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816C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816C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816C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816C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816C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816C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7. 8. 2025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816C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E816C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E816C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816C6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816C6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816C6">
        <w:rPr>
          <w:rFonts w:ascii="Tahoma" w:hAnsi="Tahoma" w:cs="Tahoma"/>
          <w:noProof/>
          <w:sz w:val="28"/>
          <w:szCs w:val="28"/>
        </w:rPr>
        <w:t>301/25/7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816C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Výkon technického dozoru stavebníka  - křižovatka u MŠ Dukelská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816C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270 000,00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E816C6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816C6">
        <w:rPr>
          <w:rFonts w:ascii="Tahoma" w:hAnsi="Tahoma" w:cs="Tahoma"/>
          <w:b/>
          <w:bCs/>
          <w:noProof/>
          <w:sz w:val="20"/>
          <w:szCs w:val="20"/>
        </w:rPr>
        <w:t>270 000,00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E816C6" w:rsidP="00E816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 </w:t>
      </w:r>
      <w:bookmarkStart w:id="0" w:name="_GoBack"/>
      <w:bookmarkEnd w:id="0"/>
      <w:r w:rsidR="001F0477"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="001F0477" w:rsidRPr="006F0BA2">
        <w:rPr>
          <w:rFonts w:ascii="Tahoma" w:hAnsi="Tahoma" w:cs="Tahoma"/>
          <w:sz w:val="20"/>
          <w:szCs w:val="20"/>
        </w:rPr>
        <w:t>: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Jedná se o výkon technického dozoru stavebníka na akci ,,Úprava křižovatky ul. Klostermannova - Dukelská - Stavbařů".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díla bez DPH 270.000 Kč tj. cena  s DPH činní 326.700 Kč.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Podrobný rozsah činnosti TDS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Rozsah výkonů technického dozoru: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seznámení se s podklady, obzvlášť se zadávací dokumentací, s obsahem smluv a obsahem rozhodnutí orgánů státní správy (stavební a vodoprávní rozhodnutí apod.);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písemné odevzdání staveniště (pracoviště) zhotoviteli, příp. subdodavatelům, minimálně zápisem do stavebního nebo  montážního deníku.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protokolární odevzdání základního směrového vytýčení stavby zhotoviteli, pokud není povinností zhotovitele;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účast na kontrolním zaměření terénu zhotovitelem před zahájením prací;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dodržování podmínek rozhodnutí orgánů státní správy (vodoprávního rozhodnutí apod.) a opatření státního stavebního dohledu po dobu realizace stavby;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organizace a vedení kontrolních (technických) dnů stavby a vyhotovení zápisů z nich;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péče o systematické doplňování dokumentace, podle které se stavba realizuje a evidence dokumentace dokončených částí stavby;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souladu prováděné stavby se zadávací dokumentací, kontrola technických parametrů a kvality prováděných prací;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dodržování bezpečnostních a hygienických předpisů na stavbě, kontrola dodržování pořádku na stavbě a zařízení staveniště;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sledování a kontrola čerpání nákladů stavby a jejich evidence, kontrola a potvrzování soupisů provedených prací, kontrola věcné a cenové správnosti a úplnosti oceňovacích podkladů a faktur - daňových dokladů, jejich soulad s podmínkami uvedenými ve smlouvách a jejich předkládání k likvidaci investorovi;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projednání dodatků a změn projektu, které nezvyšují náklady stavebního objektu nebo provozního souboru,  neprodlužují lhůtu výstavby a nemění technické parametry díla. Ostatní dodatky a změny předkládat s vlastním vyjádřením investorovi;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- podávat průběžně informace investorovi o postupu prací, neprodleně pak o všech závažných okolnostech při realizaci stavby;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zejména těch částí dodávek, které budou v dalším postupu prací zakryté nebo se stanou nepřístupnými;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v souladu se smlouvami odevzdat připravené práce dalším dodavatelům pro jejich navazující činnosti, spolupracovat  s pracovníky (generálního) projektanta zabezpečujícími autorský dozor při zajišťování souladu realizovaných dodávek   a prací s projektem;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spolupracovat s (generálním) projektantem a se zhotoviteli při provádění nebo navrhování opatření na odstranění případných vad projektu;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sledovat, jestli zhotovitelé provádějí předepsané zkoušky materiálů, konstrukcí a prací, kontroluje jejich výsledky a vyžaduje doklady, které prokazují kvalitu prováděných prací a dodávek (atesty, protokoly, a pod.);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sleduje vedení a provádí zápisy do stavebních, montážních deníků v souladu s podmínkami uvedenými v příslušných smlouvách, reaguje na zápisy zhotovitelů a autorského dozoru ve stavebních a montážních denících (po případné konzultaci s investorem);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uplatňování námětů, směřujících k zhospodárnění stavby nebo budoucího provozu (užívání) dokončené stavby;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hlášení archeologických nálezů;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spolupráce s pracovníky dodavatelů při provádění opatření na odvrácení nebo na omezení škod při ohrožení stavby živelnými událostmi;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postupu prací podle časového plánu stavby a ustanovení smluv a upozorňuje zhotovitele na nedodržování -  - termínů, připravuje podklady pro uplatnění případných majetkových sankcí;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řádného převzetí a uskladnění dodávek na staveništi;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pořizování fotodokumentace o průběhu stavby;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v průběhu výstavby připravuje podklady pro závěrečné hodnocení stavby;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příprava podkladů pro předání a převzetí stavby nebo jejich částí, organizace a vedení jednání pro odevzdání a převzetí stavby, vyhotovení protokolů o předání a převzetí stavby nebo jejich částí;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odstranění případných vad a nedodělků zjištěných při převzetí stavby v dohodnutých termínech;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vyklizení staveniště zhotoviteli;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spolupráce při kompletaci a kontrola dokumentace skutečného vyhotovení a geodetického zaměření stavby;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 ukončení stavby nebo jejich částí zajistí případné protokolární předání pozemků vlastníkům pozemků dotčených stavbou;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 ukončení stavby bez zbytečného odkladu zkompletuje a předá protokolárně investorovi veškerou dokumentaci a doklady realizované stavby.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</w:p>
    <w:p w:rsidR="00E816C6" w:rsidRDefault="00E816C6" w:rsidP="00E816C6">
      <w:pPr>
        <w:ind w:left="426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Cena za výkon TDS bude fakturována měsíčně v alikvotní části sjednané ceny: </w:t>
      </w:r>
    </w:p>
    <w:p w:rsidR="00E816C6" w:rsidRDefault="00E816C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- TDS: 45.000, - Kč bez DPH /měsíc. </w:t>
      </w:r>
    </w:p>
    <w:p w:rsidR="00E816C6" w:rsidRDefault="00E816C6" w:rsidP="00E816C6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V případě prodloužení doby realizace bude úplata za jednotlivé činnost fakturována nad rámec odměny příkazce v    alikvotní části. Předpoklad realizace je 6 měsíců.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E816C6">
        <w:rPr>
          <w:rFonts w:ascii="Tahoma" w:hAnsi="Tahoma" w:cs="Tahoma"/>
          <w:sz w:val="20"/>
          <w:szCs w:val="20"/>
        </w:rPr>
        <w:t>08/2025 – 01/2026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816C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816C6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C6" w:rsidRDefault="00E816C6">
      <w:r>
        <w:separator/>
      </w:r>
    </w:p>
  </w:endnote>
  <w:endnote w:type="continuationSeparator" w:id="0">
    <w:p w:rsidR="00E816C6" w:rsidRDefault="00E8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C6" w:rsidRDefault="00E816C6">
      <w:r>
        <w:separator/>
      </w:r>
    </w:p>
  </w:footnote>
  <w:footnote w:type="continuationSeparator" w:id="0">
    <w:p w:rsidR="00E816C6" w:rsidRDefault="00E8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C6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816C6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E4795"/>
  <w15:chartTrackingRefBased/>
  <w15:docId w15:val="{442134A4-B474-4094-BBA1-4B901892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816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8</TotalTime>
  <Pages>2</Pages>
  <Words>829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5710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2025-08-07T05:59:00Z</cp:lastPrinted>
  <dcterms:created xsi:type="dcterms:W3CDTF">2025-08-07T05:53:00Z</dcterms:created>
  <dcterms:modified xsi:type="dcterms:W3CDTF">2025-08-07T06:01:00Z</dcterms:modified>
</cp:coreProperties>
</file>