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FE65" w14:textId="10F1079E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   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C87AAD" w:rsidRPr="00C87AAD">
        <w:rPr>
          <w:rFonts w:asciiTheme="majorHAnsi" w:hAnsiTheme="majorHAnsi" w:cs="Arial"/>
          <w:b/>
          <w:color w:val="auto"/>
        </w:rPr>
        <w:t>25/SML2444</w:t>
      </w:r>
      <w:r w:rsidR="000F1661">
        <w:rPr>
          <w:rFonts w:asciiTheme="majorHAnsi" w:hAnsiTheme="majorHAnsi" w:cs="Arial"/>
          <w:b/>
          <w:color w:val="auto"/>
        </w:rPr>
        <w:t>/</w:t>
      </w:r>
      <w:proofErr w:type="spellStart"/>
      <w:r w:rsidR="000F1661">
        <w:rPr>
          <w:rFonts w:asciiTheme="majorHAnsi" w:hAnsiTheme="majorHAnsi" w:cs="Arial"/>
          <w:b/>
          <w:color w:val="auto"/>
        </w:rPr>
        <w:t>SoD</w:t>
      </w:r>
      <w:proofErr w:type="spellEnd"/>
      <w:r w:rsidR="000F1661">
        <w:rPr>
          <w:rFonts w:asciiTheme="majorHAnsi" w:hAnsiTheme="majorHAnsi" w:cs="Arial"/>
          <w:b/>
          <w:color w:val="auto"/>
        </w:rPr>
        <w:t>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10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519"/>
        <w:gridCol w:w="6380"/>
      </w:tblGrid>
      <w:tr w:rsidR="009864F6" w:rsidRPr="00696620" w14:paraId="34161A7B" w14:textId="77777777" w:rsidTr="00832411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899" w:type="dxa"/>
            <w:gridSpan w:val="2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783C9B" w:rsidRPr="000F1661" w14:paraId="5F3195E0" w14:textId="77777777" w:rsidTr="00832411">
        <w:tc>
          <w:tcPr>
            <w:tcW w:w="250" w:type="dxa"/>
          </w:tcPr>
          <w:p w14:paraId="4F02B6B3" w14:textId="77777777" w:rsidR="00783C9B" w:rsidRPr="000F1661" w:rsidRDefault="00783C9B" w:rsidP="00783C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3627DEF3" w14:textId="77777777" w:rsidR="00783C9B" w:rsidRPr="000F1661" w:rsidRDefault="00783C9B" w:rsidP="00783C9B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32A0D5A9" w14:textId="2CE85E29" w:rsidR="00783C9B" w:rsidRPr="00C37B3E" w:rsidRDefault="00783C9B" w:rsidP="00783C9B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37B3E">
              <w:rPr>
                <w:rStyle w:val="CharStyle6"/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Název: Nela Jasanová</w:t>
            </w:r>
          </w:p>
        </w:tc>
      </w:tr>
      <w:tr w:rsidR="00783C9B" w:rsidRPr="000F1661" w14:paraId="71996151" w14:textId="77777777" w:rsidTr="00832411">
        <w:tc>
          <w:tcPr>
            <w:tcW w:w="250" w:type="dxa"/>
          </w:tcPr>
          <w:p w14:paraId="0C4F9848" w14:textId="77777777" w:rsidR="00783C9B" w:rsidRPr="000F1661" w:rsidRDefault="00783C9B" w:rsidP="00783C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6491B6D4" w14:textId="77777777" w:rsidR="00783C9B" w:rsidRPr="000F1661" w:rsidRDefault="00783C9B" w:rsidP="00783C9B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451FD774" w14:textId="303164CC" w:rsidR="00783C9B" w:rsidRPr="00E25599" w:rsidRDefault="00783C9B" w:rsidP="00783C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Sídlo: </w:t>
            </w:r>
            <w:proofErr w:type="spellStart"/>
            <w:r w:rsidRPr="001319EE">
              <w:rPr>
                <w:rFonts w:asciiTheme="minorHAnsi" w:hAnsiTheme="minorHAnsi"/>
                <w:sz w:val="20"/>
                <w:szCs w:val="20"/>
              </w:rPr>
              <w:t>Důlce</w:t>
            </w:r>
            <w:proofErr w:type="spellEnd"/>
            <w:r w:rsidRPr="001319EE">
              <w:rPr>
                <w:rFonts w:asciiTheme="minorHAnsi" w:hAnsiTheme="minorHAnsi"/>
                <w:sz w:val="20"/>
                <w:szCs w:val="20"/>
              </w:rPr>
              <w:t xml:space="preserve"> 2135/13, Ústí nad Labem-centrum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t xml:space="preserve"> </w:t>
            </w:r>
            <w:r w:rsidRPr="00FC5DD2">
              <w:rPr>
                <w:rFonts w:asciiTheme="minorHAnsi" w:hAnsiTheme="minorHAnsi"/>
                <w:sz w:val="20"/>
                <w:szCs w:val="20"/>
              </w:rPr>
              <w:t>400 01</w:t>
            </w:r>
            <w:r w:rsidRPr="00E255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783C9B" w:rsidRPr="000F1661" w14:paraId="081767B1" w14:textId="77777777" w:rsidTr="00832411">
        <w:tc>
          <w:tcPr>
            <w:tcW w:w="250" w:type="dxa"/>
          </w:tcPr>
          <w:p w14:paraId="24375B03" w14:textId="77777777" w:rsidR="00783C9B" w:rsidRPr="000F1661" w:rsidRDefault="00783C9B" w:rsidP="00783C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7AAB3BDB" w14:textId="77777777" w:rsidR="00783C9B" w:rsidRPr="000F1661" w:rsidRDefault="00783C9B" w:rsidP="00783C9B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400 02 Ústí nad Labem, </w:t>
            </w:r>
          </w:p>
        </w:tc>
        <w:tc>
          <w:tcPr>
            <w:tcW w:w="6379" w:type="dxa"/>
            <w:hideMark/>
          </w:tcPr>
          <w:p w14:paraId="1624427D" w14:textId="50E2B396" w:rsidR="00783C9B" w:rsidRPr="00E25599" w:rsidRDefault="00783C9B" w:rsidP="00783C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IČ: </w:t>
            </w:r>
            <w:r w:rsidRPr="009978DF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19771321</w:t>
            </w:r>
          </w:p>
        </w:tc>
      </w:tr>
      <w:tr w:rsidR="00783C9B" w:rsidRPr="000F1661" w14:paraId="1276CF1F" w14:textId="77777777" w:rsidTr="00832411">
        <w:tc>
          <w:tcPr>
            <w:tcW w:w="250" w:type="dxa"/>
          </w:tcPr>
          <w:p w14:paraId="04F1A036" w14:textId="77777777" w:rsidR="00783C9B" w:rsidRPr="000F1661" w:rsidRDefault="00783C9B" w:rsidP="00783C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449BDFDB" w14:textId="77777777" w:rsidR="00783C9B" w:rsidRPr="000F1661" w:rsidRDefault="00783C9B" w:rsidP="00783C9B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79" w:type="dxa"/>
            <w:hideMark/>
          </w:tcPr>
          <w:p w14:paraId="2AE79CCB" w14:textId="20E330B1" w:rsidR="00783C9B" w:rsidRPr="00E25599" w:rsidRDefault="00783C9B" w:rsidP="00783C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Bankovní spojení: </w:t>
            </w:r>
            <w:r w:rsidRPr="007D5696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131-1765650237/0100</w:t>
            </w:r>
          </w:p>
        </w:tc>
      </w:tr>
      <w:tr w:rsidR="00783C9B" w:rsidRPr="000F1661" w14:paraId="3362C64B" w14:textId="77777777" w:rsidTr="00832411">
        <w:tc>
          <w:tcPr>
            <w:tcW w:w="250" w:type="dxa"/>
          </w:tcPr>
          <w:p w14:paraId="72F494A7" w14:textId="77777777" w:rsidR="00783C9B" w:rsidRPr="000F1661" w:rsidRDefault="00783C9B" w:rsidP="00783C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2BF7B3F2" w14:textId="77777777" w:rsidR="00783C9B" w:rsidRPr="000F1661" w:rsidRDefault="00783C9B" w:rsidP="00783C9B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58BF0655" w14:textId="2CCA0E41" w:rsidR="00783C9B" w:rsidRPr="00E25599" w:rsidRDefault="00783C9B" w:rsidP="00783C9B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není</w:t>
            </w: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 plátce DPH </w:t>
            </w:r>
          </w:p>
        </w:tc>
      </w:tr>
      <w:tr w:rsidR="00783C9B" w:rsidRPr="000F1661" w14:paraId="0F545B6A" w14:textId="77777777" w:rsidTr="00832411">
        <w:tc>
          <w:tcPr>
            <w:tcW w:w="250" w:type="dxa"/>
          </w:tcPr>
          <w:p w14:paraId="6F5DF5CC" w14:textId="77777777" w:rsidR="00783C9B" w:rsidRPr="000F1661" w:rsidRDefault="00783C9B" w:rsidP="00783C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02AB890D" w14:textId="77777777" w:rsidR="00783C9B" w:rsidRPr="000F1661" w:rsidRDefault="00783C9B" w:rsidP="00783C9B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Bankovní spojení: 882733379/0800</w:t>
            </w:r>
          </w:p>
        </w:tc>
        <w:tc>
          <w:tcPr>
            <w:tcW w:w="6379" w:type="dxa"/>
            <w:hideMark/>
          </w:tcPr>
          <w:p w14:paraId="09B5679B" w14:textId="113A408C" w:rsidR="00783C9B" w:rsidRPr="00E25599" w:rsidRDefault="00783C9B" w:rsidP="00783C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Zastoupený: </w:t>
            </w:r>
            <w:r w:rsidRPr="00BC41DD">
              <w:rPr>
                <w:rFonts w:asciiTheme="minorHAnsi" w:hAnsiTheme="minorHAnsi"/>
                <w:noProof/>
                <w:sz w:val="20"/>
                <w:szCs w:val="20"/>
              </w:rPr>
              <w:t>Nelou Jasanovou</w:t>
            </w:r>
          </w:p>
        </w:tc>
      </w:tr>
      <w:tr w:rsidR="00783C9B" w:rsidRPr="000F1661" w14:paraId="036A8D36" w14:textId="77777777" w:rsidTr="00832411">
        <w:tc>
          <w:tcPr>
            <w:tcW w:w="250" w:type="dxa"/>
          </w:tcPr>
          <w:p w14:paraId="32439B29" w14:textId="77777777" w:rsidR="00783C9B" w:rsidRPr="000F1661" w:rsidRDefault="00783C9B" w:rsidP="00783C9B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66A43E2F" w14:textId="77777777" w:rsidR="00783C9B" w:rsidRPr="000F1661" w:rsidRDefault="00783C9B" w:rsidP="00783C9B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79" w:type="dxa"/>
            <w:hideMark/>
          </w:tcPr>
          <w:p w14:paraId="45F281CE" w14:textId="3DE6EDC2" w:rsidR="00783C9B" w:rsidRPr="00E25599" w:rsidRDefault="00783C9B" w:rsidP="00783C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Tel.: </w:t>
            </w:r>
            <w:r w:rsidRPr="00E25599">
              <w:rPr>
                <w:rFonts w:asciiTheme="minorHAnsi" w:hAnsiTheme="minorHAnsi"/>
                <w:noProof/>
                <w:sz w:val="20"/>
                <w:szCs w:val="20"/>
              </w:rPr>
              <w:t>+420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 774 167 940</w:t>
            </w:r>
          </w:p>
        </w:tc>
      </w:tr>
      <w:tr w:rsidR="00783C9B" w:rsidRPr="000F1661" w14:paraId="23B20B3E" w14:textId="77777777" w:rsidTr="00832411">
        <w:tc>
          <w:tcPr>
            <w:tcW w:w="250" w:type="dxa"/>
          </w:tcPr>
          <w:p w14:paraId="29B80E23" w14:textId="77777777" w:rsidR="00783C9B" w:rsidRPr="000F1661" w:rsidRDefault="00783C9B" w:rsidP="00783C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15030D10" w14:textId="755AFC84" w:rsidR="00783C9B" w:rsidRPr="000F1661" w:rsidRDefault="00783C9B" w:rsidP="00783C9B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Pr="000F1661">
              <w:rPr>
                <w:rFonts w:asciiTheme="majorHAnsi" w:hAnsiTheme="majorHAnsi"/>
              </w:rPr>
              <w:t>Mgr. Ing. Jindřich</w:t>
            </w:r>
            <w:r>
              <w:rPr>
                <w:rFonts w:asciiTheme="majorHAnsi" w:hAnsiTheme="majorHAnsi"/>
              </w:rPr>
              <w:t>em</w:t>
            </w:r>
            <w:r w:rsidRPr="000F1661">
              <w:rPr>
                <w:rFonts w:asciiTheme="majorHAnsi" w:hAnsiTheme="majorHAnsi"/>
              </w:rPr>
              <w:t xml:space="preserve"> Šimák</w:t>
            </w:r>
            <w:r>
              <w:rPr>
                <w:rFonts w:asciiTheme="majorHAnsi" w:hAnsiTheme="majorHAnsi"/>
              </w:rPr>
              <w:t>em</w:t>
            </w:r>
          </w:p>
        </w:tc>
        <w:tc>
          <w:tcPr>
            <w:tcW w:w="6379" w:type="dxa"/>
            <w:hideMark/>
          </w:tcPr>
          <w:p w14:paraId="3118E911" w14:textId="1EAA45D3" w:rsidR="00783C9B" w:rsidRPr="00E25599" w:rsidRDefault="00783C9B" w:rsidP="00783C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Pr="002A592A">
              <w:rPr>
                <w:rFonts w:asciiTheme="minorHAnsi" w:hAnsiTheme="minorHAnsi"/>
                <w:noProof/>
                <w:sz w:val="20"/>
                <w:szCs w:val="20"/>
              </w:rPr>
              <w:t>nelajasan@gmail.com</w:t>
            </w:r>
          </w:p>
        </w:tc>
      </w:tr>
      <w:tr w:rsidR="009864F6" w:rsidRPr="000F1661" w14:paraId="0559C7C0" w14:textId="77777777" w:rsidTr="00832411">
        <w:tc>
          <w:tcPr>
            <w:tcW w:w="250" w:type="dxa"/>
          </w:tcPr>
          <w:p w14:paraId="006609BE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</w:tcPr>
          <w:p w14:paraId="659064AF" w14:textId="77777777" w:rsidR="009864F6" w:rsidRPr="000F1661" w:rsidRDefault="009864F6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3D807D75" w14:textId="7E38ECFD" w:rsidR="009864F6" w:rsidRPr="00E25599" w:rsidRDefault="009864F6" w:rsidP="00783C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A159C3">
              <w:rPr>
                <w:rFonts w:asciiTheme="minorHAnsi" w:hAnsiTheme="minorHAnsi"/>
                <w:sz w:val="20"/>
                <w:szCs w:val="20"/>
              </w:rPr>
              <w:t xml:space="preserve">Zapsán ve veřejném rejstříku: </w:t>
            </w:r>
          </w:p>
        </w:tc>
      </w:tr>
    </w:tbl>
    <w:p w14:paraId="6050C6D9" w14:textId="77777777" w:rsidR="009864F6" w:rsidRPr="000F1661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0F1661" w14:paraId="3303EA96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E95238" w14:textId="11398017" w:rsidR="009864F6" w:rsidRPr="000F1661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A84D7E">
              <w:rPr>
                <w:rFonts w:ascii="Century Gothic" w:hAnsi="Century Gothic"/>
                <w:sz w:val="20"/>
              </w:rPr>
              <w:t>dle dohody se zadavatelem a s ohledem na klimatické podmínky, nejpozději však do</w:t>
            </w:r>
            <w:r w:rsidR="00A84D7E" w:rsidRPr="00AE7938">
              <w:rPr>
                <w:rFonts w:ascii="Century Gothic" w:hAnsi="Century Gothic"/>
                <w:sz w:val="20"/>
              </w:rPr>
              <w:t xml:space="preserve"> 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4B32A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dnů od pokynu zadavatele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64F6" w:rsidRPr="00696620" w14:paraId="3D7549F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C12BBD7" w14:textId="31C626DC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1A22BE" w:rsidRPr="001A22BE">
              <w:rPr>
                <w:rFonts w:ascii="Century Gothic" w:hAnsi="Century Gothic"/>
                <w:sz w:val="20"/>
                <w:szCs w:val="20"/>
              </w:rPr>
              <w:t>KUUK/108626/2025/INV/VZ-MAJ/0008</w:t>
            </w:r>
          </w:p>
        </w:tc>
      </w:tr>
    </w:tbl>
    <w:p w14:paraId="0BF756D3" w14:textId="77777777" w:rsidR="009864F6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29DE730B" w:rsidR="00696620" w:rsidRPr="00271CF2" w:rsidRDefault="00271CF2" w:rsidP="003A00F5">
            <w:pPr>
              <w:spacing w:before="120" w:after="120"/>
              <w:rPr>
                <w:rFonts w:cs="Arial"/>
                <w:color w:val="000000"/>
              </w:rPr>
            </w:pPr>
            <w:r w:rsidRPr="00271CF2">
              <w:rPr>
                <w:rFonts w:cs="Arial"/>
              </w:rPr>
              <w:t>„</w:t>
            </w:r>
            <w:r w:rsidR="007D37BE" w:rsidRPr="00316632">
              <w:rPr>
                <w:b/>
                <w:bCs/>
              </w:rPr>
              <w:t>Údržba porostů v profilu cyklostezek (odvětvení), v katastrálních územích v Ústeckém kraji</w:t>
            </w:r>
            <w:r w:rsidRPr="00271CF2">
              <w:rPr>
                <w:rFonts w:cs="Arial"/>
                <w:color w:val="000000"/>
              </w:rPr>
              <w:t>“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288E8345" w:rsidR="00AF677E" w:rsidRPr="00271CF2" w:rsidRDefault="00155305" w:rsidP="005D733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cs="Arial"/>
              </w:rPr>
              <w:t>dle dohody se zadavatelem a s ohledem na klimatické podmínky, nejpozději však do</w:t>
            </w:r>
            <w:r w:rsidRPr="00AE7938">
              <w:rPr>
                <w:rFonts w:cs="Arial"/>
              </w:rPr>
              <w:t xml:space="preserve"> </w:t>
            </w: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6855CD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dnů od pokynu zadavatele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7729BB19" w:rsidR="00AF677E" w:rsidRPr="00271CF2" w:rsidRDefault="00041514" w:rsidP="00041514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m</w:t>
            </w: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16FBA78B" w:rsidR="00AF677E" w:rsidRPr="00271CF2" w:rsidRDefault="002A3E8F" w:rsidP="00EA53EB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2</w:t>
            </w:r>
            <w:r w:rsidR="00B0032D">
              <w:rPr>
                <w:rFonts w:asciiTheme="majorHAnsi" w:hAnsiTheme="majorHAnsi" w:cs="Arial"/>
                <w:color w:val="auto"/>
              </w:rPr>
              <w:t>5</w:t>
            </w:r>
            <w:r>
              <w:rPr>
                <w:rFonts w:asciiTheme="majorHAnsi" w:hAnsiTheme="majorHAnsi" w:cs="Arial"/>
                <w:color w:val="auto"/>
              </w:rPr>
              <w:t>,</w:t>
            </w:r>
            <w:r w:rsidR="00B0032D">
              <w:rPr>
                <w:rFonts w:asciiTheme="majorHAnsi" w:hAnsiTheme="majorHAnsi" w:cs="Arial"/>
                <w:color w:val="auto"/>
              </w:rPr>
              <w:t>5</w:t>
            </w:r>
            <w:r>
              <w:rPr>
                <w:rFonts w:asciiTheme="majorHAnsi" w:hAnsiTheme="majorHAnsi" w:cs="Arial"/>
                <w:color w:val="auto"/>
              </w:rPr>
              <w:t>0</w:t>
            </w:r>
            <w:r w:rsidR="00041514">
              <w:rPr>
                <w:rFonts w:asciiTheme="majorHAnsi" w:hAnsiTheme="majorHAnsi" w:cs="Arial"/>
                <w:color w:val="auto"/>
              </w:rPr>
              <w:t xml:space="preserve"> Kč/m</w:t>
            </w:r>
          </w:p>
        </w:tc>
      </w:tr>
    </w:tbl>
    <w:p w14:paraId="2F8A2732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002"/>
      </w:tblGrid>
      <w:tr w:rsidR="009864F6" w:rsidRPr="00696620" w14:paraId="73F11A01" w14:textId="77777777" w:rsidTr="009372DA">
        <w:trPr>
          <w:tblCellSpacing w:w="11" w:type="dxa"/>
        </w:trPr>
        <w:tc>
          <w:tcPr>
            <w:tcW w:w="224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969" w:type="dxa"/>
            <w:hideMark/>
          </w:tcPr>
          <w:p w14:paraId="628DC5FB" w14:textId="6302A90E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3F0C10">
              <w:rPr>
                <w:rFonts w:asciiTheme="majorHAnsi" w:hAnsiTheme="majorHAnsi" w:cs="Arial"/>
                <w:color w:val="auto"/>
              </w:rPr>
              <w:t xml:space="preserve"> </w:t>
            </w:r>
            <w:r w:rsidR="009372DA">
              <w:rPr>
                <w:rFonts w:asciiTheme="majorHAnsi" w:hAnsiTheme="majorHAnsi" w:cs="Arial"/>
                <w:color w:val="auto"/>
              </w:rPr>
              <w:t xml:space="preserve">  </w:t>
            </w:r>
            <w:r w:rsidR="0045441B">
              <w:rPr>
                <w:rFonts w:asciiTheme="majorHAnsi" w:hAnsiTheme="majorHAnsi" w:cs="Arial"/>
                <w:color w:val="auto"/>
              </w:rPr>
              <w:t>451 503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9372DA">
        <w:trPr>
          <w:tblCellSpacing w:w="11" w:type="dxa"/>
        </w:trPr>
        <w:tc>
          <w:tcPr>
            <w:tcW w:w="2240" w:type="dxa"/>
            <w:hideMark/>
          </w:tcPr>
          <w:p w14:paraId="037F80D1" w14:textId="7E89C5DD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proofErr w:type="gramStart"/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(</w:t>
            </w:r>
            <w:proofErr w:type="gramEnd"/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výše</w:t>
            </w:r>
            <w:r w:rsidR="009372DA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969" w:type="dxa"/>
            <w:hideMark/>
          </w:tcPr>
          <w:p w14:paraId="4D7D8D7E" w14:textId="586A176A" w:rsidR="009864F6" w:rsidRPr="00696620" w:rsidRDefault="00B47280" w:rsidP="009372DA">
            <w:pPr>
              <w:rPr>
                <w:rFonts w:asciiTheme="majorHAnsi" w:hAnsiTheme="majorHAnsi" w:cs="Arial"/>
                <w:color w:val="auto"/>
              </w:rPr>
            </w:pPr>
            <w:proofErr w:type="gramStart"/>
            <w:r>
              <w:rPr>
                <w:rFonts w:asciiTheme="majorHAnsi" w:hAnsiTheme="majorHAnsi" w:cs="Arial"/>
                <w:color w:val="auto"/>
              </w:rPr>
              <w:t>21%</w:t>
            </w:r>
            <w:proofErr w:type="gramEnd"/>
            <w:r w:rsidR="009372DA">
              <w:rPr>
                <w:rFonts w:asciiTheme="majorHAnsi" w:hAnsiTheme="majorHAnsi" w:cs="Arial"/>
                <w:color w:val="auto"/>
              </w:rPr>
              <w:t xml:space="preserve"> </w:t>
            </w:r>
            <w:r w:rsidR="0045441B">
              <w:rPr>
                <w:rFonts w:asciiTheme="majorHAnsi" w:hAnsiTheme="majorHAnsi" w:cs="Arial"/>
                <w:color w:val="auto"/>
              </w:rPr>
              <w:t>není plátce</w:t>
            </w:r>
          </w:p>
        </w:tc>
      </w:tr>
      <w:tr w:rsidR="009864F6" w:rsidRPr="00696620" w14:paraId="38B584A4" w14:textId="77777777" w:rsidTr="009372DA">
        <w:trPr>
          <w:tblCellSpacing w:w="11" w:type="dxa"/>
        </w:trPr>
        <w:tc>
          <w:tcPr>
            <w:tcW w:w="224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969" w:type="dxa"/>
            <w:hideMark/>
          </w:tcPr>
          <w:p w14:paraId="15F02483" w14:textId="7547DCFC" w:rsidR="009864F6" w:rsidRPr="00696620" w:rsidRDefault="00155305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</w:t>
            </w:r>
            <w:r w:rsidR="009372DA">
              <w:rPr>
                <w:rFonts w:asciiTheme="majorHAnsi" w:hAnsiTheme="majorHAnsi" w:cs="Arial"/>
                <w:color w:val="auto"/>
              </w:rPr>
              <w:t xml:space="preserve">   </w:t>
            </w:r>
            <w:r>
              <w:rPr>
                <w:rFonts w:asciiTheme="majorHAnsi" w:hAnsiTheme="majorHAnsi" w:cs="Arial"/>
                <w:color w:val="auto"/>
              </w:rPr>
              <w:t xml:space="preserve"> </w:t>
            </w:r>
            <w:r w:rsidR="0045441B">
              <w:rPr>
                <w:rFonts w:asciiTheme="majorHAnsi" w:hAnsiTheme="majorHAnsi" w:cs="Arial"/>
                <w:color w:val="auto"/>
              </w:rPr>
              <w:t>451 503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0F22BA" w14:paraId="4E83DB8D" w14:textId="77777777" w:rsidTr="009372DA">
        <w:trPr>
          <w:tblCellSpacing w:w="11" w:type="dxa"/>
        </w:trPr>
        <w:tc>
          <w:tcPr>
            <w:tcW w:w="2240" w:type="dxa"/>
          </w:tcPr>
          <w:p w14:paraId="26AE5342" w14:textId="77777777" w:rsidR="00696620" w:rsidRPr="000F22BA" w:rsidRDefault="00696620">
            <w:pPr>
              <w:rPr>
                <w:rStyle w:val="CharStyle6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9" w:type="dxa"/>
          </w:tcPr>
          <w:p w14:paraId="08BCCFFD" w14:textId="77777777" w:rsidR="00696620" w:rsidRPr="000F22BA" w:rsidRDefault="00696620">
            <w:pPr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</w:tbl>
    <w:p w14:paraId="338A845E" w14:textId="77777777" w:rsidR="009864F6" w:rsidRPr="000F22BA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0F22BA">
        <w:rPr>
          <w:rFonts w:asciiTheme="minorHAnsi" w:hAnsiTheme="min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77777777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čanského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dávací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t>specifikací předmětu této smlouvy.</w:t>
      </w:r>
    </w:p>
    <w:p w14:paraId="2A9153BF" w14:textId="19908575" w:rsidR="009864F6" w:rsidRPr="0076319E" w:rsidRDefault="009864F6" w:rsidP="0076319E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Pokud v této smlouvě není stanoveno jinak, řídí se právní vztahy z ní </w:t>
      </w:r>
      <w:r w:rsidR="0076319E">
        <w:rPr>
          <w:rFonts w:asciiTheme="majorHAnsi" w:hAnsiTheme="majorHAnsi"/>
          <w:sz w:val="20"/>
          <w:szCs w:val="20"/>
        </w:rPr>
        <w:t>v</w:t>
      </w:r>
      <w:r w:rsidRPr="00C84AE5">
        <w:rPr>
          <w:rFonts w:asciiTheme="majorHAnsi" w:hAnsiTheme="majorHAnsi"/>
          <w:sz w:val="20"/>
          <w:szCs w:val="20"/>
        </w:rPr>
        <w:t>yplývající</w:t>
      </w:r>
      <w:r w:rsidR="001865D8">
        <w:rPr>
          <w:rFonts w:asciiTheme="majorHAnsi" w:hAnsiTheme="majorHAnsi"/>
          <w:sz w:val="20"/>
          <w:szCs w:val="20"/>
        </w:rPr>
        <w:t xml:space="preserve"> </w:t>
      </w:r>
      <w:r w:rsidRPr="00C84AE5">
        <w:rPr>
          <w:rFonts w:asciiTheme="majorHAnsi" w:hAnsiTheme="majorHAnsi"/>
          <w:sz w:val="20"/>
          <w:szCs w:val="20"/>
        </w:rPr>
        <w:t xml:space="preserve">příslušnými </w:t>
      </w:r>
      <w:proofErr w:type="spellStart"/>
      <w:r w:rsidRPr="00C84AE5">
        <w:rPr>
          <w:rFonts w:asciiTheme="majorHAnsi" w:hAnsiTheme="majorHAnsi"/>
          <w:sz w:val="20"/>
          <w:szCs w:val="20"/>
        </w:rPr>
        <w:t>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76319E">
        <w:rPr>
          <w:rFonts w:asciiTheme="majorHAnsi" w:hAnsiTheme="majorHAnsi"/>
          <w:sz w:val="20"/>
          <w:szCs w:val="20"/>
        </w:rPr>
        <w:t>noveními</w:t>
      </w:r>
      <w:proofErr w:type="spellEnd"/>
      <w:r w:rsidRPr="0076319E">
        <w:rPr>
          <w:rFonts w:asciiTheme="majorHAnsi" w:hAnsiTheme="majorHAnsi"/>
          <w:sz w:val="20"/>
          <w:szCs w:val="20"/>
        </w:rPr>
        <w:t xml:space="preserve"> občanského zákoníku. Tuto smlouvu lze měnit či doplňovat pouze po dohodě smluv</w:t>
      </w:r>
      <w:r w:rsidR="004373E3" w:rsidRPr="0076319E">
        <w:rPr>
          <w:rFonts w:asciiTheme="majorHAnsi" w:hAnsiTheme="majorHAnsi"/>
          <w:sz w:val="20"/>
          <w:szCs w:val="20"/>
        </w:rPr>
        <w:t>-</w:t>
      </w:r>
      <w:proofErr w:type="spellStart"/>
      <w:r w:rsidRPr="0076319E">
        <w:rPr>
          <w:rFonts w:asciiTheme="majorHAnsi" w:hAnsiTheme="majorHAnsi"/>
          <w:sz w:val="20"/>
          <w:szCs w:val="20"/>
        </w:rPr>
        <w:lastRenderedPageBreak/>
        <w:t>ních</w:t>
      </w:r>
      <w:proofErr w:type="spellEnd"/>
      <w:r w:rsidRPr="0076319E">
        <w:rPr>
          <w:rFonts w:asciiTheme="majorHAnsi" w:hAnsiTheme="majorHAnsi"/>
          <w:sz w:val="20"/>
          <w:szCs w:val="20"/>
        </w:rPr>
        <w:t xml:space="preserve"> stran formou písemných a číslovaných dodatků.</w:t>
      </w:r>
    </w:p>
    <w:p w14:paraId="24469E81" w14:textId="77777777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2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56C19A8A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r w:rsidR="00BE15AC">
        <w:rPr>
          <w:rFonts w:asciiTheme="majorHAnsi" w:hAnsiTheme="majorHAnsi"/>
          <w:noProof/>
          <w:sz w:val="20"/>
          <w:szCs w:val="20"/>
        </w:rPr>
        <w:t>nelajasan@gmail.com</w:t>
      </w:r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A85A8EE" w14:textId="6C8AE8D0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8A4AD4">
        <w:rPr>
          <w:rFonts w:asciiTheme="majorHAnsi" w:hAnsiTheme="majorHAnsi" w:cs="Arial"/>
          <w:color w:val="auto"/>
          <w:sz w:val="20"/>
          <w:szCs w:val="20"/>
        </w:rPr>
        <w:t>25</w:t>
      </w:r>
      <w:r w:rsidR="00560C8A">
        <w:rPr>
          <w:rFonts w:asciiTheme="majorHAnsi" w:hAnsiTheme="majorHAnsi" w:cs="Arial"/>
          <w:color w:val="auto"/>
          <w:sz w:val="20"/>
          <w:szCs w:val="20"/>
        </w:rPr>
        <w:t>.</w:t>
      </w:r>
      <w:r w:rsidR="00C16E5C">
        <w:rPr>
          <w:rFonts w:asciiTheme="majorHAnsi" w:hAnsiTheme="majorHAnsi" w:cs="Arial"/>
          <w:color w:val="auto"/>
          <w:sz w:val="20"/>
          <w:szCs w:val="20"/>
        </w:rPr>
        <w:t>0</w:t>
      </w:r>
      <w:r w:rsidR="008A4AD4">
        <w:rPr>
          <w:rFonts w:asciiTheme="majorHAnsi" w:hAnsiTheme="majorHAnsi" w:cs="Arial"/>
          <w:color w:val="auto"/>
          <w:sz w:val="20"/>
          <w:szCs w:val="20"/>
        </w:rPr>
        <w:t>7</w:t>
      </w:r>
      <w:r w:rsidR="00E03859">
        <w:rPr>
          <w:rFonts w:asciiTheme="majorHAnsi" w:hAnsiTheme="majorHAnsi" w:cs="Arial"/>
          <w:color w:val="auto"/>
          <w:sz w:val="20"/>
          <w:szCs w:val="20"/>
        </w:rPr>
        <w:t>.202</w:t>
      </w:r>
      <w:r w:rsidR="00C16E5C">
        <w:rPr>
          <w:rFonts w:asciiTheme="majorHAnsi" w:hAnsiTheme="majorHAnsi" w:cs="Arial"/>
          <w:color w:val="auto"/>
          <w:sz w:val="20"/>
          <w:szCs w:val="20"/>
        </w:rPr>
        <w:t>5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Pr="00696620" w:rsidRDefault="009864F6" w:rsidP="009864F6">
      <w:pPr>
        <w:pStyle w:val="Odstavecseseznamem"/>
        <w:spacing w:after="120"/>
        <w:ind w:left="284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Pr="0050248B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70A4DFD9" w14:textId="77777777" w:rsidR="009864F6" w:rsidRPr="0050248B" w:rsidRDefault="009864F6" w:rsidP="009864F6">
      <w:pPr>
        <w:rPr>
          <w:rFonts w:asciiTheme="majorHAnsi" w:hAnsiTheme="majorHAnsi" w:cs="Arial"/>
          <w:color w:val="auto"/>
        </w:rPr>
      </w:pPr>
    </w:p>
    <w:p w14:paraId="47E59557" w14:textId="2586CCD0" w:rsidR="00F70268" w:rsidRPr="00F70268" w:rsidRDefault="00765C7B" w:rsidP="00F70268">
      <w:pPr>
        <w:pStyle w:val="Odstavecseseznamem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B7431E">
        <w:rPr>
          <w:rFonts w:ascii="Century Gothic" w:hAnsi="Century Gothic" w:cs="Arial"/>
          <w:sz w:val="20"/>
        </w:rPr>
        <w:t>Provedení údržby profilu cyklostezek (odvětvení) ve vybraných úsecích (viz n</w:t>
      </w:r>
      <w:r>
        <w:rPr>
          <w:rFonts w:ascii="Century Gothic" w:hAnsi="Century Gothic" w:cs="Arial"/>
          <w:sz w:val="20"/>
        </w:rPr>
        <w:t xml:space="preserve">íž) </w:t>
      </w:r>
      <w:r w:rsidRPr="003E67E3">
        <w:rPr>
          <w:rFonts w:asciiTheme="minorHAnsi" w:hAnsiTheme="minorHAnsi" w:cs="Arial"/>
          <w:sz w:val="20"/>
          <w:szCs w:val="20"/>
        </w:rPr>
        <w:t xml:space="preserve">o </w:t>
      </w:r>
      <w:r w:rsidRPr="003E67E3">
        <w:rPr>
          <w:rFonts w:asciiTheme="minorHAnsi" w:hAnsiTheme="minorHAnsi" w:cs="Arial"/>
          <w:b/>
          <w:bCs/>
          <w:sz w:val="20"/>
          <w:szCs w:val="20"/>
          <w:u w:val="single"/>
        </w:rPr>
        <w:t>celkové délce</w:t>
      </w:r>
      <w:r w:rsidRPr="003E67E3">
        <w:rPr>
          <w:rFonts w:asciiTheme="minorHAnsi" w:hAnsiTheme="minorHAnsi" w:cs="Arial"/>
          <w:sz w:val="20"/>
          <w:szCs w:val="20"/>
          <w:u w:val="single"/>
        </w:rPr>
        <w:t xml:space="preserve"> </w:t>
      </w:r>
      <w:r w:rsidR="0064535F">
        <w:rPr>
          <w:rFonts w:asciiTheme="minorHAnsi" w:hAnsiTheme="minorHAnsi" w:cs="Arial"/>
          <w:b/>
          <w:bCs/>
          <w:sz w:val="20"/>
          <w:szCs w:val="20"/>
          <w:u w:val="single"/>
        </w:rPr>
        <w:t>17 706</w:t>
      </w:r>
      <w:r w:rsidRPr="003E67E3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m</w:t>
      </w:r>
      <w:r w:rsidRPr="003E67E3">
        <w:rPr>
          <w:rFonts w:asciiTheme="minorHAnsi" w:hAnsiTheme="minorHAnsi" w:cs="Arial"/>
          <w:sz w:val="20"/>
          <w:szCs w:val="20"/>
        </w:rPr>
        <w:t>.</w:t>
      </w:r>
    </w:p>
    <w:p w14:paraId="44C16C86" w14:textId="77777777" w:rsidR="00F70268" w:rsidRPr="00F70268" w:rsidRDefault="00F70268" w:rsidP="00F70268">
      <w:pPr>
        <w:pStyle w:val="Odstavecseseznamem"/>
        <w:spacing w:after="240"/>
        <w:ind w:left="786"/>
        <w:jc w:val="both"/>
        <w:rPr>
          <w:rFonts w:asciiTheme="minorHAnsi" w:hAnsiTheme="minorHAnsi" w:cs="Arial"/>
          <w:sz w:val="20"/>
          <w:szCs w:val="20"/>
          <w:u w:val="single"/>
        </w:rPr>
      </w:pPr>
    </w:p>
    <w:tbl>
      <w:tblPr>
        <w:tblW w:w="9344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6"/>
        <w:gridCol w:w="2022"/>
        <w:gridCol w:w="556"/>
      </w:tblGrid>
      <w:tr w:rsidR="00F70268" w:rsidRPr="001308DF" w14:paraId="3EF81ACA" w14:textId="77777777" w:rsidTr="00F70268">
        <w:trPr>
          <w:gridAfter w:val="1"/>
          <w:wAfter w:w="556" w:type="dxa"/>
          <w:trHeight w:val="345"/>
        </w:trPr>
        <w:tc>
          <w:tcPr>
            <w:tcW w:w="6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F02CC" w14:textId="77777777" w:rsidR="00F70268" w:rsidRPr="001308DF" w:rsidRDefault="00F70268" w:rsidP="00453B86">
            <w:pPr>
              <w:rPr>
                <w:rFonts w:cs="Arial"/>
              </w:rPr>
            </w:pPr>
            <w:r w:rsidRPr="001308DF">
              <w:rPr>
                <w:rFonts w:cs="Arial"/>
                <w:b/>
                <w:bCs/>
              </w:rPr>
              <w:t>Cyklostezka Labská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3B1DEE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b/>
                <w:bCs/>
                <w:sz w:val="20"/>
              </w:rPr>
              <w:t>4 878 m</w:t>
            </w:r>
          </w:p>
        </w:tc>
      </w:tr>
      <w:tr w:rsidR="00F70268" w:rsidRPr="001308DF" w14:paraId="076893FC" w14:textId="77777777" w:rsidTr="00F70268">
        <w:trPr>
          <w:trHeight w:val="315"/>
        </w:trPr>
        <w:tc>
          <w:tcPr>
            <w:tcW w:w="6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87D5E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E4BA6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 </w:t>
            </w:r>
          </w:p>
        </w:tc>
        <w:tc>
          <w:tcPr>
            <w:tcW w:w="556" w:type="dxa"/>
            <w:vAlign w:val="center"/>
            <w:hideMark/>
          </w:tcPr>
          <w:p w14:paraId="3F890A9A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 </w:t>
            </w:r>
          </w:p>
        </w:tc>
      </w:tr>
      <w:tr w:rsidR="00F70268" w:rsidRPr="001308DF" w14:paraId="675AAD75" w14:textId="77777777" w:rsidTr="00F70268">
        <w:trPr>
          <w:trHeight w:val="315"/>
        </w:trPr>
        <w:tc>
          <w:tcPr>
            <w:tcW w:w="6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01DC73" w14:textId="77777777" w:rsidR="00F70268" w:rsidRPr="001308DF" w:rsidRDefault="00F70268" w:rsidP="00453B86">
            <w:pPr>
              <w:rPr>
                <w:rFonts w:cs="Arial"/>
              </w:rPr>
            </w:pPr>
            <w:proofErr w:type="gramStart"/>
            <w:r w:rsidRPr="001308DF">
              <w:rPr>
                <w:rFonts w:cs="Arial"/>
              </w:rPr>
              <w:t>Křešice - Velké</w:t>
            </w:r>
            <w:proofErr w:type="gramEnd"/>
            <w:r w:rsidRPr="001308DF">
              <w:rPr>
                <w:rFonts w:cs="Arial"/>
              </w:rPr>
              <w:t xml:space="preserve"> </w:t>
            </w:r>
            <w:proofErr w:type="gramStart"/>
            <w:r w:rsidRPr="001308DF">
              <w:rPr>
                <w:rFonts w:cs="Arial"/>
              </w:rPr>
              <w:t>Březno - úsek</w:t>
            </w:r>
            <w:proofErr w:type="gramEnd"/>
            <w:r w:rsidRPr="001308DF">
              <w:rPr>
                <w:rFonts w:cs="Arial"/>
              </w:rPr>
              <w:t xml:space="preserve"> </w:t>
            </w:r>
            <w:proofErr w:type="gramStart"/>
            <w:r w:rsidRPr="001308DF">
              <w:rPr>
                <w:rFonts w:cs="Arial"/>
              </w:rPr>
              <w:t>Boletice - po</w:t>
            </w:r>
            <w:proofErr w:type="gramEnd"/>
            <w:r w:rsidRPr="001308DF">
              <w:rPr>
                <w:rFonts w:cs="Arial"/>
              </w:rPr>
              <w:t xml:space="preserve"> jedné straně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730092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517 m</w:t>
            </w:r>
          </w:p>
        </w:tc>
        <w:tc>
          <w:tcPr>
            <w:tcW w:w="556" w:type="dxa"/>
            <w:vAlign w:val="center"/>
            <w:hideMark/>
          </w:tcPr>
          <w:p w14:paraId="52E99DE1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 </w:t>
            </w:r>
          </w:p>
        </w:tc>
      </w:tr>
      <w:tr w:rsidR="00F70268" w:rsidRPr="001308DF" w14:paraId="78520E82" w14:textId="77777777" w:rsidTr="00F70268">
        <w:trPr>
          <w:trHeight w:val="315"/>
        </w:trPr>
        <w:tc>
          <w:tcPr>
            <w:tcW w:w="6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D50DA" w14:textId="77777777" w:rsidR="00F70268" w:rsidRPr="001308DF" w:rsidRDefault="00F70268" w:rsidP="00453B86">
            <w:pPr>
              <w:rPr>
                <w:rFonts w:cs="Arial"/>
              </w:rPr>
            </w:pPr>
            <w:proofErr w:type="gramStart"/>
            <w:r w:rsidRPr="001308DF">
              <w:rPr>
                <w:rFonts w:cs="Arial"/>
              </w:rPr>
              <w:t>Křešice - Velké</w:t>
            </w:r>
            <w:proofErr w:type="gramEnd"/>
            <w:r w:rsidRPr="001308DF">
              <w:rPr>
                <w:rFonts w:cs="Arial"/>
              </w:rPr>
              <w:t xml:space="preserve"> </w:t>
            </w:r>
            <w:proofErr w:type="gramStart"/>
            <w:r w:rsidRPr="001308DF">
              <w:rPr>
                <w:rFonts w:cs="Arial"/>
              </w:rPr>
              <w:t>Březno - úsek</w:t>
            </w:r>
            <w:proofErr w:type="gramEnd"/>
            <w:r w:rsidRPr="001308DF">
              <w:rPr>
                <w:rFonts w:cs="Arial"/>
              </w:rPr>
              <w:t xml:space="preserve"> </w:t>
            </w:r>
            <w:proofErr w:type="gramStart"/>
            <w:r w:rsidRPr="001308DF">
              <w:rPr>
                <w:rFonts w:cs="Arial"/>
              </w:rPr>
              <w:t>Přerov - po</w:t>
            </w:r>
            <w:proofErr w:type="gramEnd"/>
            <w:r w:rsidRPr="001308DF">
              <w:rPr>
                <w:rFonts w:cs="Arial"/>
              </w:rPr>
              <w:t xml:space="preserve"> jedné straně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36B87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616 m</w:t>
            </w:r>
          </w:p>
        </w:tc>
        <w:tc>
          <w:tcPr>
            <w:tcW w:w="556" w:type="dxa"/>
            <w:vAlign w:val="center"/>
            <w:hideMark/>
          </w:tcPr>
          <w:p w14:paraId="3AD0D397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 </w:t>
            </w:r>
          </w:p>
        </w:tc>
      </w:tr>
      <w:tr w:rsidR="00F70268" w:rsidRPr="001308DF" w14:paraId="61E8C435" w14:textId="77777777" w:rsidTr="00F70268">
        <w:trPr>
          <w:trHeight w:val="315"/>
        </w:trPr>
        <w:tc>
          <w:tcPr>
            <w:tcW w:w="6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39C71" w14:textId="77777777" w:rsidR="00F70268" w:rsidRPr="001308DF" w:rsidRDefault="00F70268" w:rsidP="00453B86">
            <w:pPr>
              <w:rPr>
                <w:rFonts w:cs="Arial"/>
              </w:rPr>
            </w:pPr>
            <w:proofErr w:type="gramStart"/>
            <w:r w:rsidRPr="001308DF">
              <w:rPr>
                <w:rFonts w:cs="Arial"/>
              </w:rPr>
              <w:t>Křešice - Velké</w:t>
            </w:r>
            <w:proofErr w:type="gramEnd"/>
            <w:r w:rsidRPr="001308DF">
              <w:rPr>
                <w:rFonts w:cs="Arial"/>
              </w:rPr>
              <w:t xml:space="preserve"> </w:t>
            </w:r>
            <w:proofErr w:type="gramStart"/>
            <w:r w:rsidRPr="001308DF">
              <w:rPr>
                <w:rFonts w:cs="Arial"/>
              </w:rPr>
              <w:t>Březno - úsek</w:t>
            </w:r>
            <w:proofErr w:type="gramEnd"/>
            <w:r w:rsidRPr="001308DF">
              <w:rPr>
                <w:rFonts w:cs="Arial"/>
              </w:rPr>
              <w:t xml:space="preserve"> </w:t>
            </w:r>
            <w:proofErr w:type="gramStart"/>
            <w:r w:rsidRPr="001308DF">
              <w:rPr>
                <w:rFonts w:cs="Arial"/>
              </w:rPr>
              <w:t>Těchlovice - po</w:t>
            </w:r>
            <w:proofErr w:type="gramEnd"/>
            <w:r w:rsidRPr="001308DF">
              <w:rPr>
                <w:rFonts w:cs="Arial"/>
              </w:rPr>
              <w:t xml:space="preserve"> jedné straně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587C6" w14:textId="77777777" w:rsidR="00F70268" w:rsidRPr="00AE57E7" w:rsidRDefault="00F70268" w:rsidP="00453B86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Pr="00AE57E7">
              <w:rPr>
                <w:rFonts w:cs="Arial"/>
              </w:rPr>
              <w:t>2 800 m</w:t>
            </w:r>
          </w:p>
        </w:tc>
        <w:tc>
          <w:tcPr>
            <w:tcW w:w="556" w:type="dxa"/>
            <w:vAlign w:val="center"/>
            <w:hideMark/>
          </w:tcPr>
          <w:p w14:paraId="2B867FFD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 </w:t>
            </w:r>
          </w:p>
        </w:tc>
      </w:tr>
      <w:tr w:rsidR="00F70268" w:rsidRPr="001308DF" w14:paraId="0CAC1C6B" w14:textId="77777777" w:rsidTr="00F70268">
        <w:trPr>
          <w:trHeight w:val="315"/>
        </w:trPr>
        <w:tc>
          <w:tcPr>
            <w:tcW w:w="6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C010B" w14:textId="77777777" w:rsidR="00F70268" w:rsidRPr="001308DF" w:rsidRDefault="00F70268" w:rsidP="00453B86">
            <w:pPr>
              <w:rPr>
                <w:rFonts w:cs="Arial"/>
              </w:rPr>
            </w:pPr>
            <w:proofErr w:type="gramStart"/>
            <w:r w:rsidRPr="001308DF">
              <w:rPr>
                <w:rFonts w:cs="Arial"/>
              </w:rPr>
              <w:t>Křešice - Velké</w:t>
            </w:r>
            <w:proofErr w:type="gramEnd"/>
            <w:r w:rsidRPr="001308DF">
              <w:rPr>
                <w:rFonts w:cs="Arial"/>
              </w:rPr>
              <w:t xml:space="preserve"> </w:t>
            </w:r>
            <w:proofErr w:type="gramStart"/>
            <w:r w:rsidRPr="001308DF">
              <w:rPr>
                <w:rFonts w:cs="Arial"/>
              </w:rPr>
              <w:t>Březno - úsek</w:t>
            </w:r>
            <w:proofErr w:type="gramEnd"/>
            <w:r w:rsidRPr="001308DF">
              <w:rPr>
                <w:rFonts w:cs="Arial"/>
              </w:rPr>
              <w:t xml:space="preserve"> Velké </w:t>
            </w:r>
            <w:proofErr w:type="gramStart"/>
            <w:r w:rsidRPr="001308DF">
              <w:rPr>
                <w:rFonts w:cs="Arial"/>
              </w:rPr>
              <w:t>Březno - Malé</w:t>
            </w:r>
            <w:proofErr w:type="gramEnd"/>
            <w:r w:rsidRPr="001308DF">
              <w:rPr>
                <w:rFonts w:cs="Arial"/>
              </w:rPr>
              <w:t xml:space="preserve"> </w:t>
            </w:r>
            <w:proofErr w:type="gramStart"/>
            <w:r w:rsidRPr="001308DF">
              <w:rPr>
                <w:rFonts w:cs="Arial"/>
              </w:rPr>
              <w:t>Březno - po</w:t>
            </w:r>
            <w:proofErr w:type="gramEnd"/>
            <w:r w:rsidRPr="001308DF">
              <w:rPr>
                <w:rFonts w:cs="Arial"/>
              </w:rPr>
              <w:t xml:space="preserve"> jedné straně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0CA06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945 m</w:t>
            </w:r>
          </w:p>
        </w:tc>
        <w:tc>
          <w:tcPr>
            <w:tcW w:w="556" w:type="dxa"/>
            <w:vAlign w:val="center"/>
            <w:hideMark/>
          </w:tcPr>
          <w:p w14:paraId="73D34FDF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 </w:t>
            </w:r>
          </w:p>
        </w:tc>
      </w:tr>
    </w:tbl>
    <w:p w14:paraId="22B8D38E" w14:textId="39D95FD5" w:rsidR="00F70268" w:rsidRDefault="00F70268" w:rsidP="00F70268">
      <w:pPr>
        <w:rPr>
          <w:rFonts w:cs="Arial"/>
        </w:rPr>
      </w:pPr>
    </w:p>
    <w:p w14:paraId="0B191623" w14:textId="77777777" w:rsidR="00F70268" w:rsidRPr="00F70268" w:rsidRDefault="00F70268" w:rsidP="00F70268">
      <w:pPr>
        <w:rPr>
          <w:rFonts w:cs="Arial"/>
        </w:rPr>
      </w:pPr>
    </w:p>
    <w:tbl>
      <w:tblPr>
        <w:tblW w:w="8855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9"/>
        <w:gridCol w:w="2126"/>
      </w:tblGrid>
      <w:tr w:rsidR="00F70268" w:rsidRPr="001308DF" w14:paraId="3C50E38A" w14:textId="77777777" w:rsidTr="00936200">
        <w:trPr>
          <w:trHeight w:val="345"/>
        </w:trPr>
        <w:tc>
          <w:tcPr>
            <w:tcW w:w="6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8AFB3" w14:textId="77777777" w:rsidR="00F70268" w:rsidRPr="00ED4D05" w:rsidRDefault="00F70268" w:rsidP="00453B86">
            <w:pPr>
              <w:rPr>
                <w:rFonts w:cs="Arial"/>
              </w:rPr>
            </w:pPr>
            <w:r w:rsidRPr="00ED4D05">
              <w:rPr>
                <w:rFonts w:cs="Arial"/>
                <w:b/>
                <w:bCs/>
              </w:rPr>
              <w:t>Cyklostezka Ploučnice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939F3" w14:textId="06ED92FD" w:rsidR="00F70268" w:rsidRPr="00F70268" w:rsidRDefault="00F70268" w:rsidP="00F70268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          </w:t>
            </w:r>
            <w:r w:rsidRPr="00F70268">
              <w:rPr>
                <w:rFonts w:cs="Arial"/>
                <w:b/>
                <w:bCs/>
              </w:rPr>
              <w:t>12 828 m</w:t>
            </w:r>
          </w:p>
        </w:tc>
      </w:tr>
      <w:tr w:rsidR="00F70268" w:rsidRPr="001308DF" w14:paraId="4C414ECA" w14:textId="77777777" w:rsidTr="00936200">
        <w:trPr>
          <w:trHeight w:val="315"/>
        </w:trPr>
        <w:tc>
          <w:tcPr>
            <w:tcW w:w="6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35EAD2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E2AEB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</w:tr>
      <w:tr w:rsidR="00F70268" w:rsidRPr="001308DF" w14:paraId="37618FB2" w14:textId="77777777" w:rsidTr="00936200">
        <w:trPr>
          <w:trHeight w:val="525"/>
        </w:trPr>
        <w:tc>
          <w:tcPr>
            <w:tcW w:w="6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877EC" w14:textId="77777777" w:rsidR="00F70268" w:rsidRPr="00ED4D05" w:rsidRDefault="00F70268" w:rsidP="00453B86">
            <w:pPr>
              <w:rPr>
                <w:rFonts w:cs="Arial"/>
              </w:rPr>
            </w:pPr>
            <w:proofErr w:type="gramStart"/>
            <w:r w:rsidRPr="00ED4D05">
              <w:rPr>
                <w:rFonts w:cs="Arial"/>
              </w:rPr>
              <w:t>Děčín - Březiny</w:t>
            </w:r>
            <w:proofErr w:type="gramEnd"/>
            <w:r w:rsidRPr="00ED4D05">
              <w:rPr>
                <w:rFonts w:cs="Arial"/>
              </w:rPr>
              <w:t xml:space="preserve"> - úsek Děčín </w:t>
            </w:r>
            <w:proofErr w:type="gramStart"/>
            <w:r w:rsidRPr="00ED4D05">
              <w:rPr>
                <w:rFonts w:cs="Arial"/>
              </w:rPr>
              <w:t>XXVII - Březny</w:t>
            </w:r>
            <w:proofErr w:type="gramEnd"/>
            <w:r w:rsidRPr="00ED4D05">
              <w:rPr>
                <w:rFonts w:cs="Arial"/>
              </w:rPr>
              <w:t xml:space="preserve"> I. - po obou stranách (délka 605 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D58BA" w14:textId="383B3FCB" w:rsidR="00F70268" w:rsidRPr="00F70268" w:rsidRDefault="00F70268" w:rsidP="00F7026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Pr="00F70268">
              <w:rPr>
                <w:rFonts w:cs="Arial"/>
              </w:rPr>
              <w:t xml:space="preserve"> 1 210 m </w:t>
            </w:r>
          </w:p>
        </w:tc>
      </w:tr>
      <w:tr w:rsidR="00F70268" w:rsidRPr="001308DF" w14:paraId="364CCDB0" w14:textId="77777777" w:rsidTr="00936200">
        <w:trPr>
          <w:trHeight w:val="315"/>
        </w:trPr>
        <w:tc>
          <w:tcPr>
            <w:tcW w:w="6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D26084" w14:textId="77777777" w:rsidR="00F70268" w:rsidRPr="00ED4D05" w:rsidRDefault="00F70268" w:rsidP="00453B86">
            <w:pPr>
              <w:rPr>
                <w:rFonts w:cs="Arial"/>
              </w:rPr>
            </w:pPr>
            <w:proofErr w:type="gramStart"/>
            <w:r w:rsidRPr="00ED4D05">
              <w:rPr>
                <w:rFonts w:cs="Arial"/>
              </w:rPr>
              <w:t>Děčín - Březiny</w:t>
            </w:r>
            <w:proofErr w:type="gramEnd"/>
            <w:r w:rsidRPr="00ED4D05">
              <w:rPr>
                <w:rFonts w:cs="Arial"/>
              </w:rPr>
              <w:t xml:space="preserve"> - úsek Děčín </w:t>
            </w:r>
            <w:proofErr w:type="gramStart"/>
            <w:r w:rsidRPr="00ED4D05">
              <w:rPr>
                <w:rFonts w:cs="Arial"/>
              </w:rPr>
              <w:t>XXVII - Březny</w:t>
            </w:r>
            <w:proofErr w:type="gramEnd"/>
            <w:r w:rsidRPr="00ED4D05">
              <w:rPr>
                <w:rFonts w:cs="Arial"/>
              </w:rPr>
              <w:t xml:space="preserve"> II. - po obou stranách (délka 712 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CD76A2" w14:textId="23934F3E" w:rsidR="00F70268" w:rsidRPr="00F70268" w:rsidRDefault="00F70268" w:rsidP="00F7026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Pr="00F70268">
              <w:rPr>
                <w:rFonts w:cs="Arial"/>
              </w:rPr>
              <w:t xml:space="preserve"> 1 424 m</w:t>
            </w:r>
          </w:p>
        </w:tc>
      </w:tr>
      <w:tr w:rsidR="00F70268" w:rsidRPr="001308DF" w14:paraId="57969872" w14:textId="77777777" w:rsidTr="00936200">
        <w:trPr>
          <w:trHeight w:val="315"/>
        </w:trPr>
        <w:tc>
          <w:tcPr>
            <w:tcW w:w="6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BB28D" w14:textId="77777777" w:rsidR="00F70268" w:rsidRPr="00ED4D05" w:rsidRDefault="00F70268" w:rsidP="00453B86">
            <w:pPr>
              <w:rPr>
                <w:rFonts w:cs="Arial"/>
              </w:rPr>
            </w:pPr>
            <w:proofErr w:type="gramStart"/>
            <w:r w:rsidRPr="00ED4D05">
              <w:rPr>
                <w:rFonts w:cs="Arial"/>
              </w:rPr>
              <w:t>Děčín - Březiny</w:t>
            </w:r>
            <w:proofErr w:type="gramEnd"/>
            <w:r w:rsidRPr="00ED4D05">
              <w:rPr>
                <w:rFonts w:cs="Arial"/>
              </w:rPr>
              <w:t xml:space="preserve"> - úsek Děčín podél </w:t>
            </w:r>
            <w:proofErr w:type="gramStart"/>
            <w:r w:rsidRPr="00ED4D05">
              <w:rPr>
                <w:rFonts w:cs="Arial"/>
              </w:rPr>
              <w:t>továrny - po</w:t>
            </w:r>
            <w:proofErr w:type="gramEnd"/>
            <w:r w:rsidRPr="00ED4D05">
              <w:rPr>
                <w:rFonts w:cs="Arial"/>
              </w:rPr>
              <w:t xml:space="preserve"> jedné straně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7DAE5B" w14:textId="3B3A1F4C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   </w:t>
            </w:r>
            <w:r w:rsidRPr="001308DF">
              <w:rPr>
                <w:rFonts w:ascii="Century Gothic" w:hAnsi="Century Gothic" w:cs="Arial"/>
                <w:sz w:val="20"/>
              </w:rPr>
              <w:t>601 m</w:t>
            </w:r>
          </w:p>
        </w:tc>
      </w:tr>
      <w:tr w:rsidR="00F70268" w:rsidRPr="001308DF" w14:paraId="7739D283" w14:textId="77777777" w:rsidTr="00936200">
        <w:trPr>
          <w:trHeight w:val="315"/>
        </w:trPr>
        <w:tc>
          <w:tcPr>
            <w:tcW w:w="6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340E1" w14:textId="77777777" w:rsidR="00F70268" w:rsidRPr="00ED4D05" w:rsidRDefault="00F70268" w:rsidP="00453B86">
            <w:pPr>
              <w:rPr>
                <w:rFonts w:cs="Arial"/>
              </w:rPr>
            </w:pPr>
            <w:proofErr w:type="gramStart"/>
            <w:r w:rsidRPr="00ED4D05">
              <w:rPr>
                <w:rFonts w:cs="Arial"/>
              </w:rPr>
              <w:t>Děčín - Březiny</w:t>
            </w:r>
            <w:proofErr w:type="gramEnd"/>
            <w:r w:rsidRPr="00ED4D05">
              <w:rPr>
                <w:rFonts w:cs="Arial"/>
              </w:rPr>
              <w:t xml:space="preserve"> - úsek Děčín podél zimního </w:t>
            </w:r>
            <w:proofErr w:type="gramStart"/>
            <w:r w:rsidRPr="00ED4D05">
              <w:rPr>
                <w:rFonts w:cs="Arial"/>
              </w:rPr>
              <w:t>stadionu - po</w:t>
            </w:r>
            <w:proofErr w:type="gramEnd"/>
            <w:r w:rsidRPr="00ED4D05">
              <w:rPr>
                <w:rFonts w:cs="Arial"/>
              </w:rPr>
              <w:t xml:space="preserve"> jedné straně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CCE0E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   </w:t>
            </w:r>
            <w:r w:rsidRPr="001308DF">
              <w:rPr>
                <w:rFonts w:ascii="Century Gothic" w:hAnsi="Century Gothic" w:cs="Arial"/>
                <w:sz w:val="20"/>
              </w:rPr>
              <w:t>302 m</w:t>
            </w:r>
          </w:p>
        </w:tc>
      </w:tr>
      <w:tr w:rsidR="00F70268" w:rsidRPr="001308DF" w14:paraId="2CCC29ED" w14:textId="77777777" w:rsidTr="00936200">
        <w:trPr>
          <w:trHeight w:val="391"/>
        </w:trPr>
        <w:tc>
          <w:tcPr>
            <w:tcW w:w="6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DED38" w14:textId="77777777" w:rsidR="00F70268" w:rsidRPr="00ED4D05" w:rsidRDefault="00F70268" w:rsidP="00453B86">
            <w:pPr>
              <w:rPr>
                <w:rFonts w:cs="Arial"/>
              </w:rPr>
            </w:pPr>
            <w:r w:rsidRPr="00ED4D05">
              <w:rPr>
                <w:rFonts w:cs="Arial"/>
              </w:rPr>
              <w:t xml:space="preserve">Malá </w:t>
            </w:r>
            <w:proofErr w:type="gramStart"/>
            <w:r w:rsidRPr="00ED4D05">
              <w:rPr>
                <w:rFonts w:cs="Arial"/>
              </w:rPr>
              <w:t>Veleň - Benešov</w:t>
            </w:r>
            <w:proofErr w:type="gramEnd"/>
            <w:r w:rsidRPr="00ED4D05">
              <w:rPr>
                <w:rFonts w:cs="Arial"/>
              </w:rPr>
              <w:t xml:space="preserve"> nad </w:t>
            </w:r>
            <w:proofErr w:type="spellStart"/>
            <w:r w:rsidRPr="00ED4D05">
              <w:rPr>
                <w:rFonts w:cs="Arial"/>
              </w:rPr>
              <w:t>Pl</w:t>
            </w:r>
            <w:proofErr w:type="spellEnd"/>
            <w:r w:rsidRPr="00ED4D05">
              <w:rPr>
                <w:rFonts w:cs="Arial"/>
              </w:rPr>
              <w:t xml:space="preserve">. - po obou stranách (délka 1 </w:t>
            </w:r>
            <w:proofErr w:type="gramStart"/>
            <w:r w:rsidRPr="00ED4D05">
              <w:rPr>
                <w:rFonts w:cs="Arial"/>
              </w:rPr>
              <w:t>600m</w:t>
            </w:r>
            <w:proofErr w:type="gramEnd"/>
            <w:r w:rsidRPr="00ED4D05">
              <w:rPr>
                <w:rFonts w:cs="Ari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23A1C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3 200 m</w:t>
            </w:r>
          </w:p>
        </w:tc>
      </w:tr>
      <w:tr w:rsidR="00F70268" w:rsidRPr="001308DF" w14:paraId="740DEEBF" w14:textId="77777777" w:rsidTr="00936200">
        <w:trPr>
          <w:trHeight w:val="531"/>
        </w:trPr>
        <w:tc>
          <w:tcPr>
            <w:tcW w:w="6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14496" w14:textId="77777777" w:rsidR="00F70268" w:rsidRDefault="00F70268" w:rsidP="00453B86">
            <w:pPr>
              <w:rPr>
                <w:rFonts w:cs="Arial"/>
              </w:rPr>
            </w:pPr>
          </w:p>
          <w:p w14:paraId="27610004" w14:textId="77777777" w:rsidR="00F70268" w:rsidRPr="00ED4D05" w:rsidRDefault="00F70268" w:rsidP="00453B86">
            <w:pPr>
              <w:rPr>
                <w:rFonts w:cs="Arial"/>
              </w:rPr>
            </w:pPr>
            <w:r w:rsidRPr="00ED4D05">
              <w:rPr>
                <w:rFonts w:cs="Arial"/>
              </w:rPr>
              <w:t xml:space="preserve">Benešov nad </w:t>
            </w:r>
            <w:proofErr w:type="spellStart"/>
            <w:r w:rsidRPr="00ED4D05">
              <w:rPr>
                <w:rFonts w:cs="Arial"/>
              </w:rPr>
              <w:t>Pl</w:t>
            </w:r>
            <w:proofErr w:type="spellEnd"/>
            <w:r w:rsidRPr="00ED4D05">
              <w:rPr>
                <w:rFonts w:cs="Arial"/>
              </w:rPr>
              <w:t xml:space="preserve">. - Františkov nad </w:t>
            </w:r>
            <w:proofErr w:type="spellStart"/>
            <w:r w:rsidRPr="00ED4D05">
              <w:rPr>
                <w:rFonts w:cs="Arial"/>
              </w:rPr>
              <w:t>Pl</w:t>
            </w:r>
            <w:proofErr w:type="spellEnd"/>
            <w:r w:rsidRPr="00ED4D05">
              <w:rPr>
                <w:rFonts w:cs="Arial"/>
              </w:rPr>
              <w:t xml:space="preserve">. - úsek Benešov nad </w:t>
            </w:r>
            <w:proofErr w:type="spellStart"/>
            <w:r w:rsidRPr="00ED4D05">
              <w:rPr>
                <w:rFonts w:cs="Arial"/>
              </w:rPr>
              <w:t>Pl</w:t>
            </w:r>
            <w:proofErr w:type="spellEnd"/>
            <w:r w:rsidRPr="00ED4D05">
              <w:rPr>
                <w:rFonts w:cs="Arial"/>
              </w:rPr>
              <w:t xml:space="preserve">. - pod </w:t>
            </w:r>
            <w:proofErr w:type="spellStart"/>
            <w:r w:rsidRPr="00ED4D05">
              <w:rPr>
                <w:rFonts w:cs="Arial"/>
              </w:rPr>
              <w:t>zřízeninou</w:t>
            </w:r>
            <w:proofErr w:type="spellEnd"/>
            <w:r w:rsidRPr="00ED4D05">
              <w:rPr>
                <w:rFonts w:cs="Arial"/>
              </w:rPr>
              <w:t xml:space="preserve"> hradu </w:t>
            </w:r>
            <w:proofErr w:type="gramStart"/>
            <w:r w:rsidRPr="00ED4D05">
              <w:rPr>
                <w:rFonts w:cs="Arial"/>
              </w:rPr>
              <w:t>Ostrý - po</w:t>
            </w:r>
            <w:proofErr w:type="gramEnd"/>
            <w:r w:rsidRPr="00ED4D05">
              <w:rPr>
                <w:rFonts w:cs="Arial"/>
              </w:rPr>
              <w:t xml:space="preserve"> obou stranách (délka 1 </w:t>
            </w:r>
            <w:proofErr w:type="gramStart"/>
            <w:r w:rsidRPr="00ED4D05">
              <w:rPr>
                <w:rFonts w:cs="Arial"/>
              </w:rPr>
              <w:t>000m</w:t>
            </w:r>
            <w:proofErr w:type="gramEnd"/>
            <w:r w:rsidRPr="00ED4D05">
              <w:rPr>
                <w:rFonts w:cs="Arial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A64E8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2 000 m</w:t>
            </w:r>
          </w:p>
        </w:tc>
      </w:tr>
      <w:tr w:rsidR="00F70268" w:rsidRPr="001308DF" w14:paraId="6EC0F4F3" w14:textId="77777777" w:rsidTr="00936200">
        <w:trPr>
          <w:trHeight w:val="485"/>
        </w:trPr>
        <w:tc>
          <w:tcPr>
            <w:tcW w:w="6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D06C1" w14:textId="77777777" w:rsidR="00F70268" w:rsidRPr="00ED4D05" w:rsidRDefault="00F70268" w:rsidP="00453B86">
            <w:pPr>
              <w:rPr>
                <w:rFonts w:cs="Arial"/>
              </w:rPr>
            </w:pPr>
            <w:r w:rsidRPr="00ED4D05">
              <w:rPr>
                <w:rFonts w:cs="Arial"/>
              </w:rPr>
              <w:t xml:space="preserve">Benešov nad </w:t>
            </w:r>
            <w:proofErr w:type="spellStart"/>
            <w:r w:rsidRPr="00ED4D05">
              <w:rPr>
                <w:rFonts w:cs="Arial"/>
              </w:rPr>
              <w:t>Pl</w:t>
            </w:r>
            <w:proofErr w:type="spellEnd"/>
            <w:r w:rsidRPr="00ED4D05">
              <w:rPr>
                <w:rFonts w:cs="Arial"/>
              </w:rPr>
              <w:t xml:space="preserve">. - Františkov nad </w:t>
            </w:r>
            <w:proofErr w:type="spellStart"/>
            <w:r w:rsidRPr="00ED4D05">
              <w:rPr>
                <w:rFonts w:cs="Arial"/>
              </w:rPr>
              <w:t>Pl</w:t>
            </w:r>
            <w:proofErr w:type="spellEnd"/>
            <w:r w:rsidRPr="00ED4D05">
              <w:rPr>
                <w:rFonts w:cs="Arial"/>
              </w:rPr>
              <w:t xml:space="preserve">. - úsek Františkov nad </w:t>
            </w:r>
            <w:proofErr w:type="spellStart"/>
            <w:r w:rsidRPr="00ED4D05">
              <w:rPr>
                <w:rFonts w:cs="Arial"/>
              </w:rPr>
              <w:t>Pl</w:t>
            </w:r>
            <w:proofErr w:type="spellEnd"/>
            <w:r w:rsidRPr="00ED4D05">
              <w:rPr>
                <w:rFonts w:cs="Arial"/>
              </w:rPr>
              <w:t xml:space="preserve">. u </w:t>
            </w:r>
            <w:proofErr w:type="gramStart"/>
            <w:r w:rsidRPr="00ED4D05">
              <w:rPr>
                <w:rFonts w:cs="Arial"/>
              </w:rPr>
              <w:t>hřiště - po</w:t>
            </w:r>
            <w:proofErr w:type="gramEnd"/>
            <w:r w:rsidRPr="00ED4D05">
              <w:rPr>
                <w:rFonts w:cs="Arial"/>
              </w:rPr>
              <w:t xml:space="preserve"> obou stranách (délka 90 m), po jedné straně (délka 111 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8ED36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   </w:t>
            </w:r>
            <w:r w:rsidRPr="001308DF">
              <w:rPr>
                <w:rFonts w:ascii="Century Gothic" w:hAnsi="Century Gothic" w:cs="Arial"/>
                <w:sz w:val="20"/>
              </w:rPr>
              <w:t>291 m</w:t>
            </w:r>
          </w:p>
        </w:tc>
      </w:tr>
      <w:tr w:rsidR="00F70268" w:rsidRPr="001308DF" w14:paraId="3801CDA3" w14:textId="77777777" w:rsidTr="003F275C">
        <w:trPr>
          <w:trHeight w:val="304"/>
        </w:trPr>
        <w:tc>
          <w:tcPr>
            <w:tcW w:w="6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2014A" w14:textId="77777777" w:rsidR="00F70268" w:rsidRPr="00ED4D05" w:rsidRDefault="00F70268" w:rsidP="00453B86">
            <w:pPr>
              <w:rPr>
                <w:rFonts w:cs="Arial"/>
              </w:rPr>
            </w:pPr>
            <w:r w:rsidRPr="00ED4D05">
              <w:rPr>
                <w:rFonts w:cs="Arial"/>
              </w:rPr>
              <w:t xml:space="preserve">Františkov nad </w:t>
            </w:r>
            <w:proofErr w:type="spellStart"/>
            <w:r w:rsidRPr="00ED4D05">
              <w:rPr>
                <w:rFonts w:cs="Arial"/>
              </w:rPr>
              <w:t>Pl</w:t>
            </w:r>
            <w:proofErr w:type="spellEnd"/>
            <w:r w:rsidRPr="00ED4D05">
              <w:rPr>
                <w:rFonts w:cs="Arial"/>
              </w:rPr>
              <w:t xml:space="preserve">.- Starý </w:t>
            </w:r>
            <w:proofErr w:type="gramStart"/>
            <w:r w:rsidRPr="00ED4D05">
              <w:rPr>
                <w:rFonts w:cs="Arial"/>
              </w:rPr>
              <w:t>Šachov - po</w:t>
            </w:r>
            <w:proofErr w:type="gramEnd"/>
            <w:r w:rsidRPr="00ED4D05">
              <w:rPr>
                <w:rFonts w:cs="Arial"/>
              </w:rPr>
              <w:t xml:space="preserve"> obou stranách (délka 1 900 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86D31" w14:textId="77777777" w:rsidR="00F70268" w:rsidRPr="001308DF" w:rsidRDefault="00F70268" w:rsidP="00453B86">
            <w:pPr>
              <w:pStyle w:val="Odstavecseseznamem"/>
              <w:jc w:val="both"/>
              <w:rPr>
                <w:rFonts w:ascii="Century Gothic" w:hAnsi="Century Gothic" w:cs="Arial"/>
                <w:sz w:val="20"/>
              </w:rPr>
            </w:pPr>
            <w:r w:rsidRPr="001308DF">
              <w:rPr>
                <w:rFonts w:ascii="Century Gothic" w:hAnsi="Century Gothic" w:cs="Arial"/>
                <w:sz w:val="20"/>
              </w:rPr>
              <w:t>3 800 m</w:t>
            </w:r>
          </w:p>
        </w:tc>
      </w:tr>
    </w:tbl>
    <w:p w14:paraId="383AC214" w14:textId="77777777" w:rsidR="00F70268" w:rsidRPr="001308DF" w:rsidRDefault="00F70268" w:rsidP="00936200">
      <w:pPr>
        <w:pStyle w:val="Odstavecseseznamem"/>
        <w:spacing w:after="240"/>
        <w:ind w:left="786"/>
        <w:jc w:val="both"/>
        <w:rPr>
          <w:rFonts w:ascii="Century Gothic" w:hAnsi="Century Gothic" w:cs="Arial"/>
          <w:sz w:val="20"/>
        </w:rPr>
      </w:pPr>
      <w:r w:rsidRPr="001308DF">
        <w:rPr>
          <w:rFonts w:ascii="Century Gothic" w:hAnsi="Century Gothic" w:cs="Arial"/>
          <w:b/>
          <w:bCs/>
          <w:sz w:val="20"/>
        </w:rPr>
        <w:t> </w:t>
      </w:r>
    </w:p>
    <w:p w14:paraId="5747B018" w14:textId="77777777" w:rsidR="00493783" w:rsidRPr="00765C7B" w:rsidRDefault="00493783" w:rsidP="00765C7B">
      <w:pPr>
        <w:pStyle w:val="Odstavecseseznamem"/>
        <w:ind w:left="786"/>
        <w:rPr>
          <w:rFonts w:cs="Arial"/>
          <w:b/>
          <w:bCs/>
        </w:rPr>
      </w:pPr>
    </w:p>
    <w:p w14:paraId="34BE4DFC" w14:textId="77777777" w:rsidR="00765C7B" w:rsidRPr="00493783" w:rsidRDefault="00765C7B" w:rsidP="00765C7B">
      <w:pPr>
        <w:pStyle w:val="Odstavecseseznamem"/>
        <w:numPr>
          <w:ilvl w:val="0"/>
          <w:numId w:val="2"/>
        </w:numPr>
        <w:spacing w:after="240"/>
        <w:rPr>
          <w:rFonts w:asciiTheme="minorHAnsi" w:hAnsiTheme="minorHAnsi" w:cs="Arial"/>
          <w:sz w:val="20"/>
          <w:szCs w:val="20"/>
        </w:rPr>
      </w:pPr>
      <w:r w:rsidRPr="00493783">
        <w:rPr>
          <w:rFonts w:asciiTheme="minorHAnsi" w:hAnsiTheme="minorHAnsi" w:cs="Arial"/>
          <w:sz w:val="20"/>
          <w:szCs w:val="20"/>
        </w:rPr>
        <w:t>Na základě shora dodaných podkladů zadavatel požaduje odvětvení průjezdního profilu, jehož cílem je bezpečná a komfortní průjezdnost cyklostezek.</w:t>
      </w:r>
    </w:p>
    <w:p w14:paraId="47C4AF15" w14:textId="77777777" w:rsidR="0050248B" w:rsidRPr="002221B9" w:rsidRDefault="0050248B" w:rsidP="00A1501C">
      <w:pPr>
        <w:pStyle w:val="-wm-msonormal"/>
        <w:numPr>
          <w:ilvl w:val="0"/>
          <w:numId w:val="2"/>
        </w:numPr>
        <w:spacing w:after="120" w:afterAutospacing="0"/>
        <w:ind w:left="782" w:hanging="357"/>
        <w:jc w:val="both"/>
        <w:rPr>
          <w:rFonts w:asciiTheme="majorHAnsi" w:hAnsiTheme="majorHAnsi" w:cs="Arial"/>
          <w:sz w:val="20"/>
          <w:szCs w:val="20"/>
        </w:rPr>
      </w:pPr>
      <w:r w:rsidRPr="002221B9">
        <w:rPr>
          <w:rFonts w:asciiTheme="majorHAnsi" w:hAnsiTheme="majorHAnsi" w:cs="Arial"/>
          <w:sz w:val="20"/>
          <w:szCs w:val="20"/>
        </w:rPr>
        <w:t>Celková cena díla je nejvýše přípustná, nepřekročitelná a zahrnuje objem prací dle požadavku objednatele.</w:t>
      </w:r>
    </w:p>
    <w:p w14:paraId="5F7D934B" w14:textId="77777777" w:rsidR="0050248B" w:rsidRPr="0050248B" w:rsidRDefault="0050248B" w:rsidP="0050248B">
      <w:pPr>
        <w:pStyle w:val="Odstavecseseznamem"/>
        <w:numPr>
          <w:ilvl w:val="0"/>
          <w:numId w:val="2"/>
        </w:numPr>
        <w:rPr>
          <w:rFonts w:asciiTheme="majorHAnsi" w:hAnsiTheme="majorHAnsi" w:cs="Arial"/>
          <w:color w:val="auto"/>
          <w:sz w:val="20"/>
          <w:szCs w:val="20"/>
        </w:rPr>
      </w:pPr>
      <w:r w:rsidRPr="0050248B">
        <w:rPr>
          <w:rFonts w:asciiTheme="majorHAnsi" w:hAnsiTheme="majorHAnsi" w:cs="Arial"/>
          <w:color w:val="auto"/>
          <w:sz w:val="20"/>
          <w:szCs w:val="20"/>
        </w:rPr>
        <w:t>Fakturace bude provedena na základě fyzického předání provedené práce a potvrzené</w:t>
      </w:r>
      <w:r w:rsidR="004373E3">
        <w:rPr>
          <w:rFonts w:asciiTheme="majorHAnsi" w:hAnsiTheme="majorHAnsi" w:cs="Arial"/>
          <w:color w:val="auto"/>
          <w:sz w:val="20"/>
          <w:szCs w:val="20"/>
        </w:rPr>
        <w:t>-</w:t>
      </w:r>
      <w:r w:rsidRPr="0050248B">
        <w:rPr>
          <w:rFonts w:asciiTheme="majorHAnsi" w:hAnsiTheme="majorHAnsi" w:cs="Arial"/>
          <w:color w:val="auto"/>
          <w:sz w:val="20"/>
          <w:szCs w:val="20"/>
        </w:rPr>
        <w:t>ho předávacího protokolu zástupcem objednatele.</w:t>
      </w:r>
    </w:p>
    <w:p w14:paraId="6F88843A" w14:textId="77777777" w:rsidR="009864F6" w:rsidRPr="00696620" w:rsidRDefault="009864F6" w:rsidP="0050248B">
      <w:pPr>
        <w:pStyle w:val="Odstavecseseznamem"/>
        <w:ind w:left="786"/>
        <w:rPr>
          <w:rFonts w:asciiTheme="majorHAnsi" w:hAnsiTheme="majorHAnsi" w:cs="Arial"/>
          <w:color w:val="auto"/>
          <w:sz w:val="20"/>
          <w:szCs w:val="20"/>
        </w:rPr>
      </w:pPr>
    </w:p>
    <w:p w14:paraId="6345990F" w14:textId="77777777" w:rsidR="009864F6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786D94E0" w14:textId="77777777" w:rsidR="00493783" w:rsidRPr="00696620" w:rsidRDefault="00493783" w:rsidP="009864F6">
      <w:pPr>
        <w:ind w:left="426"/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756"/>
        <w:gridCol w:w="3677"/>
      </w:tblGrid>
      <w:tr w:rsidR="009864F6" w:rsidRPr="00696620" w14:paraId="62ED4095" w14:textId="77777777" w:rsidTr="004B02A4">
        <w:tc>
          <w:tcPr>
            <w:tcW w:w="3313" w:type="dxa"/>
          </w:tcPr>
          <w:p w14:paraId="55065356" w14:textId="58F2C029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V</w:t>
            </w:r>
            <w:r w:rsidR="00F4101A">
              <w:rPr>
                <w:rFonts w:asciiTheme="majorHAnsi" w:hAnsiTheme="majorHAnsi" w:cs="Arial"/>
                <w:color w:val="auto"/>
              </w:rPr>
              <w:t> Ústí nad Labem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  <w:tc>
          <w:tcPr>
            <w:tcW w:w="2756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4B02A4">
        <w:trPr>
          <w:trHeight w:val="705"/>
        </w:trPr>
        <w:tc>
          <w:tcPr>
            <w:tcW w:w="3313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031D50C" w14:textId="77777777" w:rsidR="00F106EE" w:rsidRPr="00696620" w:rsidRDefault="00F106E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7B7856AC" w14:textId="77777777" w:rsidR="00DF5D66" w:rsidRDefault="00DF5D6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99FCFE4" w14:textId="77777777" w:rsidR="004B02A4" w:rsidRDefault="004B02A4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2916EE3D" w14:textId="77777777" w:rsidR="00DF5D66" w:rsidRPr="00696620" w:rsidRDefault="00DF5D6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756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4B02A4">
        <w:tc>
          <w:tcPr>
            <w:tcW w:w="3313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009E9DA3" w:rsidR="006333C6" w:rsidRPr="002221B9" w:rsidRDefault="0045441B" w:rsidP="00E81026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Nela Jasanová</w:t>
            </w:r>
          </w:p>
        </w:tc>
        <w:tc>
          <w:tcPr>
            <w:tcW w:w="2756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0940D2D2" w14:textId="77777777" w:rsidR="00691EEC" w:rsidRPr="00696620" w:rsidRDefault="00691EEC" w:rsidP="006A2F11">
      <w:pPr>
        <w:rPr>
          <w:rFonts w:asciiTheme="majorHAnsi" w:hAnsiTheme="majorHAnsi"/>
        </w:rPr>
      </w:pPr>
    </w:p>
    <w:sectPr w:rsidR="00691EEC" w:rsidRPr="00696620" w:rsidSect="00BE1F98">
      <w:footerReference w:type="default" r:id="rId13"/>
      <w:headerReference w:type="first" r:id="rId14"/>
      <w:footerReference w:type="first" r:id="rId15"/>
      <w:pgSz w:w="11906" w:h="16838" w:code="9"/>
      <w:pgMar w:top="1418" w:right="1134" w:bottom="1247" w:left="1134" w:header="51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F74A" w14:textId="77777777" w:rsidR="00B8572D" w:rsidRDefault="00B8572D" w:rsidP="00A4755F">
      <w:r>
        <w:separator/>
      </w:r>
    </w:p>
  </w:endnote>
  <w:endnote w:type="continuationSeparator" w:id="0">
    <w:p w14:paraId="2B0453D7" w14:textId="77777777" w:rsidR="00B8572D" w:rsidRDefault="00B8572D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7D43" w14:textId="77777777" w:rsidR="00B8572D" w:rsidRDefault="00B8572D" w:rsidP="00A4755F">
      <w:r>
        <w:separator/>
      </w:r>
    </w:p>
  </w:footnote>
  <w:footnote w:type="continuationSeparator" w:id="0">
    <w:p w14:paraId="71073C42" w14:textId="77777777" w:rsidR="00B8572D" w:rsidRDefault="00B8572D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56CC68A8">
          <wp:simplePos x="0" y="0"/>
          <wp:positionH relativeFrom="page">
            <wp:posOffset>-9525</wp:posOffset>
          </wp:positionH>
          <wp:positionV relativeFrom="page">
            <wp:align>top</wp:align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2F001E1F" w14:textId="77777777" w:rsidR="00F000AF" w:rsidRDefault="00F000AF" w:rsidP="00BE1F98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725687">
    <w:abstractNumId w:val="1"/>
  </w:num>
  <w:num w:numId="2" w16cid:durableId="432242355">
    <w:abstractNumId w:val="2"/>
  </w:num>
  <w:num w:numId="3" w16cid:durableId="6576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700A"/>
    <w:rsid w:val="0002271B"/>
    <w:rsid w:val="00025D39"/>
    <w:rsid w:val="000260E9"/>
    <w:rsid w:val="000265EA"/>
    <w:rsid w:val="00030C2F"/>
    <w:rsid w:val="00041514"/>
    <w:rsid w:val="000416BE"/>
    <w:rsid w:val="00043B78"/>
    <w:rsid w:val="0005346F"/>
    <w:rsid w:val="0006763E"/>
    <w:rsid w:val="000756F2"/>
    <w:rsid w:val="00081B8B"/>
    <w:rsid w:val="00083BAA"/>
    <w:rsid w:val="00092331"/>
    <w:rsid w:val="00093959"/>
    <w:rsid w:val="000A31A4"/>
    <w:rsid w:val="000A366E"/>
    <w:rsid w:val="000C1A82"/>
    <w:rsid w:val="000C1F05"/>
    <w:rsid w:val="000C2B4F"/>
    <w:rsid w:val="000E3C38"/>
    <w:rsid w:val="000F1661"/>
    <w:rsid w:val="000F22BA"/>
    <w:rsid w:val="0010680C"/>
    <w:rsid w:val="001116CA"/>
    <w:rsid w:val="001155E8"/>
    <w:rsid w:val="00115685"/>
    <w:rsid w:val="00152B0B"/>
    <w:rsid w:val="00155305"/>
    <w:rsid w:val="00171132"/>
    <w:rsid w:val="00172E01"/>
    <w:rsid w:val="001766D6"/>
    <w:rsid w:val="0018560E"/>
    <w:rsid w:val="001865D8"/>
    <w:rsid w:val="00192419"/>
    <w:rsid w:val="00192922"/>
    <w:rsid w:val="001A1480"/>
    <w:rsid w:val="001A2154"/>
    <w:rsid w:val="001A22BE"/>
    <w:rsid w:val="001B346A"/>
    <w:rsid w:val="001C270D"/>
    <w:rsid w:val="001C3F1F"/>
    <w:rsid w:val="001C788A"/>
    <w:rsid w:val="001E2320"/>
    <w:rsid w:val="001F4AB7"/>
    <w:rsid w:val="00203558"/>
    <w:rsid w:val="00214E28"/>
    <w:rsid w:val="002166E9"/>
    <w:rsid w:val="00221842"/>
    <w:rsid w:val="002221B9"/>
    <w:rsid w:val="00250501"/>
    <w:rsid w:val="0025202E"/>
    <w:rsid w:val="00252CA6"/>
    <w:rsid w:val="00253D59"/>
    <w:rsid w:val="00257D7C"/>
    <w:rsid w:val="00271CF2"/>
    <w:rsid w:val="0028635E"/>
    <w:rsid w:val="002A38D5"/>
    <w:rsid w:val="002A3E8F"/>
    <w:rsid w:val="002A6058"/>
    <w:rsid w:val="002B2388"/>
    <w:rsid w:val="002B3723"/>
    <w:rsid w:val="002B7887"/>
    <w:rsid w:val="002E580C"/>
    <w:rsid w:val="00304864"/>
    <w:rsid w:val="00305817"/>
    <w:rsid w:val="00305B35"/>
    <w:rsid w:val="00315491"/>
    <w:rsid w:val="003337B8"/>
    <w:rsid w:val="00352B81"/>
    <w:rsid w:val="00370D79"/>
    <w:rsid w:val="00385525"/>
    <w:rsid w:val="00394757"/>
    <w:rsid w:val="003A00F5"/>
    <w:rsid w:val="003A0150"/>
    <w:rsid w:val="003A1DEC"/>
    <w:rsid w:val="003B08F4"/>
    <w:rsid w:val="003B11AC"/>
    <w:rsid w:val="003B3C09"/>
    <w:rsid w:val="003C45DE"/>
    <w:rsid w:val="003E0CD0"/>
    <w:rsid w:val="003E24DF"/>
    <w:rsid w:val="003E27A3"/>
    <w:rsid w:val="003E67E3"/>
    <w:rsid w:val="003F0C10"/>
    <w:rsid w:val="003F1F52"/>
    <w:rsid w:val="003F275C"/>
    <w:rsid w:val="003F4E83"/>
    <w:rsid w:val="0041428F"/>
    <w:rsid w:val="00430787"/>
    <w:rsid w:val="004310F9"/>
    <w:rsid w:val="0043133E"/>
    <w:rsid w:val="004325BA"/>
    <w:rsid w:val="004373E3"/>
    <w:rsid w:val="00437490"/>
    <w:rsid w:val="004408A6"/>
    <w:rsid w:val="0044172F"/>
    <w:rsid w:val="0044315E"/>
    <w:rsid w:val="0045441B"/>
    <w:rsid w:val="00466C24"/>
    <w:rsid w:val="00473A77"/>
    <w:rsid w:val="0047476D"/>
    <w:rsid w:val="00493783"/>
    <w:rsid w:val="00497326"/>
    <w:rsid w:val="004A2B0D"/>
    <w:rsid w:val="004B02A4"/>
    <w:rsid w:val="004B32A0"/>
    <w:rsid w:val="004D3390"/>
    <w:rsid w:val="004E4E81"/>
    <w:rsid w:val="004E6426"/>
    <w:rsid w:val="004F1693"/>
    <w:rsid w:val="004F1CDE"/>
    <w:rsid w:val="004F2988"/>
    <w:rsid w:val="004F781D"/>
    <w:rsid w:val="0050248B"/>
    <w:rsid w:val="00522307"/>
    <w:rsid w:val="00530EDC"/>
    <w:rsid w:val="00534085"/>
    <w:rsid w:val="00536546"/>
    <w:rsid w:val="00540C82"/>
    <w:rsid w:val="00556BB5"/>
    <w:rsid w:val="00560C8A"/>
    <w:rsid w:val="00564AD2"/>
    <w:rsid w:val="005C2210"/>
    <w:rsid w:val="005D4B54"/>
    <w:rsid w:val="005D7330"/>
    <w:rsid w:val="00604A11"/>
    <w:rsid w:val="00605A2D"/>
    <w:rsid w:val="00610146"/>
    <w:rsid w:val="00615018"/>
    <w:rsid w:val="0062123A"/>
    <w:rsid w:val="006242EE"/>
    <w:rsid w:val="00632997"/>
    <w:rsid w:val="006333C6"/>
    <w:rsid w:val="00641398"/>
    <w:rsid w:val="00641FA1"/>
    <w:rsid w:val="00642872"/>
    <w:rsid w:val="006437A0"/>
    <w:rsid w:val="0064535F"/>
    <w:rsid w:val="00646E75"/>
    <w:rsid w:val="00647C78"/>
    <w:rsid w:val="006503A5"/>
    <w:rsid w:val="0066288F"/>
    <w:rsid w:val="006855CD"/>
    <w:rsid w:val="00691A40"/>
    <w:rsid w:val="00691EEC"/>
    <w:rsid w:val="00696620"/>
    <w:rsid w:val="006A2F11"/>
    <w:rsid w:val="006A7513"/>
    <w:rsid w:val="006B275F"/>
    <w:rsid w:val="006C0297"/>
    <w:rsid w:val="006D1B73"/>
    <w:rsid w:val="006D36F6"/>
    <w:rsid w:val="006E068B"/>
    <w:rsid w:val="006E5079"/>
    <w:rsid w:val="006F6F10"/>
    <w:rsid w:val="00710CDA"/>
    <w:rsid w:val="0076319E"/>
    <w:rsid w:val="00765C7B"/>
    <w:rsid w:val="00767891"/>
    <w:rsid w:val="00774A77"/>
    <w:rsid w:val="00783C9B"/>
    <w:rsid w:val="00783E79"/>
    <w:rsid w:val="00786496"/>
    <w:rsid w:val="0079107C"/>
    <w:rsid w:val="007A5116"/>
    <w:rsid w:val="007A7EA3"/>
    <w:rsid w:val="007B36FE"/>
    <w:rsid w:val="007B5AE8"/>
    <w:rsid w:val="007D37BE"/>
    <w:rsid w:val="007E5AB2"/>
    <w:rsid w:val="007F1DB2"/>
    <w:rsid w:val="007F5192"/>
    <w:rsid w:val="00807ADF"/>
    <w:rsid w:val="00810698"/>
    <w:rsid w:val="00821770"/>
    <w:rsid w:val="00831721"/>
    <w:rsid w:val="00832411"/>
    <w:rsid w:val="00834A36"/>
    <w:rsid w:val="00851F2C"/>
    <w:rsid w:val="00856E5F"/>
    <w:rsid w:val="00861960"/>
    <w:rsid w:val="00862A06"/>
    <w:rsid w:val="00864624"/>
    <w:rsid w:val="00871C6B"/>
    <w:rsid w:val="00873514"/>
    <w:rsid w:val="008741D6"/>
    <w:rsid w:val="00874930"/>
    <w:rsid w:val="0087493C"/>
    <w:rsid w:val="00883409"/>
    <w:rsid w:val="0089037F"/>
    <w:rsid w:val="00896BA0"/>
    <w:rsid w:val="008A38BC"/>
    <w:rsid w:val="008A4AD4"/>
    <w:rsid w:val="008A5C1A"/>
    <w:rsid w:val="008C41EC"/>
    <w:rsid w:val="008D46C7"/>
    <w:rsid w:val="008D6534"/>
    <w:rsid w:val="008D73D1"/>
    <w:rsid w:val="008D77A5"/>
    <w:rsid w:val="008F1B3D"/>
    <w:rsid w:val="008F4381"/>
    <w:rsid w:val="008F7EA7"/>
    <w:rsid w:val="00930335"/>
    <w:rsid w:val="009340F2"/>
    <w:rsid w:val="00936200"/>
    <w:rsid w:val="009372DA"/>
    <w:rsid w:val="00950F94"/>
    <w:rsid w:val="0095582D"/>
    <w:rsid w:val="009864F6"/>
    <w:rsid w:val="009B02F5"/>
    <w:rsid w:val="009B258D"/>
    <w:rsid w:val="009C012F"/>
    <w:rsid w:val="009D6906"/>
    <w:rsid w:val="00A159C3"/>
    <w:rsid w:val="00A24A1E"/>
    <w:rsid w:val="00A26FE7"/>
    <w:rsid w:val="00A4026D"/>
    <w:rsid w:val="00A47328"/>
    <w:rsid w:val="00A4755F"/>
    <w:rsid w:val="00A52EDF"/>
    <w:rsid w:val="00A57165"/>
    <w:rsid w:val="00A66B18"/>
    <w:rsid w:val="00A6783B"/>
    <w:rsid w:val="00A84D7E"/>
    <w:rsid w:val="00A8501E"/>
    <w:rsid w:val="00A95A22"/>
    <w:rsid w:val="00A96CF8"/>
    <w:rsid w:val="00AA089B"/>
    <w:rsid w:val="00AA6169"/>
    <w:rsid w:val="00AB25BC"/>
    <w:rsid w:val="00AC077D"/>
    <w:rsid w:val="00AE1388"/>
    <w:rsid w:val="00AE1E04"/>
    <w:rsid w:val="00AF01CC"/>
    <w:rsid w:val="00AF089A"/>
    <w:rsid w:val="00AF3982"/>
    <w:rsid w:val="00AF677E"/>
    <w:rsid w:val="00B0032D"/>
    <w:rsid w:val="00B04A31"/>
    <w:rsid w:val="00B07B19"/>
    <w:rsid w:val="00B14F9E"/>
    <w:rsid w:val="00B209A9"/>
    <w:rsid w:val="00B37AC7"/>
    <w:rsid w:val="00B45A70"/>
    <w:rsid w:val="00B47280"/>
    <w:rsid w:val="00B50294"/>
    <w:rsid w:val="00B57D6E"/>
    <w:rsid w:val="00B646AF"/>
    <w:rsid w:val="00B74778"/>
    <w:rsid w:val="00B8572D"/>
    <w:rsid w:val="00B93137"/>
    <w:rsid w:val="00B93312"/>
    <w:rsid w:val="00BA2803"/>
    <w:rsid w:val="00BC668A"/>
    <w:rsid w:val="00BD39D8"/>
    <w:rsid w:val="00BD4C07"/>
    <w:rsid w:val="00BD550C"/>
    <w:rsid w:val="00BE15AC"/>
    <w:rsid w:val="00BE1F98"/>
    <w:rsid w:val="00BE4EB5"/>
    <w:rsid w:val="00BF4A99"/>
    <w:rsid w:val="00C02875"/>
    <w:rsid w:val="00C16E5C"/>
    <w:rsid w:val="00C212E8"/>
    <w:rsid w:val="00C26AE3"/>
    <w:rsid w:val="00C3023C"/>
    <w:rsid w:val="00C34E9E"/>
    <w:rsid w:val="00C37B3E"/>
    <w:rsid w:val="00C42B9C"/>
    <w:rsid w:val="00C62DE0"/>
    <w:rsid w:val="00C701F7"/>
    <w:rsid w:val="00C70786"/>
    <w:rsid w:val="00C76626"/>
    <w:rsid w:val="00C84AE5"/>
    <w:rsid w:val="00C87AAD"/>
    <w:rsid w:val="00C91E70"/>
    <w:rsid w:val="00CA387F"/>
    <w:rsid w:val="00CB62E0"/>
    <w:rsid w:val="00CD7F47"/>
    <w:rsid w:val="00D03DB6"/>
    <w:rsid w:val="00D04D40"/>
    <w:rsid w:val="00D05629"/>
    <w:rsid w:val="00D10958"/>
    <w:rsid w:val="00D2382E"/>
    <w:rsid w:val="00D40D95"/>
    <w:rsid w:val="00D451E2"/>
    <w:rsid w:val="00D47C09"/>
    <w:rsid w:val="00D66593"/>
    <w:rsid w:val="00D93A02"/>
    <w:rsid w:val="00DD162F"/>
    <w:rsid w:val="00DD2E90"/>
    <w:rsid w:val="00DE6DA2"/>
    <w:rsid w:val="00DE6F9B"/>
    <w:rsid w:val="00DF2D30"/>
    <w:rsid w:val="00DF459B"/>
    <w:rsid w:val="00DF5D66"/>
    <w:rsid w:val="00E03859"/>
    <w:rsid w:val="00E0776F"/>
    <w:rsid w:val="00E11696"/>
    <w:rsid w:val="00E25599"/>
    <w:rsid w:val="00E30CAC"/>
    <w:rsid w:val="00E4786A"/>
    <w:rsid w:val="00E55D74"/>
    <w:rsid w:val="00E6540C"/>
    <w:rsid w:val="00E679B7"/>
    <w:rsid w:val="00E81026"/>
    <w:rsid w:val="00E81E2A"/>
    <w:rsid w:val="00E841ED"/>
    <w:rsid w:val="00E9358F"/>
    <w:rsid w:val="00E93B6A"/>
    <w:rsid w:val="00EA0211"/>
    <w:rsid w:val="00EA3A4C"/>
    <w:rsid w:val="00EA4F79"/>
    <w:rsid w:val="00EA53EB"/>
    <w:rsid w:val="00EA599F"/>
    <w:rsid w:val="00EB5312"/>
    <w:rsid w:val="00EC563A"/>
    <w:rsid w:val="00ED44CC"/>
    <w:rsid w:val="00EE0952"/>
    <w:rsid w:val="00EE230F"/>
    <w:rsid w:val="00EF0B8F"/>
    <w:rsid w:val="00EF64EA"/>
    <w:rsid w:val="00F000AF"/>
    <w:rsid w:val="00F106EE"/>
    <w:rsid w:val="00F11A5A"/>
    <w:rsid w:val="00F25CF9"/>
    <w:rsid w:val="00F27C78"/>
    <w:rsid w:val="00F30049"/>
    <w:rsid w:val="00F4101A"/>
    <w:rsid w:val="00F50BFC"/>
    <w:rsid w:val="00F70268"/>
    <w:rsid w:val="00F73739"/>
    <w:rsid w:val="00F8747D"/>
    <w:rsid w:val="00FA14BA"/>
    <w:rsid w:val="00FA6033"/>
    <w:rsid w:val="00FB0F9F"/>
    <w:rsid w:val="00FC3ECC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  <w15:docId w15:val="{F9222482-AAC8-4302-8FF4-E1D5AF8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  <w:style w:type="character" w:customStyle="1" w:styleId="OdstavecseseznamemChar">
    <w:name w:val="Odstavec se seznamem Char"/>
    <w:link w:val="Odstavecseseznamem"/>
    <w:uiPriority w:val="34"/>
    <w:locked/>
    <w:rsid w:val="00765C7B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52</TotalTime>
  <Pages>3</Pages>
  <Words>853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Sobotková Michaela</cp:lastModifiedBy>
  <cp:revision>54</cp:revision>
  <dcterms:created xsi:type="dcterms:W3CDTF">2023-10-16T10:44:00Z</dcterms:created>
  <dcterms:modified xsi:type="dcterms:W3CDTF">2025-08-06T12:23:00Z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