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E" w:rsidRDefault="00C64C45" w:rsidP="00031BC4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</w:t>
      </w:r>
      <w:r w:rsidR="00B905E0">
        <w:rPr>
          <w:sz w:val="22"/>
        </w:rPr>
        <w:t xml:space="preserve">Brabec Jiří             </w:t>
      </w:r>
      <w:r w:rsidR="00780BB7">
        <w:rPr>
          <w:sz w:val="22"/>
        </w:rPr>
        <w:t xml:space="preserve">  </w:t>
      </w:r>
      <w:r w:rsidR="00742115">
        <w:rPr>
          <w:sz w:val="22"/>
        </w:rPr>
        <w:t xml:space="preserve">                                                           </w:t>
      </w:r>
      <w:r w:rsidR="00742115" w:rsidRPr="00742115">
        <w:rPr>
          <w:sz w:val="22"/>
        </w:rPr>
        <w:t xml:space="preserve"> </w:t>
      </w:r>
      <w:r w:rsidR="006568FA">
        <w:rPr>
          <w:sz w:val="22"/>
        </w:rPr>
        <w:t xml:space="preserve">Objednávka č.:  </w:t>
      </w:r>
      <w:r w:rsidR="00780BB7">
        <w:rPr>
          <w:sz w:val="22"/>
        </w:rPr>
        <w:t>XXX</w:t>
      </w:r>
    </w:p>
    <w:p w:rsidR="0032054E" w:rsidRDefault="00C64C45" w:rsidP="00031BC4">
      <w:pPr>
        <w:rPr>
          <w:sz w:val="22"/>
        </w:rPr>
      </w:pPr>
      <w:r>
        <w:rPr>
          <w:sz w:val="22"/>
        </w:rPr>
        <w:t xml:space="preserve">    </w:t>
      </w:r>
      <w:r w:rsidR="00B905E0">
        <w:rPr>
          <w:sz w:val="22"/>
        </w:rPr>
        <w:t xml:space="preserve">Ke Kálku 31          </w:t>
      </w:r>
      <w:r w:rsidR="00742115">
        <w:rPr>
          <w:sz w:val="22"/>
        </w:rPr>
        <w:t xml:space="preserve">                                                               Vyřizuje:       </w:t>
      </w:r>
      <w:r w:rsidR="00742115" w:rsidRPr="00C51391">
        <w:rPr>
          <w:sz w:val="22"/>
        </w:rPr>
        <w:t xml:space="preserve"> </w:t>
      </w:r>
      <w:r w:rsidR="00780BB7">
        <w:rPr>
          <w:sz w:val="22"/>
        </w:rPr>
        <w:t xml:space="preserve">    XXX</w:t>
      </w:r>
    </w:p>
    <w:p w:rsidR="00742115" w:rsidRPr="00C51391" w:rsidRDefault="00C64C45" w:rsidP="00742115">
      <w:pPr>
        <w:rPr>
          <w:sz w:val="22"/>
        </w:rPr>
      </w:pPr>
      <w:r>
        <w:rPr>
          <w:sz w:val="22"/>
        </w:rPr>
        <w:t xml:space="preserve">    </w:t>
      </w:r>
      <w:r w:rsidR="00780BB7">
        <w:rPr>
          <w:sz w:val="22"/>
        </w:rPr>
        <w:t xml:space="preserve">143 00  Praha </w:t>
      </w:r>
      <w:r w:rsidR="00B905E0">
        <w:rPr>
          <w:sz w:val="22"/>
        </w:rPr>
        <w:t>12</w:t>
      </w:r>
      <w:r w:rsidR="00593E6B">
        <w:rPr>
          <w:sz w:val="22"/>
        </w:rPr>
        <w:t xml:space="preserve">                                                   </w:t>
      </w:r>
      <w:r>
        <w:rPr>
          <w:sz w:val="22"/>
        </w:rPr>
        <w:t xml:space="preserve">    </w:t>
      </w:r>
      <w:r w:rsidR="0032054E">
        <w:rPr>
          <w:sz w:val="22"/>
        </w:rPr>
        <w:t xml:space="preserve">   </w:t>
      </w:r>
      <w:r w:rsidR="00593E6B">
        <w:rPr>
          <w:sz w:val="22"/>
        </w:rPr>
        <w:t xml:space="preserve">     </w:t>
      </w:r>
      <w:r w:rsidR="0032054E">
        <w:rPr>
          <w:sz w:val="22"/>
        </w:rPr>
        <w:t xml:space="preserve">  </w:t>
      </w:r>
      <w:r w:rsidR="00742115" w:rsidRPr="00C51391">
        <w:rPr>
          <w:sz w:val="22"/>
        </w:rPr>
        <w:t>E-mail:</w:t>
      </w:r>
      <w:r w:rsidR="001B0C46">
        <w:rPr>
          <w:sz w:val="22"/>
        </w:rPr>
        <w:t xml:space="preserve">          </w:t>
      </w:r>
      <w:r w:rsidR="00780BB7">
        <w:rPr>
          <w:sz w:val="22"/>
        </w:rPr>
        <w:t xml:space="preserve">     XXX</w:t>
      </w:r>
    </w:p>
    <w:p w:rsidR="00C51391" w:rsidRPr="00C51391" w:rsidRDefault="00C64C45" w:rsidP="00742115">
      <w:pPr>
        <w:rPr>
          <w:sz w:val="22"/>
        </w:rPr>
      </w:pPr>
      <w:r>
        <w:rPr>
          <w:sz w:val="22"/>
        </w:rPr>
        <w:t xml:space="preserve">   </w:t>
      </w:r>
      <w:r w:rsidR="00593E6B">
        <w:rPr>
          <w:sz w:val="22"/>
        </w:rPr>
        <w:t xml:space="preserve"> </w:t>
      </w:r>
      <w:r w:rsidR="00780BB7">
        <w:rPr>
          <w:sz w:val="22"/>
        </w:rPr>
        <w:t xml:space="preserve">                                                                                            </w:t>
      </w:r>
      <w:r w:rsidR="00B84468">
        <w:rPr>
          <w:sz w:val="22"/>
        </w:rPr>
        <w:t xml:space="preserve">Datum:          </w:t>
      </w:r>
      <w:r w:rsidR="00780BB7">
        <w:rPr>
          <w:sz w:val="22"/>
        </w:rPr>
        <w:t xml:space="preserve">    </w:t>
      </w:r>
      <w:r w:rsidR="00B84468">
        <w:rPr>
          <w:sz w:val="22"/>
        </w:rPr>
        <w:t>202</w:t>
      </w:r>
      <w:r w:rsidR="00780BB7">
        <w:rPr>
          <w:sz w:val="22"/>
        </w:rPr>
        <w:t>5</w:t>
      </w:r>
      <w:r w:rsidR="00B84468">
        <w:rPr>
          <w:sz w:val="22"/>
        </w:rPr>
        <w:t>-</w:t>
      </w:r>
      <w:r w:rsidR="001B0C46">
        <w:rPr>
          <w:sz w:val="22"/>
        </w:rPr>
        <w:t>0</w:t>
      </w:r>
      <w:r w:rsidR="00780BB7">
        <w:rPr>
          <w:sz w:val="22"/>
        </w:rPr>
        <w:t>6</w:t>
      </w:r>
      <w:r w:rsidR="00B84468">
        <w:rPr>
          <w:sz w:val="22"/>
        </w:rPr>
        <w:t>-</w:t>
      </w:r>
      <w:r w:rsidR="00780BB7">
        <w:rPr>
          <w:sz w:val="22"/>
        </w:rPr>
        <w:t>1</w:t>
      </w:r>
      <w:r w:rsidR="00B905E0">
        <w:rPr>
          <w:sz w:val="22"/>
        </w:rPr>
        <w:t>9</w:t>
      </w:r>
    </w:p>
    <w:p w:rsidR="00C51391" w:rsidRDefault="00593E6B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742115" w:rsidRPr="00C51391" w:rsidRDefault="00742115" w:rsidP="00031BC4">
      <w:pPr>
        <w:rPr>
          <w:sz w:val="22"/>
        </w:rPr>
      </w:pPr>
    </w:p>
    <w:p w:rsidR="00C51391" w:rsidRPr="00C64C45" w:rsidRDefault="00C64C45" w:rsidP="00031BC4">
      <w:pPr>
        <w:rPr>
          <w:sz w:val="22"/>
          <w:u w:val="single"/>
        </w:rPr>
      </w:pPr>
      <w:r>
        <w:rPr>
          <w:sz w:val="22"/>
        </w:rPr>
        <w:t xml:space="preserve">    </w:t>
      </w:r>
      <w:r w:rsidR="00C51391" w:rsidRPr="00C64C45">
        <w:rPr>
          <w:sz w:val="22"/>
          <w:u w:val="single"/>
        </w:rPr>
        <w:t xml:space="preserve">Věc: Objednávka </w:t>
      </w:r>
      <w:r w:rsidR="00780BB7">
        <w:rPr>
          <w:sz w:val="22"/>
          <w:u w:val="single"/>
        </w:rPr>
        <w:t>obědů pro letní příměstské tábory</w:t>
      </w:r>
    </w:p>
    <w:p w:rsidR="008968A9" w:rsidRDefault="008968A9" w:rsidP="00031BC4">
      <w:pPr>
        <w:rPr>
          <w:sz w:val="22"/>
          <w:u w:val="single"/>
        </w:rPr>
      </w:pPr>
    </w:p>
    <w:p w:rsidR="00525F0A" w:rsidRPr="00780BB7" w:rsidRDefault="00780BB7" w:rsidP="00031BC4">
      <w:pPr>
        <w:rPr>
          <w:sz w:val="22"/>
        </w:rPr>
      </w:pPr>
      <w:r>
        <w:rPr>
          <w:sz w:val="22"/>
        </w:rPr>
        <w:t xml:space="preserve">        Dobrý den,</w:t>
      </w:r>
    </w:p>
    <w:p w:rsidR="00525F0A" w:rsidRDefault="00525F0A" w:rsidP="00031BC4">
      <w:pPr>
        <w:rPr>
          <w:sz w:val="22"/>
          <w:u w:val="single"/>
        </w:rPr>
      </w:pPr>
    </w:p>
    <w:p w:rsidR="00525F0A" w:rsidRDefault="00B905E0" w:rsidP="00031BC4">
      <w:pPr>
        <w:rPr>
          <w:sz w:val="22"/>
        </w:rPr>
      </w:pPr>
      <w:r>
        <w:rPr>
          <w:sz w:val="22"/>
        </w:rPr>
        <w:t>na základě</w:t>
      </w:r>
      <w:r w:rsidR="00780BB7">
        <w:rPr>
          <w:sz w:val="22"/>
        </w:rPr>
        <w:t xml:space="preserve"> </w:t>
      </w:r>
      <w:r>
        <w:rPr>
          <w:sz w:val="22"/>
        </w:rPr>
        <w:t xml:space="preserve">osobní domluvy u vás </w:t>
      </w:r>
      <w:r w:rsidR="00780BB7">
        <w:rPr>
          <w:sz w:val="22"/>
        </w:rPr>
        <w:t>o</w:t>
      </w:r>
      <w:r w:rsidR="008968A9" w:rsidRPr="008968A9">
        <w:rPr>
          <w:sz w:val="22"/>
        </w:rPr>
        <w:t xml:space="preserve">bjednáváme </w:t>
      </w:r>
      <w:r w:rsidR="00780BB7">
        <w:rPr>
          <w:sz w:val="22"/>
        </w:rPr>
        <w:t>obědy pro letní příměstské tábory</w:t>
      </w:r>
      <w:r>
        <w:rPr>
          <w:sz w:val="22"/>
        </w:rPr>
        <w:t xml:space="preserve"> DDM Modřany</w:t>
      </w:r>
      <w:r w:rsidR="00780BB7">
        <w:rPr>
          <w:sz w:val="22"/>
        </w:rPr>
        <w:t xml:space="preserve"> </w:t>
      </w:r>
      <w:r>
        <w:rPr>
          <w:sz w:val="22"/>
        </w:rPr>
        <w:t xml:space="preserve">   v Restauraci U Radnice. V</w:t>
      </w:r>
      <w:r w:rsidR="00780BB7">
        <w:rPr>
          <w:sz w:val="22"/>
        </w:rPr>
        <w:t xml:space="preserve"> přiložené tabulce je </w:t>
      </w:r>
      <w:r>
        <w:rPr>
          <w:sz w:val="22"/>
        </w:rPr>
        <w:t>rozpis příměstských táborů.</w:t>
      </w:r>
    </w:p>
    <w:p w:rsidR="007F78AD" w:rsidRDefault="00AB7D78" w:rsidP="00031BC4">
      <w:pPr>
        <w:rPr>
          <w:sz w:val="22"/>
        </w:rPr>
      </w:pPr>
      <w:r>
        <w:rPr>
          <w:sz w:val="22"/>
        </w:rPr>
        <w:t>Cena 1 oběda je Kč 1</w:t>
      </w:r>
      <w:r w:rsidR="00B905E0">
        <w:rPr>
          <w:sz w:val="22"/>
        </w:rPr>
        <w:t>40</w:t>
      </w:r>
      <w:r>
        <w:rPr>
          <w:sz w:val="22"/>
        </w:rPr>
        <w:t>,--/dítě.</w:t>
      </w:r>
    </w:p>
    <w:p w:rsidR="00EB7B4B" w:rsidRPr="008968A9" w:rsidRDefault="00EB7B4B" w:rsidP="00031BC4">
      <w:pPr>
        <w:rPr>
          <w:sz w:val="22"/>
        </w:rPr>
      </w:pPr>
    </w:p>
    <w:p w:rsidR="00C51391" w:rsidRPr="008968A9" w:rsidRDefault="00C51391" w:rsidP="00031BC4">
      <w:pPr>
        <w:rPr>
          <w:sz w:val="22"/>
        </w:rPr>
      </w:pPr>
    </w:p>
    <w:p w:rsidR="008968A9" w:rsidRDefault="008968A9" w:rsidP="00031BC4">
      <w:pPr>
        <w:rPr>
          <w:sz w:val="22"/>
        </w:rPr>
      </w:pPr>
    </w:p>
    <w:p w:rsidR="00AD286C" w:rsidRDefault="00AD286C" w:rsidP="00031BC4">
      <w:pPr>
        <w:rPr>
          <w:sz w:val="22"/>
        </w:rPr>
      </w:pPr>
    </w:p>
    <w:p w:rsidR="00154931" w:rsidRDefault="00C64C45" w:rsidP="00031BC4">
      <w:pPr>
        <w:rPr>
          <w:sz w:val="22"/>
        </w:rPr>
      </w:pPr>
      <w:r>
        <w:rPr>
          <w:sz w:val="22"/>
        </w:rPr>
        <w:t xml:space="preserve">    </w:t>
      </w:r>
      <w:r w:rsidR="00AD286C">
        <w:rPr>
          <w:sz w:val="22"/>
        </w:rPr>
        <w:t>Děkujeme</w:t>
      </w: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</w:p>
    <w:p w:rsidR="00154931" w:rsidRDefault="00154931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r w:rsidR="00AB7D78">
        <w:rPr>
          <w:sz w:val="22"/>
        </w:rPr>
        <w:t xml:space="preserve">          XXX</w:t>
      </w:r>
    </w:p>
    <w:p w:rsidR="00154931" w:rsidRPr="00C51391" w:rsidRDefault="00154931" w:rsidP="00031BC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ředitelka</w:t>
      </w:r>
    </w:p>
    <w:sectPr w:rsidR="00154931" w:rsidRPr="00C51391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80" w:rsidRDefault="001E4380" w:rsidP="004258E9">
      <w:pPr>
        <w:spacing w:after="0" w:line="240" w:lineRule="auto"/>
      </w:pPr>
      <w:r>
        <w:separator/>
      </w:r>
    </w:p>
  </w:endnote>
  <w:endnote w:type="continuationSeparator" w:id="0">
    <w:p w:rsidR="001E4380" w:rsidRDefault="001E438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Urbánkova 3348/4</w:t>
    </w:r>
    <w:r w:rsidRPr="005E2396">
      <w:rPr>
        <w:color w:val="0D0D0D" w:themeColor="text1" w:themeTint="F2"/>
        <w:sz w:val="16"/>
        <w:szCs w:val="16"/>
      </w:rPr>
      <w:tab/>
      <w:t xml:space="preserve">č.ú.: </w:t>
    </w:r>
    <w:r w:rsidR="00780BB7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 xml:space="preserve">l.: </w:t>
    </w:r>
    <w:r w:rsidR="00780BB7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  <w:t xml:space="preserve">tel.: </w:t>
    </w:r>
    <w:r w:rsidR="00780BB7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hyperlink r:id="rId2" w:history="1">
      <w:r w:rsidRPr="007D2647">
        <w:rPr>
          <w:rStyle w:val="Hypertextovodkaz"/>
          <w:sz w:val="16"/>
          <w:szCs w:val="16"/>
        </w:rPr>
        <w:t>info@ddmm.cz</w:t>
      </w:r>
    </w:hyperlink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80" w:rsidRDefault="001E4380" w:rsidP="004258E9">
      <w:pPr>
        <w:spacing w:after="0" w:line="240" w:lineRule="auto"/>
      </w:pPr>
      <w:r>
        <w:separator/>
      </w:r>
    </w:p>
  </w:footnote>
  <w:footnote w:type="continuationSeparator" w:id="0">
    <w:p w:rsidR="001E4380" w:rsidRDefault="001E438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mhcbIGk0HNrG7OOutvpPw7f9gJ0/hT61jcjjVO2PwDyvUCwsS7sNA0uYNbyMPiI/ATpCEAfvOauDMwyQoSRXWA==" w:salt="79N/KaT/bQGxj2J5ZsTr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9"/>
    <w:rsid w:val="00031BC4"/>
    <w:rsid w:val="00031D51"/>
    <w:rsid w:val="000356D7"/>
    <w:rsid w:val="00060675"/>
    <w:rsid w:val="00087CCB"/>
    <w:rsid w:val="000C18BE"/>
    <w:rsid w:val="000D5A13"/>
    <w:rsid w:val="000D67A1"/>
    <w:rsid w:val="00154931"/>
    <w:rsid w:val="00165454"/>
    <w:rsid w:val="001836DF"/>
    <w:rsid w:val="001921E4"/>
    <w:rsid w:val="001967C1"/>
    <w:rsid w:val="001B0C46"/>
    <w:rsid w:val="001C1755"/>
    <w:rsid w:val="001E098B"/>
    <w:rsid w:val="001E4380"/>
    <w:rsid w:val="001F5411"/>
    <w:rsid w:val="001F78EC"/>
    <w:rsid w:val="00206E5A"/>
    <w:rsid w:val="0020782A"/>
    <w:rsid w:val="0022778A"/>
    <w:rsid w:val="002946F3"/>
    <w:rsid w:val="00295F08"/>
    <w:rsid w:val="002A63A0"/>
    <w:rsid w:val="002D41B4"/>
    <w:rsid w:val="002E001E"/>
    <w:rsid w:val="00300E8F"/>
    <w:rsid w:val="00311437"/>
    <w:rsid w:val="00312BAA"/>
    <w:rsid w:val="0032054E"/>
    <w:rsid w:val="0033144B"/>
    <w:rsid w:val="0033692F"/>
    <w:rsid w:val="003421E6"/>
    <w:rsid w:val="00364C44"/>
    <w:rsid w:val="00372757"/>
    <w:rsid w:val="00387EF5"/>
    <w:rsid w:val="003943AF"/>
    <w:rsid w:val="0039727F"/>
    <w:rsid w:val="003C1324"/>
    <w:rsid w:val="003C5D82"/>
    <w:rsid w:val="003F51B6"/>
    <w:rsid w:val="00410A0D"/>
    <w:rsid w:val="004258E9"/>
    <w:rsid w:val="00483515"/>
    <w:rsid w:val="004A0608"/>
    <w:rsid w:val="004E7A1F"/>
    <w:rsid w:val="004F2CBC"/>
    <w:rsid w:val="00507E57"/>
    <w:rsid w:val="00525F0A"/>
    <w:rsid w:val="005735B3"/>
    <w:rsid w:val="00593E6B"/>
    <w:rsid w:val="005C3DAD"/>
    <w:rsid w:val="005E2396"/>
    <w:rsid w:val="005E5010"/>
    <w:rsid w:val="005E6F1D"/>
    <w:rsid w:val="00614007"/>
    <w:rsid w:val="0064476B"/>
    <w:rsid w:val="006568FA"/>
    <w:rsid w:val="006A1C71"/>
    <w:rsid w:val="006A25D6"/>
    <w:rsid w:val="006A7284"/>
    <w:rsid w:val="006F7D76"/>
    <w:rsid w:val="00711111"/>
    <w:rsid w:val="00732D1C"/>
    <w:rsid w:val="00742115"/>
    <w:rsid w:val="007632FB"/>
    <w:rsid w:val="0077511A"/>
    <w:rsid w:val="00776C65"/>
    <w:rsid w:val="00780BB7"/>
    <w:rsid w:val="007A124A"/>
    <w:rsid w:val="007B616D"/>
    <w:rsid w:val="007F0552"/>
    <w:rsid w:val="007F78AD"/>
    <w:rsid w:val="00803757"/>
    <w:rsid w:val="00857E18"/>
    <w:rsid w:val="0086490E"/>
    <w:rsid w:val="00876D69"/>
    <w:rsid w:val="008968A9"/>
    <w:rsid w:val="008A012B"/>
    <w:rsid w:val="008C2FC1"/>
    <w:rsid w:val="008C51DB"/>
    <w:rsid w:val="008E6F16"/>
    <w:rsid w:val="009138A4"/>
    <w:rsid w:val="00927884"/>
    <w:rsid w:val="00936175"/>
    <w:rsid w:val="00957729"/>
    <w:rsid w:val="00986167"/>
    <w:rsid w:val="00994D84"/>
    <w:rsid w:val="009A1C78"/>
    <w:rsid w:val="009F4738"/>
    <w:rsid w:val="00A2052A"/>
    <w:rsid w:val="00A42C2B"/>
    <w:rsid w:val="00A551CD"/>
    <w:rsid w:val="00AA0E7D"/>
    <w:rsid w:val="00AB5663"/>
    <w:rsid w:val="00AB7D78"/>
    <w:rsid w:val="00AC0F7F"/>
    <w:rsid w:val="00AD286C"/>
    <w:rsid w:val="00B16A95"/>
    <w:rsid w:val="00B31570"/>
    <w:rsid w:val="00B7060A"/>
    <w:rsid w:val="00B84468"/>
    <w:rsid w:val="00B905E0"/>
    <w:rsid w:val="00B93413"/>
    <w:rsid w:val="00BE0364"/>
    <w:rsid w:val="00BF6A24"/>
    <w:rsid w:val="00C023BC"/>
    <w:rsid w:val="00C04142"/>
    <w:rsid w:val="00C51391"/>
    <w:rsid w:val="00C64C45"/>
    <w:rsid w:val="00C66934"/>
    <w:rsid w:val="00C86D11"/>
    <w:rsid w:val="00CD25FB"/>
    <w:rsid w:val="00CF579C"/>
    <w:rsid w:val="00D00EC3"/>
    <w:rsid w:val="00D20419"/>
    <w:rsid w:val="00D22611"/>
    <w:rsid w:val="00DA01D5"/>
    <w:rsid w:val="00DE1CE5"/>
    <w:rsid w:val="00E12FE9"/>
    <w:rsid w:val="00E243CF"/>
    <w:rsid w:val="00E262A8"/>
    <w:rsid w:val="00EB3C06"/>
    <w:rsid w:val="00EB45A3"/>
    <w:rsid w:val="00EB7B4B"/>
    <w:rsid w:val="00ED23C6"/>
    <w:rsid w:val="00EF0CA9"/>
    <w:rsid w:val="00EF5E5E"/>
    <w:rsid w:val="00F3456A"/>
    <w:rsid w:val="00F40A31"/>
    <w:rsid w:val="00F40C4B"/>
    <w:rsid w:val="00FC0038"/>
    <w:rsid w:val="00FC374D"/>
    <w:rsid w:val="00FD653E"/>
    <w:rsid w:val="00FE277A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D7752-F847-4DBD-8938-203FF61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419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dmm.cz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%20Traor&#233;ov&#225;\Downloads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0</TotalTime>
  <Pages>1</Pages>
  <Words>155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Ingrid Traoréová</cp:lastModifiedBy>
  <cp:revision>2</cp:revision>
  <cp:lastPrinted>2025-08-06T12:13:00Z</cp:lastPrinted>
  <dcterms:created xsi:type="dcterms:W3CDTF">2025-08-07T08:08:00Z</dcterms:created>
  <dcterms:modified xsi:type="dcterms:W3CDTF">2025-08-07T08:08:00Z</dcterms:modified>
</cp:coreProperties>
</file>