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A2D8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A2D8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A2D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A2D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A2D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A2D8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A2D8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0A2D8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0A2D8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A2D89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A2D89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A2D89">
        <w:rPr>
          <w:rFonts w:ascii="Tahoma" w:hAnsi="Tahoma" w:cs="Tahoma"/>
          <w:noProof/>
          <w:sz w:val="28"/>
          <w:szCs w:val="28"/>
        </w:rPr>
        <w:t>299/25/7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A2D8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 Šumavská - výměna  stávajícího litinového za  plastové v suterénu kuchyně</w:t>
            </w:r>
          </w:p>
        </w:tc>
        <w:tc>
          <w:tcPr>
            <w:tcW w:w="1440" w:type="dxa"/>
          </w:tcPr>
          <w:p w:rsidR="001F0477" w:rsidRPr="006F0BA2" w:rsidRDefault="000A2D8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0A2D8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0A2D8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119 415,00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A2D89">
        <w:rPr>
          <w:rFonts w:ascii="Tahoma" w:hAnsi="Tahoma" w:cs="Tahoma"/>
          <w:b/>
          <w:bCs/>
          <w:noProof/>
          <w:sz w:val="20"/>
          <w:szCs w:val="20"/>
        </w:rPr>
        <w:t>119 415,00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A2D8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MŠ  Šumavská - výměna  stávajícího  poškozeného , litinového ,  kanalizačního  potrubí za  plastové HT v suterénu kuchyně  DN 150, DN 100, celkem 29 bm včetně  likvidace odpadu a  souvisejících  prací  a dodávek.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0A2D89">
        <w:rPr>
          <w:rFonts w:ascii="Tahoma" w:hAnsi="Tahoma" w:cs="Tahoma"/>
          <w:noProof/>
          <w:sz w:val="20"/>
          <w:szCs w:val="20"/>
        </w:rPr>
        <w:t>14. 8. 2025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A2D8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A2D8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D89" w:rsidRDefault="000A2D89">
      <w:r>
        <w:separator/>
      </w:r>
    </w:p>
  </w:endnote>
  <w:endnote w:type="continuationSeparator" w:id="0">
    <w:p w:rsidR="000A2D89" w:rsidRDefault="000A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D89" w:rsidRDefault="000A2D89">
      <w:r>
        <w:separator/>
      </w:r>
    </w:p>
  </w:footnote>
  <w:footnote w:type="continuationSeparator" w:id="0">
    <w:p w:rsidR="000A2D89" w:rsidRDefault="000A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89"/>
    <w:rsid w:val="000A2D89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54368-F8FD-4218-9CD0-12AC502F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2D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1244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2025-08-04T13:21:00Z</cp:lastPrinted>
  <dcterms:created xsi:type="dcterms:W3CDTF">2025-08-04T13:21:00Z</dcterms:created>
  <dcterms:modified xsi:type="dcterms:W3CDTF">2025-08-04T13:23:00Z</dcterms:modified>
</cp:coreProperties>
</file>