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2C0C73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2C0C73" w:rsidRPr="00983E96" w:rsidRDefault="002C0C73" w:rsidP="00510328">
            <w:pPr>
              <w:spacing w:before="20"/>
              <w:rPr>
                <w:sz w:val="20"/>
                <w:szCs w:val="20"/>
              </w:rPr>
            </w:pPr>
            <w:r w:rsidRPr="00E84B65">
              <w:rPr>
                <w:rFonts w:ascii="Arial" w:hAnsi="Arial" w:cs="Arial"/>
                <w:bCs/>
                <w:noProof/>
                <w:sz w:val="20"/>
                <w:szCs w:val="20"/>
              </w:rPr>
              <w:t>1. rekonstrukce elektroinstalace v přestavbě prostoru pro ZS</w:t>
            </w:r>
          </w:p>
        </w:tc>
        <w:tc>
          <w:tcPr>
            <w:tcW w:w="1133" w:type="dxa"/>
            <w:shd w:val="clear" w:color="auto" w:fill="auto"/>
          </w:tcPr>
          <w:p w:rsidR="002C0C73" w:rsidRPr="00726B9A" w:rsidRDefault="002C0C73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4B65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2C0C73" w:rsidRPr="00726B9A" w:rsidRDefault="002C0C73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84B65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2C0C73" w:rsidRPr="00726B9A" w:rsidRDefault="002C0C73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72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369,20</w:t>
            </w:r>
          </w:p>
        </w:tc>
        <w:tc>
          <w:tcPr>
            <w:tcW w:w="1837" w:type="dxa"/>
            <w:shd w:val="clear" w:color="auto" w:fill="auto"/>
          </w:tcPr>
          <w:p w:rsidR="002C0C73" w:rsidRPr="00726B9A" w:rsidRDefault="002C0C73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87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566,73</w:t>
            </w:r>
          </w:p>
        </w:tc>
      </w:tr>
    </w:tbl>
    <w:p w:rsidR="002C0C73" w:rsidRPr="00726B9A" w:rsidRDefault="002C0C73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2C0C73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C73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C0C73" w:rsidRPr="00F526B8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2C0C73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F526B8" w:rsidRDefault="002C0C73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84B65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2C0C7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F526B8" w:rsidRDefault="002C0C73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84B65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0   0  34 12 51 71 2086 16420     0   0     0    0  0  0     0   0        0</w:t>
            </w:r>
          </w:p>
        </w:tc>
      </w:tr>
      <w:tr w:rsidR="002C0C73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2C0C73" w:rsidRPr="00F526B8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2C0C73" w:rsidRPr="00F526B8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F526B8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5D502C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726B9A" w:rsidRDefault="002C0C7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483FC0" w:rsidRDefault="002C0C73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2C0C7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726B9A" w:rsidRDefault="002C0C7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2C0C73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2C0C73" w:rsidRPr="00483FC0" w:rsidRDefault="002C0C73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2C0C7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726B9A" w:rsidRDefault="002C0C7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C0C7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C0C73" w:rsidRPr="00726B9A" w:rsidRDefault="002C0C7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2C0C73" w:rsidRPr="00F526B8" w:rsidRDefault="002C0C73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2C0C73" w:rsidRPr="00F526B8" w:rsidRDefault="002C0C73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2C0C73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73" w:rsidRDefault="002C0C73">
      <w:r>
        <w:separator/>
      </w:r>
    </w:p>
  </w:endnote>
  <w:endnote w:type="continuationSeparator" w:id="0">
    <w:p w:rsidR="002C0C73" w:rsidRDefault="002C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73" w:rsidRDefault="002C0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73" w:rsidRDefault="002C0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73" w:rsidRDefault="002C0C73">
      <w:r>
        <w:separator/>
      </w:r>
    </w:p>
  </w:footnote>
  <w:footnote w:type="continuationSeparator" w:id="0">
    <w:p w:rsidR="002C0C73" w:rsidRDefault="002C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73" w:rsidRDefault="002C0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73" w:rsidRDefault="002C0C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C0141E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</w:t>
          </w:r>
          <w:r w:rsidRPr="00E84B65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2C0C73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C0141E" w:rsidRPr="00E84B65">
            <w:rPr>
              <w:rFonts w:ascii="Arial" w:hAnsi="Arial" w:cs="Arial"/>
              <w:b/>
              <w:bCs/>
              <w:noProof/>
              <w:sz w:val="36"/>
              <w:szCs w:val="36"/>
            </w:rPr>
            <w:t>1219/25/2086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Tomáš Lenc elektro práce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Jakubská 81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bookmarkStart w:id="0" w:name="_GoBack" w:colFirst="1" w:colLast="3"/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2C0C73" w:rsidRDefault="002C0C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2C0C73">
            <w:rPr>
              <w:rFonts w:ascii="Arial" w:hAnsi="Arial" w:cs="Arial"/>
              <w:sz w:val="20"/>
              <w:szCs w:val="20"/>
            </w:rPr>
            <w:t>ANO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2C0C73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2C0C73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2C0C73" w:rsidRDefault="002C0C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2C0C73">
            <w:rPr>
              <w:rFonts w:ascii="Arial" w:hAnsi="Arial" w:cs="Arial"/>
              <w:sz w:val="20"/>
              <w:szCs w:val="20"/>
            </w:rPr>
            <w:t>ANO</w:t>
          </w:r>
        </w:p>
      </w:tc>
    </w:tr>
    <w:bookmarkEnd w:id="0"/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noProof/>
              <w:sz w:val="20"/>
              <w:szCs w:val="20"/>
            </w:rPr>
            <w:t>05643601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C0141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noProof/>
              <w:sz w:val="20"/>
              <w:szCs w:val="20"/>
            </w:rPr>
            <w:t>CZ05643601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C0141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0141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noProof/>
              <w:sz w:val="20"/>
              <w:szCs w:val="20"/>
            </w:rPr>
            <w:t>728 884 068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C0141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05.08.2025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0141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noProof/>
              <w:sz w:val="20"/>
              <w:szCs w:val="20"/>
            </w:rPr>
            <w:t>lencto@gmail.com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0141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4B65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1E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0C73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41E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2B891"/>
  <w15:chartTrackingRefBased/>
  <w15:docId w15:val="{87D7D490-7278-408D-87BE-59ABC9B9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1197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2004-09-21T11:25:00Z</cp:lastPrinted>
  <dcterms:created xsi:type="dcterms:W3CDTF">2025-08-05T12:11:00Z</dcterms:created>
  <dcterms:modified xsi:type="dcterms:W3CDTF">2025-08-05T12:12:00Z</dcterms:modified>
</cp:coreProperties>
</file>