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58A2" w14:textId="4BBD1DEB" w:rsidR="00052B16" w:rsidRDefault="00724ABC" w:rsidP="00052B16">
      <w:pPr>
        <w:pStyle w:val="Prosttext"/>
      </w:pPr>
      <w:r>
        <w:rPr>
          <w:rFonts w:asciiTheme="minorHAnsi" w:hAnsiTheme="minorHAnsi" w:cstheme="minorHAnsi"/>
        </w:rPr>
        <w:t>V</w:t>
      </w:r>
      <w:r w:rsidR="005D31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Kolešovicích</w:t>
      </w:r>
      <w:r w:rsidR="005D31A5">
        <w:rPr>
          <w:rFonts w:asciiTheme="minorHAnsi" w:hAnsiTheme="minorHAnsi" w:cstheme="minorHAnsi"/>
        </w:rPr>
        <w:t xml:space="preserve"> </w:t>
      </w:r>
      <w:r w:rsidR="009272CD">
        <w:rPr>
          <w:rFonts w:asciiTheme="minorHAnsi" w:hAnsiTheme="minorHAnsi" w:cstheme="minorHAnsi"/>
        </w:rPr>
        <w:t>5.</w:t>
      </w:r>
      <w:r w:rsidR="009A5BCE">
        <w:rPr>
          <w:rFonts w:asciiTheme="minorHAnsi" w:hAnsiTheme="minorHAnsi" w:cstheme="minorHAnsi"/>
        </w:rPr>
        <w:t xml:space="preserve"> </w:t>
      </w:r>
      <w:r w:rsidR="009272CD">
        <w:rPr>
          <w:rFonts w:asciiTheme="minorHAnsi" w:hAnsiTheme="minorHAnsi" w:cstheme="minorHAnsi"/>
        </w:rPr>
        <w:t>8.</w:t>
      </w:r>
      <w:r w:rsidR="0092769A">
        <w:rPr>
          <w:rFonts w:asciiTheme="minorHAnsi" w:hAnsiTheme="minorHAnsi" w:cstheme="minorHAnsi"/>
        </w:rPr>
        <w:t xml:space="preserve"> </w:t>
      </w:r>
      <w:r w:rsidR="009272CD">
        <w:rPr>
          <w:rFonts w:asciiTheme="minorHAnsi" w:hAnsiTheme="minorHAnsi" w:cstheme="minorHAnsi"/>
        </w:rPr>
        <w:t>2025</w:t>
      </w:r>
      <w:r w:rsidR="00035902">
        <w:rPr>
          <w:rFonts w:asciiTheme="minorHAnsi" w:hAnsiTheme="minorHAnsi" w:cstheme="minorHAnsi"/>
        </w:rPr>
        <w:t xml:space="preserve">      </w:t>
      </w:r>
      <w:r w:rsidR="00DA72C8">
        <w:rPr>
          <w:rFonts w:asciiTheme="minorHAnsi" w:hAnsiTheme="minorHAnsi" w:cstheme="minorHAnsi"/>
        </w:rPr>
        <w:t xml:space="preserve">                         </w:t>
      </w:r>
      <w:r w:rsidR="00F047C4">
        <w:rPr>
          <w:rFonts w:asciiTheme="minorHAnsi" w:hAnsiTheme="minorHAnsi" w:cstheme="minorHAnsi"/>
        </w:rPr>
        <w:t xml:space="preserve">   </w:t>
      </w:r>
      <w:r w:rsidR="00CF68EC">
        <w:rPr>
          <w:rFonts w:asciiTheme="minorHAnsi" w:hAnsiTheme="minorHAnsi" w:cstheme="minorHAnsi"/>
        </w:rPr>
        <w:t xml:space="preserve">                         </w:t>
      </w:r>
    </w:p>
    <w:p w14:paraId="4AFA379B" w14:textId="53FE2439" w:rsidR="008706C0" w:rsidRPr="009272CD" w:rsidRDefault="00674A8A" w:rsidP="008706C0">
      <w:pPr>
        <w:pStyle w:val="Prosttext"/>
        <w:rPr>
          <w:color w:val="000000" w:themeColor="text1"/>
        </w:rPr>
      </w:pPr>
      <w:r w:rsidRPr="00B04605">
        <w:t xml:space="preserve">                                                                                           </w:t>
      </w:r>
      <w:r w:rsidR="003656E1" w:rsidRPr="009272CD">
        <w:rPr>
          <w:color w:val="000000" w:themeColor="text1"/>
        </w:rPr>
        <w:t>Jindřich Knop</w:t>
      </w:r>
      <w:r w:rsidR="00B04605" w:rsidRPr="009272CD">
        <w:rPr>
          <w:b/>
          <w:bCs/>
          <w:color w:val="000000" w:themeColor="text1"/>
          <w:sz w:val="24"/>
          <w:szCs w:val="24"/>
        </w:rPr>
        <w:br/>
      </w:r>
    </w:p>
    <w:p w14:paraId="33553554" w14:textId="2FB71CB0" w:rsidR="00294937" w:rsidRPr="009272CD" w:rsidRDefault="00294937" w:rsidP="003A6F5B">
      <w:pPr>
        <w:pStyle w:val="Prosttext"/>
        <w:rPr>
          <w:color w:val="000000" w:themeColor="text1"/>
        </w:rPr>
      </w:pPr>
    </w:p>
    <w:p w14:paraId="4D9235D3" w14:textId="77777777" w:rsidR="009272CD" w:rsidRDefault="00674A8A" w:rsidP="009272CD">
      <w:pPr>
        <w:pStyle w:val="Prosttext"/>
        <w:rPr>
          <w:color w:val="000000" w:themeColor="text1"/>
        </w:rPr>
      </w:pPr>
      <w:r w:rsidRPr="009272CD">
        <w:rPr>
          <w:color w:val="000000" w:themeColor="text1"/>
        </w:rPr>
        <w:t xml:space="preserve">                                                                                           </w:t>
      </w:r>
      <w:r w:rsidR="003656E1" w:rsidRPr="009272CD">
        <w:rPr>
          <w:color w:val="000000" w:themeColor="text1"/>
        </w:rPr>
        <w:t>IČO 11260963</w:t>
      </w:r>
      <w:r w:rsidRPr="009272CD">
        <w:rPr>
          <w:color w:val="000000" w:themeColor="text1"/>
        </w:rPr>
        <w:t xml:space="preserve"> </w:t>
      </w:r>
    </w:p>
    <w:p w14:paraId="7A9BEA91" w14:textId="77777777" w:rsidR="009272CD" w:rsidRDefault="009272CD" w:rsidP="009272CD">
      <w:pPr>
        <w:pStyle w:val="Prosttext"/>
        <w:rPr>
          <w:color w:val="000000" w:themeColor="text1"/>
        </w:rPr>
      </w:pPr>
    </w:p>
    <w:p w14:paraId="3347F1D0" w14:textId="3E277DFA" w:rsidR="00153446" w:rsidRPr="009272CD" w:rsidRDefault="009272CD" w:rsidP="009272CD">
      <w:pPr>
        <w:pStyle w:val="Prosttext"/>
      </w:pPr>
      <w:r>
        <w:rPr>
          <w:color w:val="000000" w:themeColor="text1"/>
        </w:rPr>
        <w:t>Vaše zn.                                Naše zn.                             Vyřizuje: Barthelová Dagmar</w:t>
      </w:r>
      <w:r w:rsidR="00153446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14:paraId="3B0DAE41" w14:textId="77777777" w:rsidR="009272CD" w:rsidRDefault="009272C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p w14:paraId="199D5634" w14:textId="4A22FB40" w:rsidR="004377FB" w:rsidRDefault="00D67B8D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Věc: </w:t>
      </w:r>
      <w:r>
        <w:rPr>
          <w:rFonts w:asciiTheme="minorHAnsi" w:hAnsiTheme="minorHAnsi" w:cstheme="minorHAnsi"/>
          <w:b/>
          <w:bCs/>
        </w:rPr>
        <w:t>Obj</w:t>
      </w:r>
      <w:r w:rsidR="004377FB" w:rsidRPr="004377FB">
        <w:rPr>
          <w:rFonts w:asciiTheme="minorHAnsi" w:hAnsiTheme="minorHAnsi" w:cstheme="minorHAnsi"/>
          <w:b/>
          <w:bCs/>
        </w:rPr>
        <w:t>ednávka</w:t>
      </w:r>
    </w:p>
    <w:p w14:paraId="2A675C7A" w14:textId="71035125" w:rsidR="003C1A56" w:rsidRDefault="003A6F5B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53446">
        <w:rPr>
          <w:rFonts w:asciiTheme="minorHAnsi" w:hAnsiTheme="minorHAnsi" w:cstheme="minorHAnsi"/>
        </w:rPr>
        <w:t xml:space="preserve">bjednáváme </w:t>
      </w:r>
      <w:r w:rsidR="009272CD">
        <w:rPr>
          <w:rFonts w:asciiTheme="minorHAnsi" w:hAnsiTheme="minorHAnsi" w:cstheme="minorHAnsi"/>
        </w:rPr>
        <w:t>výrobu šatních skříněk, umyvadlové skříňky, zrcadlové skříňky a stolku</w:t>
      </w:r>
    </w:p>
    <w:p w14:paraId="4A9EB525" w14:textId="3D1FB64B" w:rsidR="009272CD" w:rsidRDefault="009272C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vybavení šatny zaměstnanců kuchyně</w:t>
      </w:r>
      <w:r w:rsidR="00190C8F">
        <w:rPr>
          <w:rFonts w:asciiTheme="minorHAnsi" w:hAnsiTheme="minorHAnsi" w:cstheme="minorHAnsi"/>
        </w:rPr>
        <w:t xml:space="preserve"> dle cenové nabídky.</w:t>
      </w:r>
    </w:p>
    <w:p w14:paraId="3D0CC5AA" w14:textId="442F0400" w:rsidR="009272CD" w:rsidRDefault="009272C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celkem s DPH 76 351,--Kč.</w:t>
      </w:r>
    </w:p>
    <w:p w14:paraId="4FF22A0D" w14:textId="77777777" w:rsidR="003C1A56" w:rsidRDefault="003C1A5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p w14:paraId="520A99C3" w14:textId="18524703" w:rsidR="009272CD" w:rsidRDefault="009272C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Fakturu zašlete na: </w:t>
      </w:r>
    </w:p>
    <w:p w14:paraId="5EC52B0F" w14:textId="7777777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Domov Kolešovice</w:t>
      </w:r>
    </w:p>
    <w:p w14:paraId="522F8DAF" w14:textId="25A5A55A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sociálních služeb</w:t>
      </w:r>
    </w:p>
    <w:p w14:paraId="403BADFD" w14:textId="6D134F3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Kolešovice 180</w:t>
      </w:r>
    </w:p>
    <w:p w14:paraId="6A73A3C2" w14:textId="13BFE2AE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270 02 Kolešovice </w:t>
      </w:r>
    </w:p>
    <w:p w14:paraId="05513886" w14:textId="6FED2E3E" w:rsidR="00153446" w:rsidRP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 712 09 905</w:t>
      </w:r>
    </w:p>
    <w:p w14:paraId="54AAFF16" w14:textId="61F55998" w:rsidR="0095233D" w:rsidRPr="00F047C4" w:rsidRDefault="0095233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14:paraId="6A2B4E87" w14:textId="022114AE" w:rsidR="00BD33BE" w:rsidRDefault="0084421C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035902">
        <w:rPr>
          <w:rFonts w:asciiTheme="minorHAnsi" w:hAnsiTheme="minorHAnsi" w:cstheme="minorHAnsi"/>
        </w:rPr>
        <w:t xml:space="preserve">            </w:t>
      </w:r>
    </w:p>
    <w:p w14:paraId="3E23545F" w14:textId="3D1D2D13" w:rsidR="00035902" w:rsidRDefault="00035902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……………………………………………………….</w:t>
      </w:r>
    </w:p>
    <w:p w14:paraId="338BA735" w14:textId="5B7E82BB" w:rsidR="00035902" w:rsidRDefault="00035902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4377FB">
        <w:rPr>
          <w:rFonts w:asciiTheme="minorHAnsi" w:hAnsiTheme="minorHAnsi" w:cstheme="minorHAnsi"/>
        </w:rPr>
        <w:t xml:space="preserve">                                                                  Barthelová Dagmar, ekonom</w:t>
      </w:r>
    </w:p>
    <w:p w14:paraId="275F697C" w14:textId="77777777" w:rsidR="00CE06AD" w:rsidRDefault="00CE06AD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sectPr w:rsidR="00CE06AD" w:rsidSect="00311CB4">
      <w:headerReference w:type="default" r:id="rId8"/>
      <w:footerReference w:type="default" r:id="rId9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FE9D" w14:textId="77777777" w:rsidR="00966BAB" w:rsidRDefault="00966BAB">
      <w:r>
        <w:separator/>
      </w:r>
    </w:p>
  </w:endnote>
  <w:endnote w:type="continuationSeparator" w:id="0">
    <w:p w14:paraId="568E430A" w14:textId="77777777" w:rsidR="00966BAB" w:rsidRDefault="0096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2C46" w14:textId="77777777" w:rsidR="00604ACB" w:rsidRDefault="0068322C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CD011" wp14:editId="34A709DF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74E15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3286DB" wp14:editId="386C470A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993E" w14:textId="7EBCE556" w:rsidR="00604ACB" w:rsidRPr="00240874" w:rsidRDefault="00604ACB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5912BE3B" w14:textId="77777777" w:rsidR="00604ACB" w:rsidRPr="00240874" w:rsidRDefault="002A61CD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="00604ACB"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3F18CE0D" w14:textId="77777777" w:rsidR="00604ACB" w:rsidRPr="00240874" w:rsidRDefault="00604ACB" w:rsidP="00265687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 w:rsidR="00385D71"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D15CE8">
                            <w:rPr>
                              <w:bCs/>
                              <w:sz w:val="16"/>
                              <w:szCs w:val="16"/>
                            </w:rPr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286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45B993E" w14:textId="7EBCE556" w:rsidR="00604ACB" w:rsidRPr="00240874" w:rsidRDefault="00604ACB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>:</w:t>
                    </w:r>
                  </w:p>
                  <w:p w14:paraId="5912BE3B" w14:textId="77777777" w:rsidR="00604ACB" w:rsidRPr="00240874" w:rsidRDefault="002A61CD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="00604ACB"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3F18CE0D" w14:textId="77777777" w:rsidR="00604ACB" w:rsidRPr="00240874" w:rsidRDefault="00604ACB" w:rsidP="00265687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 w:rsidR="00385D71">
                      <w:rPr>
                        <w:bCs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Cs/>
                        <w:sz w:val="16"/>
                        <w:szCs w:val="16"/>
                      </w:rPr>
                      <w:tab/>
                    </w:r>
                    <w:r w:rsidR="00D15CE8">
                      <w:rPr>
                        <w:bCs/>
                        <w:sz w:val="16"/>
                        <w:szCs w:val="16"/>
                      </w:rPr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E2F6A" wp14:editId="489DB4BF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2DF99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b w:val="0"/>
                              <w:sz w:val="22"/>
                            </w:rPr>
                            <w:t>IČ :</w:t>
                          </w:r>
                          <w:proofErr w:type="gramEnd"/>
                          <w:r>
                            <w:rPr>
                              <w:b w:val="0"/>
                              <w:sz w:val="22"/>
                            </w:rPr>
                            <w:t xml:space="preserve">  71209905     </w:t>
                          </w:r>
                        </w:p>
                        <w:p w14:paraId="2228BD9C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0FFED906" w14:textId="77777777" w:rsidR="00604ACB" w:rsidRDefault="00604ACB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E2F6A" id="Text Box 16" o:spid="_x0000_s1028" type="#_x0000_t202" style="position:absolute;margin-left:387pt;margin-top:9.4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2E62DF99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  <w:proofErr w:type="gramStart"/>
                    <w:r>
                      <w:rPr>
                        <w:b w:val="0"/>
                        <w:sz w:val="22"/>
                      </w:rPr>
                      <w:t>IČ :</w:t>
                    </w:r>
                    <w:proofErr w:type="gramEnd"/>
                    <w:r>
                      <w:rPr>
                        <w:b w:val="0"/>
                        <w:sz w:val="22"/>
                      </w:rPr>
                      <w:t xml:space="preserve">  71209905     </w:t>
                    </w:r>
                  </w:p>
                  <w:p w14:paraId="2228BD9C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0FFED906" w14:textId="77777777" w:rsidR="00604ACB" w:rsidRDefault="00604ACB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</w:rPr>
      <w:drawing>
        <wp:inline distT="0" distB="0" distL="0" distR="0" wp14:anchorId="652BE8EA" wp14:editId="60933791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4D16" w14:textId="77777777" w:rsidR="00966BAB" w:rsidRDefault="00966BAB">
      <w:r>
        <w:separator/>
      </w:r>
    </w:p>
  </w:footnote>
  <w:footnote w:type="continuationSeparator" w:id="0">
    <w:p w14:paraId="2C624E1A" w14:textId="77777777" w:rsidR="00966BAB" w:rsidRDefault="0096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707" w14:textId="77777777" w:rsidR="00385D71" w:rsidRDefault="00385D71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4F1719BD" w14:textId="77777777" w:rsidR="00604ACB" w:rsidRDefault="00604ACB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44434B77" w14:textId="77777777" w:rsidR="00604ACB" w:rsidRDefault="0068322C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CFE3AD" wp14:editId="095E591D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985C" w14:textId="77777777" w:rsidR="00604ACB" w:rsidRDefault="00604ACB" w:rsidP="00240874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</w:t>
                          </w:r>
                          <w:r w:rsidR="00240874">
                            <w:rPr>
                              <w:sz w:val="44"/>
                            </w:rPr>
                            <w:t>,</w:t>
                          </w:r>
                        </w:p>
                        <w:p w14:paraId="262CBD5E" w14:textId="77777777" w:rsidR="00240874" w:rsidRPr="00385D71" w:rsidRDefault="00240874" w:rsidP="0024087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D697E9D" w14:textId="77777777" w:rsidR="00240874" w:rsidRDefault="00240874" w:rsidP="0024087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732B211A" w14:textId="77777777" w:rsidR="00240874" w:rsidRPr="00240874" w:rsidRDefault="00240874" w:rsidP="00BF72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F7258">
                            <w:rPr>
                              <w:sz w:val="28"/>
                              <w:szCs w:val="28"/>
                            </w:rPr>
                            <w:t>180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E3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0AC7985C" w14:textId="77777777" w:rsidR="00604ACB" w:rsidRDefault="00604ACB" w:rsidP="00240874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</w:t>
                    </w:r>
                    <w:r w:rsidR="00240874">
                      <w:rPr>
                        <w:sz w:val="44"/>
                      </w:rPr>
                      <w:t>,</w:t>
                    </w:r>
                  </w:p>
                  <w:p w14:paraId="262CBD5E" w14:textId="77777777" w:rsidR="00240874" w:rsidRPr="00385D71" w:rsidRDefault="00240874" w:rsidP="00240874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D697E9D" w14:textId="77777777" w:rsidR="00240874" w:rsidRDefault="00240874" w:rsidP="00240874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732B211A" w14:textId="77777777" w:rsidR="00240874" w:rsidRPr="00240874" w:rsidRDefault="00240874" w:rsidP="00BF7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BF7258">
                      <w:rPr>
                        <w:sz w:val="28"/>
                        <w:szCs w:val="28"/>
                      </w:rPr>
                      <w:t>180</w:t>
                    </w:r>
                    <w:r>
                      <w:rPr>
                        <w:sz w:val="28"/>
                        <w:szCs w:val="28"/>
                      </w:rPr>
                      <w:t xml:space="preserve">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  <w:sz w:val="16"/>
      </w:rPr>
      <w:drawing>
        <wp:inline distT="0" distB="0" distL="0" distR="0" wp14:anchorId="038D6B5B" wp14:editId="635C2FEA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2EBF8" w14:textId="77777777" w:rsidR="00604ACB" w:rsidRDefault="00604ACB">
    <w:pPr>
      <w:pStyle w:val="Zhlav"/>
      <w:rPr>
        <w:sz w:val="16"/>
      </w:rPr>
    </w:pPr>
  </w:p>
  <w:p w14:paraId="3F137DD5" w14:textId="77777777" w:rsidR="00604ACB" w:rsidRDefault="0068322C" w:rsidP="002A61CD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70424" wp14:editId="3C56B4A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6118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3F1"/>
    <w:multiLevelType w:val="hybridMultilevel"/>
    <w:tmpl w:val="A1B88540"/>
    <w:lvl w:ilvl="0" w:tplc="63122A9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0F2C37"/>
    <w:multiLevelType w:val="hybridMultilevel"/>
    <w:tmpl w:val="1A6E3B82"/>
    <w:lvl w:ilvl="0" w:tplc="CD98C5EA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3B2188C"/>
    <w:multiLevelType w:val="hybridMultilevel"/>
    <w:tmpl w:val="CD34F642"/>
    <w:lvl w:ilvl="0" w:tplc="03EA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815"/>
    <w:multiLevelType w:val="hybridMultilevel"/>
    <w:tmpl w:val="7D2091D8"/>
    <w:lvl w:ilvl="0" w:tplc="EEACBD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74BA6"/>
    <w:multiLevelType w:val="hybridMultilevel"/>
    <w:tmpl w:val="AA90F630"/>
    <w:lvl w:ilvl="0" w:tplc="9068898E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165973136">
    <w:abstractNumId w:val="3"/>
  </w:num>
  <w:num w:numId="2" w16cid:durableId="1407219845">
    <w:abstractNumId w:val="4"/>
  </w:num>
  <w:num w:numId="3" w16cid:durableId="133108349">
    <w:abstractNumId w:val="0"/>
  </w:num>
  <w:num w:numId="4" w16cid:durableId="810512666">
    <w:abstractNumId w:val="1"/>
  </w:num>
  <w:num w:numId="5" w16cid:durableId="186215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2C"/>
    <w:rsid w:val="00001654"/>
    <w:rsid w:val="00035902"/>
    <w:rsid w:val="00052B16"/>
    <w:rsid w:val="00056892"/>
    <w:rsid w:val="000573DD"/>
    <w:rsid w:val="0006547B"/>
    <w:rsid w:val="000A0273"/>
    <w:rsid w:val="000A6E33"/>
    <w:rsid w:val="000D35D4"/>
    <w:rsid w:val="000D6E7F"/>
    <w:rsid w:val="0013179B"/>
    <w:rsid w:val="00153446"/>
    <w:rsid w:val="00170A86"/>
    <w:rsid w:val="001746DF"/>
    <w:rsid w:val="00177305"/>
    <w:rsid w:val="00184AC7"/>
    <w:rsid w:val="00186CA2"/>
    <w:rsid w:val="00190C8F"/>
    <w:rsid w:val="0019370D"/>
    <w:rsid w:val="001C6CD5"/>
    <w:rsid w:val="001C7F57"/>
    <w:rsid w:val="001D425B"/>
    <w:rsid w:val="00240874"/>
    <w:rsid w:val="00252F4E"/>
    <w:rsid w:val="00263579"/>
    <w:rsid w:val="00265687"/>
    <w:rsid w:val="0027506F"/>
    <w:rsid w:val="002810E6"/>
    <w:rsid w:val="00285775"/>
    <w:rsid w:val="00294937"/>
    <w:rsid w:val="002A61CD"/>
    <w:rsid w:val="002B7E4F"/>
    <w:rsid w:val="002E1FC1"/>
    <w:rsid w:val="002F3633"/>
    <w:rsid w:val="002F5504"/>
    <w:rsid w:val="00311CB4"/>
    <w:rsid w:val="00362046"/>
    <w:rsid w:val="003656E1"/>
    <w:rsid w:val="00385D71"/>
    <w:rsid w:val="003A44DD"/>
    <w:rsid w:val="003A6F5B"/>
    <w:rsid w:val="003C1A56"/>
    <w:rsid w:val="003F59DF"/>
    <w:rsid w:val="00402075"/>
    <w:rsid w:val="00411674"/>
    <w:rsid w:val="0041436B"/>
    <w:rsid w:val="004377FB"/>
    <w:rsid w:val="004576F9"/>
    <w:rsid w:val="0046073B"/>
    <w:rsid w:val="004763C4"/>
    <w:rsid w:val="00494CB6"/>
    <w:rsid w:val="004C61AB"/>
    <w:rsid w:val="004D6BA6"/>
    <w:rsid w:val="004F27B8"/>
    <w:rsid w:val="00502180"/>
    <w:rsid w:val="0055004B"/>
    <w:rsid w:val="005C60ED"/>
    <w:rsid w:val="005D31A5"/>
    <w:rsid w:val="005E27BE"/>
    <w:rsid w:val="005F0AAD"/>
    <w:rsid w:val="00604ACB"/>
    <w:rsid w:val="00604C98"/>
    <w:rsid w:val="006531E0"/>
    <w:rsid w:val="00674A8A"/>
    <w:rsid w:val="0068322C"/>
    <w:rsid w:val="006B59A9"/>
    <w:rsid w:val="006C5D88"/>
    <w:rsid w:val="00705051"/>
    <w:rsid w:val="0071613C"/>
    <w:rsid w:val="00724ABC"/>
    <w:rsid w:val="00773DD3"/>
    <w:rsid w:val="00774018"/>
    <w:rsid w:val="00787E45"/>
    <w:rsid w:val="007C2FD6"/>
    <w:rsid w:val="007D1FEA"/>
    <w:rsid w:val="007D7CF7"/>
    <w:rsid w:val="007E1910"/>
    <w:rsid w:val="007E3A95"/>
    <w:rsid w:val="00810790"/>
    <w:rsid w:val="008426D2"/>
    <w:rsid w:val="00843552"/>
    <w:rsid w:val="0084421C"/>
    <w:rsid w:val="00845302"/>
    <w:rsid w:val="0086262D"/>
    <w:rsid w:val="00870218"/>
    <w:rsid w:val="008706C0"/>
    <w:rsid w:val="0087698C"/>
    <w:rsid w:val="00920653"/>
    <w:rsid w:val="009272CD"/>
    <w:rsid w:val="0092769A"/>
    <w:rsid w:val="00943B57"/>
    <w:rsid w:val="0095233D"/>
    <w:rsid w:val="00966BAB"/>
    <w:rsid w:val="009A5BCE"/>
    <w:rsid w:val="009E3461"/>
    <w:rsid w:val="00A03C33"/>
    <w:rsid w:val="00A324F7"/>
    <w:rsid w:val="00A55657"/>
    <w:rsid w:val="00A95D4C"/>
    <w:rsid w:val="00AB727A"/>
    <w:rsid w:val="00AC6152"/>
    <w:rsid w:val="00AC7C74"/>
    <w:rsid w:val="00AF3686"/>
    <w:rsid w:val="00B04605"/>
    <w:rsid w:val="00B128F6"/>
    <w:rsid w:val="00B317CC"/>
    <w:rsid w:val="00B37174"/>
    <w:rsid w:val="00B90472"/>
    <w:rsid w:val="00BA3A60"/>
    <w:rsid w:val="00BD33BE"/>
    <w:rsid w:val="00BD7CBE"/>
    <w:rsid w:val="00BF2281"/>
    <w:rsid w:val="00BF7258"/>
    <w:rsid w:val="00C01DDB"/>
    <w:rsid w:val="00C26138"/>
    <w:rsid w:val="00C40156"/>
    <w:rsid w:val="00C64302"/>
    <w:rsid w:val="00C70C0B"/>
    <w:rsid w:val="00C95818"/>
    <w:rsid w:val="00CA364F"/>
    <w:rsid w:val="00CA4E7C"/>
    <w:rsid w:val="00CE06AD"/>
    <w:rsid w:val="00CF68EC"/>
    <w:rsid w:val="00D15CE8"/>
    <w:rsid w:val="00D41455"/>
    <w:rsid w:val="00D43DDE"/>
    <w:rsid w:val="00D67B8D"/>
    <w:rsid w:val="00D85B65"/>
    <w:rsid w:val="00DA1BD5"/>
    <w:rsid w:val="00DA6918"/>
    <w:rsid w:val="00DA72C8"/>
    <w:rsid w:val="00DF6AEF"/>
    <w:rsid w:val="00E010E3"/>
    <w:rsid w:val="00E23A7D"/>
    <w:rsid w:val="00E30346"/>
    <w:rsid w:val="00E36184"/>
    <w:rsid w:val="00E4603E"/>
    <w:rsid w:val="00E627E6"/>
    <w:rsid w:val="00E866A4"/>
    <w:rsid w:val="00E90415"/>
    <w:rsid w:val="00E925BE"/>
    <w:rsid w:val="00EB78C1"/>
    <w:rsid w:val="00EF071D"/>
    <w:rsid w:val="00F047C4"/>
    <w:rsid w:val="00F61416"/>
    <w:rsid w:val="00FC7F54"/>
    <w:rsid w:val="00FD3A5E"/>
    <w:rsid w:val="00FE70B1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"/>
    </o:shapedefaults>
    <o:shapelayout v:ext="edit">
      <o:idmap v:ext="edit" data="2"/>
    </o:shapelayout>
  </w:shapeDefaults>
  <w:decimalSymbol w:val=","/>
  <w:listSeparator w:val=";"/>
  <w14:docId w14:val="16DFF9FE"/>
  <w15:docId w15:val="{364661CF-3A4D-4C4E-B052-634BA1F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framePr w:w="7454" w:h="572" w:hSpace="141" w:wrap="around" w:vAnchor="text" w:hAnchor="page" w:x="2449" w:y="905"/>
      <w:outlineLvl w:val="1"/>
    </w:pPr>
    <w:rPr>
      <w:b/>
      <w:position w:val="-6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firstLine="72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font0">
    <w:name w:val="font0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0"/>
      <w:szCs w:val="20"/>
    </w:rPr>
  </w:style>
  <w:style w:type="paragraph" w:customStyle="1" w:styleId="font7">
    <w:name w:val="font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sz w:val="20"/>
      <w:szCs w:val="20"/>
    </w:rPr>
  </w:style>
  <w:style w:type="paragraph" w:customStyle="1" w:styleId="font8">
    <w:name w:val="font8"/>
    <w:basedOn w:val="Normln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0"/>
      <w:szCs w:val="20"/>
    </w:rPr>
  </w:style>
  <w:style w:type="paragraph" w:customStyle="1" w:styleId="xl24">
    <w:name w:val="xl24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7">
    <w:name w:val="xl27"/>
    <w:basedOn w:val="Normln"/>
    <w:pPr>
      <w:shd w:val="clear" w:color="auto" w:fill="CCFFCC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8">
    <w:name w:val="xl28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1">
    <w:name w:val="xl31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2">
    <w:name w:val="xl32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3">
    <w:name w:val="xl33"/>
    <w:basedOn w:val="Normln"/>
    <w:pP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shd w:val="clear" w:color="auto" w:fill="CCFFFF"/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6">
    <w:name w:val="xl36"/>
    <w:basedOn w:val="Normln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8">
    <w:name w:val="xl38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9">
    <w:name w:val="xl39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0">
    <w:name w:val="xl40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41">
    <w:name w:val="xl41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46">
    <w:name w:val="xl46"/>
    <w:basedOn w:val="Normln"/>
    <w:pPr>
      <w:shd w:val="clear" w:color="auto" w:fill="CC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9">
    <w:name w:val="xl49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58">
    <w:name w:val="xl58"/>
    <w:basedOn w:val="Normln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i/>
      <w:iCs/>
    </w:rPr>
  </w:style>
  <w:style w:type="paragraph" w:customStyle="1" w:styleId="xl60">
    <w:name w:val="xl60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61">
    <w:name w:val="xl61"/>
    <w:basedOn w:val="Norml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i/>
      <w:iCs/>
    </w:rPr>
  </w:style>
  <w:style w:type="paragraph" w:customStyle="1" w:styleId="xl62">
    <w:name w:val="xl62"/>
    <w:basedOn w:val="Normln"/>
    <w:pPr>
      <w:spacing w:before="100" w:beforeAutospacing="1" w:after="100" w:afterAutospacing="1"/>
      <w:ind w:firstLineChars="100" w:firstLine="100"/>
    </w:pPr>
    <w:rPr>
      <w:rFonts w:ascii="Arial" w:eastAsia="Arial Unicode MS" w:hAnsi="Arial" w:cs="Arial Unicode MS"/>
      <w:i/>
      <w:iCs/>
    </w:rPr>
  </w:style>
  <w:style w:type="paragraph" w:customStyle="1" w:styleId="xl63">
    <w:name w:val="xl63"/>
    <w:basedOn w:val="Normln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64">
    <w:name w:val="xl64"/>
    <w:basedOn w:val="Normln"/>
    <w:pP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6">
    <w:name w:val="xl6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5D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5D88"/>
    <w:rPr>
      <w:rFonts w:ascii="Tahoma" w:hAnsi="Tahoma" w:cs="Tahoma"/>
      <w:sz w:val="16"/>
      <w:szCs w:val="16"/>
    </w:rPr>
  </w:style>
  <w:style w:type="paragraph" w:customStyle="1" w:styleId="Adresapjemce">
    <w:name w:val="Adresa příjemce"/>
    <w:basedOn w:val="Bezmezer"/>
    <w:uiPriority w:val="4"/>
    <w:qFormat/>
    <w:rsid w:val="00DA6918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A691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01DDB"/>
    <w:rPr>
      <w:snapToGrid w:val="0"/>
      <w:sz w:val="24"/>
    </w:rPr>
  </w:style>
  <w:style w:type="character" w:styleId="Zdraznn">
    <w:name w:val="Emphasis"/>
    <w:basedOn w:val="Standardnpsmoodstavce"/>
    <w:uiPriority w:val="20"/>
    <w:qFormat/>
    <w:rsid w:val="00C01DD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01DDB"/>
    <w:pPr>
      <w:spacing w:after="150"/>
    </w:pPr>
  </w:style>
  <w:style w:type="paragraph" w:styleId="Prosttext">
    <w:name w:val="Plain Text"/>
    <w:basedOn w:val="Normln"/>
    <w:link w:val="ProsttextChar"/>
    <w:uiPriority w:val="99"/>
    <w:unhideWhenUsed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23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9503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O%20II\Documents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CE79-82A5-43C2-89B8-1B83054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31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použitím fotografií s mou osobou, pro vnitřní potřebu Domova</vt:lpstr>
    </vt:vector>
  </TitlesOfParts>
  <Company>projekce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použitím fotografií s mou osobou, pro vnitřní potřebu Domova</dc:title>
  <dc:creator>UCTO II</dc:creator>
  <cp:lastModifiedBy>HP</cp:lastModifiedBy>
  <cp:revision>3</cp:revision>
  <cp:lastPrinted>2025-08-06T06:55:00Z</cp:lastPrinted>
  <dcterms:created xsi:type="dcterms:W3CDTF">2025-08-06T11:52:00Z</dcterms:created>
  <dcterms:modified xsi:type="dcterms:W3CDTF">2025-08-06T11:52:00Z</dcterms:modified>
</cp:coreProperties>
</file>