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Pr="00F8474B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8474B">
              <w:rPr>
                <w:rFonts w:cs="Arial"/>
                <w:b/>
                <w:bCs/>
                <w:sz w:val="24"/>
                <w:szCs w:val="24"/>
              </w:rPr>
              <w:t>OBJEDNÁVKA</w:t>
            </w:r>
          </w:p>
          <w:p w:rsidR="008E344D" w:rsidRPr="00F8474B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F8474B">
              <w:rPr>
                <w:rFonts w:cs="Arial"/>
                <w:bCs/>
                <w:szCs w:val="22"/>
              </w:rPr>
              <w:t xml:space="preserve">číslo objednávky: </w:t>
            </w:r>
            <w:r w:rsidR="00E246BE">
              <w:rPr>
                <w:rFonts w:cs="Arial"/>
                <w:bCs/>
                <w:szCs w:val="22"/>
              </w:rPr>
              <w:t>5002</w:t>
            </w:r>
            <w:r w:rsidR="003122D8">
              <w:rPr>
                <w:rFonts w:cs="Arial"/>
                <w:bCs/>
                <w:szCs w:val="22"/>
              </w:rPr>
              <w:t>/2025</w:t>
            </w:r>
          </w:p>
          <w:p w:rsidR="008E344D" w:rsidRPr="00F8474B" w:rsidRDefault="008E344D" w:rsidP="002818D6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8474B">
              <w:rPr>
                <w:rFonts w:cs="Arial"/>
                <w:bCs/>
                <w:szCs w:val="22"/>
              </w:rPr>
              <w:t xml:space="preserve">ze dne: </w:t>
            </w:r>
            <w:proofErr w:type="gramStart"/>
            <w:r w:rsidR="002818D6">
              <w:rPr>
                <w:rFonts w:cs="Arial"/>
                <w:bCs/>
                <w:szCs w:val="22"/>
              </w:rPr>
              <w:t>4.8.2025</w:t>
            </w:r>
            <w:proofErr w:type="gramEnd"/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8474B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F8474B">
              <w:rPr>
                <w:rFonts w:cs="Arial"/>
                <w:b/>
              </w:rPr>
              <w:t>Odběratel: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8474B" w:rsidRDefault="008E344D" w:rsidP="001D154A">
            <w:pPr>
              <w:spacing w:before="0"/>
              <w:ind w:left="634" w:hanging="634"/>
              <w:rPr>
                <w:rFonts w:cs="Arial"/>
                <w:sz w:val="20"/>
              </w:rPr>
            </w:pPr>
            <w:r w:rsidRPr="00F8474B">
              <w:rPr>
                <w:rFonts w:cs="Arial"/>
                <w:b/>
                <w:i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8474B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F8474B">
              <w:rPr>
                <w:rFonts w:cs="Arial"/>
                <w:b/>
                <w:i/>
                <w:sz w:val="20"/>
              </w:rPr>
              <w:t>Dodací 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F8474B" w:rsidRDefault="00E124CA" w:rsidP="001D154A">
            <w:pPr>
              <w:spacing w:before="100" w:line="276" w:lineRule="auto"/>
              <w:ind w:firstLine="0"/>
              <w:rPr>
                <w:rFonts w:cs="Arial"/>
                <w:sz w:val="20"/>
              </w:rPr>
            </w:pPr>
            <w:r w:rsidRPr="00F8474B">
              <w:rPr>
                <w:rFonts w:cs="Arial"/>
                <w:sz w:val="20"/>
              </w:rPr>
              <w:t xml:space="preserve">Zdravotnická záchranná služba Jihomoravského kraje, </w:t>
            </w:r>
            <w:proofErr w:type="spellStart"/>
            <w:r w:rsidRPr="00F8474B">
              <w:rPr>
                <w:rFonts w:cs="Arial"/>
                <w:sz w:val="20"/>
              </w:rPr>
              <w:t>p.o</w:t>
            </w:r>
            <w:proofErr w:type="spellEnd"/>
            <w:r w:rsidRPr="00F8474B">
              <w:rPr>
                <w:rFonts w:cs="Arial"/>
                <w:sz w:val="20"/>
              </w:rPr>
              <w:t>.</w:t>
            </w:r>
          </w:p>
          <w:p w:rsidR="00E124CA" w:rsidRPr="00F8474B" w:rsidRDefault="00E124CA" w:rsidP="001D154A">
            <w:pPr>
              <w:spacing w:before="0" w:line="276" w:lineRule="auto"/>
              <w:ind w:left="634" w:hanging="634"/>
              <w:rPr>
                <w:rFonts w:cs="Arial"/>
                <w:sz w:val="20"/>
              </w:rPr>
            </w:pPr>
            <w:r w:rsidRPr="00F8474B">
              <w:rPr>
                <w:rFonts w:cs="Arial"/>
                <w:sz w:val="20"/>
              </w:rPr>
              <w:t>Kamenice 798/1d,</w:t>
            </w:r>
          </w:p>
          <w:p w:rsidR="00E124CA" w:rsidRPr="00F8474B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sz w:val="20"/>
              </w:rPr>
            </w:pPr>
            <w:r w:rsidRPr="00F8474B">
              <w:rPr>
                <w:rFonts w:cs="Arial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5F22" w:rsidRPr="00F8474B" w:rsidRDefault="00A75F22" w:rsidP="00A75F22">
            <w:pPr>
              <w:spacing w:before="100" w:line="276" w:lineRule="auto"/>
              <w:ind w:firstLine="0"/>
              <w:rPr>
                <w:rFonts w:cs="Arial"/>
                <w:sz w:val="20"/>
              </w:rPr>
            </w:pPr>
            <w:r w:rsidRPr="00F8474B">
              <w:rPr>
                <w:rFonts w:cs="Arial"/>
                <w:sz w:val="20"/>
              </w:rPr>
              <w:t xml:space="preserve">Zdravotnická záchranná služba Jihomoravského kraje, </w:t>
            </w:r>
            <w:proofErr w:type="spellStart"/>
            <w:r w:rsidRPr="00F8474B">
              <w:rPr>
                <w:rFonts w:cs="Arial"/>
                <w:sz w:val="20"/>
              </w:rPr>
              <w:t>p.o</w:t>
            </w:r>
            <w:proofErr w:type="spellEnd"/>
            <w:r w:rsidRPr="00F8474B">
              <w:rPr>
                <w:rFonts w:cs="Arial"/>
                <w:sz w:val="20"/>
              </w:rPr>
              <w:t>.</w:t>
            </w:r>
          </w:p>
          <w:p w:rsidR="00A75F22" w:rsidRPr="00F8474B" w:rsidRDefault="00A75F22" w:rsidP="00A75F22">
            <w:pPr>
              <w:spacing w:before="0" w:line="276" w:lineRule="auto"/>
              <w:ind w:left="634" w:hanging="634"/>
              <w:rPr>
                <w:rFonts w:cs="Arial"/>
                <w:sz w:val="20"/>
              </w:rPr>
            </w:pPr>
            <w:r w:rsidRPr="00F8474B">
              <w:rPr>
                <w:rFonts w:cs="Arial"/>
                <w:sz w:val="20"/>
              </w:rPr>
              <w:t>Kamenice 798/1d,</w:t>
            </w:r>
          </w:p>
          <w:p w:rsidR="00A907BA" w:rsidRPr="00F8474B" w:rsidRDefault="00A75F22" w:rsidP="00696C39">
            <w:pPr>
              <w:spacing w:before="0" w:after="100" w:line="276" w:lineRule="auto"/>
              <w:ind w:firstLine="0"/>
              <w:rPr>
                <w:rFonts w:cs="Arial"/>
                <w:b/>
                <w:i/>
                <w:sz w:val="20"/>
              </w:rPr>
            </w:pPr>
            <w:r w:rsidRPr="00F8474B">
              <w:rPr>
                <w:rFonts w:cs="Arial"/>
                <w:sz w:val="20"/>
              </w:rPr>
              <w:t>625 00 Brno</w:t>
            </w:r>
            <w:r>
              <w:rPr>
                <w:rFonts w:cs="Arial"/>
                <w:sz w:val="20"/>
              </w:rPr>
              <w:t xml:space="preserve"> </w:t>
            </w:r>
            <w:r w:rsidRPr="00A75F22">
              <w:rPr>
                <w:rFonts w:cs="Arial"/>
                <w:i/>
                <w:sz w:val="20"/>
              </w:rPr>
              <w:t xml:space="preserve">(pozn.: </w:t>
            </w:r>
            <w:r w:rsidR="00696C39">
              <w:rPr>
                <w:rFonts w:cs="Arial"/>
                <w:i/>
                <w:sz w:val="20"/>
              </w:rPr>
              <w:t>c</w:t>
            </w:r>
            <w:r w:rsidRPr="00A75F22">
              <w:rPr>
                <w:rFonts w:cs="Arial"/>
                <w:i/>
                <w:sz w:val="20"/>
              </w:rPr>
              <w:t xml:space="preserve">entrální sklad ZZS </w:t>
            </w:r>
            <w:proofErr w:type="spellStart"/>
            <w:r w:rsidRPr="00A75F22">
              <w:rPr>
                <w:rFonts w:cs="Arial"/>
                <w:i/>
                <w:sz w:val="20"/>
              </w:rPr>
              <w:t>JmK</w:t>
            </w:r>
            <w:proofErr w:type="spellEnd"/>
            <w:r w:rsidRPr="00A75F22">
              <w:rPr>
                <w:rFonts w:cs="Arial"/>
                <w:i/>
                <w:sz w:val="20"/>
              </w:rPr>
              <w:t>)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sz w:val="20"/>
              </w:rPr>
            </w:pPr>
            <w:r w:rsidRPr="00F8474B">
              <w:rPr>
                <w:rFonts w:cs="Arial"/>
                <w:sz w:val="20"/>
              </w:rPr>
              <w:t>00346292</w:t>
            </w:r>
          </w:p>
        </w:tc>
      </w:tr>
      <w:tr w:rsidR="008958B3" w:rsidRPr="009B6D8D" w:rsidTr="002818D6">
        <w:trPr>
          <w:cantSplit/>
          <w:trHeight w:val="253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sz w:val="20"/>
              </w:rPr>
            </w:pPr>
            <w:r w:rsidRPr="00F8474B">
              <w:rPr>
                <w:rFonts w:cs="Arial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Id žádanky / Veřejná zakázka č.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F8474B" w:rsidRDefault="00A97447" w:rsidP="00A75F22">
            <w:pPr>
              <w:ind w:firstLine="0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  <w:highlight w:val="red"/>
                <w:shd w:val="clear" w:color="auto" w:fill="FFFFFF"/>
              </w:rPr>
              <w:t xml:space="preserve">Číslo </w:t>
            </w:r>
            <w:proofErr w:type="spellStart"/>
            <w:r>
              <w:rPr>
                <w:rFonts w:ascii="Tahoma" w:hAnsi="Tahoma" w:cs="Tahoma"/>
                <w:b/>
                <w:bCs/>
                <w:sz w:val="19"/>
                <w:szCs w:val="19"/>
                <w:highlight w:val="red"/>
                <w:shd w:val="clear" w:color="auto" w:fill="FFFFFF"/>
              </w:rPr>
              <w:t>vz</w:t>
            </w:r>
            <w:proofErr w:type="spellEnd"/>
            <w:r>
              <w:rPr>
                <w:rFonts w:ascii="Tahoma" w:hAnsi="Tahoma" w:cs="Tahoma"/>
                <w:b/>
                <w:bCs/>
                <w:sz w:val="19"/>
                <w:szCs w:val="19"/>
                <w:highlight w:val="red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9"/>
                <w:szCs w:val="19"/>
                <w:highlight w:val="red"/>
                <w:shd w:val="clear" w:color="auto" w:fill="FFFFFF"/>
              </w:rPr>
              <w:t>ezak</w:t>
            </w:r>
            <w:proofErr w:type="spellEnd"/>
            <w:r>
              <w:rPr>
                <w:rFonts w:ascii="Tahoma" w:hAnsi="Tahoma" w:cs="Tahoma"/>
                <w:b/>
                <w:bCs/>
                <w:sz w:val="19"/>
                <w:szCs w:val="19"/>
                <w:highlight w:val="red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shd w:val="clear" w:color="auto" w:fill="FFFFFF"/>
              </w:rPr>
              <w:t>P25V00002648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8474B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 w:rsidRPr="00F8474B">
              <w:rPr>
                <w:rFonts w:cs="Arial"/>
                <w:b/>
              </w:rPr>
              <w:t>Dodavatel: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8E344D" w:rsidRPr="00F8474B" w:rsidRDefault="00E246BE" w:rsidP="001D154A">
            <w:pPr>
              <w:ind w:firstLine="0"/>
              <w:rPr>
                <w:rFonts w:cs="Arial"/>
              </w:rPr>
            </w:pPr>
            <w:r w:rsidRPr="00E246BE">
              <w:rPr>
                <w:rFonts w:cs="Arial"/>
              </w:rPr>
              <w:t>PROSS reklama s.r.o.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8E344D" w:rsidRPr="00F8474B" w:rsidRDefault="00E246BE" w:rsidP="00E246B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Pod Kyjovskou 3925, </w:t>
            </w:r>
            <w:r w:rsidRPr="00E246BE">
              <w:rPr>
                <w:rFonts w:cs="Arial"/>
              </w:rPr>
              <w:t>580 01 Havlíčkův Brod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IČO / DIČ</w:t>
            </w:r>
          </w:p>
        </w:tc>
        <w:tc>
          <w:tcPr>
            <w:tcW w:w="4819" w:type="dxa"/>
            <w:vAlign w:val="center"/>
          </w:tcPr>
          <w:p w:rsidR="008E344D" w:rsidRPr="00F8474B" w:rsidRDefault="00E246BE" w:rsidP="001D154A">
            <w:pPr>
              <w:ind w:firstLine="0"/>
              <w:rPr>
                <w:rFonts w:cs="Arial"/>
              </w:rPr>
            </w:pPr>
            <w:r w:rsidRPr="00E246BE">
              <w:rPr>
                <w:rFonts w:cs="Arial"/>
              </w:rPr>
              <w:t>25274635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8E344D" w:rsidRPr="00F8474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8474B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8E344D" w:rsidRPr="00F8474B" w:rsidRDefault="008E344D" w:rsidP="00E246BE">
            <w:pPr>
              <w:ind w:firstLine="0"/>
              <w:rPr>
                <w:rFonts w:cs="Arial"/>
              </w:rPr>
            </w:pPr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6B672B" w:rsidRDefault="008E344D" w:rsidP="008E344D">
            <w:pPr>
              <w:spacing w:before="240" w:line="276" w:lineRule="auto"/>
              <w:ind w:firstLine="0"/>
              <w:jc w:val="both"/>
              <w:rPr>
                <w:rFonts w:cs="Arial"/>
                <w:b/>
                <w:color w:val="000000"/>
                <w:sz w:val="20"/>
              </w:rPr>
            </w:pPr>
            <w:r w:rsidRPr="00BD771C">
              <w:rPr>
                <w:rFonts w:cs="Arial"/>
                <w:b/>
                <w:color w:val="000000"/>
                <w:sz w:val="20"/>
              </w:rPr>
              <w:t>Objednáváme u Vás</w:t>
            </w:r>
            <w:r w:rsidR="006B672B">
              <w:rPr>
                <w:rFonts w:cs="Arial"/>
                <w:b/>
                <w:color w:val="000000"/>
                <w:sz w:val="20"/>
              </w:rPr>
              <w:t xml:space="preserve"> na základě nabídky</w:t>
            </w:r>
            <w:r w:rsidR="006B672B" w:rsidRPr="006B672B">
              <w:rPr>
                <w:rFonts w:cs="Arial"/>
                <w:b/>
                <w:color w:val="000000"/>
                <w:sz w:val="20"/>
              </w:rPr>
              <w:t xml:space="preserve"> č. CNT251151 ze dne 11.07.2025</w:t>
            </w:r>
            <w:r w:rsidR="006B672B">
              <w:rPr>
                <w:rFonts w:cs="Arial"/>
                <w:b/>
                <w:color w:val="000000"/>
                <w:sz w:val="20"/>
              </w:rPr>
              <w:t xml:space="preserve"> pro AZZČR, zboží pro ZZS Jihomoravského kraje – Třídící identifikační karty (TIK) pro mimořádné události.</w:t>
            </w:r>
          </w:p>
          <w:p w:rsidR="00A75F22" w:rsidRPr="006B672B" w:rsidRDefault="006B672B" w:rsidP="00A75F22">
            <w:pPr>
              <w:pStyle w:val="Odstavecseseznamem"/>
              <w:numPr>
                <w:ilvl w:val="0"/>
                <w:numId w:val="11"/>
              </w:numPr>
              <w:spacing w:before="240" w:line="276" w:lineRule="auto"/>
              <w:jc w:val="both"/>
              <w:rPr>
                <w:rFonts w:cs="Arial"/>
                <w:b/>
                <w:sz w:val="20"/>
              </w:rPr>
            </w:pPr>
            <w:r w:rsidRPr="006B672B">
              <w:rPr>
                <w:rFonts w:cs="Arial"/>
                <w:b/>
                <w:sz w:val="20"/>
              </w:rPr>
              <w:t xml:space="preserve">Počet kusů </w:t>
            </w:r>
            <w:r>
              <w:rPr>
                <w:rFonts w:cs="Arial"/>
                <w:b/>
                <w:sz w:val="20"/>
              </w:rPr>
              <w:t>-</w:t>
            </w:r>
            <w:r w:rsidRPr="006B672B">
              <w:rPr>
                <w:rFonts w:cs="Arial"/>
                <w:b/>
                <w:sz w:val="20"/>
              </w:rPr>
              <w:t xml:space="preserve"> 3 300</w:t>
            </w:r>
          </w:p>
          <w:p w:rsidR="00A75F22" w:rsidRDefault="006B672B" w:rsidP="00A75F22">
            <w:pPr>
              <w:pStyle w:val="Odstavecseseznamem"/>
              <w:numPr>
                <w:ilvl w:val="0"/>
                <w:numId w:val="11"/>
              </w:numPr>
              <w:spacing w:before="240"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Technická specifikace - dle AZZČR - nabídka CNTT251151 </w:t>
            </w:r>
            <w:r>
              <w:rPr>
                <w:rFonts w:cs="Arial"/>
                <w:b/>
                <w:sz w:val="20"/>
              </w:rPr>
              <w:t>-</w:t>
            </w:r>
            <w:r w:rsidRPr="006B672B">
              <w:rPr>
                <w:rFonts w:cs="Arial"/>
                <w:b/>
                <w:sz w:val="20"/>
              </w:rPr>
              <w:t xml:space="preserve"> viz příloha</w:t>
            </w:r>
          </w:p>
          <w:p w:rsidR="00BD771C" w:rsidRPr="00BD771C" w:rsidRDefault="006B672B" w:rsidP="00BD771C">
            <w:pPr>
              <w:pStyle w:val="Odstavecseseznamem"/>
              <w:numPr>
                <w:ilvl w:val="0"/>
                <w:numId w:val="11"/>
              </w:numPr>
              <w:spacing w:before="240"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Včetně identifikátorů - samolepek, zvlášť na archu po 4 ks - </w:t>
            </w:r>
            <w:r w:rsidRPr="006B672B">
              <w:rPr>
                <w:rFonts w:cs="Arial"/>
                <w:b/>
                <w:sz w:val="20"/>
              </w:rPr>
              <w:t>(B0001 až B3300)</w:t>
            </w:r>
            <w:r>
              <w:rPr>
                <w:rFonts w:cs="Arial"/>
                <w:sz w:val="20"/>
              </w:rPr>
              <w:t xml:space="preserve"> </w:t>
            </w:r>
          </w:p>
          <w:p w:rsidR="00A75F22" w:rsidRPr="00BD771C" w:rsidRDefault="00E246BE" w:rsidP="00BD771C">
            <w:pPr>
              <w:pStyle w:val="Odstavecseseznamem"/>
              <w:numPr>
                <w:ilvl w:val="0"/>
                <w:numId w:val="11"/>
              </w:numPr>
              <w:spacing w:before="240" w:line="276" w:lineRule="auto"/>
              <w:jc w:val="both"/>
              <w:rPr>
                <w:rFonts w:cs="Arial"/>
                <w:sz w:val="20"/>
              </w:rPr>
            </w:pPr>
            <w:r w:rsidRPr="00E246BE"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57150</wp:posOffset>
                  </wp:positionV>
                  <wp:extent cx="1926854" cy="1978025"/>
                  <wp:effectExtent l="0" t="0" r="0" b="317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854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72B">
              <w:rPr>
                <w:rFonts w:cs="Arial"/>
                <w:sz w:val="20"/>
              </w:rPr>
              <w:t>V</w:t>
            </w:r>
            <w:r w:rsidR="00A75F22" w:rsidRPr="00BD771C">
              <w:rPr>
                <w:rFonts w:cs="Arial"/>
                <w:sz w:val="20"/>
              </w:rPr>
              <w:t>izualizace - viz obrázek</w:t>
            </w:r>
            <w:r w:rsidR="00BD771C">
              <w:rPr>
                <w:rFonts w:cs="Arial"/>
                <w:sz w:val="20"/>
              </w:rPr>
              <w:t>:</w:t>
            </w:r>
          </w:p>
          <w:p w:rsidR="008E344D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3056A9" w:rsidRDefault="003056A9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BD771C" w:rsidRDefault="00BD771C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BD771C" w:rsidRDefault="00BD771C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BD771C" w:rsidRDefault="00BD771C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BD771C" w:rsidRPr="005006E4" w:rsidRDefault="00BD771C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4660C8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 w:rsidRPr="005006E4">
              <w:rPr>
                <w:rFonts w:cs="Arial"/>
                <w:sz w:val="20"/>
              </w:rPr>
              <w:t>S přátelským pozdravem</w:t>
            </w:r>
            <w:r w:rsidR="00BD771C">
              <w:rPr>
                <w:rFonts w:cs="Arial"/>
                <w:sz w:val="20"/>
              </w:rPr>
              <w:t xml:space="preserve"> </w:t>
            </w:r>
            <w:bookmarkStart w:id="0" w:name="_GoBack"/>
            <w:bookmarkEnd w:id="0"/>
          </w:p>
          <w:p w:rsidR="00BD771C" w:rsidRDefault="00BD771C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BD771C" w:rsidRDefault="004660C8" w:rsidP="00BD771C">
            <w:pPr>
              <w:spacing w:before="0" w:line="276" w:lineRule="auto"/>
              <w:ind w:firstLine="0"/>
              <w:jc w:val="both"/>
              <w:rPr>
                <w:rFonts w:cs="Arial"/>
                <w:bCs/>
                <w:i/>
                <w:color w:val="FF0000"/>
                <w:sz w:val="18"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="00BD771C">
              <w:rPr>
                <w:rFonts w:cs="Arial"/>
                <w:bCs/>
                <w:i/>
                <w:color w:val="FF0000"/>
                <w:sz w:val="18"/>
              </w:rPr>
              <w:t>Objednávka je povinnou</w:t>
            </w:r>
          </w:p>
          <w:p w:rsidR="004660C8" w:rsidRPr="004660C8" w:rsidRDefault="004660C8" w:rsidP="00BD771C">
            <w:pPr>
              <w:spacing w:before="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  <w:r w:rsidRPr="00161EF1">
              <w:rPr>
                <w:rFonts w:cs="Arial"/>
                <w:bCs/>
                <w:i/>
                <w:color w:val="FF0000"/>
                <w:sz w:val="18"/>
              </w:rPr>
              <w:t>součástí vystavené faktury</w:t>
            </w:r>
            <w:r w:rsidR="003F6759" w:rsidRPr="00161EF1">
              <w:rPr>
                <w:rFonts w:cs="Arial"/>
                <w:bCs/>
                <w:i/>
                <w:color w:val="FF0000"/>
                <w:sz w:val="18"/>
              </w:rPr>
              <w:t>.</w:t>
            </w:r>
          </w:p>
        </w:tc>
      </w:tr>
    </w:tbl>
    <w:p w:rsidR="000B7B91" w:rsidRPr="00993E48" w:rsidRDefault="000B7B91" w:rsidP="00BD771C">
      <w:pPr>
        <w:tabs>
          <w:tab w:val="left" w:pos="2760"/>
        </w:tabs>
        <w:spacing w:before="0"/>
        <w:ind w:firstLine="0"/>
        <w:rPr>
          <w:sz w:val="16"/>
        </w:rPr>
      </w:pPr>
    </w:p>
    <w:sectPr w:rsidR="000B7B91" w:rsidRPr="00993E48" w:rsidSect="00BD771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98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CA" w:rsidRDefault="004753CA">
      <w:r>
        <w:separator/>
      </w:r>
    </w:p>
  </w:endnote>
  <w:endnote w:type="continuationSeparator" w:id="0">
    <w:p w:rsidR="004753CA" w:rsidRDefault="0047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2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CA" w:rsidRDefault="004753CA">
      <w:r>
        <w:separator/>
      </w:r>
    </w:p>
  </w:footnote>
  <w:footnote w:type="continuationSeparator" w:id="0">
    <w:p w:rsidR="004753CA" w:rsidRDefault="0047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3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C76B0C"/>
    <w:multiLevelType w:val="hybridMultilevel"/>
    <w:tmpl w:val="F6ACD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18433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63B1"/>
    <w:rsid w:val="0006066A"/>
    <w:rsid w:val="0007195B"/>
    <w:rsid w:val="000B18AF"/>
    <w:rsid w:val="000B7B91"/>
    <w:rsid w:val="000E4EF4"/>
    <w:rsid w:val="000F417B"/>
    <w:rsid w:val="00134E7E"/>
    <w:rsid w:val="00161EF1"/>
    <w:rsid w:val="001726B5"/>
    <w:rsid w:val="00173080"/>
    <w:rsid w:val="00185FD5"/>
    <w:rsid w:val="00194F47"/>
    <w:rsid w:val="001A06CB"/>
    <w:rsid w:val="001B2581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53B52"/>
    <w:rsid w:val="0026303C"/>
    <w:rsid w:val="002818D6"/>
    <w:rsid w:val="00287853"/>
    <w:rsid w:val="002C3E0A"/>
    <w:rsid w:val="00303DAE"/>
    <w:rsid w:val="003056A9"/>
    <w:rsid w:val="003122D8"/>
    <w:rsid w:val="0034502E"/>
    <w:rsid w:val="00371BD8"/>
    <w:rsid w:val="00392C23"/>
    <w:rsid w:val="003C5FC9"/>
    <w:rsid w:val="003E0361"/>
    <w:rsid w:val="003E106E"/>
    <w:rsid w:val="003F6759"/>
    <w:rsid w:val="00400353"/>
    <w:rsid w:val="004236AA"/>
    <w:rsid w:val="004552DC"/>
    <w:rsid w:val="004649AA"/>
    <w:rsid w:val="004660C8"/>
    <w:rsid w:val="004753CA"/>
    <w:rsid w:val="004840FB"/>
    <w:rsid w:val="004A3DFF"/>
    <w:rsid w:val="004E2C7D"/>
    <w:rsid w:val="004F1709"/>
    <w:rsid w:val="005006E4"/>
    <w:rsid w:val="00501A52"/>
    <w:rsid w:val="0051170F"/>
    <w:rsid w:val="00514A0B"/>
    <w:rsid w:val="00522F29"/>
    <w:rsid w:val="00524CFC"/>
    <w:rsid w:val="00533C8E"/>
    <w:rsid w:val="005347D4"/>
    <w:rsid w:val="0055548E"/>
    <w:rsid w:val="005557B9"/>
    <w:rsid w:val="0055623E"/>
    <w:rsid w:val="005569BD"/>
    <w:rsid w:val="00557F8F"/>
    <w:rsid w:val="00570518"/>
    <w:rsid w:val="00573721"/>
    <w:rsid w:val="0058776B"/>
    <w:rsid w:val="005B788D"/>
    <w:rsid w:val="005C268D"/>
    <w:rsid w:val="005C2DA2"/>
    <w:rsid w:val="005C712F"/>
    <w:rsid w:val="005F07F6"/>
    <w:rsid w:val="005F4A23"/>
    <w:rsid w:val="00601129"/>
    <w:rsid w:val="00610527"/>
    <w:rsid w:val="00610F8A"/>
    <w:rsid w:val="00611241"/>
    <w:rsid w:val="006479ED"/>
    <w:rsid w:val="00667629"/>
    <w:rsid w:val="006849FD"/>
    <w:rsid w:val="00696C39"/>
    <w:rsid w:val="006A0AFE"/>
    <w:rsid w:val="006B02E0"/>
    <w:rsid w:val="006B466B"/>
    <w:rsid w:val="006B672B"/>
    <w:rsid w:val="006C28C6"/>
    <w:rsid w:val="0070017E"/>
    <w:rsid w:val="007140AA"/>
    <w:rsid w:val="007346A4"/>
    <w:rsid w:val="00757CEA"/>
    <w:rsid w:val="00761FC4"/>
    <w:rsid w:val="0076593D"/>
    <w:rsid w:val="00767EA5"/>
    <w:rsid w:val="00776A54"/>
    <w:rsid w:val="007800CA"/>
    <w:rsid w:val="00790F16"/>
    <w:rsid w:val="007915EB"/>
    <w:rsid w:val="007F5BD5"/>
    <w:rsid w:val="007F7B57"/>
    <w:rsid w:val="008006E3"/>
    <w:rsid w:val="00827120"/>
    <w:rsid w:val="00861DDA"/>
    <w:rsid w:val="00867E2E"/>
    <w:rsid w:val="008765A2"/>
    <w:rsid w:val="008958B3"/>
    <w:rsid w:val="008A2F7D"/>
    <w:rsid w:val="008A548F"/>
    <w:rsid w:val="008D0DD4"/>
    <w:rsid w:val="008D39C1"/>
    <w:rsid w:val="008E344D"/>
    <w:rsid w:val="008E5A23"/>
    <w:rsid w:val="009166BB"/>
    <w:rsid w:val="00923147"/>
    <w:rsid w:val="00934018"/>
    <w:rsid w:val="00955386"/>
    <w:rsid w:val="00956B34"/>
    <w:rsid w:val="009706DB"/>
    <w:rsid w:val="009806DC"/>
    <w:rsid w:val="00993E48"/>
    <w:rsid w:val="009B30AF"/>
    <w:rsid w:val="009D074A"/>
    <w:rsid w:val="00A1444A"/>
    <w:rsid w:val="00A40958"/>
    <w:rsid w:val="00A40CEA"/>
    <w:rsid w:val="00A421DE"/>
    <w:rsid w:val="00A75F22"/>
    <w:rsid w:val="00A86F7A"/>
    <w:rsid w:val="00A907BA"/>
    <w:rsid w:val="00A97447"/>
    <w:rsid w:val="00AA2C46"/>
    <w:rsid w:val="00AB07AD"/>
    <w:rsid w:val="00AD78F2"/>
    <w:rsid w:val="00B1758A"/>
    <w:rsid w:val="00B275B9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D771C"/>
    <w:rsid w:val="00BE7763"/>
    <w:rsid w:val="00C15FA2"/>
    <w:rsid w:val="00C2706F"/>
    <w:rsid w:val="00C92A28"/>
    <w:rsid w:val="00CA12ED"/>
    <w:rsid w:val="00CD6B7E"/>
    <w:rsid w:val="00CF044A"/>
    <w:rsid w:val="00CF2078"/>
    <w:rsid w:val="00CF41D3"/>
    <w:rsid w:val="00D00A77"/>
    <w:rsid w:val="00D406FA"/>
    <w:rsid w:val="00D55140"/>
    <w:rsid w:val="00D87B34"/>
    <w:rsid w:val="00DA61F0"/>
    <w:rsid w:val="00DB3FC5"/>
    <w:rsid w:val="00DF1228"/>
    <w:rsid w:val="00E01C23"/>
    <w:rsid w:val="00E124CA"/>
    <w:rsid w:val="00E246BE"/>
    <w:rsid w:val="00E26BC1"/>
    <w:rsid w:val="00E322FC"/>
    <w:rsid w:val="00E62B6F"/>
    <w:rsid w:val="00E71BFA"/>
    <w:rsid w:val="00E85659"/>
    <w:rsid w:val="00E91355"/>
    <w:rsid w:val="00E950D5"/>
    <w:rsid w:val="00EA0875"/>
    <w:rsid w:val="00EB0F68"/>
    <w:rsid w:val="00ED01C4"/>
    <w:rsid w:val="00ED13E9"/>
    <w:rsid w:val="00ED268C"/>
    <w:rsid w:val="00ED3D90"/>
    <w:rsid w:val="00EE5B8C"/>
    <w:rsid w:val="00EF39B3"/>
    <w:rsid w:val="00EF513E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8474B"/>
    <w:rsid w:val="00F8667C"/>
    <w:rsid w:val="00F96D0C"/>
    <w:rsid w:val="00FA5AC0"/>
    <w:rsid w:val="00FB4047"/>
    <w:rsid w:val="00FC399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8FBEBF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fd6a09a9-d55b-42d6-8d20-62459d0899d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49FB83-9D24-4222-9482-D19BAFF9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18</TotalTime>
  <Pages>1</Pages>
  <Words>160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6</cp:revision>
  <cp:lastPrinted>2019-03-13T06:38:00Z</cp:lastPrinted>
  <dcterms:created xsi:type="dcterms:W3CDTF">2025-07-28T12:25:00Z</dcterms:created>
  <dcterms:modified xsi:type="dcterms:W3CDTF">2025-08-06T07:26:00Z</dcterms:modified>
</cp:coreProperties>
</file>