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E4D8" w14:textId="690B7E72" w:rsidR="00030BF7" w:rsidRPr="0020087B" w:rsidRDefault="00030BF7" w:rsidP="00146589">
      <w:pPr>
        <w:jc w:val="left"/>
        <w:rPr>
          <w:color w:val="000000" w:themeColor="text1"/>
        </w:rPr>
      </w:pPr>
    </w:p>
    <w:tbl>
      <w:tblPr>
        <w:tblStyle w:val="Prosttabulka4"/>
        <w:tblW w:w="2947" w:type="dxa"/>
        <w:tblInd w:w="4395" w:type="dxa"/>
        <w:tblLook w:val="04A0" w:firstRow="1" w:lastRow="0" w:firstColumn="1" w:lastColumn="0" w:noHBand="0" w:noVBand="1"/>
      </w:tblPr>
      <w:tblGrid>
        <w:gridCol w:w="2947"/>
      </w:tblGrid>
      <w:tr w:rsidR="00030BF7" w:rsidRPr="00B406C0" w14:paraId="1B3A69ED" w14:textId="77777777" w:rsidTr="007F1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4DA0F95A" w14:textId="5332514A" w:rsidR="00105775" w:rsidRDefault="003C7680" w:rsidP="00105775">
            <w:pPr>
              <w:pStyle w:val="Bezmezer"/>
              <w:rPr>
                <w:b w:val="0"/>
                <w:bCs w:val="0"/>
              </w:rPr>
            </w:pPr>
            <w:bookmarkStart w:id="1" w:name="_Hlk24104355"/>
            <w:r>
              <w:t>Petr Bouda</w:t>
            </w:r>
            <w:r w:rsidR="00030BF7" w:rsidRPr="00B406C0">
              <w:rPr>
                <w:b w:val="0"/>
                <w:bCs w:val="0"/>
              </w:rPr>
              <w:br/>
            </w:r>
          </w:p>
          <w:p w14:paraId="338AD098" w14:textId="50189F7C" w:rsidR="00030BF7" w:rsidRDefault="00030BF7" w:rsidP="007F1BE5">
            <w:pPr>
              <w:pStyle w:val="Bezmezer"/>
            </w:pPr>
          </w:p>
          <w:p w14:paraId="6F711FBF" w14:textId="6C8280DD" w:rsidR="00030BF7" w:rsidRPr="007363B1" w:rsidRDefault="00030BF7" w:rsidP="007F1BE5">
            <w:pPr>
              <w:pStyle w:val="Bezmezer"/>
            </w:pPr>
            <w:r w:rsidRPr="00B406C0">
              <w:br/>
            </w:r>
            <w:r>
              <w:t xml:space="preserve">IČ: </w:t>
            </w:r>
            <w:r w:rsidR="003C7680" w:rsidRPr="003C7680">
              <w:t>10583751</w:t>
            </w:r>
          </w:p>
          <w:p w14:paraId="61DBDBFE" w14:textId="7727A2B6" w:rsidR="00030BF7" w:rsidRDefault="00030BF7" w:rsidP="007F1BE5">
            <w:pPr>
              <w:pStyle w:val="Bezmezer"/>
            </w:pPr>
            <w:r>
              <w:t xml:space="preserve">DIČ: </w:t>
            </w:r>
          </w:p>
          <w:p w14:paraId="4A9397FC" w14:textId="77777777" w:rsidR="00030BF7" w:rsidRPr="007363B1" w:rsidRDefault="00030BF7" w:rsidP="007F1BE5">
            <w:pPr>
              <w:pStyle w:val="Bezmezer"/>
            </w:pPr>
            <w:r w:rsidRPr="00B406C0">
              <w:rPr>
                <w:b w:val="0"/>
                <w:bCs w:val="0"/>
              </w:rPr>
              <w:br/>
            </w:r>
          </w:p>
        </w:tc>
      </w:tr>
    </w:tbl>
    <w:p w14:paraId="2AFE7899" w14:textId="0066B6F2" w:rsidR="00030BF7" w:rsidRDefault="00030BF7" w:rsidP="00030BF7">
      <w:pPr>
        <w:pStyle w:val="Podnadpis"/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</w:pP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 xml:space="preserve">V Humpolci </w:t>
      </w:r>
      <w:r w:rsidR="003C7680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1</w:t>
      </w: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 xml:space="preserve">. </w:t>
      </w:r>
      <w:r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8</w:t>
      </w: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. 202</w:t>
      </w:r>
      <w:r w:rsidR="003C7680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5</w:t>
      </w: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 xml:space="preserve"> </w:t>
      </w:r>
    </w:p>
    <w:p w14:paraId="7F6554B4" w14:textId="77777777" w:rsidR="00030BF7" w:rsidRPr="00667759" w:rsidRDefault="00030BF7" w:rsidP="00030BF7"/>
    <w:p w14:paraId="681E0E61" w14:textId="2AA885C0" w:rsidR="00030BF7" w:rsidRPr="00B671C8" w:rsidRDefault="00030BF7" w:rsidP="00030BF7">
      <w:pPr>
        <w:pStyle w:val="Podnadpis"/>
      </w:pPr>
      <w:r>
        <w:t xml:space="preserve">Objednávka </w:t>
      </w:r>
      <w:r w:rsidR="003C7680">
        <w:t xml:space="preserve">mytí oken a žaluzií (kino Humpolec) </w:t>
      </w:r>
    </w:p>
    <w:p w14:paraId="641A8BA8" w14:textId="77777777" w:rsidR="00030BF7" w:rsidRDefault="00030BF7" w:rsidP="00030BF7">
      <w:pPr>
        <w:pStyle w:val="Podpis"/>
      </w:pPr>
    </w:p>
    <w:p w14:paraId="0F83FDEB" w14:textId="5B56B36B" w:rsidR="003C7680" w:rsidRDefault="00030BF7" w:rsidP="003C7680">
      <w:pPr>
        <w:pStyle w:val="Podpis"/>
      </w:pPr>
      <w:r>
        <w:t>Objednávám u Vaší firmy na základě cenové nabídky</w:t>
      </w:r>
      <w:r w:rsidR="003C7680">
        <w:t xml:space="preserve"> č. </w:t>
      </w:r>
      <w:r w:rsidR="003C7680" w:rsidRPr="003C7680">
        <w:t>25NA00008</w:t>
      </w:r>
      <w:r>
        <w:t xml:space="preserve"> ze dne </w:t>
      </w:r>
      <w:r>
        <w:br/>
      </w:r>
      <w:r w:rsidR="003C7680">
        <w:t>2</w:t>
      </w:r>
      <w:r>
        <w:t>. 7. 202</w:t>
      </w:r>
      <w:r w:rsidR="003C7680">
        <w:t>5</w:t>
      </w:r>
      <w:r>
        <w:t xml:space="preserve"> </w:t>
      </w:r>
      <w:r w:rsidR="003C7680">
        <w:t>mytí žaluzií a oken na budově kina (Havlíčkovo nám. 91</w:t>
      </w:r>
      <w:r w:rsidR="00CC4754">
        <w:t>, Humpolec</w:t>
      </w:r>
      <w:r w:rsidR="003C7680">
        <w:t>), a to v rozsahu:</w:t>
      </w:r>
    </w:p>
    <w:p w14:paraId="5E5E263D" w14:textId="77777777" w:rsidR="003C7680" w:rsidRPr="003C7680" w:rsidRDefault="003C7680" w:rsidP="003C7680">
      <w:pPr>
        <w:pStyle w:val="Bezmezer"/>
      </w:pPr>
    </w:p>
    <w:p w14:paraId="578BFE3B" w14:textId="44306448" w:rsidR="003C7680" w:rsidRDefault="003C7680" w:rsidP="003C7680">
      <w:pPr>
        <w:pStyle w:val="Podpis"/>
      </w:pPr>
      <w:r>
        <w:t>•</w:t>
      </w:r>
      <w:r>
        <w:tab/>
        <w:t>exteriér spojovací chodby mezi budovou kina a centrem Mikádo, tedy skla oken a jejich rámy,</w:t>
      </w:r>
    </w:p>
    <w:p w14:paraId="1A804712" w14:textId="2EDE33A7" w:rsidR="003C7680" w:rsidRDefault="003C7680" w:rsidP="003C7680">
      <w:pPr>
        <w:pStyle w:val="Podpis"/>
      </w:pPr>
      <w:r>
        <w:t>•</w:t>
      </w:r>
      <w:r>
        <w:tab/>
        <w:t>žaluzie po obvodu chodby a přečnívající směrem k bývalé trafice včetně jejich konstrukce,</w:t>
      </w:r>
    </w:p>
    <w:p w14:paraId="34599EB9" w14:textId="77777777" w:rsidR="003C7680" w:rsidRDefault="003C7680" w:rsidP="003C7680">
      <w:pPr>
        <w:pStyle w:val="Podpis"/>
      </w:pPr>
    </w:p>
    <w:p w14:paraId="696CA5DD" w14:textId="588A8BE1" w:rsidR="00030BF7" w:rsidRDefault="00030BF7" w:rsidP="003C7680">
      <w:pPr>
        <w:pStyle w:val="Podpis"/>
      </w:pPr>
      <w:r>
        <w:t xml:space="preserve">v celkové ceně </w:t>
      </w:r>
      <w:r w:rsidR="003C7680">
        <w:t>61 662</w:t>
      </w:r>
      <w:r>
        <w:t xml:space="preserve"> Kč vč. DPH. Uvedená c</w:t>
      </w:r>
      <w:r w:rsidRPr="000F06B4">
        <w:t xml:space="preserve">ena je komplet za materiál, práci, </w:t>
      </w:r>
      <w:r w:rsidR="003C7680">
        <w:t>dopravu</w:t>
      </w:r>
      <w:r w:rsidRPr="000F06B4">
        <w:t xml:space="preserve"> a všechny úkony s tím spojené.</w:t>
      </w:r>
    </w:p>
    <w:p w14:paraId="0823F677" w14:textId="77777777" w:rsidR="00030BF7" w:rsidRDefault="00030BF7" w:rsidP="00030BF7">
      <w:pPr>
        <w:pStyle w:val="Bezmezer"/>
      </w:pPr>
    </w:p>
    <w:p w14:paraId="66B2EB46" w14:textId="1ED40A4A" w:rsidR="00030BF7" w:rsidRDefault="00030BF7" w:rsidP="00030BF7">
      <w:pPr>
        <w:pStyle w:val="Bezmezer"/>
      </w:pPr>
      <w:r>
        <w:t xml:space="preserve">Termín prací: </w:t>
      </w:r>
      <w:r w:rsidR="003C7680">
        <w:t>do 31. 12. 2025 – dle domluvy s kolegyn</w:t>
      </w:r>
      <w:r w:rsidR="006F607A">
        <w:t>í</w:t>
      </w:r>
      <w:r w:rsidR="003C7680" w:rsidRPr="003C7680">
        <w:rPr>
          <w:color w:val="002060"/>
        </w:rPr>
        <w:t xml:space="preserve">. </w:t>
      </w:r>
    </w:p>
    <w:p w14:paraId="78F8D789" w14:textId="77777777" w:rsidR="00030BF7" w:rsidRDefault="00030BF7" w:rsidP="00030BF7">
      <w:pPr>
        <w:pStyle w:val="Bezmezer"/>
      </w:pPr>
    </w:p>
    <w:p w14:paraId="084741A8" w14:textId="77777777" w:rsidR="00030BF7" w:rsidRDefault="00030BF7" w:rsidP="00030BF7">
      <w:pPr>
        <w:pStyle w:val="Podpis"/>
      </w:pPr>
    </w:p>
    <w:p w14:paraId="3586BE52" w14:textId="77777777" w:rsidR="006F607A" w:rsidRPr="006F607A" w:rsidRDefault="006F607A" w:rsidP="006F607A">
      <w:pPr>
        <w:pStyle w:val="Bezmezer"/>
      </w:pPr>
    </w:p>
    <w:p w14:paraId="30AE8CCB" w14:textId="77777777" w:rsidR="00030BF7" w:rsidRDefault="00030BF7" w:rsidP="00030BF7">
      <w:pPr>
        <w:pStyle w:val="Podpis"/>
      </w:pPr>
      <w:r>
        <w:t xml:space="preserve">Fakturační adresa: </w:t>
      </w:r>
    </w:p>
    <w:p w14:paraId="335C1B84" w14:textId="77777777" w:rsidR="00030BF7" w:rsidRDefault="00030BF7" w:rsidP="00030BF7">
      <w:pPr>
        <w:pStyle w:val="Podpis"/>
      </w:pPr>
      <w:r>
        <w:t>Městské kulturní a informační středisko v Humpolci</w:t>
      </w:r>
    </w:p>
    <w:p w14:paraId="6F9873A3" w14:textId="77777777" w:rsidR="00030BF7" w:rsidRDefault="00030BF7" w:rsidP="00030BF7">
      <w:pPr>
        <w:pStyle w:val="Podpis"/>
      </w:pPr>
      <w:r>
        <w:t>Havlíčkovo náměstí 91</w:t>
      </w:r>
    </w:p>
    <w:p w14:paraId="46992881" w14:textId="77777777" w:rsidR="00030BF7" w:rsidRDefault="00030BF7" w:rsidP="00030BF7">
      <w:pPr>
        <w:pStyle w:val="Podpis"/>
      </w:pPr>
      <w:r>
        <w:t>396 01 Humpolec</w:t>
      </w:r>
    </w:p>
    <w:p w14:paraId="7CB3B31A" w14:textId="77777777" w:rsidR="00030BF7" w:rsidRDefault="00030BF7" w:rsidP="00030BF7">
      <w:pPr>
        <w:pStyle w:val="Podpis"/>
      </w:pPr>
      <w:r>
        <w:t>IČ: 69538549</w:t>
      </w:r>
    </w:p>
    <w:p w14:paraId="14EAEF46" w14:textId="77777777" w:rsidR="00030BF7" w:rsidRDefault="00030BF7" w:rsidP="00030BF7">
      <w:pPr>
        <w:pStyle w:val="Podpis"/>
      </w:pPr>
    </w:p>
    <w:p w14:paraId="6C7355B8" w14:textId="77777777" w:rsidR="00030BF7" w:rsidRDefault="00030BF7" w:rsidP="00030BF7">
      <w:pPr>
        <w:pStyle w:val="Podpis"/>
      </w:pPr>
    </w:p>
    <w:p w14:paraId="1FAC5E8B" w14:textId="77777777" w:rsidR="00030BF7" w:rsidRDefault="00030BF7" w:rsidP="00030BF7">
      <w:pPr>
        <w:pStyle w:val="Podpis"/>
      </w:pPr>
      <w:r>
        <w:t>S pozdravem</w:t>
      </w:r>
    </w:p>
    <w:p w14:paraId="32B3C726" w14:textId="77777777" w:rsidR="00030BF7" w:rsidRDefault="00030BF7" w:rsidP="00030BF7">
      <w:pPr>
        <w:pStyle w:val="Podpis"/>
      </w:pPr>
    </w:p>
    <w:p w14:paraId="35EBCFAD" w14:textId="77777777" w:rsidR="00030BF7" w:rsidRDefault="00030BF7" w:rsidP="00030BF7">
      <w:pPr>
        <w:pStyle w:val="Podpis"/>
        <w:jc w:val="right"/>
      </w:pPr>
      <w:r>
        <w:t>Mgr. Vendula Marešová</w:t>
      </w:r>
    </w:p>
    <w:p w14:paraId="1499A251" w14:textId="31744F25" w:rsidR="00146589" w:rsidRPr="003C7680" w:rsidRDefault="00030BF7" w:rsidP="003C7680">
      <w:pPr>
        <w:pStyle w:val="Podpis"/>
        <w:jc w:val="right"/>
      </w:pPr>
      <w:r>
        <w:t xml:space="preserve">ředitelka </w:t>
      </w:r>
      <w:proofErr w:type="spellStart"/>
      <w:r>
        <w:t>MěKI</w:t>
      </w:r>
      <w:bookmarkEnd w:id="1"/>
      <w:r w:rsidR="003C7680">
        <w:t>S</w:t>
      </w:r>
      <w:proofErr w:type="spellEnd"/>
    </w:p>
    <w:sectPr w:rsidR="00146589" w:rsidRPr="003C7680" w:rsidSect="00B40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0" w:right="1134" w:bottom="2495" w:left="3062" w:header="1189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EBB6" w14:textId="77777777" w:rsidR="004C0BFE" w:rsidRDefault="004C0BFE" w:rsidP="006A4E7B">
      <w:r>
        <w:separator/>
      </w:r>
    </w:p>
  </w:endnote>
  <w:endnote w:type="continuationSeparator" w:id="0">
    <w:p w14:paraId="0FA37A30" w14:textId="77777777" w:rsidR="004C0BFE" w:rsidRDefault="004C0BFE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B277" w14:textId="77777777" w:rsidR="002D6358" w:rsidRDefault="002D63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9"/>
      <w:gridCol w:w="2409"/>
      <w:gridCol w:w="2412"/>
      <w:gridCol w:w="567"/>
    </w:tblGrid>
    <w:tr w:rsidR="00F075FD" w:rsidRPr="00320C90" w14:paraId="71DB42E8" w14:textId="77777777" w:rsidTr="00F075FD">
      <w:tc>
        <w:tcPr>
          <w:tcW w:w="2409" w:type="dxa"/>
          <w:vAlign w:val="bottom"/>
        </w:tcPr>
        <w:p w14:paraId="6E3C4C38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1A44F815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 w:rsidRPr="009270BA">
            <w:rPr>
              <w:color w:val="12326E" w:themeColor="accent2"/>
            </w:rPr>
            <w:t>Havlíčkovo náměstí 91</w:t>
          </w:r>
        </w:p>
        <w:p w14:paraId="62EDFB4B" w14:textId="77777777" w:rsidR="00F075FD" w:rsidRPr="00320C90" w:rsidRDefault="00F075FD" w:rsidP="00F075FD">
          <w:pPr>
            <w:pStyle w:val="Zpat"/>
          </w:pPr>
          <w:r w:rsidRPr="009270BA">
            <w:t>396 01 Humpolec</w:t>
          </w:r>
        </w:p>
      </w:tc>
      <w:tc>
        <w:tcPr>
          <w:tcW w:w="2409" w:type="dxa"/>
          <w:vAlign w:val="bottom"/>
        </w:tcPr>
        <w:p w14:paraId="5ECE58E4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2D350B34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 w:rsidRPr="009270BA">
            <w:rPr>
              <w:color w:val="12326E" w:themeColor="accent2"/>
            </w:rPr>
            <w:t>IČO: 695 38 549</w:t>
          </w:r>
        </w:p>
        <w:p w14:paraId="66FBA4B4" w14:textId="77777777" w:rsidR="00F075FD" w:rsidRPr="00320C90" w:rsidRDefault="00F075FD" w:rsidP="00F075FD">
          <w:pPr>
            <w:pStyle w:val="Zpat"/>
          </w:pPr>
          <w:r w:rsidRPr="009270BA">
            <w:t>č.</w:t>
          </w:r>
          <w:r>
            <w:t xml:space="preserve"> </w:t>
          </w:r>
          <w:proofErr w:type="spellStart"/>
          <w:r w:rsidRPr="009270BA">
            <w:t>ú.</w:t>
          </w:r>
          <w:proofErr w:type="spellEnd"/>
          <w:r>
            <w:t>:</w:t>
          </w:r>
          <w:r w:rsidRPr="009270BA">
            <w:t xml:space="preserve"> 19-7055620217/0100</w:t>
          </w:r>
        </w:p>
      </w:tc>
      <w:tc>
        <w:tcPr>
          <w:tcW w:w="2412" w:type="dxa"/>
          <w:vAlign w:val="bottom"/>
        </w:tcPr>
        <w:p w14:paraId="5EEA6CEC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62618A46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>
            <w:rPr>
              <w:color w:val="12326E" w:themeColor="accent2"/>
            </w:rPr>
            <w:t>TEL</w:t>
          </w:r>
          <w:r w:rsidRPr="009270BA">
            <w:rPr>
              <w:color w:val="12326E" w:themeColor="accent2"/>
            </w:rPr>
            <w:t>: 565 532 479</w:t>
          </w:r>
        </w:p>
        <w:p w14:paraId="530298E3" w14:textId="77777777" w:rsidR="00F075FD" w:rsidRPr="00320C90" w:rsidRDefault="00F075FD" w:rsidP="00F075FD">
          <w:pPr>
            <w:pStyle w:val="Zpat"/>
          </w:pPr>
          <w:r w:rsidRPr="009270BA">
            <w:t>www.infohumpolec.cz</w:t>
          </w:r>
        </w:p>
      </w:tc>
      <w:tc>
        <w:tcPr>
          <w:tcW w:w="567" w:type="dxa"/>
          <w:vAlign w:val="bottom"/>
        </w:tcPr>
        <w:p w14:paraId="25B0272A" w14:textId="77777777" w:rsidR="00F075FD" w:rsidRPr="00320C90" w:rsidRDefault="00F075FD" w:rsidP="00F075FD">
          <w:pPr>
            <w:pStyle w:val="Zpat"/>
            <w:jc w:val="right"/>
          </w:pPr>
          <w:r w:rsidRPr="00320C90">
            <w:fldChar w:fldCharType="begin"/>
          </w:r>
          <w:r w:rsidRPr="00320C90">
            <w:instrText>PAGE   \* MERGEFORMAT</w:instrText>
          </w:r>
          <w:r w:rsidRPr="00320C90">
            <w:fldChar w:fldCharType="separate"/>
          </w:r>
          <w:r w:rsidRPr="00320C90">
            <w:t>1</w:t>
          </w:r>
          <w:r w:rsidRPr="00320C90">
            <w:fldChar w:fldCharType="end"/>
          </w:r>
          <w:r w:rsidRPr="00320C90">
            <w:t>/</w:t>
          </w:r>
          <w:fldSimple w:instr=" NUMPAGES   \* MERGEFORMAT ">
            <w:r w:rsidRPr="00320C90">
              <w:t>2</w:t>
            </w:r>
          </w:fldSimple>
        </w:p>
      </w:tc>
    </w:tr>
  </w:tbl>
  <w:p w14:paraId="03A2B785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76399CA2" wp14:editId="1B3AE92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7531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3E0FC2E7" wp14:editId="7DB4FF2A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B28FD3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640677A8" w14:textId="77777777" w:rsidTr="007A1C29">
      <w:tc>
        <w:tcPr>
          <w:tcW w:w="1928" w:type="dxa"/>
        </w:tcPr>
        <w:p w14:paraId="2A89C031" w14:textId="77777777" w:rsidR="007A1C29" w:rsidRDefault="007A1C29" w:rsidP="007A1C29">
          <w:pPr>
            <w:pStyle w:val="Zpat"/>
          </w:pPr>
          <w:r>
            <w:t>Město Humpolec</w:t>
          </w:r>
        </w:p>
        <w:p w14:paraId="019ECECD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44704E63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237C037C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679E70FB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44612B38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C3DB9C" w14:textId="77777777" w:rsidR="007A1C29" w:rsidRDefault="007A1C29" w:rsidP="007A1C29">
          <w:pPr>
            <w:pStyle w:val="Zpat"/>
          </w:pPr>
          <w:r>
            <w:t>TEL: 565 518 111</w:t>
          </w:r>
        </w:p>
        <w:p w14:paraId="1ACCC877" w14:textId="77777777" w:rsidR="007A1C29" w:rsidRDefault="007A1C29" w:rsidP="007A1C29">
          <w:pPr>
            <w:pStyle w:val="Zpat"/>
          </w:pPr>
          <w:r>
            <w:t>FAX: 565 518 199</w:t>
          </w:r>
        </w:p>
        <w:p w14:paraId="3D333A13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7147B142" w14:textId="77777777" w:rsidR="007A1C29" w:rsidRDefault="007A1C29" w:rsidP="007A1C29">
          <w:pPr>
            <w:pStyle w:val="Zpat"/>
          </w:pPr>
          <w:r>
            <w:t>IČ: 002 48 266</w:t>
          </w:r>
        </w:p>
        <w:p w14:paraId="66682051" w14:textId="77777777" w:rsidR="007A1C29" w:rsidRDefault="007A1C29" w:rsidP="007A1C29">
          <w:pPr>
            <w:pStyle w:val="Zpat"/>
          </w:pPr>
          <w:r>
            <w:t>DIČ: CZ00248266</w:t>
          </w:r>
        </w:p>
        <w:p w14:paraId="43ACC0A2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566CE55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67294DA2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37B7073" wp14:editId="2195CCD0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C0367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0ADF03A9" wp14:editId="289C116F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BC0E50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9FCC" w14:textId="77777777" w:rsidR="004C0BFE" w:rsidRDefault="004C0BFE" w:rsidP="006A4E7B">
      <w:bookmarkStart w:id="0" w:name="_Hlk485237819"/>
      <w:bookmarkEnd w:id="0"/>
      <w:r>
        <w:separator/>
      </w:r>
    </w:p>
  </w:footnote>
  <w:footnote w:type="continuationSeparator" w:id="0">
    <w:p w14:paraId="5B4993A1" w14:textId="77777777" w:rsidR="004C0BFE" w:rsidRDefault="004C0BFE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77A2" w14:textId="77777777" w:rsidR="002D6358" w:rsidRDefault="002D63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A73C" w14:textId="77777777" w:rsidR="00F075FD" w:rsidRPr="00F075FD" w:rsidRDefault="00632181" w:rsidP="002D6358">
    <w:pPr>
      <w:pStyle w:val="Zhlav"/>
      <w:jc w:val="right"/>
      <w:rPr>
        <w:sz w:val="16"/>
        <w:szCs w:val="16"/>
      </w:rPr>
    </w:pPr>
    <w:r w:rsidRPr="00F075FD">
      <w:rPr>
        <w:noProof/>
        <w:sz w:val="16"/>
        <w:szCs w:val="16"/>
        <w14:ligatures w14:val="none"/>
      </w:rPr>
      <w:drawing>
        <wp:anchor distT="0" distB="0" distL="114300" distR="114300" simplePos="0" relativeHeight="251727872" behindDoc="1" locked="0" layoutInCell="1" allowOverlap="1" wp14:anchorId="5A0BECCA" wp14:editId="1687E3C4">
          <wp:simplePos x="0" y="0"/>
          <wp:positionH relativeFrom="page">
            <wp:posOffset>715926</wp:posOffset>
          </wp:positionH>
          <wp:positionV relativeFrom="page">
            <wp:posOffset>666307</wp:posOffset>
          </wp:positionV>
          <wp:extent cx="2690884" cy="574055"/>
          <wp:effectExtent l="0" t="0" r="1905" b="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426" cy="610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5FD" w:rsidRPr="00F075FD">
      <w:rPr>
        <w:sz w:val="16"/>
        <w:szCs w:val="16"/>
      </w:rPr>
      <w:t xml:space="preserve"> </w:t>
    </w:r>
  </w:p>
  <w:p w14:paraId="53556410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F024" w14:textId="77777777" w:rsidR="006B181C" w:rsidRDefault="006B181C" w:rsidP="006B181C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00224" behindDoc="1" locked="0" layoutInCell="1" allowOverlap="1" wp14:anchorId="23ADFA00" wp14:editId="645CA2B2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073384F3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5E801905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50DA788E" wp14:editId="684FBD05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D0D09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6135610" wp14:editId="3ED97735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845CC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37BF0C76" wp14:editId="374DED66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1A0F4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399366D" wp14:editId="67C9BB4D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3D4C1C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412372A8" wp14:editId="07F27046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C982C3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AC9EDB7" wp14:editId="2FB17FD7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086497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7822669" wp14:editId="670852AC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A2900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5588A18" wp14:editId="70B68CFD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DB38D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64BB0AF" wp14:editId="40C5FD45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E236C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69215CA" wp14:editId="2D5A9211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2D60C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06A26C0C" wp14:editId="2017C1F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647844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4A7987CF" wp14:editId="335BF0EF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CB58B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734CBE3D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936C768" wp14:editId="758CBEAA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0B35FA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A95"/>
    <w:multiLevelType w:val="hybridMultilevel"/>
    <w:tmpl w:val="40C41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64CA"/>
    <w:multiLevelType w:val="hybridMultilevel"/>
    <w:tmpl w:val="E62CE7C2"/>
    <w:lvl w:ilvl="0" w:tplc="AE6C14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E61EE"/>
    <w:multiLevelType w:val="hybridMultilevel"/>
    <w:tmpl w:val="DD024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56A7D"/>
    <w:multiLevelType w:val="hybridMultilevel"/>
    <w:tmpl w:val="5D96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2A5D"/>
    <w:multiLevelType w:val="hybridMultilevel"/>
    <w:tmpl w:val="198A0B12"/>
    <w:lvl w:ilvl="0" w:tplc="A7A852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56BF5"/>
    <w:multiLevelType w:val="hybridMultilevel"/>
    <w:tmpl w:val="BB0E9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82609">
    <w:abstractNumId w:val="1"/>
  </w:num>
  <w:num w:numId="2" w16cid:durableId="1378625395">
    <w:abstractNumId w:val="11"/>
  </w:num>
  <w:num w:numId="3" w16cid:durableId="2024282913">
    <w:abstractNumId w:val="8"/>
  </w:num>
  <w:num w:numId="4" w16cid:durableId="1989436421">
    <w:abstractNumId w:val="6"/>
  </w:num>
  <w:num w:numId="5" w16cid:durableId="1656446353">
    <w:abstractNumId w:val="6"/>
  </w:num>
  <w:num w:numId="6" w16cid:durableId="326058682">
    <w:abstractNumId w:val="6"/>
  </w:num>
  <w:num w:numId="7" w16cid:durableId="449202850">
    <w:abstractNumId w:val="0"/>
  </w:num>
  <w:num w:numId="8" w16cid:durableId="756633495">
    <w:abstractNumId w:val="0"/>
    <w:lvlOverride w:ilvl="0">
      <w:startOverride w:val="1"/>
    </w:lvlOverride>
  </w:num>
  <w:num w:numId="9" w16cid:durableId="1960255134">
    <w:abstractNumId w:val="0"/>
    <w:lvlOverride w:ilvl="0">
      <w:startOverride w:val="1"/>
    </w:lvlOverride>
  </w:num>
  <w:num w:numId="10" w16cid:durableId="1020090014">
    <w:abstractNumId w:val="0"/>
    <w:lvlOverride w:ilvl="0">
      <w:startOverride w:val="1"/>
    </w:lvlOverride>
  </w:num>
  <w:num w:numId="11" w16cid:durableId="228200935">
    <w:abstractNumId w:val="0"/>
    <w:lvlOverride w:ilvl="0">
      <w:startOverride w:val="1"/>
    </w:lvlOverride>
  </w:num>
  <w:num w:numId="12" w16cid:durableId="1941988176">
    <w:abstractNumId w:val="0"/>
  </w:num>
  <w:num w:numId="13" w16cid:durableId="754598141">
    <w:abstractNumId w:val="2"/>
  </w:num>
  <w:num w:numId="14" w16cid:durableId="1316841792">
    <w:abstractNumId w:val="3"/>
  </w:num>
  <w:num w:numId="15" w16cid:durableId="856965864">
    <w:abstractNumId w:val="7"/>
  </w:num>
  <w:num w:numId="16" w16cid:durableId="1413308766">
    <w:abstractNumId w:val="4"/>
  </w:num>
  <w:num w:numId="17" w16cid:durableId="2029060329">
    <w:abstractNumId w:val="9"/>
  </w:num>
  <w:num w:numId="18" w16cid:durableId="771977996">
    <w:abstractNumId w:val="12"/>
  </w:num>
  <w:num w:numId="19" w16cid:durableId="1511143977">
    <w:abstractNumId w:val="10"/>
  </w:num>
  <w:num w:numId="20" w16cid:durableId="159405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9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0BF7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105775"/>
    <w:rsid w:val="00116764"/>
    <w:rsid w:val="00121C88"/>
    <w:rsid w:val="001225E7"/>
    <w:rsid w:val="00124992"/>
    <w:rsid w:val="00125F2F"/>
    <w:rsid w:val="00127695"/>
    <w:rsid w:val="00127D6A"/>
    <w:rsid w:val="0013583A"/>
    <w:rsid w:val="001377BD"/>
    <w:rsid w:val="0013791C"/>
    <w:rsid w:val="0014134A"/>
    <w:rsid w:val="001416D1"/>
    <w:rsid w:val="00146589"/>
    <w:rsid w:val="00155F5F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7071"/>
    <w:rsid w:val="002006E6"/>
    <w:rsid w:val="0020087B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6358"/>
    <w:rsid w:val="002D77AA"/>
    <w:rsid w:val="002E0D3A"/>
    <w:rsid w:val="002F68D4"/>
    <w:rsid w:val="00315342"/>
    <w:rsid w:val="00317A23"/>
    <w:rsid w:val="00320C90"/>
    <w:rsid w:val="003309B5"/>
    <w:rsid w:val="003361F2"/>
    <w:rsid w:val="00341CE9"/>
    <w:rsid w:val="00344582"/>
    <w:rsid w:val="00351E46"/>
    <w:rsid w:val="00355B32"/>
    <w:rsid w:val="0037530F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C7680"/>
    <w:rsid w:val="003E0DFC"/>
    <w:rsid w:val="003E0E55"/>
    <w:rsid w:val="003E2A00"/>
    <w:rsid w:val="003F403C"/>
    <w:rsid w:val="003F6C3A"/>
    <w:rsid w:val="00404F14"/>
    <w:rsid w:val="004136B2"/>
    <w:rsid w:val="00421AA3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0BF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2AF2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6F607A"/>
    <w:rsid w:val="00705533"/>
    <w:rsid w:val="007071F6"/>
    <w:rsid w:val="00720C71"/>
    <w:rsid w:val="007218A1"/>
    <w:rsid w:val="00721F0C"/>
    <w:rsid w:val="00722664"/>
    <w:rsid w:val="00725386"/>
    <w:rsid w:val="0073367B"/>
    <w:rsid w:val="00733F6C"/>
    <w:rsid w:val="00735377"/>
    <w:rsid w:val="00743D2D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D6756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37D3A"/>
    <w:rsid w:val="00841A91"/>
    <w:rsid w:val="00842930"/>
    <w:rsid w:val="00845FAA"/>
    <w:rsid w:val="00846C09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16250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67390"/>
    <w:rsid w:val="0097488B"/>
    <w:rsid w:val="009A49E4"/>
    <w:rsid w:val="009B318B"/>
    <w:rsid w:val="009B4D29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59E4"/>
    <w:rsid w:val="00A93975"/>
    <w:rsid w:val="00A93EFC"/>
    <w:rsid w:val="00A95DCD"/>
    <w:rsid w:val="00AC129C"/>
    <w:rsid w:val="00AC4DD4"/>
    <w:rsid w:val="00AE065A"/>
    <w:rsid w:val="00AF48BF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06C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48AD"/>
    <w:rsid w:val="00B75F5F"/>
    <w:rsid w:val="00B76B73"/>
    <w:rsid w:val="00B83F96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63D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C4754"/>
    <w:rsid w:val="00CD1FEA"/>
    <w:rsid w:val="00CE239E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563C"/>
    <w:rsid w:val="00D57F98"/>
    <w:rsid w:val="00D63E74"/>
    <w:rsid w:val="00D6607C"/>
    <w:rsid w:val="00D72000"/>
    <w:rsid w:val="00D725B1"/>
    <w:rsid w:val="00D75736"/>
    <w:rsid w:val="00D8159D"/>
    <w:rsid w:val="00D94A47"/>
    <w:rsid w:val="00D953B5"/>
    <w:rsid w:val="00DA1A90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4D95"/>
    <w:rsid w:val="00E72165"/>
    <w:rsid w:val="00E779A6"/>
    <w:rsid w:val="00E77C68"/>
    <w:rsid w:val="00E90ED4"/>
    <w:rsid w:val="00EC1529"/>
    <w:rsid w:val="00EC1D7D"/>
    <w:rsid w:val="00EE4E24"/>
    <w:rsid w:val="00EE7FD7"/>
    <w:rsid w:val="00F045DA"/>
    <w:rsid w:val="00F05F92"/>
    <w:rsid w:val="00F0759A"/>
    <w:rsid w:val="00F075FD"/>
    <w:rsid w:val="00F25FE5"/>
    <w:rsid w:val="00F32E42"/>
    <w:rsid w:val="00F41A9F"/>
    <w:rsid w:val="00F45A72"/>
    <w:rsid w:val="00F46882"/>
    <w:rsid w:val="00F518B7"/>
    <w:rsid w:val="00F5263F"/>
    <w:rsid w:val="00F52A0B"/>
    <w:rsid w:val="00F54FEC"/>
    <w:rsid w:val="00F55546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FA1E"/>
  <w15:docId w15:val="{12FB7CD4-9F67-43DF-92C1-FDC2A40F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C90"/>
    <w:pPr>
      <w:spacing w:after="200" w:line="240" w:lineRule="auto"/>
      <w:jc w:val="both"/>
    </w:pPr>
    <w:rPr>
      <w:color w:val="12326E" w:themeColor="accent2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320C90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0C90"/>
    <w:rPr>
      <w:rFonts w:asciiTheme="majorHAnsi" w:eastAsiaTheme="majorEastAsia" w:hAnsiTheme="majorHAnsi" w:cstheme="majorBidi"/>
      <w:b/>
      <w:iCs/>
      <w:color w:val="12326E" w:themeColor="accent2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705533"/>
    <w:rPr>
      <w:rFonts w:asciiTheme="majorHAnsi" w:hAnsiTheme="majorHAnsi"/>
      <w:b/>
      <w:bCs/>
      <w:color w:val="132E5C"/>
    </w:rPr>
  </w:style>
  <w:style w:type="paragraph" w:styleId="Bezmezer">
    <w:name w:val="No Spacing"/>
    <w:uiPriority w:val="1"/>
    <w:qFormat/>
    <w:rsid w:val="00705533"/>
    <w:pPr>
      <w:spacing w:after="0" w:line="240" w:lineRule="auto"/>
      <w:contextualSpacing/>
    </w:pPr>
    <w:rPr>
      <w:color w:val="132E5C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table" w:styleId="Prosttabulka2">
    <w:name w:val="Plain Table 2"/>
    <w:basedOn w:val="Normlntabulka"/>
    <w:uiPriority w:val="42"/>
    <w:rsid w:val="00B406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1">
    <w:name w:val="Plain Table 1"/>
    <w:basedOn w:val="Normlntabulka"/>
    <w:uiPriority w:val="41"/>
    <w:rsid w:val="00B406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B40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40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146589"/>
    <w:pPr>
      <w:spacing w:after="0"/>
      <w:ind w:left="720"/>
      <w:jc w:val="left"/>
    </w:pPr>
    <w:rPr>
      <w:rFonts w:ascii="Calibri" w:eastAsiaTheme="minorEastAsia" w:hAnsi="Calibri" w:cs="Times New Roman"/>
      <w:color w:val="auto"/>
      <w:kern w:val="0"/>
      <w:sz w:val="22"/>
      <w:lang w:bidi="th-TH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46589"/>
    <w:pPr>
      <w:spacing w:after="0"/>
      <w:jc w:val="left"/>
    </w:pPr>
    <w:rPr>
      <w:rFonts w:ascii="Consolas" w:eastAsiaTheme="minorEastAsia" w:hAnsi="Consolas" w:cs="Times New Roman"/>
      <w:color w:val="auto"/>
      <w:kern w:val="0"/>
      <w:sz w:val="21"/>
      <w:szCs w:val="21"/>
      <w:lang w:eastAsia="zh-CN" w:bidi="th-TH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46589"/>
    <w:rPr>
      <w:rFonts w:ascii="Consolas" w:eastAsiaTheme="minorEastAsia" w:hAnsi="Consolas" w:cs="Times New Roman"/>
      <w:sz w:val="21"/>
      <w:szCs w:val="21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%20Kub&#237;&#269;kov&#225;\Desktop\MeKIS_dopis_adresat%20(1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MeKIS_dopis_adresat (1)</Template>
  <TotalTime>7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Kubíčková</dc:creator>
  <cp:keywords/>
  <cp:lastModifiedBy>Katerina Svobodova</cp:lastModifiedBy>
  <cp:revision>5</cp:revision>
  <cp:lastPrinted>2022-11-16T15:14:00Z</cp:lastPrinted>
  <dcterms:created xsi:type="dcterms:W3CDTF">2025-08-05T12:34:00Z</dcterms:created>
  <dcterms:modified xsi:type="dcterms:W3CDTF">2025-08-05T12:51:00Z</dcterms:modified>
</cp:coreProperties>
</file>