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52194" w:rsidP="0055219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93041C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552194" w:rsidRDefault="00552194" w:rsidP="0055219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982707-1350/2016, E2016/2320</w:t>
      </w:r>
      <w:r w:rsidR="0093041C">
        <w:rPr>
          <w:rFonts w:ascii="Arial" w:hAnsi="Arial" w:cs="Arial"/>
          <w:b/>
          <w:sz w:val="36"/>
        </w:rPr>
        <w:t>/D2</w:t>
      </w:r>
    </w:p>
    <w:p w:rsidR="00552194" w:rsidRDefault="00552194" w:rsidP="0055219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3041C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552194" w:rsidRDefault="00552194" w:rsidP="0093041C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SM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</w:p>
    <w:p w:rsidR="00552194" w:rsidRDefault="00552194" w:rsidP="0055219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52194" w:rsidRDefault="00552194" w:rsidP="00552194">
      <w:pPr>
        <w:numPr>
          <w:ilvl w:val="0"/>
          <w:numId w:val="0"/>
        </w:numPr>
        <w:spacing w:after="0" w:line="240" w:lineRule="auto"/>
        <w:ind w:left="142"/>
      </w:pPr>
    </w:p>
    <w:p w:rsidR="00552194" w:rsidRDefault="00707878" w:rsidP="0055219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07878">
        <w:t>x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7878">
        <w:t>x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7878">
        <w:t>x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07878">
        <w:t>x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07878">
        <w:t>x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07878">
        <w:t>x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7878">
        <w:t>x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07878">
        <w:t>x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07878">
        <w:t>x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07878">
        <w:rPr>
          <w:b/>
        </w:rPr>
        <w:t>x</w:t>
      </w:r>
    </w:p>
    <w:p w:rsidR="00552194" w:rsidRDefault="00552194" w:rsidP="0055219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52194" w:rsidRDefault="0055219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52194" w:rsidRPr="00552194" w:rsidRDefault="00552194" w:rsidP="005521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52194" w:rsidRDefault="00552194" w:rsidP="00EA0DB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982707-1350/2016 ze dne </w:t>
      </w:r>
      <w:proofErr w:type="gramStart"/>
      <w:r>
        <w:t>1.8.2016</w:t>
      </w:r>
      <w:proofErr w:type="gramEnd"/>
      <w:r>
        <w:t xml:space="preserve"> (dále jen "Dohoda"), a to následujícím způsobem:</w:t>
      </w:r>
    </w:p>
    <w:p w:rsidR="0093041C" w:rsidRDefault="0093041C" w:rsidP="00EA0DB3">
      <w:pPr>
        <w:numPr>
          <w:ilvl w:val="1"/>
          <w:numId w:val="21"/>
        </w:numPr>
        <w:spacing w:after="120"/>
        <w:ind w:left="567" w:hanging="567"/>
        <w:jc w:val="both"/>
      </w:pPr>
      <w:r w:rsidRPr="00DD4301">
        <w:rPr>
          <w:b/>
        </w:rPr>
        <w:t>Strany dohody se dohodly na úplném nahrazení stávajícího ustanovení čl. 4. Cena a způsob úhrady, bod 4.2, následujícím textem:</w:t>
      </w:r>
    </w:p>
    <w:p w:rsidR="0093041C" w:rsidRDefault="0093041C" w:rsidP="0093041C">
      <w:pPr>
        <w:numPr>
          <w:ilvl w:val="0"/>
          <w:numId w:val="0"/>
        </w:numPr>
        <w:spacing w:after="0"/>
        <w:ind w:left="567"/>
        <w:jc w:val="both"/>
      </w:pPr>
      <w:r>
        <w:t xml:space="preserve">4.2. Cena za službu </w:t>
      </w:r>
      <w:r w:rsidRPr="00C579B1">
        <w:rPr>
          <w:b/>
        </w:rPr>
        <w:t xml:space="preserve">Balík Na poštu je účtována dle Poštovních podmínek České pošty, </w:t>
      </w:r>
      <w:proofErr w:type="spellStart"/>
      <w:proofErr w:type="gramStart"/>
      <w:r w:rsidRPr="00C579B1">
        <w:rPr>
          <w:b/>
        </w:rPr>
        <w:t>s.p</w:t>
      </w:r>
      <w:proofErr w:type="spellEnd"/>
      <w:r w:rsidRPr="00C579B1">
        <w:rPr>
          <w:b/>
        </w:rPr>
        <w:t>.</w:t>
      </w:r>
      <w:proofErr w:type="gramEnd"/>
      <w:r w:rsidRPr="00C579B1"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93041C" w:rsidRDefault="0093041C" w:rsidP="0093041C">
      <w:pPr>
        <w:numPr>
          <w:ilvl w:val="0"/>
          <w:numId w:val="0"/>
        </w:numPr>
        <w:spacing w:after="0"/>
        <w:ind w:left="567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3041C" w:rsidRDefault="0093041C" w:rsidP="0093041C">
      <w:pPr>
        <w:numPr>
          <w:ilvl w:val="0"/>
          <w:numId w:val="0"/>
        </w:numPr>
        <w:spacing w:after="0"/>
        <w:ind w:left="567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93041C" w:rsidRDefault="0093041C" w:rsidP="0093041C">
      <w:pPr>
        <w:numPr>
          <w:ilvl w:val="0"/>
          <w:numId w:val="0"/>
        </w:numPr>
        <w:spacing w:after="0"/>
        <w:ind w:left="567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3041C" w:rsidRDefault="0093041C" w:rsidP="0093041C">
      <w:pPr>
        <w:numPr>
          <w:ilvl w:val="0"/>
          <w:numId w:val="0"/>
        </w:numPr>
        <w:spacing w:after="0"/>
        <w:ind w:left="567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93041C" w:rsidRDefault="0093041C" w:rsidP="0093041C">
      <w:pPr>
        <w:numPr>
          <w:ilvl w:val="0"/>
          <w:numId w:val="0"/>
        </w:numPr>
        <w:spacing w:after="120"/>
        <w:ind w:left="567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</w:t>
      </w:r>
      <w:r>
        <w:t>.</w:t>
      </w:r>
    </w:p>
    <w:p w:rsidR="0093041C" w:rsidRDefault="0093041C" w:rsidP="00EA0DB3">
      <w:pPr>
        <w:pStyle w:val="Odstavecseseznamem"/>
        <w:numPr>
          <w:ilvl w:val="1"/>
          <w:numId w:val="22"/>
        </w:numPr>
        <w:spacing w:after="120"/>
        <w:ind w:left="567" w:hanging="567"/>
        <w:jc w:val="both"/>
      </w:pPr>
      <w:r>
        <w:t>Strany se dohodly na doplnění stávajícího textu Článku 6. Cena a způsob úhrady, a to o bod 6.3.:</w:t>
      </w:r>
    </w:p>
    <w:p w:rsidR="0093041C" w:rsidRDefault="0093041C" w:rsidP="0093041C">
      <w:pPr>
        <w:numPr>
          <w:ilvl w:val="0"/>
          <w:numId w:val="0"/>
        </w:numPr>
        <w:spacing w:after="120"/>
        <w:ind w:left="567"/>
        <w:jc w:val="both"/>
      </w:pPr>
      <w:r w:rsidRPr="00702287">
        <w:t>Odesílatel se zavazuje, že v rámci své obchodní činnosti bude svým Zákazníkům nabízet alternativně služby Balík Do ruky a Balík Na poštu s přesným popisem služby a uvedením jejich názvů Balík Do ruky a Balík Na poštu</w:t>
      </w:r>
    </w:p>
    <w:p w:rsidR="00552194" w:rsidRPr="00552194" w:rsidRDefault="00552194" w:rsidP="005521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52194" w:rsidRDefault="00552194" w:rsidP="00EA0DB3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52194" w:rsidRDefault="00552194" w:rsidP="00EA0DB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3041C">
        <w:t>2</w:t>
      </w:r>
      <w:r>
        <w:t xml:space="preserve"> </w:t>
      </w:r>
      <w:r w:rsidR="0093041C">
        <w:t xml:space="preserve">je </w:t>
      </w:r>
      <w:r w:rsidR="0093041C">
        <w:t xml:space="preserve">uzavřený dnem jeho podpisu oběma smluvními stranami Dohody a účinný od </w:t>
      </w:r>
      <w:proofErr w:type="gramStart"/>
      <w:r w:rsidR="0093041C">
        <w:t>1.</w:t>
      </w:r>
      <w:r w:rsidR="0093041C">
        <w:t>9</w:t>
      </w:r>
      <w:r w:rsidR="0093041C">
        <w:t>.2017</w:t>
      </w:r>
      <w:proofErr w:type="gramEnd"/>
      <w:r>
        <w:t>.</w:t>
      </w:r>
    </w:p>
    <w:p w:rsidR="00552194" w:rsidRDefault="00552194" w:rsidP="00EA0DB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3041C">
        <w:t>2</w:t>
      </w:r>
      <w:r>
        <w:t xml:space="preserve"> je sepsán ve dvou vyhotoveních s platností originálu, z nichž každá ze stran obdrží po jednom vyhotovení.</w:t>
      </w:r>
    </w:p>
    <w:p w:rsidR="00552194" w:rsidRDefault="00552194" w:rsidP="00552194">
      <w:pPr>
        <w:numPr>
          <w:ilvl w:val="0"/>
          <w:numId w:val="0"/>
        </w:numPr>
        <w:spacing w:after="120"/>
      </w:pPr>
    </w:p>
    <w:p w:rsidR="00552194" w:rsidRDefault="00552194" w:rsidP="00552194">
      <w:pPr>
        <w:numPr>
          <w:ilvl w:val="0"/>
          <w:numId w:val="0"/>
        </w:numPr>
        <w:spacing w:after="120"/>
        <w:sectPr w:rsidR="0055219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52194" w:rsidRDefault="00552194" w:rsidP="00552194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  <w:proofErr w:type="gramStart"/>
      <w:r w:rsidR="0093041C">
        <w:t>28.8.2017</w:t>
      </w:r>
      <w:proofErr w:type="gramEnd"/>
    </w:p>
    <w:p w:rsidR="00552194" w:rsidRDefault="00552194" w:rsidP="00552194">
      <w:pPr>
        <w:numPr>
          <w:ilvl w:val="0"/>
          <w:numId w:val="0"/>
        </w:numPr>
        <w:spacing w:after="120"/>
      </w:pPr>
    </w:p>
    <w:p w:rsidR="00552194" w:rsidRDefault="00552194" w:rsidP="00552194">
      <w:pPr>
        <w:numPr>
          <w:ilvl w:val="0"/>
          <w:numId w:val="0"/>
        </w:numPr>
        <w:spacing w:after="120"/>
      </w:pPr>
      <w:r>
        <w:t>Za ČP:</w:t>
      </w:r>
    </w:p>
    <w:p w:rsidR="00552194" w:rsidRDefault="00552194" w:rsidP="00552194">
      <w:pPr>
        <w:numPr>
          <w:ilvl w:val="0"/>
          <w:numId w:val="0"/>
        </w:numPr>
        <w:spacing w:after="120"/>
      </w:pPr>
    </w:p>
    <w:p w:rsidR="00552194" w:rsidRDefault="00552194" w:rsidP="0055219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52194" w:rsidRDefault="00552194" w:rsidP="00552194">
      <w:pPr>
        <w:numPr>
          <w:ilvl w:val="0"/>
          <w:numId w:val="0"/>
        </w:numPr>
        <w:spacing w:after="120"/>
        <w:jc w:val="center"/>
      </w:pPr>
    </w:p>
    <w:p w:rsidR="00552194" w:rsidRDefault="00552194" w:rsidP="00552194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552194" w:rsidRDefault="00552194" w:rsidP="00552194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552194" w:rsidRDefault="00552194" w:rsidP="0055219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93041C">
        <w:t>………………………</w:t>
      </w:r>
      <w:r>
        <w:t xml:space="preserve"> dne </w:t>
      </w:r>
      <w:proofErr w:type="gramStart"/>
      <w:r w:rsidR="0093041C">
        <w:t>28.8.2017</w:t>
      </w:r>
      <w:proofErr w:type="gramEnd"/>
    </w:p>
    <w:p w:rsidR="00552194" w:rsidRDefault="00552194" w:rsidP="00552194">
      <w:pPr>
        <w:numPr>
          <w:ilvl w:val="0"/>
          <w:numId w:val="0"/>
        </w:numPr>
        <w:spacing w:after="120"/>
      </w:pPr>
    </w:p>
    <w:p w:rsidR="00552194" w:rsidRDefault="00552194" w:rsidP="00552194">
      <w:pPr>
        <w:numPr>
          <w:ilvl w:val="0"/>
          <w:numId w:val="0"/>
        </w:numPr>
        <w:spacing w:after="120"/>
      </w:pPr>
      <w:r>
        <w:t>Za Odesílatele:</w:t>
      </w:r>
    </w:p>
    <w:p w:rsidR="00552194" w:rsidRDefault="00552194" w:rsidP="00552194">
      <w:pPr>
        <w:numPr>
          <w:ilvl w:val="0"/>
          <w:numId w:val="0"/>
        </w:numPr>
        <w:spacing w:after="120"/>
      </w:pPr>
    </w:p>
    <w:p w:rsidR="00552194" w:rsidRDefault="00552194" w:rsidP="0055219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52194" w:rsidRDefault="00552194" w:rsidP="00552194">
      <w:pPr>
        <w:numPr>
          <w:ilvl w:val="0"/>
          <w:numId w:val="0"/>
        </w:numPr>
        <w:spacing w:after="120"/>
        <w:jc w:val="center"/>
      </w:pPr>
    </w:p>
    <w:p w:rsidR="00552194" w:rsidRDefault="00707878" w:rsidP="00552194">
      <w:pPr>
        <w:numPr>
          <w:ilvl w:val="0"/>
          <w:numId w:val="0"/>
        </w:numPr>
        <w:spacing w:after="120"/>
        <w:jc w:val="center"/>
      </w:pPr>
      <w:r>
        <w:t>x</w:t>
      </w:r>
    </w:p>
    <w:p w:rsidR="00552194" w:rsidRPr="00552194" w:rsidRDefault="00707878" w:rsidP="00552194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552194" w:rsidRPr="00552194" w:rsidSect="0055219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B3" w:rsidRDefault="00EA0DB3">
      <w:r>
        <w:separator/>
      </w:r>
    </w:p>
  </w:endnote>
  <w:endnote w:type="continuationSeparator" w:id="0">
    <w:p w:rsidR="00EA0DB3" w:rsidRDefault="00EA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0787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07878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B3" w:rsidRDefault="00EA0DB3">
      <w:r>
        <w:separator/>
      </w:r>
    </w:p>
  </w:footnote>
  <w:footnote w:type="continuationSeparator" w:id="0">
    <w:p w:rsidR="00EA0DB3" w:rsidRDefault="00EA0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402F88" wp14:editId="2F6C650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5219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3041C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CE79983" wp14:editId="7BF8F44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5219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982707-1350/2016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8BF4E43" wp14:editId="7E2A225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6E21B0"/>
    <w:multiLevelType w:val="multilevel"/>
    <w:tmpl w:val="8D325B36"/>
    <w:numStyleLink w:val="Styl1"/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E6422C"/>
    <w:multiLevelType w:val="multilevel"/>
    <w:tmpl w:val="A1C6A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3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5219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07878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4D8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041C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0DB3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DB5C8-F7D5-43C1-A58A-44A75B8D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2017-08-28T12:48:00Z</dcterms:created>
  <dcterms:modified xsi:type="dcterms:W3CDTF">2017-08-28T12:49:00Z</dcterms:modified>
</cp:coreProperties>
</file>