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5F0FC" w14:textId="73E2803D" w:rsidR="001C2272" w:rsidRDefault="004B1545" w:rsidP="008D0C5E">
      <w:pPr>
        <w:ind w:left="-284"/>
        <w:jc w:val="center"/>
        <w:rPr>
          <w:b/>
        </w:rPr>
      </w:pPr>
      <w:r>
        <w:rPr>
          <w:b/>
        </w:rPr>
        <w:t xml:space="preserve">       OBJEDNÁVKA</w:t>
      </w:r>
    </w:p>
    <w:p w14:paraId="6F7E44D8" w14:textId="77777777" w:rsidR="008D0C5E" w:rsidRPr="008D0C5E" w:rsidRDefault="008D0C5E" w:rsidP="008D0C5E">
      <w:pPr>
        <w:ind w:left="-284"/>
        <w:jc w:val="center"/>
        <w:rPr>
          <w:b/>
        </w:rPr>
      </w:pPr>
    </w:p>
    <w:p w14:paraId="31D4EBA8" w14:textId="35AE7C7F" w:rsidR="008D0C5E" w:rsidRDefault="008D0C5E">
      <w:pPr>
        <w:tabs>
          <w:tab w:val="left" w:pos="1701"/>
        </w:tabs>
        <w:ind w:left="-284" w:right="-284"/>
        <w:rPr>
          <w:sz w:val="24"/>
          <w:szCs w:val="24"/>
        </w:rPr>
      </w:pPr>
      <w:r>
        <w:rPr>
          <w:sz w:val="24"/>
          <w:szCs w:val="24"/>
        </w:rPr>
        <w:t xml:space="preserve">číslo: </w:t>
      </w:r>
      <w:r w:rsidR="00216FBC">
        <w:rPr>
          <w:sz w:val="24"/>
          <w:szCs w:val="24"/>
        </w:rPr>
        <w:t>40</w:t>
      </w:r>
      <w:r>
        <w:rPr>
          <w:sz w:val="24"/>
          <w:szCs w:val="24"/>
        </w:rPr>
        <w:t>/2025/P (provozní)</w:t>
      </w:r>
    </w:p>
    <w:p w14:paraId="1C85F0FD" w14:textId="14DB7332" w:rsidR="001C2272" w:rsidRDefault="004B1545">
      <w:pPr>
        <w:tabs>
          <w:tab w:val="left" w:pos="1701"/>
        </w:tabs>
        <w:ind w:left="-284" w:right="-284"/>
        <w:rPr>
          <w:sz w:val="24"/>
          <w:szCs w:val="24"/>
        </w:rPr>
      </w:pPr>
      <w:r>
        <w:rPr>
          <w:sz w:val="24"/>
          <w:szCs w:val="24"/>
        </w:rPr>
        <w:t xml:space="preserve">ze dne: </w:t>
      </w:r>
      <w:r w:rsidR="009F31FE">
        <w:rPr>
          <w:sz w:val="24"/>
          <w:szCs w:val="24"/>
        </w:rPr>
        <w:t>22.07.2025</w:t>
      </w:r>
    </w:p>
    <w:p w14:paraId="1C85F0FE" w14:textId="6D9546AD" w:rsidR="001C2272" w:rsidRDefault="00DB67E6">
      <w:pPr>
        <w:tabs>
          <w:tab w:val="left" w:pos="1701"/>
        </w:tabs>
        <w:ind w:left="-284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C54480" wp14:editId="33BC4752">
                <wp:simplePos x="0" y="0"/>
                <wp:positionH relativeFrom="column">
                  <wp:posOffset>714375</wp:posOffset>
                </wp:positionH>
                <wp:positionV relativeFrom="paragraph">
                  <wp:posOffset>170180</wp:posOffset>
                </wp:positionV>
                <wp:extent cx="2600325" cy="266700"/>
                <wp:effectExtent l="0" t="0" r="28575" b="19050"/>
                <wp:wrapNone/>
                <wp:docPr id="14792442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2667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C64086" id="Obdélník 1" o:spid="_x0000_s1026" style="position:absolute;margin-left:56.25pt;margin-top:13.4pt;width:204.7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" fillcolor="black [3213]" strokecolor="#091723 [484]" strokeweight="1pt"/>
            </w:pict>
          </mc:Fallback>
        </mc:AlternateContent>
      </w:r>
      <w:r w:rsidR="004B1545">
        <w:rPr>
          <w:sz w:val="24"/>
          <w:szCs w:val="24"/>
        </w:rPr>
        <w:t>vyřizuje:</w:t>
      </w:r>
      <w:r w:rsidR="00CC0202">
        <w:rPr>
          <w:sz w:val="24"/>
          <w:szCs w:val="24"/>
        </w:rPr>
        <w:t xml:space="preserve"> Monika Hajduková</w:t>
      </w:r>
    </w:p>
    <w:p w14:paraId="1C85F0FF" w14:textId="186EBBA1" w:rsidR="001C2272" w:rsidRDefault="004B1545">
      <w:pPr>
        <w:tabs>
          <w:tab w:val="left" w:pos="1701"/>
        </w:tabs>
        <w:ind w:left="-284"/>
      </w:pPr>
      <w:r>
        <w:rPr>
          <w:sz w:val="24"/>
          <w:szCs w:val="24"/>
        </w:rPr>
        <w:t>telefon/email: 731627756/m</w:t>
      </w:r>
      <w:r w:rsidR="00CC0202">
        <w:rPr>
          <w:sz w:val="24"/>
          <w:szCs w:val="24"/>
        </w:rPr>
        <w:t>onika.hajdukova</w:t>
      </w:r>
      <w:r>
        <w:rPr>
          <w:sz w:val="24"/>
          <w:szCs w:val="24"/>
        </w:rPr>
        <w:t>@sslhana.cz</w:t>
      </w:r>
      <w:r>
        <w:rPr>
          <w:sz w:val="24"/>
          <w:szCs w:val="24"/>
        </w:rPr>
        <w:tab/>
      </w:r>
    </w:p>
    <w:p w14:paraId="1C85F100" w14:textId="77777777" w:rsidR="001C2272" w:rsidRDefault="001C2272"/>
    <w:tbl>
      <w:tblPr>
        <w:tblW w:w="9753" w:type="dxa"/>
        <w:tblInd w:w="-2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933"/>
      </w:tblGrid>
      <w:tr w:rsidR="001C2272" w14:paraId="1C85F103" w14:textId="7777777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5F101" w14:textId="77777777" w:rsidR="001C2272" w:rsidRDefault="004B15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Dodavatel: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5F102" w14:textId="77777777" w:rsidR="001C2272" w:rsidRDefault="004B15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Odběratel (fakturační adresa):</w:t>
            </w:r>
          </w:p>
        </w:tc>
      </w:tr>
      <w:tr w:rsidR="001C2272" w14:paraId="1C85F114" w14:textId="7777777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2AD38" w14:textId="77777777" w:rsidR="00677AD3" w:rsidRDefault="00677AD3">
            <w:pPr>
              <w:rPr>
                <w:sz w:val="24"/>
                <w:szCs w:val="24"/>
              </w:rPr>
            </w:pPr>
          </w:p>
          <w:p w14:paraId="1C85F107" w14:textId="346BBC71" w:rsidR="001C2272" w:rsidRDefault="009F31FE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Hajduk </w:t>
            </w:r>
            <w:r w:rsidR="00180B9B">
              <w:rPr>
                <w:b/>
                <w:bCs/>
                <w:sz w:val="24"/>
                <w:szCs w:val="24"/>
              </w:rPr>
              <w:t>J</w:t>
            </w:r>
            <w:r>
              <w:rPr>
                <w:b/>
                <w:bCs/>
                <w:sz w:val="24"/>
                <w:szCs w:val="24"/>
              </w:rPr>
              <w:t>an</w:t>
            </w:r>
            <w:r>
              <w:rPr>
                <w:b/>
                <w:bCs/>
                <w:sz w:val="24"/>
                <w:szCs w:val="24"/>
              </w:rPr>
              <w:br/>
            </w:r>
            <w:proofErr w:type="spellStart"/>
            <w:r w:rsidR="00180B9B">
              <w:rPr>
                <w:b/>
                <w:bCs/>
                <w:sz w:val="24"/>
                <w:szCs w:val="24"/>
              </w:rPr>
              <w:t>podlahářské</w:t>
            </w:r>
            <w:proofErr w:type="spellEnd"/>
            <w:r w:rsidR="00180B9B">
              <w:rPr>
                <w:b/>
                <w:bCs/>
                <w:sz w:val="24"/>
                <w:szCs w:val="24"/>
              </w:rPr>
              <w:t xml:space="preserve"> práce</w:t>
            </w:r>
            <w:r w:rsidR="00180B9B">
              <w:rPr>
                <w:b/>
                <w:bCs/>
                <w:sz w:val="24"/>
                <w:szCs w:val="24"/>
              </w:rPr>
              <w:br/>
            </w:r>
            <w:r w:rsidR="00180B9B">
              <w:rPr>
                <w:bCs/>
                <w:sz w:val="24"/>
                <w:szCs w:val="24"/>
              </w:rPr>
              <w:t>Zlechov 65</w:t>
            </w:r>
            <w:r w:rsidR="00180B9B">
              <w:rPr>
                <w:bCs/>
                <w:sz w:val="24"/>
                <w:szCs w:val="24"/>
              </w:rPr>
              <w:br/>
              <w:t>687 10 Zlechov</w:t>
            </w:r>
            <w:r w:rsidR="005A6840">
              <w:rPr>
                <w:bCs/>
                <w:sz w:val="24"/>
                <w:szCs w:val="24"/>
              </w:rPr>
              <w:br/>
            </w:r>
            <w:r w:rsidR="007448EB" w:rsidRPr="000306A6">
              <w:rPr>
                <w:sz w:val="24"/>
                <w:szCs w:val="24"/>
              </w:rPr>
              <w:br/>
            </w:r>
            <w:r w:rsidR="004B1545">
              <w:rPr>
                <w:sz w:val="24"/>
                <w:szCs w:val="24"/>
              </w:rPr>
              <w:t xml:space="preserve">IČO: </w:t>
            </w:r>
            <w:r w:rsidR="00666FE1">
              <w:rPr>
                <w:sz w:val="24"/>
                <w:szCs w:val="24"/>
              </w:rPr>
              <w:t>61713406</w:t>
            </w:r>
            <w:r w:rsidR="004B1545">
              <w:rPr>
                <w:sz w:val="24"/>
                <w:szCs w:val="24"/>
              </w:rPr>
              <w:br/>
              <w:t xml:space="preserve">DIČ: </w:t>
            </w:r>
            <w:r w:rsidR="00666FE1">
              <w:rPr>
                <w:sz w:val="24"/>
                <w:szCs w:val="24"/>
              </w:rPr>
              <w:t>CZ7504</w:t>
            </w:r>
            <w:r w:rsidR="0036477B">
              <w:rPr>
                <w:sz w:val="24"/>
                <w:szCs w:val="24"/>
              </w:rPr>
              <w:t>154636</w:t>
            </w:r>
          </w:p>
          <w:p w14:paraId="1C85F108" w14:textId="77777777" w:rsidR="001C2272" w:rsidRDefault="001C2272">
            <w:pPr>
              <w:rPr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5F109" w14:textId="77777777" w:rsidR="001C2272" w:rsidRDefault="001C2272">
            <w:pPr>
              <w:rPr>
                <w:sz w:val="24"/>
                <w:szCs w:val="24"/>
              </w:rPr>
            </w:pPr>
          </w:p>
          <w:p w14:paraId="1C85F10A" w14:textId="77777777" w:rsidR="001C2272" w:rsidRDefault="004B1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Sociální služby Haná, p. o.</w:t>
            </w:r>
          </w:p>
          <w:p w14:paraId="1C85F10B" w14:textId="77777777" w:rsidR="001C2272" w:rsidRDefault="004B1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Parková 21</w:t>
            </w:r>
          </w:p>
          <w:p w14:paraId="1C85F10C" w14:textId="77777777" w:rsidR="001C2272" w:rsidRDefault="004B1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768 21 Kvasice</w:t>
            </w:r>
          </w:p>
          <w:p w14:paraId="1C85F10D" w14:textId="77777777" w:rsidR="001C2272" w:rsidRDefault="001C2272">
            <w:pPr>
              <w:rPr>
                <w:sz w:val="24"/>
                <w:szCs w:val="24"/>
              </w:rPr>
            </w:pPr>
          </w:p>
          <w:p w14:paraId="1C85F10E" w14:textId="77777777" w:rsidR="001C2272" w:rsidRDefault="004B1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IČ: 17330947</w:t>
            </w:r>
          </w:p>
          <w:p w14:paraId="1C85F10F" w14:textId="77777777" w:rsidR="001C2272" w:rsidRDefault="004B1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DIČ: </w:t>
            </w:r>
          </w:p>
          <w:p w14:paraId="1C85F110" w14:textId="77777777" w:rsidR="001C2272" w:rsidRDefault="001C2272">
            <w:pPr>
              <w:rPr>
                <w:sz w:val="24"/>
                <w:szCs w:val="24"/>
              </w:rPr>
            </w:pPr>
          </w:p>
          <w:p w14:paraId="1C85F111" w14:textId="2101D89E" w:rsidR="001C2272" w:rsidRDefault="00DB67E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DFE78F" wp14:editId="690977CC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147955</wp:posOffset>
                      </wp:positionV>
                      <wp:extent cx="2828925" cy="228600"/>
                      <wp:effectExtent l="0" t="0" r="28575" b="19050"/>
                      <wp:wrapNone/>
                      <wp:docPr id="1653996213" name="Obdélní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89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ACD424" id="Obdélník 2" o:spid="_x0000_s1026" style="position:absolute;margin-left:-.45pt;margin-top:11.65pt;width:222.75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" fillcolor="black [3213]" strokecolor="#091723 [484]" strokeweight="1pt"/>
                  </w:pict>
                </mc:Fallback>
              </mc:AlternateContent>
            </w:r>
            <w:r w:rsidR="004B1545">
              <w:rPr>
                <w:sz w:val="24"/>
                <w:szCs w:val="24"/>
              </w:rPr>
              <w:t>Bankovní spojení:</w:t>
            </w:r>
          </w:p>
          <w:p w14:paraId="1C85F112" w14:textId="77777777" w:rsidR="001C2272" w:rsidRDefault="004B1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123-7813340207/0100, Komerční banka, a.s.</w:t>
            </w:r>
          </w:p>
          <w:p w14:paraId="1C85F113" w14:textId="77777777" w:rsidR="001C2272" w:rsidRDefault="001C2272">
            <w:pPr>
              <w:rPr>
                <w:sz w:val="24"/>
                <w:szCs w:val="24"/>
              </w:rPr>
            </w:pPr>
          </w:p>
        </w:tc>
      </w:tr>
      <w:tr w:rsidR="001C2272" w14:paraId="1C85F120" w14:textId="7777777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5F115" w14:textId="77777777" w:rsidR="001C2272" w:rsidRDefault="001C2272">
            <w:pPr>
              <w:rPr>
                <w:b/>
                <w:sz w:val="24"/>
                <w:szCs w:val="24"/>
              </w:rPr>
            </w:pPr>
          </w:p>
          <w:p w14:paraId="1C85F116" w14:textId="77777777" w:rsidR="001C2272" w:rsidRDefault="004B1545">
            <w:r>
              <w:rPr>
                <w:b/>
                <w:sz w:val="24"/>
                <w:szCs w:val="24"/>
              </w:rPr>
              <w:t>Dodací lhůta</w:t>
            </w:r>
            <w:r>
              <w:rPr>
                <w:sz w:val="24"/>
                <w:szCs w:val="24"/>
              </w:rPr>
              <w:t xml:space="preserve">: </w:t>
            </w:r>
          </w:p>
          <w:p w14:paraId="1C85F117" w14:textId="77777777" w:rsidR="001C2272" w:rsidRDefault="004B1545">
            <w:r>
              <w:rPr>
                <w:b/>
                <w:sz w:val="24"/>
                <w:szCs w:val="24"/>
              </w:rPr>
              <w:t>Místo dodání: zařízení</w:t>
            </w:r>
          </w:p>
          <w:p w14:paraId="1C85F118" w14:textId="77777777" w:rsidR="001C2272" w:rsidRDefault="004B1545">
            <w:r>
              <w:rPr>
                <w:b/>
                <w:sz w:val="24"/>
                <w:szCs w:val="24"/>
              </w:rPr>
              <w:t xml:space="preserve">Způsob úhrady: </w:t>
            </w:r>
            <w:r>
              <w:rPr>
                <w:sz w:val="24"/>
                <w:szCs w:val="24"/>
              </w:rPr>
              <w:t>faktura, bezhotovostní převod</w:t>
            </w:r>
          </w:p>
          <w:p w14:paraId="1C85F119" w14:textId="77777777" w:rsidR="001C2272" w:rsidRDefault="001C2272">
            <w:pPr>
              <w:rPr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5F11A" w14:textId="77777777" w:rsidR="001C2272" w:rsidRDefault="001C2272">
            <w:pPr>
              <w:rPr>
                <w:b/>
                <w:sz w:val="24"/>
                <w:szCs w:val="24"/>
              </w:rPr>
            </w:pPr>
          </w:p>
          <w:p w14:paraId="1C85F11B" w14:textId="77777777" w:rsidR="001C2272" w:rsidRDefault="004B15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Zařízení: DOZP Kvasice </w:t>
            </w:r>
          </w:p>
          <w:p w14:paraId="1C85F11C" w14:textId="77777777" w:rsidR="001C2272" w:rsidRDefault="004B1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Cukrovar 304,</w:t>
            </w:r>
          </w:p>
          <w:p w14:paraId="1C85F11D" w14:textId="77777777" w:rsidR="001C2272" w:rsidRDefault="004B1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768 21 Kvasice</w:t>
            </w:r>
          </w:p>
          <w:p w14:paraId="1C85F11E" w14:textId="77777777" w:rsidR="001C2272" w:rsidRDefault="001C2272">
            <w:pPr>
              <w:rPr>
                <w:sz w:val="24"/>
                <w:szCs w:val="24"/>
              </w:rPr>
            </w:pPr>
          </w:p>
          <w:p w14:paraId="1C85F11F" w14:textId="77777777" w:rsidR="001C2272" w:rsidRDefault="001C2272">
            <w:pPr>
              <w:rPr>
                <w:sz w:val="24"/>
                <w:szCs w:val="24"/>
              </w:rPr>
            </w:pPr>
          </w:p>
        </w:tc>
      </w:tr>
    </w:tbl>
    <w:p w14:paraId="1C85F121" w14:textId="77777777" w:rsidR="001C2272" w:rsidRDefault="001C2272">
      <w:pPr>
        <w:rPr>
          <w:sz w:val="24"/>
          <w:szCs w:val="24"/>
        </w:rPr>
      </w:pPr>
    </w:p>
    <w:tbl>
      <w:tblPr>
        <w:tblW w:w="9750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8"/>
        <w:gridCol w:w="1134"/>
        <w:gridCol w:w="1132"/>
        <w:gridCol w:w="1276"/>
        <w:gridCol w:w="709"/>
        <w:gridCol w:w="1671"/>
      </w:tblGrid>
      <w:tr w:rsidR="001C2272" w14:paraId="1C85F129" w14:textId="77777777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5F122" w14:textId="77777777" w:rsidR="001C2272" w:rsidRDefault="004B154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druh dodávky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5F123" w14:textId="77777777" w:rsidR="001C2272" w:rsidRDefault="004B154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měrná </w:t>
            </w:r>
            <w:proofErr w:type="spellStart"/>
            <w:r>
              <w:rPr>
                <w:b/>
                <w:sz w:val="22"/>
                <w:szCs w:val="22"/>
              </w:rPr>
              <w:t>jedn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5F124" w14:textId="77777777" w:rsidR="001C2272" w:rsidRDefault="004B154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množství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5F125" w14:textId="77777777" w:rsidR="001C2272" w:rsidRDefault="004B154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cena/</w:t>
            </w:r>
            <w:proofErr w:type="spellStart"/>
            <w:r>
              <w:rPr>
                <w:b/>
                <w:sz w:val="22"/>
                <w:szCs w:val="22"/>
              </w:rPr>
              <w:t>jedn</w:t>
            </w:r>
            <w:proofErr w:type="spellEnd"/>
            <w:r>
              <w:rPr>
                <w:b/>
                <w:sz w:val="22"/>
                <w:szCs w:val="22"/>
              </w:rPr>
              <w:t>. bez DPH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5F126" w14:textId="77777777" w:rsidR="001C2272" w:rsidRDefault="004B154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DPH %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5F127" w14:textId="77777777" w:rsidR="001C2272" w:rsidRDefault="004B1545">
            <w:pPr>
              <w:ind w:right="-52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celkem</w:t>
            </w:r>
          </w:p>
          <w:p w14:paraId="1C85F128" w14:textId="24EF538E" w:rsidR="001C2272" w:rsidRDefault="00906943">
            <w:r>
              <w:rPr>
                <w:b/>
                <w:sz w:val="22"/>
                <w:szCs w:val="22"/>
              </w:rPr>
              <w:t>bez</w:t>
            </w:r>
            <w:r w:rsidR="00135A5B">
              <w:rPr>
                <w:b/>
                <w:sz w:val="22"/>
                <w:szCs w:val="22"/>
              </w:rPr>
              <w:t xml:space="preserve"> </w:t>
            </w:r>
            <w:r w:rsidR="004B1545">
              <w:rPr>
                <w:b/>
                <w:sz w:val="22"/>
                <w:szCs w:val="22"/>
              </w:rPr>
              <w:t>DPH</w:t>
            </w:r>
          </w:p>
        </w:tc>
      </w:tr>
      <w:tr w:rsidR="001C2272" w14:paraId="1C85F139" w14:textId="77777777">
        <w:trPr>
          <w:trHeight w:val="166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5F12B" w14:textId="73635B0A" w:rsidR="001214C6" w:rsidRDefault="0036477B" w:rsidP="00045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Dle CN u Vás o</w:t>
            </w:r>
            <w:r w:rsidR="00D840E1">
              <w:rPr>
                <w:sz w:val="24"/>
                <w:szCs w:val="24"/>
              </w:rPr>
              <w:t>bjednávám</w:t>
            </w:r>
            <w:r>
              <w:rPr>
                <w:sz w:val="24"/>
                <w:szCs w:val="24"/>
              </w:rPr>
              <w:t>e</w:t>
            </w:r>
            <w:r w:rsidR="008551BB">
              <w:rPr>
                <w:sz w:val="24"/>
                <w:szCs w:val="24"/>
              </w:rPr>
              <w:t xml:space="preserve"> </w:t>
            </w:r>
            <w:proofErr w:type="spellStart"/>
            <w:r w:rsidR="008551BB">
              <w:rPr>
                <w:sz w:val="24"/>
                <w:szCs w:val="24"/>
              </w:rPr>
              <w:t>podlahářské</w:t>
            </w:r>
            <w:proofErr w:type="spellEnd"/>
            <w:r w:rsidR="008551BB">
              <w:rPr>
                <w:sz w:val="24"/>
                <w:szCs w:val="24"/>
              </w:rPr>
              <w:t xml:space="preserve"> práce</w:t>
            </w:r>
            <w:r w:rsidR="00D840E1">
              <w:rPr>
                <w:sz w:val="24"/>
                <w:szCs w:val="24"/>
              </w:rPr>
              <w:t>:</w:t>
            </w:r>
            <w:r w:rsidR="008551BB">
              <w:rPr>
                <w:sz w:val="24"/>
                <w:szCs w:val="24"/>
              </w:rPr>
              <w:br/>
              <w:t xml:space="preserve">PVC </w:t>
            </w:r>
            <w:proofErr w:type="spellStart"/>
            <w:r w:rsidR="008551BB">
              <w:rPr>
                <w:sz w:val="24"/>
                <w:szCs w:val="24"/>
              </w:rPr>
              <w:t>Gerflor</w:t>
            </w:r>
            <w:proofErr w:type="spellEnd"/>
            <w:r w:rsidR="008551BB">
              <w:rPr>
                <w:sz w:val="24"/>
                <w:szCs w:val="24"/>
              </w:rPr>
              <w:t xml:space="preserve"> </w:t>
            </w:r>
            <w:proofErr w:type="spellStart"/>
            <w:r w:rsidR="008551BB">
              <w:rPr>
                <w:sz w:val="24"/>
                <w:szCs w:val="24"/>
              </w:rPr>
              <w:t>Libertex</w:t>
            </w:r>
            <w:proofErr w:type="spellEnd"/>
            <w:r w:rsidR="008551BB">
              <w:rPr>
                <w:sz w:val="24"/>
                <w:szCs w:val="24"/>
              </w:rPr>
              <w:t xml:space="preserve"> + práce</w:t>
            </w:r>
            <w:r w:rsidR="008551BB">
              <w:rPr>
                <w:sz w:val="24"/>
                <w:szCs w:val="24"/>
              </w:rPr>
              <w:br/>
            </w:r>
            <w:r w:rsidR="00BA549C">
              <w:rPr>
                <w:sz w:val="24"/>
                <w:szCs w:val="24"/>
              </w:rPr>
              <w:t>Přechodové lišty + práce</w:t>
            </w:r>
            <w:r w:rsidR="00BA549C">
              <w:rPr>
                <w:sz w:val="24"/>
                <w:szCs w:val="24"/>
              </w:rPr>
              <w:br/>
              <w:t xml:space="preserve"> </w:t>
            </w:r>
            <w:r w:rsidR="003D497E">
              <w:rPr>
                <w:sz w:val="24"/>
                <w:szCs w:val="24"/>
              </w:rPr>
              <w:t xml:space="preserve">+ </w:t>
            </w:r>
            <w:r w:rsidR="00BA549C">
              <w:rPr>
                <w:sz w:val="24"/>
                <w:szCs w:val="24"/>
              </w:rPr>
              <w:t>doprava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5F12C" w14:textId="77777777" w:rsidR="001C2272" w:rsidRDefault="001C2272">
            <w:pPr>
              <w:rPr>
                <w:sz w:val="24"/>
                <w:szCs w:val="24"/>
              </w:rPr>
            </w:pPr>
          </w:p>
          <w:p w14:paraId="1C85F12D" w14:textId="77777777" w:rsidR="001C2272" w:rsidRDefault="001C2272">
            <w:pPr>
              <w:rPr>
                <w:sz w:val="24"/>
                <w:szCs w:val="24"/>
              </w:rPr>
            </w:pPr>
          </w:p>
          <w:p w14:paraId="1C85F12E" w14:textId="77777777" w:rsidR="001C2272" w:rsidRDefault="001C22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5F12F" w14:textId="77777777" w:rsidR="001C2272" w:rsidRDefault="001C2272" w:rsidP="0082221C">
            <w:pPr>
              <w:jc w:val="center"/>
              <w:rPr>
                <w:sz w:val="24"/>
                <w:szCs w:val="24"/>
              </w:rPr>
            </w:pPr>
          </w:p>
          <w:p w14:paraId="1C85F130" w14:textId="587815F4" w:rsidR="001C2272" w:rsidRDefault="001C2272" w:rsidP="00A304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5F131" w14:textId="77777777" w:rsidR="001C2272" w:rsidRDefault="001C2272">
            <w:pPr>
              <w:rPr>
                <w:sz w:val="24"/>
                <w:szCs w:val="24"/>
              </w:rPr>
            </w:pPr>
          </w:p>
          <w:p w14:paraId="1C85F132" w14:textId="77777777" w:rsidR="001C2272" w:rsidRDefault="004B1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1C85F133" w14:textId="77777777" w:rsidR="001C2272" w:rsidRDefault="001C227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7FD60" w14:textId="7E12F8B6" w:rsidR="00906943" w:rsidRDefault="00BA5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906943">
              <w:rPr>
                <w:sz w:val="24"/>
                <w:szCs w:val="24"/>
              </w:rPr>
              <w:t>%</w:t>
            </w:r>
          </w:p>
          <w:p w14:paraId="1C85F135" w14:textId="77777777" w:rsidR="001C2272" w:rsidRDefault="001C2272">
            <w:pPr>
              <w:rPr>
                <w:sz w:val="24"/>
                <w:szCs w:val="24"/>
              </w:rPr>
            </w:pPr>
          </w:p>
          <w:p w14:paraId="1C85F136" w14:textId="77777777" w:rsidR="001C2272" w:rsidRDefault="001C2272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5F137" w14:textId="77777777" w:rsidR="001C2272" w:rsidRDefault="001C2272">
            <w:pPr>
              <w:jc w:val="center"/>
              <w:rPr>
                <w:sz w:val="24"/>
                <w:szCs w:val="24"/>
              </w:rPr>
            </w:pPr>
          </w:p>
          <w:p w14:paraId="7D0343E2" w14:textId="77777777" w:rsidR="00BA549C" w:rsidRDefault="00BA549C">
            <w:pPr>
              <w:jc w:val="center"/>
              <w:rPr>
                <w:sz w:val="24"/>
                <w:szCs w:val="24"/>
              </w:rPr>
            </w:pPr>
          </w:p>
          <w:p w14:paraId="7B36D8CE" w14:textId="57F0DD69" w:rsidR="00BA549C" w:rsidRDefault="00BA54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  <w:r w:rsidR="00896A9A">
              <w:rPr>
                <w:sz w:val="24"/>
                <w:szCs w:val="24"/>
              </w:rPr>
              <w:t> 107 Kč</w:t>
            </w:r>
            <w:r w:rsidR="00896A9A">
              <w:rPr>
                <w:sz w:val="24"/>
                <w:szCs w:val="24"/>
              </w:rPr>
              <w:br/>
              <w:t xml:space="preserve">    5 396 Kč</w:t>
            </w:r>
          </w:p>
          <w:p w14:paraId="1C85F138" w14:textId="77777777" w:rsidR="001C2272" w:rsidRDefault="001C2272">
            <w:pPr>
              <w:jc w:val="center"/>
              <w:rPr>
                <w:sz w:val="24"/>
                <w:szCs w:val="24"/>
              </w:rPr>
            </w:pPr>
          </w:p>
        </w:tc>
      </w:tr>
      <w:tr w:rsidR="001C2272" w14:paraId="1C85F140" w14:textId="77777777">
        <w:trPr>
          <w:trHeight w:val="7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5F13A" w14:textId="77777777" w:rsidR="001C2272" w:rsidRDefault="004B15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celkem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5F13B" w14:textId="77777777" w:rsidR="001C2272" w:rsidRDefault="001C2272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5F13C" w14:textId="77777777" w:rsidR="001C2272" w:rsidRDefault="001C227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5F13D" w14:textId="77777777" w:rsidR="001C2272" w:rsidRDefault="001C227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5F13E" w14:textId="77777777" w:rsidR="001C2272" w:rsidRDefault="001C2272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5F13F" w14:textId="6D36CED2" w:rsidR="001C2272" w:rsidRDefault="00896A9A" w:rsidP="005826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142 503</w:t>
            </w:r>
            <w:r w:rsidR="005736A8">
              <w:rPr>
                <w:b/>
                <w:sz w:val="24"/>
                <w:szCs w:val="24"/>
              </w:rPr>
              <w:t xml:space="preserve"> </w:t>
            </w:r>
            <w:r w:rsidR="004B1545">
              <w:rPr>
                <w:b/>
                <w:sz w:val="24"/>
                <w:szCs w:val="24"/>
              </w:rPr>
              <w:t>Kč</w:t>
            </w:r>
          </w:p>
        </w:tc>
      </w:tr>
    </w:tbl>
    <w:p w14:paraId="1C85F141" w14:textId="77777777" w:rsidR="001C2272" w:rsidRDefault="001C2272">
      <w:pPr>
        <w:tabs>
          <w:tab w:val="left" w:pos="4536"/>
        </w:tabs>
        <w:ind w:left="-284"/>
        <w:rPr>
          <w:sz w:val="24"/>
          <w:szCs w:val="24"/>
        </w:rPr>
      </w:pPr>
    </w:p>
    <w:p w14:paraId="1C85F142" w14:textId="24CF19AD" w:rsidR="001C2272" w:rsidRDefault="00DB67E6">
      <w:pPr>
        <w:tabs>
          <w:tab w:val="left" w:pos="4536"/>
        </w:tabs>
        <w:ind w:left="-284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18C74F" wp14:editId="1AA0FD3C">
                <wp:simplePos x="0" y="0"/>
                <wp:positionH relativeFrom="column">
                  <wp:posOffset>4667250</wp:posOffset>
                </wp:positionH>
                <wp:positionV relativeFrom="paragraph">
                  <wp:posOffset>29210</wp:posOffset>
                </wp:positionV>
                <wp:extent cx="1724025" cy="1162050"/>
                <wp:effectExtent l="0" t="0" r="28575" b="19050"/>
                <wp:wrapNone/>
                <wp:docPr id="1877780359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1620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86F2F2" id="Obdélník 3" o:spid="_x0000_s1026" style="position:absolute;margin-left:367.5pt;margin-top:2.3pt;width:135.75pt;height:9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" fillcolor="black [3213]" strokecolor="#091723 [484]" strokeweight="1pt"/>
            </w:pict>
          </mc:Fallback>
        </mc:AlternateContent>
      </w:r>
      <w:r w:rsidR="004B1545">
        <w:rPr>
          <w:sz w:val="24"/>
          <w:szCs w:val="24"/>
        </w:rPr>
        <w:tab/>
      </w:r>
      <w:r w:rsidR="004B1545">
        <w:rPr>
          <w:sz w:val="24"/>
          <w:szCs w:val="24"/>
        </w:rPr>
        <w:tab/>
      </w:r>
      <w:r w:rsidR="004B1545">
        <w:rPr>
          <w:sz w:val="24"/>
          <w:szCs w:val="24"/>
          <w:u w:val="single"/>
        </w:rPr>
        <w:t>Podpis a razítko:</w:t>
      </w:r>
    </w:p>
    <w:p w14:paraId="1C85F143" w14:textId="2231DA89" w:rsidR="001C2272" w:rsidRDefault="004B1545">
      <w:pPr>
        <w:tabs>
          <w:tab w:val="left" w:pos="4536"/>
        </w:tabs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V Kvasicích dne </w:t>
      </w:r>
      <w:r w:rsidR="00E1281F">
        <w:rPr>
          <w:sz w:val="24"/>
          <w:szCs w:val="24"/>
        </w:rPr>
        <w:t>2</w:t>
      </w:r>
      <w:r w:rsidR="009F31FE">
        <w:rPr>
          <w:sz w:val="24"/>
          <w:szCs w:val="24"/>
        </w:rPr>
        <w:t>2</w:t>
      </w:r>
      <w:r w:rsidR="00250AA6">
        <w:rPr>
          <w:sz w:val="24"/>
          <w:szCs w:val="24"/>
        </w:rPr>
        <w:t>.0</w:t>
      </w:r>
      <w:r w:rsidR="00EC3F7A">
        <w:rPr>
          <w:sz w:val="24"/>
          <w:szCs w:val="24"/>
        </w:rPr>
        <w:t>7</w:t>
      </w:r>
      <w:r w:rsidR="00250AA6">
        <w:rPr>
          <w:sz w:val="24"/>
          <w:szCs w:val="24"/>
        </w:rPr>
        <w:t>.2025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Příkazce operace: </w:t>
      </w:r>
    </w:p>
    <w:p w14:paraId="1C85F144" w14:textId="77777777" w:rsidR="001C2272" w:rsidRDefault="001C2272">
      <w:pPr>
        <w:ind w:left="-284"/>
        <w:rPr>
          <w:sz w:val="24"/>
          <w:szCs w:val="24"/>
        </w:rPr>
      </w:pPr>
    </w:p>
    <w:p w14:paraId="1C85F145" w14:textId="77777777" w:rsidR="001C2272" w:rsidRDefault="001C2272">
      <w:pPr>
        <w:ind w:left="-284"/>
        <w:rPr>
          <w:sz w:val="24"/>
          <w:szCs w:val="24"/>
        </w:rPr>
      </w:pPr>
    </w:p>
    <w:p w14:paraId="53DE0FC6" w14:textId="77777777" w:rsidR="006874B1" w:rsidRDefault="006874B1">
      <w:pPr>
        <w:ind w:left="-284"/>
        <w:rPr>
          <w:sz w:val="24"/>
          <w:szCs w:val="24"/>
        </w:rPr>
      </w:pPr>
    </w:p>
    <w:p w14:paraId="1C85F146" w14:textId="77777777" w:rsidR="001C2272" w:rsidRDefault="001C2272">
      <w:pPr>
        <w:rPr>
          <w:sz w:val="24"/>
          <w:szCs w:val="24"/>
        </w:rPr>
      </w:pPr>
    </w:p>
    <w:p w14:paraId="1C85F147" w14:textId="77777777" w:rsidR="001C2272" w:rsidRDefault="004B1545">
      <w:pPr>
        <w:ind w:left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C85F148" w14:textId="7C854519" w:rsidR="001C2272" w:rsidRDefault="00DB67E6">
      <w:pPr>
        <w:ind w:left="708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B8D84E" wp14:editId="528085B7">
                <wp:simplePos x="0" y="0"/>
                <wp:positionH relativeFrom="column">
                  <wp:posOffset>4362450</wp:posOffset>
                </wp:positionH>
                <wp:positionV relativeFrom="paragraph">
                  <wp:posOffset>69215</wp:posOffset>
                </wp:positionV>
                <wp:extent cx="2571750" cy="895350"/>
                <wp:effectExtent l="0" t="0" r="19050" b="19050"/>
                <wp:wrapNone/>
                <wp:docPr id="1490095125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8953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1EE458" id="Obdélník 4" o:spid="_x0000_s1026" style="position:absolute;margin-left:343.5pt;margin-top:5.45pt;width:202.5pt;height:7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" fillcolor="black [3213]" strokecolor="#091723 [484]" strokeweight="1pt"/>
            </w:pict>
          </mc:Fallback>
        </mc:AlternateContent>
      </w:r>
    </w:p>
    <w:p w14:paraId="1C85F149" w14:textId="77777777" w:rsidR="001C2272" w:rsidRDefault="004B1545">
      <w:pPr>
        <w:ind w:left="4248" w:firstLine="708"/>
      </w:pPr>
      <w:r>
        <w:rPr>
          <w:sz w:val="24"/>
          <w:szCs w:val="24"/>
        </w:rPr>
        <w:t xml:space="preserve">Správce rozpočtu: </w:t>
      </w:r>
    </w:p>
    <w:sectPr w:rsidR="001C2272">
      <w:headerReference w:type="default" r:id="rId6"/>
      <w:footerReference w:type="default" r:id="rId7"/>
      <w:headerReference w:type="first" r:id="rId8"/>
      <w:pgSz w:w="11906" w:h="16838"/>
      <w:pgMar w:top="720" w:right="720" w:bottom="1134" w:left="720" w:header="1984" w:footer="141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F2640" w14:textId="77777777" w:rsidR="0081323C" w:rsidRDefault="0081323C">
      <w:r>
        <w:separator/>
      </w:r>
    </w:p>
  </w:endnote>
  <w:endnote w:type="continuationSeparator" w:id="0">
    <w:p w14:paraId="4CD094C0" w14:textId="77777777" w:rsidR="0081323C" w:rsidRDefault="00813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5F104" w14:textId="77777777" w:rsidR="004B1545" w:rsidRDefault="004B1545">
    <w:pPr>
      <w:pStyle w:val="Bezodstavcovhostylu"/>
      <w:tabs>
        <w:tab w:val="left" w:pos="1840"/>
      </w:tabs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B2D05" w14:textId="77777777" w:rsidR="0081323C" w:rsidRDefault="0081323C">
      <w:r>
        <w:rPr>
          <w:color w:val="000000"/>
        </w:rPr>
        <w:separator/>
      </w:r>
    </w:p>
  </w:footnote>
  <w:footnote w:type="continuationSeparator" w:id="0">
    <w:p w14:paraId="37068A63" w14:textId="77777777" w:rsidR="0081323C" w:rsidRDefault="00813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5F102" w14:textId="77777777" w:rsidR="004B1545" w:rsidRDefault="004B1545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C85F0FA" wp14:editId="1C85F0FB">
          <wp:simplePos x="0" y="0"/>
          <wp:positionH relativeFrom="page">
            <wp:posOffset>0</wp:posOffset>
          </wp:positionH>
          <wp:positionV relativeFrom="paragraph">
            <wp:posOffset>-1240785</wp:posOffset>
          </wp:positionV>
          <wp:extent cx="7554818" cy="10686409"/>
          <wp:effectExtent l="0" t="0" r="8032" b="641"/>
          <wp:wrapNone/>
          <wp:docPr id="1443669463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4818" cy="1068640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5F106" w14:textId="77777777" w:rsidR="004B1545" w:rsidRDefault="004B1545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C85F0FC" wp14:editId="1C85F0FD">
              <wp:simplePos x="0" y="0"/>
              <wp:positionH relativeFrom="column">
                <wp:posOffset>1691640</wp:posOffset>
              </wp:positionH>
              <wp:positionV relativeFrom="paragraph">
                <wp:posOffset>-817875</wp:posOffset>
              </wp:positionV>
              <wp:extent cx="3398523" cy="977265"/>
              <wp:effectExtent l="0" t="0" r="0" b="0"/>
              <wp:wrapSquare wrapText="bothSides"/>
              <wp:docPr id="848385460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98523" cy="977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1C85F100" w14:textId="77777777" w:rsidR="004B1545" w:rsidRDefault="004B1545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Název zařízení: Domov pro osoby se zdravotním postižením Kvasice</w:t>
                          </w:r>
                        </w:p>
                        <w:p w14:paraId="1C85F101" w14:textId="77777777" w:rsidR="004B1545" w:rsidRDefault="004B1545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Adresa: Cukrovar 304, 768 21 Kvasice</w:t>
                          </w:r>
                        </w:p>
                        <w:p w14:paraId="1C85F102" w14:textId="77777777" w:rsidR="004B1545" w:rsidRDefault="004B1545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Tel.: 573 358 416</w:t>
                          </w:r>
                        </w:p>
                        <w:p w14:paraId="1C85F103" w14:textId="77777777" w:rsidR="004B1545" w:rsidRDefault="004B1545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IČO 17330947</w:t>
                          </w:r>
                        </w:p>
                        <w:p w14:paraId="1C85F104" w14:textId="77777777" w:rsidR="004B1545" w:rsidRDefault="004B1545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DIČ CZ 17330947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85F0F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33.2pt;margin-top:-64.4pt;width:267.6pt;height:76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" stroked="f">
              <v:textbox>
                <w:txbxContent>
                  <w:p w14:paraId="1C85F100" w14:textId="77777777" w:rsidR="004B1545" w:rsidRDefault="004B1545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Název zařízení: Domov pro osoby se zdravotním postižením Kvasice</w:t>
                    </w:r>
                  </w:p>
                  <w:p w14:paraId="1C85F101" w14:textId="77777777" w:rsidR="004B1545" w:rsidRDefault="004B1545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Adresa: Cukrovar 304, 768 21 Kvasice</w:t>
                    </w:r>
                  </w:p>
                  <w:p w14:paraId="1C85F102" w14:textId="77777777" w:rsidR="004B1545" w:rsidRDefault="004B1545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Tel.: 573 358 416</w:t>
                    </w:r>
                  </w:p>
                  <w:p w14:paraId="1C85F103" w14:textId="77777777" w:rsidR="004B1545" w:rsidRDefault="004B1545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IČO 17330947</w:t>
                    </w:r>
                  </w:p>
                  <w:p w14:paraId="1C85F104" w14:textId="77777777" w:rsidR="004B1545" w:rsidRDefault="004B1545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DIČ CZ 17330947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1C85F0FE" wp14:editId="1C85F0FF">
          <wp:simplePos x="0" y="0"/>
          <wp:positionH relativeFrom="margin">
            <wp:posOffset>-457200</wp:posOffset>
          </wp:positionH>
          <wp:positionV relativeFrom="paragraph">
            <wp:posOffset>-1240785</wp:posOffset>
          </wp:positionV>
          <wp:extent cx="7555266" cy="10687040"/>
          <wp:effectExtent l="0" t="0" r="7584" b="10"/>
          <wp:wrapNone/>
          <wp:docPr id="1450290209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5266" cy="106870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272"/>
    <w:rsid w:val="00023AAE"/>
    <w:rsid w:val="000306A6"/>
    <w:rsid w:val="00035495"/>
    <w:rsid w:val="00043772"/>
    <w:rsid w:val="00045A23"/>
    <w:rsid w:val="00064200"/>
    <w:rsid w:val="00072A8C"/>
    <w:rsid w:val="000A3462"/>
    <w:rsid w:val="000A791B"/>
    <w:rsid w:val="000B48A8"/>
    <w:rsid w:val="000D2977"/>
    <w:rsid w:val="000E6344"/>
    <w:rsid w:val="000F0B37"/>
    <w:rsid w:val="0011457B"/>
    <w:rsid w:val="001214C6"/>
    <w:rsid w:val="001234A3"/>
    <w:rsid w:val="00135A5B"/>
    <w:rsid w:val="001600A6"/>
    <w:rsid w:val="001753A9"/>
    <w:rsid w:val="00180B9B"/>
    <w:rsid w:val="0019681F"/>
    <w:rsid w:val="001B4398"/>
    <w:rsid w:val="001B6405"/>
    <w:rsid w:val="001C2272"/>
    <w:rsid w:val="001E49D2"/>
    <w:rsid w:val="00211381"/>
    <w:rsid w:val="00216FBC"/>
    <w:rsid w:val="00227391"/>
    <w:rsid w:val="00250AA6"/>
    <w:rsid w:val="002616A2"/>
    <w:rsid w:val="00262E33"/>
    <w:rsid w:val="00284293"/>
    <w:rsid w:val="00296B23"/>
    <w:rsid w:val="002A37DC"/>
    <w:rsid w:val="002A74D1"/>
    <w:rsid w:val="00326460"/>
    <w:rsid w:val="0036477B"/>
    <w:rsid w:val="00384D89"/>
    <w:rsid w:val="003B2283"/>
    <w:rsid w:val="003D497E"/>
    <w:rsid w:val="00415D23"/>
    <w:rsid w:val="00427791"/>
    <w:rsid w:val="004612FD"/>
    <w:rsid w:val="00477E9B"/>
    <w:rsid w:val="00486382"/>
    <w:rsid w:val="00494FE6"/>
    <w:rsid w:val="004B1545"/>
    <w:rsid w:val="004C03F2"/>
    <w:rsid w:val="004F4E21"/>
    <w:rsid w:val="004F79C7"/>
    <w:rsid w:val="005149C6"/>
    <w:rsid w:val="005736A8"/>
    <w:rsid w:val="00580F35"/>
    <w:rsid w:val="005826D1"/>
    <w:rsid w:val="005A6840"/>
    <w:rsid w:val="005B0649"/>
    <w:rsid w:val="005B3D44"/>
    <w:rsid w:val="005D4001"/>
    <w:rsid w:val="00607698"/>
    <w:rsid w:val="006314BF"/>
    <w:rsid w:val="00635DEB"/>
    <w:rsid w:val="006439B3"/>
    <w:rsid w:val="0065345E"/>
    <w:rsid w:val="00666FE1"/>
    <w:rsid w:val="00677AD3"/>
    <w:rsid w:val="006874B1"/>
    <w:rsid w:val="006C086E"/>
    <w:rsid w:val="006F41B1"/>
    <w:rsid w:val="00730045"/>
    <w:rsid w:val="007448EB"/>
    <w:rsid w:val="00753DFD"/>
    <w:rsid w:val="00780606"/>
    <w:rsid w:val="007867A7"/>
    <w:rsid w:val="007A4A93"/>
    <w:rsid w:val="007C27A3"/>
    <w:rsid w:val="007F5938"/>
    <w:rsid w:val="0081323C"/>
    <w:rsid w:val="00821163"/>
    <w:rsid w:val="0082221C"/>
    <w:rsid w:val="008551BB"/>
    <w:rsid w:val="00896A9A"/>
    <w:rsid w:val="008A5D06"/>
    <w:rsid w:val="008D0C5E"/>
    <w:rsid w:val="00906943"/>
    <w:rsid w:val="009237CF"/>
    <w:rsid w:val="0098337B"/>
    <w:rsid w:val="009A33D6"/>
    <w:rsid w:val="009B040E"/>
    <w:rsid w:val="009C001A"/>
    <w:rsid w:val="009E3A77"/>
    <w:rsid w:val="009E4797"/>
    <w:rsid w:val="009E5654"/>
    <w:rsid w:val="009F31FE"/>
    <w:rsid w:val="00A304BD"/>
    <w:rsid w:val="00A328B0"/>
    <w:rsid w:val="00A755DC"/>
    <w:rsid w:val="00B344BE"/>
    <w:rsid w:val="00B5107F"/>
    <w:rsid w:val="00BA549C"/>
    <w:rsid w:val="00BB60CA"/>
    <w:rsid w:val="00BE28F0"/>
    <w:rsid w:val="00C06EAE"/>
    <w:rsid w:val="00C80DA2"/>
    <w:rsid w:val="00C92CA6"/>
    <w:rsid w:val="00CC0202"/>
    <w:rsid w:val="00CD1969"/>
    <w:rsid w:val="00CD3030"/>
    <w:rsid w:val="00CD658C"/>
    <w:rsid w:val="00D31073"/>
    <w:rsid w:val="00D373D1"/>
    <w:rsid w:val="00D544CB"/>
    <w:rsid w:val="00D75D36"/>
    <w:rsid w:val="00D81887"/>
    <w:rsid w:val="00D840E1"/>
    <w:rsid w:val="00DB67E6"/>
    <w:rsid w:val="00DC046C"/>
    <w:rsid w:val="00E05707"/>
    <w:rsid w:val="00E1069C"/>
    <w:rsid w:val="00E1281F"/>
    <w:rsid w:val="00E20FBA"/>
    <w:rsid w:val="00E27DA3"/>
    <w:rsid w:val="00E4287D"/>
    <w:rsid w:val="00E442FE"/>
    <w:rsid w:val="00E600B3"/>
    <w:rsid w:val="00EA0159"/>
    <w:rsid w:val="00EC3F7A"/>
    <w:rsid w:val="00ED1603"/>
    <w:rsid w:val="00ED3D31"/>
    <w:rsid w:val="00F356C5"/>
    <w:rsid w:val="00F37620"/>
    <w:rsid w:val="00F41155"/>
    <w:rsid w:val="00F63D58"/>
    <w:rsid w:val="00F7345A"/>
    <w:rsid w:val="00FA57C1"/>
    <w:rsid w:val="00FD3103"/>
    <w:rsid w:val="00FE254E"/>
    <w:rsid w:val="00FF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5F0FA"/>
  <w15:docId w15:val="{0CE3D351-74DA-4BC8-8598-A2AE0130F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cs-CZ" w:eastAsia="cs-CZ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overflowPunct w:val="0"/>
      <w:autoSpaceDE w:val="0"/>
    </w:pPr>
    <w:rPr>
      <w:rFonts w:ascii="Times New Roman" w:eastAsia="Times New Roman" w:hAnsi="Times New Roman"/>
      <w:sz w:val="36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overflowPunct/>
      <w:autoSpaceDE/>
      <w:spacing w:before="480" w:line="276" w:lineRule="auto"/>
      <w:outlineLvl w:val="0"/>
    </w:pPr>
    <w:rPr>
      <w:rFonts w:ascii="Arial" w:hAnsi="Arial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overflowPunct/>
      <w:autoSpaceDE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overflowPunct/>
      <w:autoSpaceDE/>
      <w:spacing w:before="200" w:line="276" w:lineRule="auto"/>
      <w:outlineLvl w:val="2"/>
    </w:pPr>
    <w:rPr>
      <w:rFonts w:ascii="Arial" w:hAnsi="Arial"/>
      <w:b/>
      <w:bCs/>
      <w:color w:val="4F81BD"/>
      <w:sz w:val="20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overflowPunct/>
      <w:autoSpaceDE/>
      <w:spacing w:before="200" w:line="276" w:lineRule="auto"/>
      <w:outlineLvl w:val="3"/>
    </w:pPr>
    <w:rPr>
      <w:rFonts w:ascii="Arial" w:hAnsi="Arial"/>
      <w:b/>
      <w:bCs/>
      <w:i/>
      <w:iCs/>
      <w:color w:val="4F81BD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  <w:overflowPunct/>
      <w:autoSpaceDE/>
    </w:pPr>
    <w:rPr>
      <w:rFonts w:ascii="Arial" w:eastAsia="Arial" w:hAnsi="Arial"/>
      <w:sz w:val="22"/>
      <w:szCs w:val="22"/>
      <w:lang w:eastAsia="en-US"/>
    </w:r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  <w:overflowPunct/>
      <w:autoSpaceDE/>
    </w:pPr>
    <w:rPr>
      <w:rFonts w:ascii="Arial" w:eastAsia="Arial" w:hAnsi="Arial"/>
      <w:sz w:val="22"/>
      <w:szCs w:val="22"/>
      <w:lang w:eastAsia="en-US"/>
    </w:r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pPr>
      <w:overflowPunct/>
      <w:autoSpaceDE/>
    </w:pPr>
    <w:rPr>
      <w:rFonts w:ascii="Tahoma" w:eastAsia="Arial" w:hAnsi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Bezodstavcovhostylu">
    <w:name w:val="[Bez odstavcového stylu]"/>
    <w:pPr>
      <w:suppressAutoHyphens/>
      <w:autoSpaceDE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paragraph" w:customStyle="1" w:styleId="IM-Normln">
    <w:name w:val="IM-Normální"/>
    <w:basedOn w:val="Normln"/>
    <w:pPr>
      <w:overflowPunct/>
      <w:autoSpaceDE/>
      <w:spacing w:line="276" w:lineRule="auto"/>
      <w:jc w:val="both"/>
    </w:pPr>
    <w:rPr>
      <w:rFonts w:ascii="Arial" w:eastAsia="Arial" w:hAnsi="Arial"/>
      <w:sz w:val="24"/>
      <w:szCs w:val="22"/>
      <w:lang w:eastAsia="en-US"/>
    </w:rPr>
  </w:style>
  <w:style w:type="paragraph" w:customStyle="1" w:styleId="IM-Nadpis1">
    <w:name w:val="IM-Nadpis 1"/>
    <w:basedOn w:val="Nadpis1"/>
    <w:rPr>
      <w:color w:val="000000"/>
      <w:sz w:val="44"/>
    </w:rPr>
  </w:style>
  <w:style w:type="paragraph" w:customStyle="1" w:styleId="IM-Nadpis2">
    <w:name w:val="IM-Nadpis 2"/>
    <w:basedOn w:val="IM-Nadpis1"/>
    <w:rPr>
      <w:i/>
      <w:sz w:val="40"/>
    </w:rPr>
  </w:style>
  <w:style w:type="paragraph" w:customStyle="1" w:styleId="IM-Nadpis3">
    <w:name w:val="IM-Nadpis 3"/>
    <w:basedOn w:val="Nadpis3"/>
    <w:rPr>
      <w:color w:val="auto"/>
      <w:sz w:val="32"/>
    </w:rPr>
  </w:style>
  <w:style w:type="paragraph" w:customStyle="1" w:styleId="IM-Nadpis4">
    <w:name w:val="IM-Nadpis 4"/>
    <w:basedOn w:val="Nadpis4"/>
    <w:pPr>
      <w:spacing w:before="0"/>
    </w:pPr>
    <w:rPr>
      <w:i w:val="0"/>
      <w:color w:val="auto"/>
      <w:sz w:val="24"/>
    </w:rPr>
  </w:style>
  <w:style w:type="character" w:customStyle="1" w:styleId="Nadpis1Char">
    <w:name w:val="Nadpis 1 Char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rPr>
      <w:rFonts w:ascii="Arial" w:eastAsia="Times New Roman" w:hAnsi="Arial" w:cs="Times New Roman"/>
      <w:b/>
      <w:bCs/>
      <w:color w:val="4F81BD"/>
    </w:rPr>
  </w:style>
  <w:style w:type="character" w:customStyle="1" w:styleId="Nadpis4Char">
    <w:name w:val="Nadpis 4 Char"/>
    <w:rPr>
      <w:rFonts w:ascii="Arial" w:eastAsia="Times New Roman" w:hAnsi="Arial" w:cs="Times New Roman"/>
      <w:b/>
      <w:bCs/>
      <w:i/>
      <w:iCs/>
      <w:color w:val="4F81BD"/>
    </w:rPr>
  </w:style>
  <w:style w:type="paragraph" w:styleId="Bezmezer">
    <w:name w:val="No Spacing"/>
    <w:pPr>
      <w:suppressAutoHyphens/>
    </w:pPr>
    <w:rPr>
      <w:sz w:val="22"/>
      <w:szCs w:val="22"/>
      <w:lang w:eastAsia="en-US"/>
    </w:rPr>
  </w:style>
  <w:style w:type="character" w:customStyle="1" w:styleId="Zvraznn">
    <w:name w:val="Zvýraznění"/>
    <w:rPr>
      <w:i/>
      <w:iCs/>
    </w:rPr>
  </w:style>
  <w:style w:type="paragraph" w:styleId="Odstavecseseznamem">
    <w:name w:val="List Paragraph"/>
    <w:basedOn w:val="Normln"/>
    <w:pPr>
      <w:overflowPunct/>
      <w:autoSpaceDE/>
      <w:spacing w:after="200" w:line="276" w:lineRule="auto"/>
      <w:ind w:left="720"/>
      <w:contextualSpacing/>
    </w:pPr>
    <w:rPr>
      <w:rFonts w:ascii="Arial" w:eastAsia="Arial" w:hAnsi="Arial"/>
      <w:sz w:val="22"/>
      <w:szCs w:val="22"/>
      <w:lang w:eastAsia="en-US"/>
    </w:rPr>
  </w:style>
  <w:style w:type="paragraph" w:customStyle="1" w:styleId="IM-Nzev">
    <w:name w:val="IM-Název"/>
    <w:basedOn w:val="IM-Nadpis1"/>
    <w:rPr>
      <w:sz w:val="72"/>
    </w:rPr>
  </w:style>
  <w:style w:type="character" w:customStyle="1" w:styleId="Nadpis2Char">
    <w:name w:val="Nadpis 2 Char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Normlnweb">
    <w:name w:val="Normal (Web)"/>
    <w:basedOn w:val="Normln"/>
    <w:pPr>
      <w:overflowPunct/>
      <w:autoSpaceDE/>
      <w:spacing w:before="100" w:after="100"/>
    </w:pPr>
    <w:rPr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paragraph" w:customStyle="1" w:styleId="Zkladnodstavec">
    <w:name w:val="[Základní odstavec]"/>
    <w:basedOn w:val="Bezodstavcovhostylu"/>
    <w:rPr>
      <w:lang w:eastAsia="cs-CZ"/>
    </w:rPr>
  </w:style>
  <w:style w:type="character" w:styleId="Nevyeenzmnka">
    <w:name w:val="Unresolved Mention"/>
    <w:basedOn w:val="Standardnpsmoodstav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Hajdukova\OneDrive%20-%20Soci&#225;ln&#237;%20slu&#382;by%20Han&#225;,%20p&#345;&#237;sp&#283;vkov&#225;%20organizace\Desktop\SSL_HANA_Hlavickovy_papir_zarizeni_2023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SSL_HANA_Hlavickovy_papir_zarizeni_2023</Template>
  <TotalTime>140</TotalTime>
  <Pages>1</Pages>
  <Words>133</Words>
  <Characters>791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Večerková</dc:creator>
  <cp:lastModifiedBy>Hajduková Monika | Sociální služby Haná</cp:lastModifiedBy>
  <cp:revision>104</cp:revision>
  <cp:lastPrinted>2025-05-28T11:35:00Z</cp:lastPrinted>
  <dcterms:created xsi:type="dcterms:W3CDTF">2025-05-28T11:37:00Z</dcterms:created>
  <dcterms:modified xsi:type="dcterms:W3CDTF">2025-08-05T10:54:00Z</dcterms:modified>
</cp:coreProperties>
</file>