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76F" w14:textId="317DDD4D" w:rsidR="008E01C9" w:rsidRPr="006F1DFA" w:rsidRDefault="00783072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Objednávka č. </w:t>
      </w:r>
      <w:r w:rsidR="00CB3CD7" w:rsidRPr="006F1DFA">
        <w:rPr>
          <w:rFonts w:ascii="Arial" w:hAnsi="Arial"/>
          <w:sz w:val="20"/>
          <w:szCs w:val="20"/>
        </w:rPr>
        <w:t>5</w:t>
      </w:r>
      <w:r w:rsidRPr="006F1DFA">
        <w:rPr>
          <w:rFonts w:ascii="Arial" w:hAnsi="Arial"/>
          <w:sz w:val="20"/>
          <w:szCs w:val="20"/>
        </w:rPr>
        <w:t xml:space="preserve"> k smlouvě č. 202</w:t>
      </w:r>
      <w:r w:rsidR="00CB3CD7" w:rsidRPr="006F1DFA">
        <w:rPr>
          <w:rFonts w:ascii="Arial" w:hAnsi="Arial"/>
          <w:sz w:val="20"/>
          <w:szCs w:val="20"/>
        </w:rPr>
        <w:t>5</w:t>
      </w:r>
      <w:r w:rsidRPr="006F1DFA">
        <w:rPr>
          <w:rFonts w:ascii="Arial" w:hAnsi="Arial"/>
          <w:sz w:val="20"/>
          <w:szCs w:val="20"/>
        </w:rPr>
        <w:t>/S/</w:t>
      </w:r>
      <w:r w:rsidR="00CB3CD7" w:rsidRPr="006F1DFA">
        <w:rPr>
          <w:rFonts w:ascii="Arial" w:hAnsi="Arial"/>
          <w:sz w:val="20"/>
          <w:szCs w:val="20"/>
        </w:rPr>
        <w:t>410/</w:t>
      </w:r>
      <w:r w:rsidR="00B30AA0" w:rsidRPr="006F1DFA">
        <w:rPr>
          <w:rFonts w:ascii="Arial" w:hAnsi="Arial"/>
          <w:sz w:val="20"/>
          <w:szCs w:val="20"/>
        </w:rPr>
        <w:t>00</w:t>
      </w:r>
      <w:r w:rsidR="003525A7" w:rsidRPr="006F1DFA">
        <w:rPr>
          <w:rFonts w:ascii="Arial" w:hAnsi="Arial"/>
          <w:sz w:val="20"/>
          <w:szCs w:val="20"/>
        </w:rPr>
        <w:t>8</w:t>
      </w:r>
      <w:r w:rsidR="00B30AA0" w:rsidRPr="006F1DFA">
        <w:rPr>
          <w:rFonts w:ascii="Arial" w:hAnsi="Arial"/>
          <w:sz w:val="20"/>
          <w:szCs w:val="20"/>
        </w:rPr>
        <w:t>7</w:t>
      </w:r>
      <w:r w:rsidR="00815D15" w:rsidRPr="006F1DFA">
        <w:rPr>
          <w:rFonts w:ascii="Arial" w:hAnsi="Arial"/>
          <w:sz w:val="20"/>
          <w:szCs w:val="20"/>
        </w:rPr>
        <w:br/>
      </w:r>
      <w:r w:rsidRPr="006F1DFA">
        <w:rPr>
          <w:rFonts w:ascii="Arial" w:hAnsi="Arial"/>
          <w:b w:val="0"/>
          <w:sz w:val="20"/>
          <w:szCs w:val="20"/>
        </w:rPr>
        <w:t>uzavřená podle příslušných ustanovení smlouvy</w:t>
      </w:r>
    </w:p>
    <w:p w14:paraId="226FE26C" w14:textId="77777777" w:rsidR="008E01C9" w:rsidRPr="006F1DFA" w:rsidRDefault="008E01C9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</w:p>
    <w:p w14:paraId="3DC7176C" w14:textId="5BCFE9BE" w:rsidR="000D2691" w:rsidRPr="006F1DFA" w:rsidRDefault="008E01C9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b w:val="0"/>
          <w:sz w:val="20"/>
          <w:szCs w:val="20"/>
        </w:rPr>
        <w:t xml:space="preserve">(IRAP </w:t>
      </w:r>
      <w:r w:rsidR="00D62519" w:rsidRPr="006F1DFA">
        <w:rPr>
          <w:rFonts w:ascii="Arial" w:hAnsi="Arial"/>
          <w:b w:val="0"/>
          <w:sz w:val="20"/>
          <w:szCs w:val="20"/>
        </w:rPr>
        <w:t>2032</w:t>
      </w:r>
      <w:r w:rsidRPr="006F1DFA">
        <w:rPr>
          <w:rFonts w:ascii="Arial" w:hAnsi="Arial"/>
          <w:b w:val="0"/>
          <w:sz w:val="20"/>
          <w:szCs w:val="20"/>
        </w:rPr>
        <w:t>/2025)</w:t>
      </w:r>
      <w:r w:rsidR="00783072" w:rsidRPr="006F1DFA">
        <w:rPr>
          <w:rFonts w:ascii="Arial" w:hAnsi="Arial"/>
          <w:b w:val="0"/>
          <w:sz w:val="20"/>
          <w:szCs w:val="20"/>
        </w:rPr>
        <w:t xml:space="preserve"> </w:t>
      </w:r>
      <w:r w:rsidR="00815D15" w:rsidRPr="006F1DFA">
        <w:rPr>
          <w:rFonts w:ascii="Arial" w:hAnsi="Arial"/>
          <w:b w:val="0"/>
          <w:sz w:val="20"/>
          <w:szCs w:val="20"/>
        </w:rPr>
        <w:br/>
      </w:r>
    </w:p>
    <w:p w14:paraId="19DA50F8" w14:textId="77777777" w:rsidR="00783072" w:rsidRPr="006F1DFA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>Identifikační údaje smluvních stran</w:t>
      </w:r>
    </w:p>
    <w:p w14:paraId="6760FF8D" w14:textId="77777777" w:rsidR="00783072" w:rsidRPr="006F1DFA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0F38ACAD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příspěvková organizace Ministerstva pro místní rozvoj České republiky</w:t>
      </w:r>
    </w:p>
    <w:p w14:paraId="0C452445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6F1DFA" w14:paraId="2BA9D6B7" w14:textId="77777777" w:rsidTr="00A73A7F">
        <w:trPr>
          <w:trHeight w:val="300"/>
        </w:trPr>
        <w:tc>
          <w:tcPr>
            <w:tcW w:w="2500" w:type="pct"/>
          </w:tcPr>
          <w:p w14:paraId="538D201D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6815E97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Štěpánská 567/15, Praha 2 – Nové Město 120 00</w:t>
            </w:r>
          </w:p>
        </w:tc>
      </w:tr>
      <w:tr w:rsidR="00783072" w:rsidRPr="006F1DFA" w14:paraId="574CCCB9" w14:textId="77777777" w:rsidTr="00A73A7F">
        <w:trPr>
          <w:trHeight w:val="300"/>
        </w:trPr>
        <w:tc>
          <w:tcPr>
            <w:tcW w:w="2500" w:type="pct"/>
          </w:tcPr>
          <w:p w14:paraId="2D9F009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7E5D5ED" w14:textId="343D0FE2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49</w:t>
            </w:r>
            <w:r w:rsidR="00C35A30" w:rsidRPr="006F1DFA">
              <w:t xml:space="preserve"> </w:t>
            </w:r>
            <w:r w:rsidRPr="006F1DFA">
              <w:t>27 76 00</w:t>
            </w:r>
          </w:p>
        </w:tc>
      </w:tr>
      <w:tr w:rsidR="00783072" w:rsidRPr="006F1DFA" w14:paraId="7E821B9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856B710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B9C33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CZ 49 27 76 00</w:t>
            </w:r>
          </w:p>
        </w:tc>
      </w:tr>
      <w:tr w:rsidR="00783072" w:rsidRPr="006F1DFA" w14:paraId="7711A9F9" w14:textId="77777777" w:rsidTr="00A73A7F">
        <w:trPr>
          <w:trHeight w:val="300"/>
        </w:trPr>
        <w:tc>
          <w:tcPr>
            <w:tcW w:w="2500" w:type="pct"/>
          </w:tcPr>
          <w:p w14:paraId="60698C87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C41100D" w14:textId="7419A5FE" w:rsidR="00783072" w:rsidRPr="006F1DFA" w:rsidRDefault="006B19CA" w:rsidP="00A73A7F">
            <w:pPr>
              <w:pStyle w:val="TableTextCzechTourism"/>
              <w:keepNext/>
              <w:spacing w:line="260" w:lineRule="exact"/>
            </w:pPr>
            <w:r w:rsidRPr="006F1DFA">
              <w:t>Františkem Reismullerem, Ph.D.</w:t>
            </w:r>
            <w:r w:rsidR="00FF49E8" w:rsidRPr="006F1DFA">
              <w:t>, ředitel agentury CzT</w:t>
            </w:r>
          </w:p>
        </w:tc>
      </w:tr>
      <w:tr w:rsidR="00783072" w:rsidRPr="006F1DFA" w14:paraId="04E4BEA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BB29AD5" w14:textId="362C1393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DEAD471" w14:textId="48CADC3D" w:rsidR="00783072" w:rsidRPr="006F1DFA" w:rsidRDefault="007B2CDB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</w:p>
        </w:tc>
      </w:tr>
    </w:tbl>
    <w:p w14:paraId="5672F11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29728AB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„Objednatel“)</w:t>
      </w:r>
    </w:p>
    <w:p w14:paraId="4BFFD587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0AF78BB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a</w:t>
      </w:r>
    </w:p>
    <w:p w14:paraId="56B76BDC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6F1DFA" w14:paraId="5121723A" w14:textId="77777777" w:rsidTr="00A73A7F">
        <w:tc>
          <w:tcPr>
            <w:tcW w:w="2500" w:type="pct"/>
          </w:tcPr>
          <w:p w14:paraId="55B1AD2A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Firma:</w:t>
            </w:r>
          </w:p>
        </w:tc>
        <w:tc>
          <w:tcPr>
            <w:tcW w:w="2500" w:type="pct"/>
          </w:tcPr>
          <w:p w14:paraId="1C4D00B9" w14:textId="11D0B46C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 </w:t>
            </w:r>
            <w:r w:rsidR="006B19CA" w:rsidRPr="006F1DFA">
              <w:t>AL-SYSTEM EXPO</w:t>
            </w:r>
            <w:r w:rsidR="00FF49E8" w:rsidRPr="006F1DFA">
              <w:t>, s. r. o.</w:t>
            </w:r>
          </w:p>
        </w:tc>
      </w:tr>
      <w:tr w:rsidR="00783072" w:rsidRPr="006F1DFA" w14:paraId="45094206" w14:textId="77777777" w:rsidTr="00A73A7F">
        <w:tc>
          <w:tcPr>
            <w:tcW w:w="2500" w:type="pct"/>
          </w:tcPr>
          <w:p w14:paraId="0B27FDAE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Zapsanou v obchodním rejstříku vedeném</w:t>
            </w:r>
            <w:r w:rsidR="008A24E9" w:rsidRPr="006F1DFA">
              <w:t>:</w:t>
            </w:r>
          </w:p>
        </w:tc>
        <w:tc>
          <w:tcPr>
            <w:tcW w:w="2500" w:type="pct"/>
          </w:tcPr>
          <w:p w14:paraId="183BB130" w14:textId="4FE2405E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V Českých Budějov</w:t>
            </w:r>
            <w:r w:rsidR="009E6D12" w:rsidRPr="006F1DFA">
              <w:t>i</w:t>
            </w:r>
            <w:r w:rsidRPr="006F1DFA">
              <w:t xml:space="preserve">cích, oddíl C, vložka </w:t>
            </w:r>
            <w:r w:rsidR="004B7CC2" w:rsidRPr="006F1DFA">
              <w:t>17806</w:t>
            </w:r>
          </w:p>
        </w:tc>
      </w:tr>
      <w:tr w:rsidR="00783072" w:rsidRPr="006F1DFA" w14:paraId="3F4F60C4" w14:textId="77777777" w:rsidTr="00A73A7F">
        <w:tc>
          <w:tcPr>
            <w:tcW w:w="2500" w:type="pct"/>
          </w:tcPr>
          <w:p w14:paraId="0F36B3E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409F6E18" w14:textId="71DF90B7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Troc</w:t>
            </w:r>
            <w:r w:rsidR="004B7CC2" w:rsidRPr="006F1DFA">
              <w:t>novská 657, 373 11, Ledenice</w:t>
            </w:r>
          </w:p>
        </w:tc>
      </w:tr>
      <w:tr w:rsidR="00602F9F" w:rsidRPr="006F1DFA" w14:paraId="2746694F" w14:textId="77777777" w:rsidTr="00A73A7F">
        <w:tc>
          <w:tcPr>
            <w:tcW w:w="2500" w:type="pct"/>
          </w:tcPr>
          <w:p w14:paraId="6340151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Zastoupená:</w:t>
            </w:r>
          </w:p>
        </w:tc>
        <w:tc>
          <w:tcPr>
            <w:tcW w:w="2500" w:type="pct"/>
          </w:tcPr>
          <w:p w14:paraId="2C753386" w14:textId="41FD80B1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Šárkou Hruškovou, jednatelkou společnosti </w:t>
            </w:r>
          </w:p>
        </w:tc>
      </w:tr>
      <w:tr w:rsidR="00602F9F" w:rsidRPr="006F1DFA" w14:paraId="25655E26" w14:textId="77777777" w:rsidTr="00A73A7F">
        <w:tc>
          <w:tcPr>
            <w:tcW w:w="2500" w:type="pct"/>
          </w:tcPr>
          <w:p w14:paraId="5342B611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14F971F" w14:textId="08E94B3F" w:rsidR="00602F9F" w:rsidRPr="006F1DFA" w:rsidRDefault="004B7CC2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28 111 </w:t>
            </w:r>
            <w:r w:rsidR="00C51940" w:rsidRPr="006F1DFA">
              <w:t>265</w:t>
            </w:r>
          </w:p>
        </w:tc>
      </w:tr>
      <w:tr w:rsidR="00602F9F" w:rsidRPr="006F1DFA" w14:paraId="6D13390E" w14:textId="77777777" w:rsidTr="00A73A7F">
        <w:tc>
          <w:tcPr>
            <w:tcW w:w="2500" w:type="pct"/>
          </w:tcPr>
          <w:p w14:paraId="3CD9A22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</w:tcPr>
          <w:p w14:paraId="042DD363" w14:textId="57B395E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CZ28111265</w:t>
            </w:r>
          </w:p>
        </w:tc>
      </w:tr>
      <w:tr w:rsidR="00602F9F" w:rsidRPr="006F1DFA" w14:paraId="29D35CF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580C1DA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Poskytovatel je plátce DPH: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99941A" w14:textId="41D19CA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Ano</w:t>
            </w:r>
          </w:p>
        </w:tc>
      </w:tr>
      <w:tr w:rsidR="00602F9F" w:rsidRPr="006F1DFA" w14:paraId="71B6BC69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CA37B47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Bankovní spojení, č. účtu: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6BD2810" w14:textId="5DAD0FF2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43-58</w:t>
            </w:r>
            <w:r w:rsidR="006A7BD8" w:rsidRPr="006F1DFA">
              <w:t>76620207/0100</w:t>
            </w:r>
          </w:p>
        </w:tc>
      </w:tr>
      <w:tr w:rsidR="00602F9F" w:rsidRPr="006F1DFA" w14:paraId="4EA79B72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0A66F6BE" w14:textId="06EF2999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B148E66" w14:textId="04B63F01" w:rsidR="00602F9F" w:rsidRPr="006F1DFA" w:rsidRDefault="007B2CDB" w:rsidP="00602F9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A7BD8" w:rsidRPr="006F1DFA">
              <w:t xml:space="preserve"> </w:t>
            </w:r>
          </w:p>
        </w:tc>
      </w:tr>
    </w:tbl>
    <w:p w14:paraId="0F034DB1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0CC83AA6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„Poskytovatel“)</w:t>
      </w:r>
    </w:p>
    <w:p w14:paraId="787EA06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2CDBC4A4" w14:textId="77777777" w:rsidR="00783072" w:rsidRPr="006F1DFA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6F1DFA">
        <w:rPr>
          <w:rFonts w:ascii="Arial" w:hAnsi="Arial"/>
          <w:b/>
          <w:bCs/>
          <w:sz w:val="20"/>
        </w:rPr>
        <w:t>(společně též jako „smluvní strany“)</w:t>
      </w:r>
    </w:p>
    <w:p w14:paraId="061396EE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891E9A6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50BD6031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uzavírají níže uvedeného dne, měsíce a roku tuto Objednávku</w:t>
      </w:r>
    </w:p>
    <w:p w14:paraId="0C201E4E" w14:textId="77777777" w:rsidR="00783072" w:rsidRPr="006F1DFA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7375C65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(dále jen </w:t>
      </w:r>
      <w:r w:rsidRPr="006F1DFA">
        <w:rPr>
          <w:rFonts w:ascii="Arial" w:hAnsi="Arial"/>
          <w:b/>
          <w:bCs/>
          <w:sz w:val="20"/>
        </w:rPr>
        <w:t>„Objednávka“</w:t>
      </w:r>
      <w:r w:rsidRPr="006F1DFA">
        <w:rPr>
          <w:rFonts w:ascii="Arial" w:hAnsi="Arial"/>
          <w:sz w:val="20"/>
        </w:rPr>
        <w:t>)</w:t>
      </w:r>
    </w:p>
    <w:p w14:paraId="31E0622A" w14:textId="77777777" w:rsidR="00783072" w:rsidRPr="006F1DFA" w:rsidRDefault="00783072" w:rsidP="00783072">
      <w:pPr>
        <w:rPr>
          <w:rFonts w:ascii="Arial" w:hAnsi="Arial"/>
        </w:rPr>
      </w:pPr>
    </w:p>
    <w:p w14:paraId="0822A61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449DEF3" w14:textId="77777777" w:rsidR="005E601E" w:rsidRPr="006F1DFA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EEB644D" w14:textId="697905E3" w:rsidR="00CF2613" w:rsidRPr="00C760CF" w:rsidRDefault="00783072" w:rsidP="00C35A30">
      <w:pPr>
        <w:pStyle w:val="ListNumber-ContinueHeadingCzechTourism"/>
        <w:keepNext/>
        <w:keepLines/>
        <w:spacing w:line="240" w:lineRule="auto"/>
        <w:ind w:left="566" w:firstLine="0"/>
        <w:rPr>
          <w:rFonts w:ascii="Arial" w:hAnsi="Arial"/>
          <w:color w:val="000000" w:themeColor="text1"/>
          <w:sz w:val="20"/>
        </w:rPr>
      </w:pPr>
      <w:r w:rsidRPr="00C760CF">
        <w:rPr>
          <w:rFonts w:ascii="Arial" w:hAnsi="Arial"/>
          <w:color w:val="000000" w:themeColor="text1"/>
          <w:sz w:val="20"/>
        </w:rPr>
        <w:t xml:space="preserve">Objednáváme u Vás </w:t>
      </w:r>
      <w:r w:rsidR="00870B66" w:rsidRPr="00C760CF">
        <w:rPr>
          <w:rFonts w:ascii="Arial" w:hAnsi="Arial"/>
          <w:color w:val="000000" w:themeColor="text1"/>
          <w:sz w:val="20"/>
        </w:rPr>
        <w:t>zajištění služeb (catering, úklid</w:t>
      </w:r>
      <w:r w:rsidR="00D444E8" w:rsidRPr="00C760CF">
        <w:rPr>
          <w:rFonts w:ascii="Arial" w:hAnsi="Arial"/>
          <w:color w:val="000000" w:themeColor="text1"/>
          <w:sz w:val="20"/>
        </w:rPr>
        <w:t>)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na veletrh</w:t>
      </w:r>
      <w:r w:rsidR="00D444E8" w:rsidRPr="00C760CF">
        <w:rPr>
          <w:rFonts w:ascii="Arial" w:hAnsi="Arial"/>
          <w:color w:val="000000" w:themeColor="text1"/>
          <w:sz w:val="20"/>
        </w:rPr>
        <w:t>u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IBTM Barcelona, dle uvedené</w:t>
      </w:r>
      <w:r w:rsidR="00C35A30" w:rsidRPr="00C760CF">
        <w:rPr>
          <w:rFonts w:ascii="Arial" w:hAnsi="Arial"/>
          <w:color w:val="000000" w:themeColor="text1"/>
          <w:sz w:val="20"/>
        </w:rPr>
        <w:br/>
      </w:r>
      <w:r w:rsidR="00CF2613" w:rsidRPr="00C760CF">
        <w:rPr>
          <w:rFonts w:ascii="Arial" w:hAnsi="Arial"/>
          <w:color w:val="000000" w:themeColor="text1"/>
          <w:sz w:val="20"/>
        </w:rPr>
        <w:t xml:space="preserve">smlouvy. Předávací protokol – ano. </w:t>
      </w:r>
      <w:r w:rsidR="00D444E8" w:rsidRPr="00C760CF">
        <w:rPr>
          <w:rFonts w:ascii="Arial" w:hAnsi="Arial"/>
          <w:color w:val="000000" w:themeColor="text1"/>
          <w:sz w:val="20"/>
        </w:rPr>
        <w:br/>
      </w:r>
    </w:p>
    <w:p w14:paraId="306FF066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1664E19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CCEF523" w14:textId="59F7A2D6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6F1DFA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6F1DFA">
        <w:rPr>
          <w:rFonts w:ascii="Arial" w:hAnsi="Arial"/>
          <w:color w:val="000000" w:themeColor="text1"/>
          <w:sz w:val="20"/>
          <w:szCs w:val="16"/>
        </w:rPr>
        <w:t>této Objednávky</w:t>
      </w:r>
      <w:r w:rsidR="00B1615A" w:rsidRPr="006F1DFA">
        <w:rPr>
          <w:rFonts w:ascii="Arial" w:hAnsi="Arial"/>
          <w:color w:val="000000" w:themeColor="text1"/>
          <w:sz w:val="20"/>
          <w:szCs w:val="16"/>
        </w:rPr>
        <w:t xml:space="preserve"> ihned po jejím přijetí </w:t>
      </w:r>
      <w:r w:rsidR="009166A8" w:rsidRPr="006F1DFA">
        <w:rPr>
          <w:rFonts w:ascii="Arial" w:hAnsi="Arial"/>
          <w:color w:val="000000" w:themeColor="text1"/>
          <w:sz w:val="20"/>
          <w:szCs w:val="16"/>
        </w:rPr>
        <w:t xml:space="preserve">- termín konání veletrhu </w:t>
      </w:r>
      <w:r w:rsidR="00B16CB7" w:rsidRPr="006F1DFA">
        <w:rPr>
          <w:rFonts w:ascii="Arial" w:hAnsi="Arial"/>
          <w:color w:val="000000" w:themeColor="text1"/>
          <w:sz w:val="20"/>
          <w:szCs w:val="16"/>
        </w:rPr>
        <w:t xml:space="preserve">je 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18.-20.11.2025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118B3009" w14:textId="77777777" w:rsidR="000F3F85" w:rsidRPr="006F1DFA" w:rsidRDefault="000F3F85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5F22470A" w14:textId="5AD9F62A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410C24FF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9F426BA" w14:textId="589064A3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D444E8" w:rsidRPr="006F1DFA">
        <w:rPr>
          <w:rFonts w:ascii="Arial" w:hAnsi="Arial"/>
          <w:color w:val="000000" w:themeColor="text1"/>
          <w:sz w:val="20"/>
          <w:szCs w:val="16"/>
        </w:rPr>
        <w:t>20.</w:t>
      </w:r>
      <w:r w:rsidR="009363D9" w:rsidRPr="006F1DFA">
        <w:rPr>
          <w:rFonts w:ascii="Arial" w:hAnsi="Arial"/>
          <w:color w:val="000000" w:themeColor="text1"/>
          <w:sz w:val="20"/>
          <w:szCs w:val="16"/>
        </w:rPr>
        <w:t>11.2025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6AB9AB61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6FF0A82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7E6F493D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D6666C1" w14:textId="75B1A01E" w:rsidR="006B1D9E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Očekávaná cena plnění dle této Objednávky</w:t>
      </w:r>
      <w:r w:rsidR="00F91D65" w:rsidRPr="006F1DFA">
        <w:rPr>
          <w:rFonts w:ascii="Arial" w:hAnsi="Arial"/>
          <w:color w:val="000000" w:themeColor="text1"/>
          <w:sz w:val="20"/>
          <w:szCs w:val="16"/>
        </w:rPr>
        <w:t xml:space="preserve"> je </w:t>
      </w:r>
      <w:r w:rsidR="00AE46BD" w:rsidRPr="006F1DFA">
        <w:rPr>
          <w:rFonts w:ascii="Arial" w:hAnsi="Arial"/>
          <w:color w:val="000000" w:themeColor="text1"/>
          <w:sz w:val="20"/>
          <w:szCs w:val="16"/>
        </w:rPr>
        <w:t>450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AE46BD" w:rsidRPr="006F1DFA">
        <w:rPr>
          <w:rFonts w:ascii="Arial" w:hAnsi="Arial"/>
          <w:color w:val="000000" w:themeColor="text1"/>
          <w:sz w:val="20"/>
          <w:szCs w:val="16"/>
        </w:rPr>
        <w:t>140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 xml:space="preserve"> Kč bez DPH</w:t>
      </w:r>
      <w:r w:rsidR="00AE46BD" w:rsidRPr="006F1DFA">
        <w:rPr>
          <w:rFonts w:ascii="Arial" w:hAnsi="Arial"/>
          <w:color w:val="000000" w:themeColor="text1"/>
          <w:sz w:val="20"/>
          <w:szCs w:val="16"/>
        </w:rPr>
        <w:t xml:space="preserve">. </w:t>
      </w:r>
    </w:p>
    <w:p w14:paraId="1D704CD1" w14:textId="380295F2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25/410030, IBTM Barcelona</w:t>
      </w:r>
    </w:p>
    <w:p w14:paraId="783FA020" w14:textId="29A9A49A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="00704355" w:rsidRPr="006F1DFA">
        <w:rPr>
          <w:rStyle w:val="eop"/>
          <w:rFonts w:ascii="Arial" w:hAnsi="Arial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sz w:val="20"/>
          <w:szCs w:val="16"/>
        </w:rPr>
        <w:t>3</w:t>
      </w:r>
    </w:p>
    <w:p w14:paraId="3BEEE04A" w14:textId="0E291710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1F49AD" w14:textId="69BE145D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smlouvy na faktuře. Fakturu spolu s kopií této objednávky prosíme zaslat na e-mail</w:t>
      </w:r>
      <w:r w:rsidR="0056249B"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97457C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095A670A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C2FA167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b/>
          <w:bCs/>
          <w:sz w:val="20"/>
          <w:szCs w:val="16"/>
        </w:rPr>
        <w:t>Platnost Objednávky:</w:t>
      </w:r>
    </w:p>
    <w:p w14:paraId="7A4FE426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65F09032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3C1DF80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FA8165A" w14:textId="77777777" w:rsidR="00783072" w:rsidRPr="006F1DFA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1E6E676B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C823CEE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7B682DC1" w14:textId="27388674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V Praze dne</w:t>
      </w:r>
      <w:r w:rsidR="001A27FA" w:rsidRPr="006F1DFA">
        <w:rPr>
          <w:rFonts w:ascii="Arial" w:hAnsi="Arial"/>
          <w:sz w:val="20"/>
          <w:szCs w:val="16"/>
        </w:rPr>
        <w:t>,</w:t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  <w:t xml:space="preserve">   </w:t>
      </w:r>
      <w:r w:rsidRPr="006F1DFA">
        <w:rPr>
          <w:rFonts w:ascii="Arial" w:hAnsi="Arial"/>
          <w:sz w:val="20"/>
          <w:szCs w:val="16"/>
        </w:rPr>
        <w:tab/>
        <w:t xml:space="preserve"> </w:t>
      </w:r>
    </w:p>
    <w:p w14:paraId="66B04743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viz datum elektronického podpisu</w:t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</w:p>
    <w:p w14:paraId="13AAC2D0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0853FED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2F26427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………………………………</w:t>
      </w:r>
    </w:p>
    <w:p w14:paraId="5B6C5B80" w14:textId="20D2B020" w:rsidR="00324F35" w:rsidRPr="006F1DFA" w:rsidRDefault="00324F35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František Reismuller, Ph.D.</w:t>
      </w:r>
    </w:p>
    <w:p w14:paraId="48AE9BC2" w14:textId="46EAEB57" w:rsidR="0089184B" w:rsidRPr="006F1DFA" w:rsidRDefault="0089184B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Ředitel CzT </w:t>
      </w:r>
    </w:p>
    <w:p w14:paraId="585401CB" w14:textId="4C4F8944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Česká centrála cestovního ruchu</w:t>
      </w:r>
      <w:r w:rsidR="005E601E" w:rsidRPr="006F1DFA">
        <w:rPr>
          <w:rFonts w:ascii="Arial" w:hAnsi="Arial"/>
          <w:sz w:val="20"/>
        </w:rPr>
        <w:t xml:space="preserve"> – </w:t>
      </w:r>
      <w:r w:rsidRPr="006F1DFA">
        <w:rPr>
          <w:rFonts w:ascii="Arial" w:hAnsi="Arial"/>
          <w:sz w:val="20"/>
        </w:rPr>
        <w:t>CzechTourism</w:t>
      </w:r>
    </w:p>
    <w:p w14:paraId="460F5DB8" w14:textId="77777777" w:rsidR="00A573C1" w:rsidRDefault="00A573C1" w:rsidP="00815D15">
      <w:pPr>
        <w:spacing w:line="240" w:lineRule="auto"/>
        <w:rPr>
          <w:rFonts w:ascii="Arial" w:hAnsi="Arial"/>
          <w:sz w:val="20"/>
        </w:rPr>
      </w:pPr>
    </w:p>
    <w:p w14:paraId="7511C36C" w14:textId="77777777" w:rsidR="00A573C1" w:rsidRPr="002C3735" w:rsidRDefault="00A573C1" w:rsidP="00A573C1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v.z.</w:t>
      </w:r>
    </w:p>
    <w:p w14:paraId="4582F162" w14:textId="77777777" w:rsidR="00A573C1" w:rsidRPr="002C3735" w:rsidRDefault="00A573C1" w:rsidP="00A573C1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Tereza Hofmanová</w:t>
      </w:r>
    </w:p>
    <w:p w14:paraId="4B730CD9" w14:textId="10246B3C" w:rsidR="00A573C1" w:rsidRPr="002C3735" w:rsidRDefault="00A573C1" w:rsidP="00A573C1">
      <w:p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Ř</w:t>
      </w:r>
      <w:r w:rsidRPr="002C3735">
        <w:rPr>
          <w:rFonts w:ascii="Arial" w:hAnsi="Arial"/>
          <w:sz w:val="20"/>
        </w:rPr>
        <w:t>editelka odboru produkt management, výzkum a B2B spolupráce</w:t>
      </w:r>
    </w:p>
    <w:p w14:paraId="17C0CF47" w14:textId="77777777" w:rsidR="00A573C1" w:rsidRPr="002C3735" w:rsidRDefault="00A573C1" w:rsidP="00A573C1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vedoucí manažer Czech Convention Bureau</w:t>
      </w:r>
    </w:p>
    <w:p w14:paraId="330229FE" w14:textId="77777777" w:rsidR="00A573C1" w:rsidRPr="006F1DFA" w:rsidRDefault="00A573C1" w:rsidP="00815D15">
      <w:pPr>
        <w:spacing w:line="240" w:lineRule="auto"/>
        <w:rPr>
          <w:rFonts w:ascii="Arial" w:hAnsi="Arial"/>
          <w:sz w:val="20"/>
        </w:rPr>
      </w:pPr>
    </w:p>
    <w:sectPr w:rsidR="00A573C1" w:rsidRPr="006F1DFA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02B0" w14:textId="77777777" w:rsidR="00B75998" w:rsidRDefault="00B75998" w:rsidP="00675493">
      <w:pPr>
        <w:spacing w:line="240" w:lineRule="auto"/>
      </w:pPr>
      <w:r>
        <w:separator/>
      </w:r>
    </w:p>
  </w:endnote>
  <w:endnote w:type="continuationSeparator" w:id="0">
    <w:p w14:paraId="566BB914" w14:textId="77777777" w:rsidR="00B75998" w:rsidRDefault="00B75998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280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F0853C" wp14:editId="3834354D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EC214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7FAAB40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5ED9108" wp14:editId="45E1B360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8EBE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FD8D65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FAE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C9731A" wp14:editId="4B514A4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02B0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DF7B99C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3984F84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89AF7C9" wp14:editId="3C209A3C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352F5D7C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B8B3" w14:textId="77777777" w:rsidR="00B75998" w:rsidRDefault="00B75998" w:rsidP="00675493">
      <w:pPr>
        <w:spacing w:line="240" w:lineRule="auto"/>
      </w:pPr>
      <w:r>
        <w:separator/>
      </w:r>
    </w:p>
  </w:footnote>
  <w:footnote w:type="continuationSeparator" w:id="0">
    <w:p w14:paraId="223C3804" w14:textId="77777777" w:rsidR="00B75998" w:rsidRDefault="00B75998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3A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2E843D21" wp14:editId="2229DC2E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6750" w14:textId="77777777" w:rsidR="00EF5B97" w:rsidRDefault="00EF5B97">
    <w:pPr>
      <w:pStyle w:val="Zhlav"/>
    </w:pPr>
  </w:p>
  <w:p w14:paraId="3E573564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66" w14:textId="77777777" w:rsidR="007F207F" w:rsidRDefault="00954805">
    <w:pPr>
      <w:pStyle w:val="Zhlav"/>
    </w:pPr>
    <w:r>
      <w:rPr>
        <w:noProof/>
      </w:rPr>
      <w:drawing>
        <wp:inline distT="0" distB="0" distL="0" distR="0" wp14:anchorId="7EAB510C" wp14:editId="0D513E23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0DD5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30B89F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6"/>
    <w:rsid w:val="00002133"/>
    <w:rsid w:val="00015925"/>
    <w:rsid w:val="00017D49"/>
    <w:rsid w:val="00053463"/>
    <w:rsid w:val="00086E8E"/>
    <w:rsid w:val="000C1789"/>
    <w:rsid w:val="000C5B20"/>
    <w:rsid w:val="000D2691"/>
    <w:rsid w:val="000F3F85"/>
    <w:rsid w:val="000F5765"/>
    <w:rsid w:val="000F71CC"/>
    <w:rsid w:val="00133875"/>
    <w:rsid w:val="00147A6A"/>
    <w:rsid w:val="00165256"/>
    <w:rsid w:val="00182A78"/>
    <w:rsid w:val="00197D3C"/>
    <w:rsid w:val="001A27FA"/>
    <w:rsid w:val="001A79C1"/>
    <w:rsid w:val="001C0798"/>
    <w:rsid w:val="001D7661"/>
    <w:rsid w:val="001E6788"/>
    <w:rsid w:val="001F6BB9"/>
    <w:rsid w:val="002220D6"/>
    <w:rsid w:val="00227252"/>
    <w:rsid w:val="00252787"/>
    <w:rsid w:val="00276807"/>
    <w:rsid w:val="0028723A"/>
    <w:rsid w:val="0028744D"/>
    <w:rsid w:val="00310071"/>
    <w:rsid w:val="0032120B"/>
    <w:rsid w:val="00324F35"/>
    <w:rsid w:val="0033533D"/>
    <w:rsid w:val="00340C23"/>
    <w:rsid w:val="003525A7"/>
    <w:rsid w:val="00383ABC"/>
    <w:rsid w:val="003A50BA"/>
    <w:rsid w:val="003E15D5"/>
    <w:rsid w:val="00424DC3"/>
    <w:rsid w:val="00441034"/>
    <w:rsid w:val="004B7CC2"/>
    <w:rsid w:val="004C4225"/>
    <w:rsid w:val="004D5324"/>
    <w:rsid w:val="004E3EF2"/>
    <w:rsid w:val="005142D3"/>
    <w:rsid w:val="00514E46"/>
    <w:rsid w:val="00546258"/>
    <w:rsid w:val="0056249B"/>
    <w:rsid w:val="005754DB"/>
    <w:rsid w:val="005B71DB"/>
    <w:rsid w:val="005D2A2D"/>
    <w:rsid w:val="005E1131"/>
    <w:rsid w:val="005E601E"/>
    <w:rsid w:val="00602F9F"/>
    <w:rsid w:val="006202CB"/>
    <w:rsid w:val="00634E8A"/>
    <w:rsid w:val="00650044"/>
    <w:rsid w:val="00657C2A"/>
    <w:rsid w:val="00675493"/>
    <w:rsid w:val="006A7BD8"/>
    <w:rsid w:val="006B19CA"/>
    <w:rsid w:val="006B1D9E"/>
    <w:rsid w:val="006B3F92"/>
    <w:rsid w:val="006B7728"/>
    <w:rsid w:val="006F1DFA"/>
    <w:rsid w:val="006F40D3"/>
    <w:rsid w:val="00704355"/>
    <w:rsid w:val="00744E1B"/>
    <w:rsid w:val="00750DB4"/>
    <w:rsid w:val="00774D08"/>
    <w:rsid w:val="00783072"/>
    <w:rsid w:val="00791CCD"/>
    <w:rsid w:val="0079723E"/>
    <w:rsid w:val="007B2CDB"/>
    <w:rsid w:val="007B4117"/>
    <w:rsid w:val="007B58CE"/>
    <w:rsid w:val="007F207F"/>
    <w:rsid w:val="0080189B"/>
    <w:rsid w:val="00815D15"/>
    <w:rsid w:val="00821366"/>
    <w:rsid w:val="00847E47"/>
    <w:rsid w:val="00864D5C"/>
    <w:rsid w:val="00870B66"/>
    <w:rsid w:val="0089184B"/>
    <w:rsid w:val="008A130E"/>
    <w:rsid w:val="008A24E9"/>
    <w:rsid w:val="008D4CC9"/>
    <w:rsid w:val="008E01C9"/>
    <w:rsid w:val="008E5B62"/>
    <w:rsid w:val="0091271F"/>
    <w:rsid w:val="009166A8"/>
    <w:rsid w:val="009363D9"/>
    <w:rsid w:val="00954805"/>
    <w:rsid w:val="00966BC3"/>
    <w:rsid w:val="0097457C"/>
    <w:rsid w:val="00997A0C"/>
    <w:rsid w:val="009B006F"/>
    <w:rsid w:val="009B1DD0"/>
    <w:rsid w:val="009D21D6"/>
    <w:rsid w:val="009D7B8A"/>
    <w:rsid w:val="009E277E"/>
    <w:rsid w:val="009E6D12"/>
    <w:rsid w:val="009F4FB0"/>
    <w:rsid w:val="00A0476F"/>
    <w:rsid w:val="00A573C1"/>
    <w:rsid w:val="00A75591"/>
    <w:rsid w:val="00AE46BD"/>
    <w:rsid w:val="00B020D1"/>
    <w:rsid w:val="00B11044"/>
    <w:rsid w:val="00B15108"/>
    <w:rsid w:val="00B1615A"/>
    <w:rsid w:val="00B16606"/>
    <w:rsid w:val="00B16CB7"/>
    <w:rsid w:val="00B247BD"/>
    <w:rsid w:val="00B30AA0"/>
    <w:rsid w:val="00B37ADC"/>
    <w:rsid w:val="00B66C86"/>
    <w:rsid w:val="00B67C92"/>
    <w:rsid w:val="00B75998"/>
    <w:rsid w:val="00B82320"/>
    <w:rsid w:val="00B82F42"/>
    <w:rsid w:val="00BA3CF8"/>
    <w:rsid w:val="00C24DEC"/>
    <w:rsid w:val="00C35A30"/>
    <w:rsid w:val="00C35AD4"/>
    <w:rsid w:val="00C35FB2"/>
    <w:rsid w:val="00C51940"/>
    <w:rsid w:val="00C760CF"/>
    <w:rsid w:val="00C77E79"/>
    <w:rsid w:val="00C8157D"/>
    <w:rsid w:val="00CB3CD7"/>
    <w:rsid w:val="00CF2613"/>
    <w:rsid w:val="00D366DB"/>
    <w:rsid w:val="00D444E8"/>
    <w:rsid w:val="00D62519"/>
    <w:rsid w:val="00D65312"/>
    <w:rsid w:val="00D745A5"/>
    <w:rsid w:val="00D809A3"/>
    <w:rsid w:val="00DA4A27"/>
    <w:rsid w:val="00DA7747"/>
    <w:rsid w:val="00DC1CDE"/>
    <w:rsid w:val="00DD556B"/>
    <w:rsid w:val="00DD70BE"/>
    <w:rsid w:val="00DE528A"/>
    <w:rsid w:val="00DE6C20"/>
    <w:rsid w:val="00DF451D"/>
    <w:rsid w:val="00E12336"/>
    <w:rsid w:val="00E21162"/>
    <w:rsid w:val="00E51ADC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91D65"/>
    <w:rsid w:val="00FF2573"/>
    <w:rsid w:val="00FF49E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BA00"/>
  <w15:chartTrackingRefBased/>
  <w15:docId w15:val="{E6C380F9-5B31-4758-8194-5B33980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st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20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15</cp:revision>
  <cp:lastPrinted>2025-08-04T12:56:00Z</cp:lastPrinted>
  <dcterms:created xsi:type="dcterms:W3CDTF">2025-07-17T13:21:00Z</dcterms:created>
  <dcterms:modified xsi:type="dcterms:W3CDTF">2025-08-05T08:20:00Z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