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76F" w14:textId="77777777" w:rsidR="008E01C9" w:rsidRPr="00987186" w:rsidRDefault="00783072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 xml:space="preserve">Objednávka č. </w:t>
      </w:r>
      <w:r w:rsidR="00CB3CD7" w:rsidRPr="00987186">
        <w:rPr>
          <w:rFonts w:ascii="Arial" w:hAnsi="Arial"/>
          <w:sz w:val="20"/>
          <w:szCs w:val="20"/>
        </w:rPr>
        <w:t>5</w:t>
      </w:r>
      <w:r w:rsidRPr="00987186">
        <w:rPr>
          <w:rFonts w:ascii="Arial" w:hAnsi="Arial"/>
          <w:sz w:val="20"/>
          <w:szCs w:val="20"/>
        </w:rPr>
        <w:t xml:space="preserve"> k smlouvě č. 202</w:t>
      </w:r>
      <w:r w:rsidR="00CB3CD7" w:rsidRPr="00987186">
        <w:rPr>
          <w:rFonts w:ascii="Arial" w:hAnsi="Arial"/>
          <w:sz w:val="20"/>
          <w:szCs w:val="20"/>
        </w:rPr>
        <w:t>5</w:t>
      </w:r>
      <w:r w:rsidRPr="00987186">
        <w:rPr>
          <w:rFonts w:ascii="Arial" w:hAnsi="Arial"/>
          <w:sz w:val="20"/>
          <w:szCs w:val="20"/>
        </w:rPr>
        <w:t>/S/</w:t>
      </w:r>
      <w:r w:rsidR="00CB3CD7" w:rsidRPr="00987186">
        <w:rPr>
          <w:rFonts w:ascii="Arial" w:hAnsi="Arial"/>
          <w:sz w:val="20"/>
          <w:szCs w:val="20"/>
        </w:rPr>
        <w:t>410/</w:t>
      </w:r>
      <w:r w:rsidR="00B30AA0" w:rsidRPr="00987186">
        <w:rPr>
          <w:rFonts w:ascii="Arial" w:hAnsi="Arial"/>
          <w:sz w:val="20"/>
          <w:szCs w:val="20"/>
        </w:rPr>
        <w:t>0057</w:t>
      </w:r>
      <w:r w:rsidR="00815D15" w:rsidRPr="00987186">
        <w:rPr>
          <w:rFonts w:ascii="Arial" w:hAnsi="Arial"/>
          <w:sz w:val="20"/>
          <w:szCs w:val="20"/>
        </w:rPr>
        <w:br/>
      </w:r>
      <w:r w:rsidRPr="00987186">
        <w:rPr>
          <w:rFonts w:ascii="Arial" w:hAnsi="Arial"/>
          <w:b w:val="0"/>
          <w:sz w:val="20"/>
          <w:szCs w:val="20"/>
        </w:rPr>
        <w:t>uzavřená podle příslušných ustanovení smlouvy</w:t>
      </w:r>
    </w:p>
    <w:p w14:paraId="226FE26C" w14:textId="77777777" w:rsidR="008E01C9" w:rsidRPr="00987186" w:rsidRDefault="008E01C9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</w:p>
    <w:p w14:paraId="3DC7176C" w14:textId="6268BE1E" w:rsidR="000D2691" w:rsidRPr="00987186" w:rsidRDefault="008E01C9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b w:val="0"/>
          <w:sz w:val="20"/>
          <w:szCs w:val="20"/>
        </w:rPr>
        <w:t xml:space="preserve">(IRAP </w:t>
      </w:r>
      <w:r w:rsidR="00EB4711" w:rsidRPr="00987186">
        <w:rPr>
          <w:rFonts w:ascii="Arial" w:hAnsi="Arial"/>
          <w:b w:val="0"/>
          <w:sz w:val="20"/>
          <w:szCs w:val="20"/>
        </w:rPr>
        <w:t>2029</w:t>
      </w:r>
      <w:r w:rsidRPr="00987186">
        <w:rPr>
          <w:rFonts w:ascii="Arial" w:hAnsi="Arial"/>
          <w:b w:val="0"/>
          <w:sz w:val="20"/>
          <w:szCs w:val="20"/>
        </w:rPr>
        <w:t>/2025)</w:t>
      </w:r>
      <w:r w:rsidR="00783072" w:rsidRPr="00987186">
        <w:rPr>
          <w:rFonts w:ascii="Arial" w:hAnsi="Arial"/>
          <w:b w:val="0"/>
          <w:sz w:val="20"/>
          <w:szCs w:val="20"/>
        </w:rPr>
        <w:t xml:space="preserve"> </w:t>
      </w:r>
      <w:r w:rsidR="00815D15" w:rsidRPr="00987186">
        <w:rPr>
          <w:rFonts w:ascii="Arial" w:hAnsi="Arial"/>
          <w:b w:val="0"/>
          <w:sz w:val="20"/>
          <w:szCs w:val="20"/>
        </w:rPr>
        <w:br/>
      </w:r>
    </w:p>
    <w:p w14:paraId="19DA50F8" w14:textId="77777777" w:rsidR="00783072" w:rsidRPr="00987186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>Identifikační údaje smluvních stran</w:t>
      </w:r>
    </w:p>
    <w:p w14:paraId="6760FF8D" w14:textId="77777777" w:rsidR="00783072" w:rsidRPr="00987186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0F38ACAD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příspěvková organizace Ministerstva pro místní rozvoj České republiky</w:t>
      </w:r>
    </w:p>
    <w:p w14:paraId="0C452445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987186" w14:paraId="2BA9D6B7" w14:textId="77777777" w:rsidTr="00A73A7F">
        <w:trPr>
          <w:trHeight w:val="300"/>
        </w:trPr>
        <w:tc>
          <w:tcPr>
            <w:tcW w:w="2500" w:type="pct"/>
          </w:tcPr>
          <w:p w14:paraId="538D201D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Sídlo:</w:t>
            </w:r>
          </w:p>
        </w:tc>
        <w:tc>
          <w:tcPr>
            <w:tcW w:w="2500" w:type="pct"/>
          </w:tcPr>
          <w:p w14:paraId="6815E973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Štěpánská 567/15, Praha 2 – Nové Město 120 00</w:t>
            </w:r>
          </w:p>
        </w:tc>
      </w:tr>
      <w:tr w:rsidR="00783072" w:rsidRPr="00987186" w14:paraId="574CCCB9" w14:textId="77777777" w:rsidTr="00A73A7F">
        <w:trPr>
          <w:trHeight w:val="300"/>
        </w:trPr>
        <w:tc>
          <w:tcPr>
            <w:tcW w:w="2500" w:type="pct"/>
          </w:tcPr>
          <w:p w14:paraId="2D9F0093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 xml:space="preserve">IČ: </w:t>
            </w:r>
          </w:p>
        </w:tc>
        <w:tc>
          <w:tcPr>
            <w:tcW w:w="2500" w:type="pct"/>
          </w:tcPr>
          <w:p w14:paraId="47E5D5ED" w14:textId="343D0FE2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49</w:t>
            </w:r>
            <w:r w:rsidR="00C35A30" w:rsidRPr="00987186">
              <w:t xml:space="preserve"> </w:t>
            </w:r>
            <w:r w:rsidRPr="00987186">
              <w:t>27 76 00</w:t>
            </w:r>
          </w:p>
        </w:tc>
      </w:tr>
      <w:tr w:rsidR="00783072" w:rsidRPr="00987186" w14:paraId="7E821B9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856B710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B9C331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CZ 49 27 76 00</w:t>
            </w:r>
          </w:p>
        </w:tc>
      </w:tr>
      <w:tr w:rsidR="00783072" w:rsidRPr="00987186" w14:paraId="7711A9F9" w14:textId="77777777" w:rsidTr="00A73A7F">
        <w:trPr>
          <w:trHeight w:val="300"/>
        </w:trPr>
        <w:tc>
          <w:tcPr>
            <w:tcW w:w="2500" w:type="pct"/>
          </w:tcPr>
          <w:p w14:paraId="60698C87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987186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C41100D" w14:textId="7419A5FE" w:rsidR="00783072" w:rsidRPr="00987186" w:rsidRDefault="006B19CA" w:rsidP="00A73A7F">
            <w:pPr>
              <w:pStyle w:val="TableTextCzechTourism"/>
              <w:keepNext/>
              <w:spacing w:line="260" w:lineRule="exact"/>
            </w:pPr>
            <w:r w:rsidRPr="00987186">
              <w:t>Františkem Reismullerem, Ph.D.</w:t>
            </w:r>
            <w:r w:rsidR="00FF49E8" w:rsidRPr="00987186">
              <w:t>, ředitel agentury CzT</w:t>
            </w:r>
          </w:p>
        </w:tc>
      </w:tr>
      <w:tr w:rsidR="00783072" w:rsidRPr="00987186" w14:paraId="04E4BEA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BB29AD5" w14:textId="362C1393" w:rsidR="00783072" w:rsidRPr="00987186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987186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DEAD471" w14:textId="186C5906" w:rsidR="00783072" w:rsidRPr="00987186" w:rsidRDefault="00E17BEA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</w:p>
        </w:tc>
      </w:tr>
    </w:tbl>
    <w:p w14:paraId="5672F112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29728AB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(dále jen „Objednatel“)</w:t>
      </w:r>
    </w:p>
    <w:p w14:paraId="4BFFD587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30AF78BB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a</w:t>
      </w:r>
    </w:p>
    <w:p w14:paraId="56B76BDC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987186" w14:paraId="5121723A" w14:textId="77777777" w:rsidTr="00A73A7F">
        <w:tc>
          <w:tcPr>
            <w:tcW w:w="2500" w:type="pct"/>
          </w:tcPr>
          <w:p w14:paraId="55B1AD2A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Firma:</w:t>
            </w:r>
          </w:p>
        </w:tc>
        <w:tc>
          <w:tcPr>
            <w:tcW w:w="2500" w:type="pct"/>
          </w:tcPr>
          <w:p w14:paraId="1C4D00B9" w14:textId="11D0B46C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 xml:space="preserve"> </w:t>
            </w:r>
            <w:r w:rsidR="006B19CA" w:rsidRPr="00987186">
              <w:t>AL-SYSTEM EXPO</w:t>
            </w:r>
            <w:r w:rsidR="00FF49E8" w:rsidRPr="00987186">
              <w:t>, s. r. o.</w:t>
            </w:r>
          </w:p>
        </w:tc>
      </w:tr>
      <w:tr w:rsidR="00783072" w:rsidRPr="00987186" w14:paraId="45094206" w14:textId="77777777" w:rsidTr="00A73A7F">
        <w:tc>
          <w:tcPr>
            <w:tcW w:w="2500" w:type="pct"/>
          </w:tcPr>
          <w:p w14:paraId="0B27FDAE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Zapsanou v obchodním rejstříku vedeném</w:t>
            </w:r>
            <w:r w:rsidR="008A24E9" w:rsidRPr="00987186">
              <w:t>:</w:t>
            </w:r>
          </w:p>
        </w:tc>
        <w:tc>
          <w:tcPr>
            <w:tcW w:w="2500" w:type="pct"/>
          </w:tcPr>
          <w:p w14:paraId="183BB130" w14:textId="2FF36D03" w:rsidR="00783072" w:rsidRPr="00987186" w:rsidRDefault="00602F9F" w:rsidP="00A73A7F">
            <w:pPr>
              <w:pStyle w:val="TableTextCzechTourism"/>
              <w:keepNext/>
              <w:spacing w:line="260" w:lineRule="exact"/>
            </w:pPr>
            <w:r w:rsidRPr="00987186">
              <w:t>V Českých Budějov</w:t>
            </w:r>
            <w:r w:rsidR="00954E06" w:rsidRPr="00987186">
              <w:t>i</w:t>
            </w:r>
            <w:r w:rsidRPr="00987186">
              <w:t xml:space="preserve">cích, oddíl C, vložka </w:t>
            </w:r>
            <w:r w:rsidR="004B7CC2" w:rsidRPr="00987186">
              <w:t>17806</w:t>
            </w:r>
          </w:p>
        </w:tc>
      </w:tr>
      <w:tr w:rsidR="00783072" w:rsidRPr="00987186" w14:paraId="3F4F60C4" w14:textId="77777777" w:rsidTr="00A73A7F">
        <w:tc>
          <w:tcPr>
            <w:tcW w:w="2500" w:type="pct"/>
          </w:tcPr>
          <w:p w14:paraId="0F36B3E1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Sídlo:</w:t>
            </w:r>
          </w:p>
        </w:tc>
        <w:tc>
          <w:tcPr>
            <w:tcW w:w="2500" w:type="pct"/>
          </w:tcPr>
          <w:p w14:paraId="409F6E18" w14:textId="71DF90B7" w:rsidR="00783072" w:rsidRPr="00987186" w:rsidRDefault="00602F9F" w:rsidP="00A73A7F">
            <w:pPr>
              <w:pStyle w:val="TableTextCzechTourism"/>
              <w:keepNext/>
              <w:spacing w:line="260" w:lineRule="exact"/>
            </w:pPr>
            <w:r w:rsidRPr="00987186">
              <w:t>Troc</w:t>
            </w:r>
            <w:r w:rsidR="004B7CC2" w:rsidRPr="00987186">
              <w:t>novská 657, 373 11, Ledenice</w:t>
            </w:r>
          </w:p>
        </w:tc>
      </w:tr>
      <w:tr w:rsidR="00602F9F" w:rsidRPr="00987186" w14:paraId="2746694F" w14:textId="77777777" w:rsidTr="00A73A7F">
        <w:tc>
          <w:tcPr>
            <w:tcW w:w="2500" w:type="pct"/>
          </w:tcPr>
          <w:p w14:paraId="63401512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Zastoupená:</w:t>
            </w:r>
          </w:p>
        </w:tc>
        <w:tc>
          <w:tcPr>
            <w:tcW w:w="2500" w:type="pct"/>
          </w:tcPr>
          <w:p w14:paraId="2C753386" w14:textId="41FD80B1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Šárkou Hruškovou, jednatelkou společnosti </w:t>
            </w:r>
          </w:p>
        </w:tc>
      </w:tr>
      <w:tr w:rsidR="00602F9F" w:rsidRPr="00987186" w14:paraId="25655E26" w14:textId="77777777" w:rsidTr="00A73A7F">
        <w:tc>
          <w:tcPr>
            <w:tcW w:w="2500" w:type="pct"/>
          </w:tcPr>
          <w:p w14:paraId="5342B611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IČ: </w:t>
            </w:r>
          </w:p>
        </w:tc>
        <w:tc>
          <w:tcPr>
            <w:tcW w:w="2500" w:type="pct"/>
          </w:tcPr>
          <w:p w14:paraId="414F971F" w14:textId="08E94B3F" w:rsidR="00602F9F" w:rsidRPr="00987186" w:rsidRDefault="004B7CC2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28 111 </w:t>
            </w:r>
            <w:r w:rsidR="00C51940" w:rsidRPr="00987186">
              <w:t>265</w:t>
            </w:r>
          </w:p>
        </w:tc>
      </w:tr>
      <w:tr w:rsidR="00602F9F" w:rsidRPr="00987186" w14:paraId="6D13390E" w14:textId="77777777" w:rsidTr="00A73A7F">
        <w:tc>
          <w:tcPr>
            <w:tcW w:w="2500" w:type="pct"/>
          </w:tcPr>
          <w:p w14:paraId="3CD9A222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DIČ:</w:t>
            </w:r>
          </w:p>
        </w:tc>
        <w:tc>
          <w:tcPr>
            <w:tcW w:w="2500" w:type="pct"/>
          </w:tcPr>
          <w:p w14:paraId="042DD363" w14:textId="57B395EE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CZ28111265</w:t>
            </w:r>
          </w:p>
        </w:tc>
      </w:tr>
      <w:tr w:rsidR="00602F9F" w:rsidRPr="00987186" w14:paraId="29D35CF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580C1DA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Poskytovatel je plátce DPH: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99941A" w14:textId="41D19CAE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Ano</w:t>
            </w:r>
          </w:p>
        </w:tc>
      </w:tr>
      <w:tr w:rsidR="00602F9F" w:rsidRPr="00987186" w14:paraId="71B6BC69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CA37B47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Bankovní spojení, č. účtu: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6BD2810" w14:textId="5DAD0FF2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43-58</w:t>
            </w:r>
            <w:r w:rsidR="006A7BD8" w:rsidRPr="00987186">
              <w:t>76620207/0100</w:t>
            </w:r>
          </w:p>
        </w:tc>
      </w:tr>
      <w:tr w:rsidR="00602F9F" w:rsidRPr="00987186" w14:paraId="4EA79B72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0A66F6BE" w14:textId="06EF2999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B148E66" w14:textId="6A74F2C5" w:rsidR="00602F9F" w:rsidRPr="00987186" w:rsidRDefault="00E17BEA" w:rsidP="00602F9F">
            <w:pPr>
              <w:pStyle w:val="TableTextCzechTourism"/>
              <w:keepNext/>
              <w:spacing w:line="260" w:lineRule="exact"/>
            </w:pPr>
            <w:r>
              <w:t>XXX</w:t>
            </w:r>
          </w:p>
        </w:tc>
      </w:tr>
    </w:tbl>
    <w:p w14:paraId="0F034DB1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0CC83AA6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(dále jen „Poskytovatel“)</w:t>
      </w:r>
    </w:p>
    <w:p w14:paraId="787EA062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2CDBC4A4" w14:textId="77777777" w:rsidR="00783072" w:rsidRPr="00987186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987186">
        <w:rPr>
          <w:rFonts w:ascii="Arial" w:hAnsi="Arial"/>
          <w:b/>
          <w:bCs/>
          <w:sz w:val="20"/>
        </w:rPr>
        <w:t>(společně též jako „smluvní strany“)</w:t>
      </w:r>
    </w:p>
    <w:p w14:paraId="061396EE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3891E9A6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50BD6031" w14:textId="77777777" w:rsidR="00783072" w:rsidRPr="00987186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uzavírají níže uvedeného dne, měsíce a roku tuto Objednávku</w:t>
      </w:r>
    </w:p>
    <w:p w14:paraId="0C201E4E" w14:textId="77777777" w:rsidR="00783072" w:rsidRPr="00987186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7375C65" w14:textId="77777777" w:rsidR="00783072" w:rsidRPr="00987186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 xml:space="preserve">(dále jen </w:t>
      </w:r>
      <w:r w:rsidRPr="00987186">
        <w:rPr>
          <w:rFonts w:ascii="Arial" w:hAnsi="Arial"/>
          <w:b/>
          <w:bCs/>
          <w:sz w:val="20"/>
        </w:rPr>
        <w:t>„Objednávka“</w:t>
      </w:r>
      <w:r w:rsidRPr="00987186">
        <w:rPr>
          <w:rFonts w:ascii="Arial" w:hAnsi="Arial"/>
          <w:sz w:val="20"/>
        </w:rPr>
        <w:t>)</w:t>
      </w:r>
    </w:p>
    <w:p w14:paraId="31E0622A" w14:textId="77777777" w:rsidR="00783072" w:rsidRPr="00987186" w:rsidRDefault="00783072" w:rsidP="00783072">
      <w:pPr>
        <w:rPr>
          <w:rFonts w:ascii="Arial" w:hAnsi="Arial"/>
        </w:rPr>
      </w:pPr>
    </w:p>
    <w:p w14:paraId="0822A613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449DEF3" w14:textId="77777777" w:rsidR="005E601E" w:rsidRPr="00987186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EEB644D" w14:textId="3A2C4BBD" w:rsidR="00CF2613" w:rsidRPr="00C22A5D" w:rsidRDefault="00783072" w:rsidP="00C35A30">
      <w:pPr>
        <w:pStyle w:val="ListNumber-ContinueHeadingCzechTourism"/>
        <w:keepNext/>
        <w:keepLines/>
        <w:spacing w:line="240" w:lineRule="auto"/>
        <w:ind w:left="566" w:firstLine="0"/>
        <w:rPr>
          <w:rFonts w:ascii="Arial" w:hAnsi="Arial"/>
          <w:color w:val="000000" w:themeColor="text1"/>
          <w:sz w:val="20"/>
        </w:rPr>
      </w:pPr>
      <w:r w:rsidRPr="00C22A5D">
        <w:rPr>
          <w:rFonts w:ascii="Arial" w:hAnsi="Arial"/>
          <w:color w:val="000000" w:themeColor="text1"/>
          <w:sz w:val="20"/>
        </w:rPr>
        <w:t xml:space="preserve">Objednáváme u Vás </w:t>
      </w:r>
      <w:r w:rsidR="001A79C1" w:rsidRPr="00C22A5D">
        <w:rPr>
          <w:rFonts w:ascii="Arial" w:hAnsi="Arial"/>
          <w:color w:val="000000" w:themeColor="text1"/>
          <w:sz w:val="20"/>
        </w:rPr>
        <w:t xml:space="preserve">realizaci </w:t>
      </w:r>
      <w:r w:rsidR="00CF2613" w:rsidRPr="00C22A5D">
        <w:rPr>
          <w:rFonts w:ascii="Arial" w:hAnsi="Arial"/>
          <w:color w:val="000000" w:themeColor="text1"/>
          <w:sz w:val="20"/>
        </w:rPr>
        <w:t>veletržní expozice na veletrh IBTM Barcelona, dle uvedené</w:t>
      </w:r>
      <w:r w:rsidR="00C35A30" w:rsidRPr="00C22A5D">
        <w:rPr>
          <w:rFonts w:ascii="Arial" w:hAnsi="Arial"/>
          <w:color w:val="000000" w:themeColor="text1"/>
          <w:sz w:val="20"/>
        </w:rPr>
        <w:br/>
      </w:r>
      <w:r w:rsidR="00CF2613" w:rsidRPr="00C22A5D">
        <w:rPr>
          <w:rFonts w:ascii="Arial" w:hAnsi="Arial"/>
          <w:color w:val="000000" w:themeColor="text1"/>
          <w:sz w:val="20"/>
        </w:rPr>
        <w:t>smlouvy. Předávací protokol – ano. Předávací protokol projdeme a podepíšeme den před</w:t>
      </w:r>
      <w:r w:rsidR="00C35A30" w:rsidRPr="00C22A5D">
        <w:rPr>
          <w:rFonts w:ascii="Arial" w:hAnsi="Arial"/>
          <w:color w:val="000000" w:themeColor="text1"/>
          <w:sz w:val="20"/>
        </w:rPr>
        <w:br/>
      </w:r>
      <w:r w:rsidR="00CF2613" w:rsidRPr="00C22A5D">
        <w:rPr>
          <w:rFonts w:ascii="Arial" w:hAnsi="Arial"/>
          <w:color w:val="000000" w:themeColor="text1"/>
          <w:sz w:val="20"/>
        </w:rPr>
        <w:t>začátkem veletrhu</w:t>
      </w:r>
      <w:r w:rsidR="00505F17" w:rsidRPr="00C22A5D">
        <w:rPr>
          <w:rFonts w:ascii="Arial" w:hAnsi="Arial"/>
          <w:color w:val="000000" w:themeColor="text1"/>
          <w:sz w:val="20"/>
        </w:rPr>
        <w:t>, tj</w:t>
      </w:r>
      <w:r w:rsidR="00E66217" w:rsidRPr="00C22A5D">
        <w:rPr>
          <w:rFonts w:ascii="Arial" w:hAnsi="Arial"/>
          <w:color w:val="000000" w:themeColor="text1"/>
          <w:sz w:val="20"/>
        </w:rPr>
        <w:t>. 17.11.2025</w:t>
      </w:r>
      <w:r w:rsidR="00CF2613" w:rsidRPr="00C22A5D">
        <w:rPr>
          <w:rFonts w:ascii="Arial" w:hAnsi="Arial"/>
          <w:color w:val="000000" w:themeColor="text1"/>
          <w:sz w:val="20"/>
        </w:rPr>
        <w:t xml:space="preserve">. </w:t>
      </w:r>
      <w:r w:rsidR="000C5B20" w:rsidRPr="00C22A5D">
        <w:rPr>
          <w:rFonts w:ascii="Arial" w:hAnsi="Arial"/>
          <w:color w:val="000000" w:themeColor="text1"/>
          <w:sz w:val="20"/>
        </w:rPr>
        <w:br/>
      </w:r>
    </w:p>
    <w:p w14:paraId="306FF066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1664E19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CCEF523" w14:textId="59F7A2D6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987186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987186">
        <w:rPr>
          <w:rFonts w:ascii="Arial" w:hAnsi="Arial"/>
          <w:color w:val="000000" w:themeColor="text1"/>
          <w:sz w:val="20"/>
          <w:szCs w:val="16"/>
        </w:rPr>
        <w:t>této Objednávky</w:t>
      </w:r>
      <w:r w:rsidR="00B1615A" w:rsidRPr="00987186">
        <w:rPr>
          <w:rFonts w:ascii="Arial" w:hAnsi="Arial"/>
          <w:color w:val="000000" w:themeColor="text1"/>
          <w:sz w:val="20"/>
          <w:szCs w:val="16"/>
        </w:rPr>
        <w:t xml:space="preserve"> ihned po jejím přijetí </w:t>
      </w:r>
      <w:r w:rsidR="009166A8" w:rsidRPr="00987186">
        <w:rPr>
          <w:rFonts w:ascii="Arial" w:hAnsi="Arial"/>
          <w:color w:val="000000" w:themeColor="text1"/>
          <w:sz w:val="20"/>
          <w:szCs w:val="16"/>
        </w:rPr>
        <w:t xml:space="preserve">- termín konání veletrhu </w:t>
      </w:r>
      <w:r w:rsidR="00B16CB7" w:rsidRPr="00987186">
        <w:rPr>
          <w:rFonts w:ascii="Arial" w:hAnsi="Arial"/>
          <w:color w:val="000000" w:themeColor="text1"/>
          <w:sz w:val="20"/>
          <w:szCs w:val="16"/>
        </w:rPr>
        <w:t xml:space="preserve">je </w:t>
      </w:r>
      <w:r w:rsidR="00E12336" w:rsidRPr="00987186">
        <w:rPr>
          <w:rFonts w:ascii="Arial" w:hAnsi="Arial"/>
          <w:color w:val="000000" w:themeColor="text1"/>
          <w:sz w:val="20"/>
          <w:szCs w:val="16"/>
        </w:rPr>
        <w:t>18.-20.11.2025</w:t>
      </w:r>
      <w:r w:rsidR="008A24E9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118B3009" w14:textId="77777777" w:rsidR="000F3F85" w:rsidRPr="00987186" w:rsidRDefault="000F3F85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5F22470A" w14:textId="5AD9F62A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410C24FF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9F426BA" w14:textId="2B6DED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9363D9" w:rsidRPr="00987186">
        <w:rPr>
          <w:rFonts w:ascii="Arial" w:hAnsi="Arial"/>
          <w:color w:val="000000" w:themeColor="text1"/>
          <w:sz w:val="20"/>
          <w:szCs w:val="16"/>
        </w:rPr>
        <w:t>17.11.2025</w:t>
      </w:r>
      <w:r w:rsidR="008A24E9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6AB9AB61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6FF0A823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7E6F493D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D6666C1" w14:textId="296E595B" w:rsidR="006B1D9E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>Očekávaná cena plnění dle této Objednávky</w:t>
      </w:r>
      <w:r w:rsidR="00F91D65" w:rsidRPr="00987186">
        <w:rPr>
          <w:rFonts w:ascii="Arial" w:hAnsi="Arial"/>
          <w:color w:val="000000" w:themeColor="text1"/>
          <w:sz w:val="20"/>
          <w:szCs w:val="16"/>
        </w:rPr>
        <w:t xml:space="preserve"> je 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1.305.000 Kč bez DPH + částka k</w:t>
      </w:r>
      <w:r w:rsidR="000F71CC" w:rsidRPr="00987186">
        <w:rPr>
          <w:rFonts w:ascii="Arial" w:hAnsi="Arial"/>
          <w:color w:val="000000" w:themeColor="text1"/>
          <w:sz w:val="20"/>
          <w:szCs w:val="16"/>
        </w:rPr>
        <w:t> 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přefakturaci</w:t>
      </w:r>
      <w:r w:rsidR="000F71CC" w:rsidRPr="00987186">
        <w:rPr>
          <w:rFonts w:ascii="Arial" w:hAnsi="Arial"/>
          <w:color w:val="000000" w:themeColor="text1"/>
          <w:sz w:val="20"/>
          <w:szCs w:val="16"/>
        </w:rPr>
        <w:t xml:space="preserve"> od veletržní správy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1D704CD1" w14:textId="380295F2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="00704355"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25/410030, IBTM Barcelona</w:t>
      </w:r>
    </w:p>
    <w:p w14:paraId="783FA020" w14:textId="29A9A49A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987186">
        <w:rPr>
          <w:rStyle w:val="eop"/>
          <w:rFonts w:ascii="Arial" w:hAnsi="Arial"/>
          <w:sz w:val="20"/>
          <w:szCs w:val="16"/>
        </w:rPr>
        <w:t>:</w:t>
      </w:r>
      <w:r w:rsidR="00704355" w:rsidRPr="00987186">
        <w:rPr>
          <w:rStyle w:val="eop"/>
          <w:rFonts w:ascii="Arial" w:hAnsi="Arial"/>
          <w:sz w:val="20"/>
          <w:szCs w:val="16"/>
        </w:rPr>
        <w:t xml:space="preserve"> </w:t>
      </w:r>
      <w:r w:rsidR="00383ABC" w:rsidRPr="00987186">
        <w:rPr>
          <w:rStyle w:val="eop"/>
          <w:rFonts w:ascii="Arial" w:hAnsi="Arial"/>
          <w:sz w:val="20"/>
          <w:szCs w:val="16"/>
        </w:rPr>
        <w:t>3</w:t>
      </w:r>
    </w:p>
    <w:p w14:paraId="3BEEE04A" w14:textId="0E291710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987186">
        <w:rPr>
          <w:rStyle w:val="eop"/>
          <w:rFonts w:ascii="Arial" w:hAnsi="Arial"/>
          <w:sz w:val="20"/>
          <w:szCs w:val="16"/>
        </w:rPr>
        <w:t>:</w:t>
      </w:r>
      <w:r w:rsidRPr="00987186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383ABC" w:rsidRPr="00987186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1F49AD" w14:textId="713FEBDB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smlouvy na faktuře. Fakturu spolu s kopií této objednávky prosíme zaslat na e-mail</w:t>
      </w:r>
      <w:r w:rsidR="0056249B"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E17BE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987186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095A670A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C2FA167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b/>
          <w:bCs/>
          <w:sz w:val="20"/>
          <w:szCs w:val="16"/>
        </w:rPr>
        <w:t>Platnost Objednávky:</w:t>
      </w:r>
    </w:p>
    <w:p w14:paraId="7A4FE426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65F09032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3C1DF80" w14:textId="77777777" w:rsidR="00783072" w:rsidRPr="00987186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FA8165A" w14:textId="77777777" w:rsidR="00783072" w:rsidRPr="00987186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987186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1E6E676B" w14:textId="77777777" w:rsidR="00783072" w:rsidRPr="00987186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C823CEE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7B682DC1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sz w:val="20"/>
          <w:szCs w:val="16"/>
        </w:rPr>
        <w:t>V Praze dne</w:t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  <w:t xml:space="preserve">   </w:t>
      </w:r>
      <w:r w:rsidRPr="00987186">
        <w:rPr>
          <w:rFonts w:ascii="Arial" w:hAnsi="Arial"/>
          <w:sz w:val="20"/>
          <w:szCs w:val="16"/>
        </w:rPr>
        <w:tab/>
        <w:t xml:space="preserve"> </w:t>
      </w:r>
    </w:p>
    <w:p w14:paraId="66B04743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viz datum elektronického podpisu</w:t>
      </w:r>
      <w:r w:rsidRPr="00987186">
        <w:rPr>
          <w:rFonts w:ascii="Arial" w:hAnsi="Arial"/>
          <w:sz w:val="20"/>
        </w:rPr>
        <w:tab/>
      </w:r>
      <w:r w:rsidRPr="00987186">
        <w:rPr>
          <w:rFonts w:ascii="Arial" w:hAnsi="Arial"/>
          <w:sz w:val="20"/>
        </w:rPr>
        <w:tab/>
      </w:r>
      <w:r w:rsidRPr="00987186">
        <w:rPr>
          <w:rFonts w:ascii="Arial" w:hAnsi="Arial"/>
          <w:sz w:val="20"/>
        </w:rPr>
        <w:tab/>
      </w:r>
    </w:p>
    <w:p w14:paraId="13AAC2D0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0853FED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2F26427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………………………………</w:t>
      </w:r>
    </w:p>
    <w:p w14:paraId="5B6C5B80" w14:textId="20D2B020" w:rsidR="00324F35" w:rsidRPr="00987186" w:rsidRDefault="00324F35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František Reismuller, Ph.D.</w:t>
      </w:r>
    </w:p>
    <w:p w14:paraId="48AE9BC2" w14:textId="46EAEB57" w:rsidR="0089184B" w:rsidRPr="00987186" w:rsidRDefault="0089184B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 xml:space="preserve">Ředitel CzT </w:t>
      </w:r>
    </w:p>
    <w:p w14:paraId="585401CB" w14:textId="4C4F8944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Česká centrála cestovního ruchu</w:t>
      </w:r>
      <w:r w:rsidR="005E601E" w:rsidRPr="00987186">
        <w:rPr>
          <w:rFonts w:ascii="Arial" w:hAnsi="Arial"/>
          <w:sz w:val="20"/>
        </w:rPr>
        <w:t xml:space="preserve"> – </w:t>
      </w:r>
      <w:r w:rsidRPr="00987186">
        <w:rPr>
          <w:rFonts w:ascii="Arial" w:hAnsi="Arial"/>
          <w:sz w:val="20"/>
        </w:rPr>
        <w:t>CzechTourism</w:t>
      </w:r>
    </w:p>
    <w:p w14:paraId="0B0F1750" w14:textId="77777777" w:rsidR="0099131D" w:rsidRDefault="0099131D" w:rsidP="00815D15">
      <w:pPr>
        <w:spacing w:line="240" w:lineRule="auto"/>
        <w:rPr>
          <w:rFonts w:ascii="Arial" w:hAnsi="Arial"/>
          <w:sz w:val="20"/>
        </w:rPr>
      </w:pPr>
    </w:p>
    <w:p w14:paraId="1A638F6B" w14:textId="7323DBC9" w:rsidR="0099131D" w:rsidRPr="002C3735" w:rsidRDefault="0099131D" w:rsidP="00815D15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v.z.</w:t>
      </w:r>
    </w:p>
    <w:p w14:paraId="3A5C7C4E" w14:textId="3593B0F5" w:rsidR="002C3735" w:rsidRPr="002C3735" w:rsidRDefault="002C3735" w:rsidP="002C3735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Tereza Hofmanová</w:t>
      </w:r>
    </w:p>
    <w:p w14:paraId="0919902F" w14:textId="77777777" w:rsidR="002C3735" w:rsidRPr="002C3735" w:rsidRDefault="002C3735" w:rsidP="002C3735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ředitelka odboru produkt management, výzkum a B2B spolupráce</w:t>
      </w:r>
    </w:p>
    <w:p w14:paraId="34BD185E" w14:textId="77777777" w:rsidR="002C3735" w:rsidRPr="002C3735" w:rsidRDefault="002C3735" w:rsidP="002C3735">
      <w:pPr>
        <w:spacing w:line="240" w:lineRule="auto"/>
        <w:rPr>
          <w:rFonts w:ascii="Arial" w:hAnsi="Arial"/>
          <w:sz w:val="20"/>
        </w:rPr>
      </w:pPr>
      <w:r w:rsidRPr="002C3735">
        <w:rPr>
          <w:rFonts w:ascii="Arial" w:hAnsi="Arial"/>
          <w:sz w:val="20"/>
        </w:rPr>
        <w:t>vedoucí manažer Czech Convention Bureau</w:t>
      </w:r>
    </w:p>
    <w:p w14:paraId="2204F6ED" w14:textId="77777777" w:rsidR="0099131D" w:rsidRPr="00987186" w:rsidRDefault="0099131D" w:rsidP="00815D15">
      <w:pPr>
        <w:spacing w:line="240" w:lineRule="auto"/>
        <w:rPr>
          <w:rFonts w:ascii="Arial" w:hAnsi="Arial"/>
          <w:sz w:val="20"/>
        </w:rPr>
      </w:pPr>
    </w:p>
    <w:sectPr w:rsidR="0099131D" w:rsidRPr="00987186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9614" w14:textId="77777777" w:rsidR="00564402" w:rsidRDefault="00564402" w:rsidP="00675493">
      <w:pPr>
        <w:spacing w:line="240" w:lineRule="auto"/>
      </w:pPr>
      <w:r>
        <w:separator/>
      </w:r>
    </w:p>
  </w:endnote>
  <w:endnote w:type="continuationSeparator" w:id="0">
    <w:p w14:paraId="3FAEECC5" w14:textId="77777777" w:rsidR="00564402" w:rsidRDefault="00564402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280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F0853C" wp14:editId="3834354D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BA6D7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7FAAB40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5ED9108" wp14:editId="45E1B360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8EBE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FD8D65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FAE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C9731A" wp14:editId="4B514A4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61859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DF7B99C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3984F84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89AF7C9" wp14:editId="3C209A3C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352F5D7C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D954" w14:textId="77777777" w:rsidR="00564402" w:rsidRDefault="00564402" w:rsidP="00675493">
      <w:pPr>
        <w:spacing w:line="240" w:lineRule="auto"/>
      </w:pPr>
      <w:r>
        <w:separator/>
      </w:r>
    </w:p>
  </w:footnote>
  <w:footnote w:type="continuationSeparator" w:id="0">
    <w:p w14:paraId="683AC0D0" w14:textId="77777777" w:rsidR="00564402" w:rsidRDefault="00564402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3A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2E843D21" wp14:editId="2229DC2E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6750" w14:textId="77777777" w:rsidR="00EF5B97" w:rsidRDefault="00EF5B97">
    <w:pPr>
      <w:pStyle w:val="Zhlav"/>
    </w:pPr>
  </w:p>
  <w:p w14:paraId="3E573564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66" w14:textId="77777777" w:rsidR="007F207F" w:rsidRDefault="00954805">
    <w:pPr>
      <w:pStyle w:val="Zhlav"/>
    </w:pPr>
    <w:r>
      <w:rPr>
        <w:noProof/>
      </w:rPr>
      <w:drawing>
        <wp:inline distT="0" distB="0" distL="0" distR="0" wp14:anchorId="7EAB510C" wp14:editId="0D513E23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0DD5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30B89F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6"/>
    <w:rsid w:val="00002133"/>
    <w:rsid w:val="00015925"/>
    <w:rsid w:val="00053463"/>
    <w:rsid w:val="000C1789"/>
    <w:rsid w:val="000C5B20"/>
    <w:rsid w:val="000D2691"/>
    <w:rsid w:val="000F3F85"/>
    <w:rsid w:val="000F5765"/>
    <w:rsid w:val="000F71CC"/>
    <w:rsid w:val="00133875"/>
    <w:rsid w:val="00147A6A"/>
    <w:rsid w:val="00153143"/>
    <w:rsid w:val="00165256"/>
    <w:rsid w:val="00182A78"/>
    <w:rsid w:val="00197D3C"/>
    <w:rsid w:val="001A79C1"/>
    <w:rsid w:val="001C0798"/>
    <w:rsid w:val="001D7661"/>
    <w:rsid w:val="001E6788"/>
    <w:rsid w:val="001F6BB9"/>
    <w:rsid w:val="002220D6"/>
    <w:rsid w:val="00227252"/>
    <w:rsid w:val="00252787"/>
    <w:rsid w:val="00276807"/>
    <w:rsid w:val="0028723A"/>
    <w:rsid w:val="0028744D"/>
    <w:rsid w:val="002C3735"/>
    <w:rsid w:val="002E166A"/>
    <w:rsid w:val="00310071"/>
    <w:rsid w:val="0032120B"/>
    <w:rsid w:val="00324F35"/>
    <w:rsid w:val="0033533D"/>
    <w:rsid w:val="00340C23"/>
    <w:rsid w:val="00383ABC"/>
    <w:rsid w:val="003A50BA"/>
    <w:rsid w:val="003E15D5"/>
    <w:rsid w:val="00424DC3"/>
    <w:rsid w:val="00441034"/>
    <w:rsid w:val="004B7CC2"/>
    <w:rsid w:val="004C4225"/>
    <w:rsid w:val="004D5324"/>
    <w:rsid w:val="00505F17"/>
    <w:rsid w:val="005142D3"/>
    <w:rsid w:val="00514E46"/>
    <w:rsid w:val="00546258"/>
    <w:rsid w:val="0056249B"/>
    <w:rsid w:val="00564402"/>
    <w:rsid w:val="005754DB"/>
    <w:rsid w:val="005B71DB"/>
    <w:rsid w:val="005D2A2D"/>
    <w:rsid w:val="005E1131"/>
    <w:rsid w:val="005E601E"/>
    <w:rsid w:val="00602F9F"/>
    <w:rsid w:val="006202CB"/>
    <w:rsid w:val="00634E8A"/>
    <w:rsid w:val="00650044"/>
    <w:rsid w:val="00657C2A"/>
    <w:rsid w:val="00675493"/>
    <w:rsid w:val="006A7BD8"/>
    <w:rsid w:val="006B19CA"/>
    <w:rsid w:val="006B1D9E"/>
    <w:rsid w:val="006B3F92"/>
    <w:rsid w:val="006B7728"/>
    <w:rsid w:val="006D5075"/>
    <w:rsid w:val="006F40D3"/>
    <w:rsid w:val="00704355"/>
    <w:rsid w:val="00744E1B"/>
    <w:rsid w:val="00750DB4"/>
    <w:rsid w:val="00774D08"/>
    <w:rsid w:val="00783072"/>
    <w:rsid w:val="00791CCD"/>
    <w:rsid w:val="0079723E"/>
    <w:rsid w:val="007B4117"/>
    <w:rsid w:val="007B58CE"/>
    <w:rsid w:val="007F207F"/>
    <w:rsid w:val="0080189B"/>
    <w:rsid w:val="00805E02"/>
    <w:rsid w:val="00815D15"/>
    <w:rsid w:val="00821366"/>
    <w:rsid w:val="00847E47"/>
    <w:rsid w:val="00864D5C"/>
    <w:rsid w:val="0089184B"/>
    <w:rsid w:val="008A130E"/>
    <w:rsid w:val="008A24E9"/>
    <w:rsid w:val="008D4CC9"/>
    <w:rsid w:val="008E01C9"/>
    <w:rsid w:val="008E5B62"/>
    <w:rsid w:val="0091271F"/>
    <w:rsid w:val="009166A8"/>
    <w:rsid w:val="009363D9"/>
    <w:rsid w:val="00954805"/>
    <w:rsid w:val="00954E06"/>
    <w:rsid w:val="00966BC3"/>
    <w:rsid w:val="00987186"/>
    <w:rsid w:val="0099131D"/>
    <w:rsid w:val="00997A0C"/>
    <w:rsid w:val="009B006F"/>
    <w:rsid w:val="009B1DD0"/>
    <w:rsid w:val="009D7B8A"/>
    <w:rsid w:val="009E277E"/>
    <w:rsid w:val="009F4FB0"/>
    <w:rsid w:val="00A0476F"/>
    <w:rsid w:val="00A75591"/>
    <w:rsid w:val="00B020D1"/>
    <w:rsid w:val="00B11044"/>
    <w:rsid w:val="00B15108"/>
    <w:rsid w:val="00B1615A"/>
    <w:rsid w:val="00B16606"/>
    <w:rsid w:val="00B16CB7"/>
    <w:rsid w:val="00B247BD"/>
    <w:rsid w:val="00B30AA0"/>
    <w:rsid w:val="00B37ADC"/>
    <w:rsid w:val="00B66C86"/>
    <w:rsid w:val="00B67C92"/>
    <w:rsid w:val="00B82320"/>
    <w:rsid w:val="00B82F42"/>
    <w:rsid w:val="00BA3CF8"/>
    <w:rsid w:val="00C22A5D"/>
    <w:rsid w:val="00C24DEC"/>
    <w:rsid w:val="00C35A30"/>
    <w:rsid w:val="00C35AD4"/>
    <w:rsid w:val="00C35FB2"/>
    <w:rsid w:val="00C51940"/>
    <w:rsid w:val="00C8157D"/>
    <w:rsid w:val="00CB3CD7"/>
    <w:rsid w:val="00CF2613"/>
    <w:rsid w:val="00D366DB"/>
    <w:rsid w:val="00D65312"/>
    <w:rsid w:val="00D745A5"/>
    <w:rsid w:val="00DA4A27"/>
    <w:rsid w:val="00DA62F7"/>
    <w:rsid w:val="00DA7747"/>
    <w:rsid w:val="00DC1CDE"/>
    <w:rsid w:val="00DD556B"/>
    <w:rsid w:val="00DD70BE"/>
    <w:rsid w:val="00DE6C20"/>
    <w:rsid w:val="00DF451D"/>
    <w:rsid w:val="00E04D95"/>
    <w:rsid w:val="00E12336"/>
    <w:rsid w:val="00E17BEA"/>
    <w:rsid w:val="00E21162"/>
    <w:rsid w:val="00E51ADC"/>
    <w:rsid w:val="00E66217"/>
    <w:rsid w:val="00E730FD"/>
    <w:rsid w:val="00EB4711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91D65"/>
    <w:rsid w:val="00FF2573"/>
    <w:rsid w:val="00FF49E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BA00"/>
  <w15:chartTrackingRefBased/>
  <w15:docId w15:val="{E6C380F9-5B31-4758-8194-5B33980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st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3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29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41</cp:revision>
  <cp:lastPrinted>2025-08-04T11:28:00Z</cp:lastPrinted>
  <dcterms:created xsi:type="dcterms:W3CDTF">2025-07-17T12:42:00Z</dcterms:created>
  <dcterms:modified xsi:type="dcterms:W3CDTF">2025-08-05T08:15:00Z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