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2880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5D65BBDF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2E54024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FDA6EA8" w14:textId="4A85C231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C67015">
        <w:rPr>
          <w:caps/>
          <w:noProof/>
          <w:spacing w:val="8"/>
          <w:sz w:val="18"/>
          <w:szCs w:val="18"/>
        </w:rPr>
        <w:t>241/25/4</w:t>
      </w:r>
      <w:r w:rsidRPr="006B44F3">
        <w:rPr>
          <w:caps/>
          <w:spacing w:val="8"/>
          <w:sz w:val="18"/>
          <w:szCs w:val="18"/>
        </w:rPr>
        <w:tab/>
      </w:r>
    </w:p>
    <w:p w14:paraId="09D40B1C" w14:textId="3CA08AAF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CE532B">
        <w:rPr>
          <w:noProof/>
          <w:sz w:val="18"/>
          <w:szCs w:val="18"/>
        </w:rPr>
        <w:t>XXX</w:t>
      </w:r>
    </w:p>
    <w:p w14:paraId="26BAF01D" w14:textId="597A94EB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="00CE532B">
        <w:rPr>
          <w:color w:val="000000"/>
          <w:sz w:val="18"/>
          <w:szCs w:val="18"/>
        </w:rPr>
        <w:t>XXX</w:t>
      </w:r>
    </w:p>
    <w:p w14:paraId="6C9A5230" w14:textId="23C0EED6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CE532B">
        <w:rPr>
          <w:caps/>
          <w:noProof/>
          <w:spacing w:val="8"/>
          <w:sz w:val="18"/>
          <w:szCs w:val="18"/>
        </w:rPr>
        <w:t>XXX</w:t>
      </w:r>
    </w:p>
    <w:p w14:paraId="774FEA7A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ECE3B7E" w14:textId="352E9E6B" w:rsidR="000B7B21" w:rsidRPr="006B44F3" w:rsidRDefault="00C6701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14:paraId="28CD3B06" w14:textId="4CE81A7C" w:rsidR="00D849F9" w:rsidRPr="006B44F3" w:rsidRDefault="00C6701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14:paraId="645E1E62" w14:textId="3B9C8488" w:rsidR="00253892" w:rsidRPr="006B44F3" w:rsidRDefault="00C6701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09C08134" w14:textId="3CB55063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C67015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14:paraId="39295513" w14:textId="44DFA7A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C67015">
        <w:rPr>
          <w:b/>
          <w:noProof/>
          <w:sz w:val="18"/>
          <w:szCs w:val="18"/>
        </w:rPr>
        <w:t>CZ00000000</w:t>
      </w:r>
    </w:p>
    <w:p w14:paraId="01B181B0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1C8F0DE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64CD2367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CD42473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6187172F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69143E3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5DE61ED3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229"/>
        <w:gridCol w:w="354"/>
        <w:gridCol w:w="1341"/>
        <w:gridCol w:w="1083"/>
      </w:tblGrid>
      <w:tr w:rsidR="00253892" w:rsidRPr="00021912" w14:paraId="7FD26E86" w14:textId="77777777" w:rsidTr="00DB618C">
        <w:trPr>
          <w:cantSplit/>
        </w:trPr>
        <w:tc>
          <w:tcPr>
            <w:tcW w:w="0" w:type="auto"/>
          </w:tcPr>
          <w:p w14:paraId="603969CE" w14:textId="21FB4D3A" w:rsidR="00253892" w:rsidRPr="00021912" w:rsidRDefault="00C67015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1.Zemědelský workshop na akci Země živitelka 2025</w:t>
            </w:r>
          </w:p>
        </w:tc>
        <w:tc>
          <w:tcPr>
            <w:tcW w:w="0" w:type="auto"/>
          </w:tcPr>
          <w:p w14:paraId="159CE5EC" w14:textId="4AAD9596" w:rsidR="00253892" w:rsidRPr="00021912" w:rsidRDefault="00C67015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F2D394B" w14:textId="2C4FD16B" w:rsidR="00253892" w:rsidRPr="00021912" w:rsidRDefault="00C6701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44FBD2AE" w14:textId="2CAB50E8" w:rsidR="00253892" w:rsidRPr="00021912" w:rsidRDefault="00C6701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79 200,00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0BCE2E49" w14:textId="64EDFBE4" w:rsidR="00253892" w:rsidRPr="00021912" w:rsidRDefault="00C67015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79 200,00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46E6F9E0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BA7CE7A" w14:textId="77777777" w:rsidR="00C67015" w:rsidRDefault="00C6701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Zemědělský workshop zaměřený na edukaci.   </w:t>
      </w:r>
    </w:p>
    <w:p w14:paraId="0F7617E2" w14:textId="77777777" w:rsidR="00C67015" w:rsidRDefault="00C6701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Poznávání 15 druhů zemědělských plodin s možností interakce.   </w:t>
      </w:r>
    </w:p>
    <w:p w14:paraId="5EB44D8B" w14:textId="77777777" w:rsidR="00C67015" w:rsidRDefault="00C6701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Dvě osoby po celou dobu akce.  </w:t>
      </w:r>
    </w:p>
    <w:p w14:paraId="61BB9E1A" w14:textId="77777777" w:rsidR="00C67015" w:rsidRDefault="00C6701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23-26.8.2025 od 9:00 do 18:00 </w:t>
      </w:r>
    </w:p>
    <w:p w14:paraId="260CCF22" w14:textId="75AD37DD" w:rsidR="00D92786" w:rsidRPr="007151A9" w:rsidRDefault="00C67015" w:rsidP="007151A9">
      <w:pPr>
        <w:rPr>
          <w:sz w:val="18"/>
          <w:szCs w:val="18"/>
        </w:rPr>
      </w:pPr>
      <w:r>
        <w:rPr>
          <w:sz w:val="18"/>
          <w:szCs w:val="18"/>
        </w:rPr>
        <w:t>cena za den 4x 19800,-</w:t>
      </w:r>
    </w:p>
    <w:p w14:paraId="54730D23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CCBE3FC" w14:textId="77EACC49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C67015">
        <w:rPr>
          <w:rFonts w:cs="Arial"/>
          <w:caps/>
          <w:noProof/>
          <w:spacing w:val="8"/>
          <w:sz w:val="18"/>
          <w:szCs w:val="18"/>
        </w:rPr>
        <w:t>23. 8. 2025</w:t>
      </w:r>
    </w:p>
    <w:p w14:paraId="14F62672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22DAC78" w14:textId="4624F24F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C67015">
        <w:rPr>
          <w:rFonts w:cs="Arial"/>
          <w:b/>
          <w:noProof/>
          <w:sz w:val="18"/>
          <w:szCs w:val="18"/>
        </w:rPr>
        <w:t>79 200,00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D3E554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0B597A67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2B98887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2B764F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0A9C50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BF8983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4AF3C3B4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04A7AECE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FE9C338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35F2FF88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641C31F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63E7575F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D0FD2EB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231B616E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6C758D8D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5CAA9" w14:textId="77777777" w:rsidR="00C67015" w:rsidRDefault="00C67015">
      <w:r>
        <w:separator/>
      </w:r>
    </w:p>
  </w:endnote>
  <w:endnote w:type="continuationSeparator" w:id="0">
    <w:p w14:paraId="118E78D8" w14:textId="77777777" w:rsidR="00C67015" w:rsidRDefault="00C6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6B6E1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D29820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344C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8347C" w14:textId="77777777" w:rsidR="00C67015" w:rsidRDefault="00C67015">
      <w:r>
        <w:separator/>
      </w:r>
    </w:p>
  </w:footnote>
  <w:footnote w:type="continuationSeparator" w:id="0">
    <w:p w14:paraId="22899F1B" w14:textId="77777777" w:rsidR="00C67015" w:rsidRDefault="00C6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B4B2" w14:textId="392A3B76" w:rsidR="00D561EE" w:rsidRPr="00263B17" w:rsidRDefault="00C6701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DEC432D" wp14:editId="5DA90B7A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5424D7D8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47968B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0B3EA62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713395A1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28734">
    <w:abstractNumId w:val="8"/>
  </w:num>
  <w:num w:numId="2" w16cid:durableId="1895265341">
    <w:abstractNumId w:val="1"/>
  </w:num>
  <w:num w:numId="3" w16cid:durableId="319434110">
    <w:abstractNumId w:val="3"/>
  </w:num>
  <w:num w:numId="4" w16cid:durableId="132526992">
    <w:abstractNumId w:val="0"/>
  </w:num>
  <w:num w:numId="5" w16cid:durableId="1533687745">
    <w:abstractNumId w:val="4"/>
  </w:num>
  <w:num w:numId="6" w16cid:durableId="827095335">
    <w:abstractNumId w:val="6"/>
  </w:num>
  <w:num w:numId="7" w16cid:durableId="297104254">
    <w:abstractNumId w:val="5"/>
  </w:num>
  <w:num w:numId="8" w16cid:durableId="2049328347">
    <w:abstractNumId w:val="9"/>
  </w:num>
  <w:num w:numId="9" w16cid:durableId="1262639445">
    <w:abstractNumId w:val="7"/>
  </w:num>
  <w:num w:numId="10" w16cid:durableId="1376388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15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2CD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67015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E532B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923D1"/>
  <w15:chartTrackingRefBased/>
  <w15:docId w15:val="{BE7E9DCB-47E3-47B7-9AD4-56ECA79D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580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2025-08-01T11:07:00Z</dcterms:created>
  <dcterms:modified xsi:type="dcterms:W3CDTF">2025-08-04T08:03:00Z</dcterms:modified>
</cp:coreProperties>
</file>