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F1001B8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r w:rsidR="005F68F8">
                  <w:rPr>
                    <w:rFonts w:eastAsia="Arial Unicode MS"/>
                  </w:rPr>
                  <w:t>SPO/1</w:t>
                </w:r>
                <w:r w:rsidR="00DF6CED">
                  <w:rPr>
                    <w:rFonts w:eastAsia="Arial Unicode MS"/>
                  </w:rPr>
                  <w:t>52</w:t>
                </w:r>
                <w:r w:rsidR="005F68F8">
                  <w:rPr>
                    <w:rFonts w:eastAsia="Arial Unicode MS"/>
                  </w:rPr>
                  <w:t>/2025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7AC4C069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418C131F629748DB96498A897EF28F39"/>
                </w:placeholder>
                <w:date w:fullDate="2025-07-0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DF6CED">
                  <w:rPr>
                    <w:rFonts w:eastAsia="Arial Unicode MS"/>
                    <w:sz w:val="18"/>
                    <w:szCs w:val="18"/>
                  </w:rPr>
                  <w:t>02.07.2025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63FDA1CB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Content>
                <w:r w:rsidR="00DF6CED">
                  <w:rPr>
                    <w:bCs/>
                    <w:noProof/>
                    <w:sz w:val="18"/>
                    <w:szCs w:val="18"/>
                  </w:rPr>
                  <w:t>ARTĚL</w:t>
                </w:r>
                <w:r w:rsidR="00E91BA8">
                  <w:rPr>
                    <w:bCs/>
                    <w:noProof/>
                    <w:sz w:val="18"/>
                    <w:szCs w:val="18"/>
                  </w:rPr>
                  <w:t>, spol.</w:t>
                </w:r>
                <w:r w:rsidR="00553858">
                  <w:rPr>
                    <w:bCs/>
                    <w:noProof/>
                    <w:sz w:val="18"/>
                    <w:szCs w:val="18"/>
                  </w:rPr>
                  <w:t xml:space="preserve"> s </w:t>
                </w:r>
                <w:r w:rsidR="005F68F8">
                  <w:rPr>
                    <w:bCs/>
                    <w:noProof/>
                    <w:sz w:val="18"/>
                    <w:szCs w:val="18"/>
                  </w:rPr>
                  <w:t>r.o.</w:t>
                </w:r>
              </w:sdtContent>
            </w:sdt>
          </w:p>
          <w:p w14:paraId="4188D478" w14:textId="42865F3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Content>
                <w:r w:rsidR="00EF55CC">
                  <w:rPr>
                    <w:bCs/>
                    <w:noProof/>
                    <w:sz w:val="18"/>
                    <w:szCs w:val="18"/>
                  </w:rPr>
                  <w:t xml:space="preserve">Libeňský ostrov </w:t>
                </w:r>
                <w:r w:rsidR="00E64287">
                  <w:rPr>
                    <w:bCs/>
                    <w:noProof/>
                    <w:sz w:val="18"/>
                    <w:szCs w:val="18"/>
                  </w:rPr>
                  <w:t>2541</w:t>
                </w:r>
                <w:r w:rsidR="00EF55CC"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5D7910">
                  <w:rPr>
                    <w:bCs/>
                    <w:noProof/>
                    <w:sz w:val="18"/>
                    <w:szCs w:val="18"/>
                  </w:rPr>
                  <w:t>180 00, Praha 8</w:t>
                </w:r>
              </w:sdtContent>
            </w:sdt>
          </w:p>
          <w:p w14:paraId="36F81AD0" w14:textId="2E9CF850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A520F0">
              <w:rPr>
                <w:bCs/>
                <w:noProof/>
                <w:sz w:val="18"/>
                <w:szCs w:val="18"/>
              </w:rPr>
              <w:t>49689851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A520F0">
                  <w:rPr>
                    <w:bCs/>
                    <w:noProof/>
                    <w:sz w:val="18"/>
                    <w:szCs w:val="18"/>
                  </w:rPr>
                  <w:t>49689851</w:t>
                </w:r>
              </w:sdtContent>
            </w:sdt>
          </w:p>
          <w:p w14:paraId="73231020" w14:textId="5D0C18B8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097FEBE1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1B0B1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A6A03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 xml:space="preserve">Prague City Tourism, a. s. </w:t>
                </w:r>
              </w:sdtContent>
            </w:sdt>
          </w:p>
          <w:p w14:paraId="58C88131" w14:textId="4E370A8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>Žatecká 110/2, Praha 1 – Staré Město, 110 00</w:t>
                </w:r>
              </w:sdtContent>
            </w:sdt>
          </w:p>
          <w:p w14:paraId="063E96DD" w14:textId="567E6F20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Content>
                    <w:r w:rsidR="005F68F8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8C5B8C9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Content>
                <w:r w:rsidR="005F68F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Content>
              <w:p w14:paraId="09945101" w14:textId="71657338" w:rsidR="00C01D12" w:rsidRDefault="0041212A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Návrh rekonstrukce vstupu</w:t>
                </w:r>
                <w:r w:rsidR="00555314">
                  <w:rPr>
                    <w:noProof/>
                    <w:sz w:val="18"/>
                    <w:szCs w:val="18"/>
                  </w:rPr>
                  <w:t xml:space="preserve"> a pokladny Mikulášsk</w:t>
                </w:r>
                <w:r w:rsidR="00AC4BB9">
                  <w:rPr>
                    <w:noProof/>
                    <w:sz w:val="18"/>
                    <w:szCs w:val="18"/>
                  </w:rPr>
                  <w:t>é zvonic</w:t>
                </w:r>
                <w:r w:rsidR="00653257">
                  <w:rPr>
                    <w:noProof/>
                    <w:sz w:val="18"/>
                    <w:szCs w:val="18"/>
                  </w:rPr>
                  <w:t>e</w:t>
                </w:r>
                <w:r w:rsidR="00C84F23">
                  <w:rPr>
                    <w:noProof/>
                    <w:sz w:val="18"/>
                    <w:szCs w:val="18"/>
                  </w:rPr>
                  <w:t>.</w:t>
                </w:r>
              </w:p>
              <w:p w14:paraId="57620D3B" w14:textId="30C69A99" w:rsidR="00C84F23" w:rsidRPr="00312941" w:rsidRDefault="000961AD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Autorský dozor bude fakturován dle skutečnosti.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000000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769947D3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Content>
                <w:r w:rsidR="006E1E29">
                  <w:rPr>
                    <w:bCs/>
                    <w:noProof/>
                    <w:sz w:val="18"/>
                    <w:szCs w:val="18"/>
                  </w:rPr>
                  <w:t>4</w:t>
                </w:r>
                <w:r w:rsidR="00C84F23">
                  <w:rPr>
                    <w:bCs/>
                    <w:noProof/>
                    <w:sz w:val="18"/>
                    <w:szCs w:val="18"/>
                  </w:rPr>
                  <w:t>60</w:t>
                </w:r>
                <w:r w:rsidR="006E1E29">
                  <w:rPr>
                    <w:bCs/>
                    <w:noProof/>
                    <w:sz w:val="18"/>
                    <w:szCs w:val="18"/>
                  </w:rPr>
                  <w:t>.000,00</w:t>
                </w:r>
                <w:r w:rsidR="005F68F8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063734BA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5986884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3FAAF46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49BA729D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32D126B0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Content>
                <w:r w:rsidR="00AF4B9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150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29635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507DB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2F3DD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56EF" w14:textId="77777777" w:rsidR="001255C0" w:rsidRDefault="001255C0" w:rsidP="009953D5">
      <w:r>
        <w:separator/>
      </w:r>
    </w:p>
    <w:p w14:paraId="3D55F301" w14:textId="77777777" w:rsidR="001255C0" w:rsidRDefault="001255C0" w:rsidP="009953D5"/>
  </w:endnote>
  <w:endnote w:type="continuationSeparator" w:id="0">
    <w:p w14:paraId="45D8D143" w14:textId="77777777" w:rsidR="001255C0" w:rsidRDefault="001255C0" w:rsidP="009953D5">
      <w:r>
        <w:continuationSeparator/>
      </w:r>
    </w:p>
    <w:p w14:paraId="29E0D2E7" w14:textId="77777777" w:rsidR="001255C0" w:rsidRDefault="001255C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BB691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17CF7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B0D0" w14:textId="77777777" w:rsidR="001255C0" w:rsidRDefault="001255C0" w:rsidP="009953D5">
      <w:r>
        <w:separator/>
      </w:r>
    </w:p>
    <w:p w14:paraId="44BC1F36" w14:textId="77777777" w:rsidR="001255C0" w:rsidRDefault="001255C0" w:rsidP="009953D5"/>
  </w:footnote>
  <w:footnote w:type="continuationSeparator" w:id="0">
    <w:p w14:paraId="09EBF49C" w14:textId="77777777" w:rsidR="001255C0" w:rsidRDefault="001255C0" w:rsidP="009953D5">
      <w:r>
        <w:continuationSeparator/>
      </w:r>
    </w:p>
    <w:p w14:paraId="3C13B9A6" w14:textId="77777777" w:rsidR="001255C0" w:rsidRDefault="001255C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06683"/>
    <w:rsid w:val="00026C34"/>
    <w:rsid w:val="00034DC2"/>
    <w:rsid w:val="00054980"/>
    <w:rsid w:val="000800BD"/>
    <w:rsid w:val="00082AD8"/>
    <w:rsid w:val="000961AD"/>
    <w:rsid w:val="000A3475"/>
    <w:rsid w:val="000C4677"/>
    <w:rsid w:val="000F748B"/>
    <w:rsid w:val="001218C9"/>
    <w:rsid w:val="001255C0"/>
    <w:rsid w:val="0015597E"/>
    <w:rsid w:val="00167075"/>
    <w:rsid w:val="00170893"/>
    <w:rsid w:val="00173327"/>
    <w:rsid w:val="001762D8"/>
    <w:rsid w:val="00181B17"/>
    <w:rsid w:val="00181F6F"/>
    <w:rsid w:val="00190F33"/>
    <w:rsid w:val="00194BD0"/>
    <w:rsid w:val="001B0B19"/>
    <w:rsid w:val="001C691B"/>
    <w:rsid w:val="001D2DDD"/>
    <w:rsid w:val="001D3176"/>
    <w:rsid w:val="001D3F14"/>
    <w:rsid w:val="001E3FED"/>
    <w:rsid w:val="001E776D"/>
    <w:rsid w:val="00206F1B"/>
    <w:rsid w:val="002148FA"/>
    <w:rsid w:val="0023630B"/>
    <w:rsid w:val="00242102"/>
    <w:rsid w:val="00267507"/>
    <w:rsid w:val="00282898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3083E"/>
    <w:rsid w:val="0035079E"/>
    <w:rsid w:val="003707C6"/>
    <w:rsid w:val="003743DD"/>
    <w:rsid w:val="003760A0"/>
    <w:rsid w:val="00386E0F"/>
    <w:rsid w:val="003C7FF2"/>
    <w:rsid w:val="003D62D5"/>
    <w:rsid w:val="003E2580"/>
    <w:rsid w:val="0041212A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6B2"/>
    <w:rsid w:val="00522341"/>
    <w:rsid w:val="00524617"/>
    <w:rsid w:val="00525A43"/>
    <w:rsid w:val="00537383"/>
    <w:rsid w:val="00553858"/>
    <w:rsid w:val="00554311"/>
    <w:rsid w:val="00555314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D7910"/>
    <w:rsid w:val="005E3F27"/>
    <w:rsid w:val="005F68F8"/>
    <w:rsid w:val="00602ED6"/>
    <w:rsid w:val="00605121"/>
    <w:rsid w:val="00612532"/>
    <w:rsid w:val="00627729"/>
    <w:rsid w:val="00632857"/>
    <w:rsid w:val="006520D5"/>
    <w:rsid w:val="00653257"/>
    <w:rsid w:val="00657201"/>
    <w:rsid w:val="0066490E"/>
    <w:rsid w:val="006759C0"/>
    <w:rsid w:val="00683628"/>
    <w:rsid w:val="006A40C8"/>
    <w:rsid w:val="006C4B60"/>
    <w:rsid w:val="006D7C1F"/>
    <w:rsid w:val="006E1E29"/>
    <w:rsid w:val="006F6467"/>
    <w:rsid w:val="00705401"/>
    <w:rsid w:val="00710033"/>
    <w:rsid w:val="007151ED"/>
    <w:rsid w:val="00735008"/>
    <w:rsid w:val="00735889"/>
    <w:rsid w:val="0075139B"/>
    <w:rsid w:val="007757D6"/>
    <w:rsid w:val="007800BE"/>
    <w:rsid w:val="00784DB2"/>
    <w:rsid w:val="007C7B21"/>
    <w:rsid w:val="008016E3"/>
    <w:rsid w:val="008021EF"/>
    <w:rsid w:val="00806643"/>
    <w:rsid w:val="00817081"/>
    <w:rsid w:val="00827B43"/>
    <w:rsid w:val="008558F0"/>
    <w:rsid w:val="008640EF"/>
    <w:rsid w:val="00872A1E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370A"/>
    <w:rsid w:val="009953D5"/>
    <w:rsid w:val="009A0116"/>
    <w:rsid w:val="009B1758"/>
    <w:rsid w:val="009B212D"/>
    <w:rsid w:val="009B4F78"/>
    <w:rsid w:val="009C238F"/>
    <w:rsid w:val="009C2B5E"/>
    <w:rsid w:val="00A06C8C"/>
    <w:rsid w:val="00A17617"/>
    <w:rsid w:val="00A25FB3"/>
    <w:rsid w:val="00A36EF4"/>
    <w:rsid w:val="00A373B9"/>
    <w:rsid w:val="00A520F0"/>
    <w:rsid w:val="00A6036B"/>
    <w:rsid w:val="00AC04B3"/>
    <w:rsid w:val="00AC4BB9"/>
    <w:rsid w:val="00AE26DC"/>
    <w:rsid w:val="00AE5DB1"/>
    <w:rsid w:val="00AF1608"/>
    <w:rsid w:val="00AF4195"/>
    <w:rsid w:val="00AF4B9C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92704"/>
    <w:rsid w:val="00BB0CBB"/>
    <w:rsid w:val="00BC10D7"/>
    <w:rsid w:val="00BD2CC9"/>
    <w:rsid w:val="00BD648E"/>
    <w:rsid w:val="00C01D12"/>
    <w:rsid w:val="00C2032E"/>
    <w:rsid w:val="00C32A59"/>
    <w:rsid w:val="00C36067"/>
    <w:rsid w:val="00C3761E"/>
    <w:rsid w:val="00C5141B"/>
    <w:rsid w:val="00C52CD0"/>
    <w:rsid w:val="00C575BC"/>
    <w:rsid w:val="00C7475B"/>
    <w:rsid w:val="00C845D2"/>
    <w:rsid w:val="00C84F23"/>
    <w:rsid w:val="00C85DFF"/>
    <w:rsid w:val="00CA21B9"/>
    <w:rsid w:val="00CA7AC6"/>
    <w:rsid w:val="00CB7EF1"/>
    <w:rsid w:val="00CD0ADA"/>
    <w:rsid w:val="00CD7284"/>
    <w:rsid w:val="00CD74F7"/>
    <w:rsid w:val="00CE14E4"/>
    <w:rsid w:val="00CF2862"/>
    <w:rsid w:val="00D001D5"/>
    <w:rsid w:val="00D174EB"/>
    <w:rsid w:val="00D47F27"/>
    <w:rsid w:val="00D50509"/>
    <w:rsid w:val="00D55FBE"/>
    <w:rsid w:val="00D670B8"/>
    <w:rsid w:val="00D67E0B"/>
    <w:rsid w:val="00D769F0"/>
    <w:rsid w:val="00D77169"/>
    <w:rsid w:val="00D773D0"/>
    <w:rsid w:val="00D7788F"/>
    <w:rsid w:val="00D80D4D"/>
    <w:rsid w:val="00D822A3"/>
    <w:rsid w:val="00D95099"/>
    <w:rsid w:val="00DB4151"/>
    <w:rsid w:val="00DC58A6"/>
    <w:rsid w:val="00DE19A5"/>
    <w:rsid w:val="00DF05AC"/>
    <w:rsid w:val="00DF0759"/>
    <w:rsid w:val="00DF6CED"/>
    <w:rsid w:val="00E2032D"/>
    <w:rsid w:val="00E27100"/>
    <w:rsid w:val="00E30F3E"/>
    <w:rsid w:val="00E30F5B"/>
    <w:rsid w:val="00E42C64"/>
    <w:rsid w:val="00E61316"/>
    <w:rsid w:val="00E622CF"/>
    <w:rsid w:val="00E64287"/>
    <w:rsid w:val="00E71980"/>
    <w:rsid w:val="00E77C0C"/>
    <w:rsid w:val="00E91BA8"/>
    <w:rsid w:val="00EA161A"/>
    <w:rsid w:val="00EB448B"/>
    <w:rsid w:val="00EC0F1A"/>
    <w:rsid w:val="00EC42B4"/>
    <w:rsid w:val="00EC42F5"/>
    <w:rsid w:val="00ED03DE"/>
    <w:rsid w:val="00EF0088"/>
    <w:rsid w:val="00EF55CC"/>
    <w:rsid w:val="00F00F39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4464E"/>
    <w:rsid w:val="00F5253C"/>
    <w:rsid w:val="00F53612"/>
    <w:rsid w:val="00F55679"/>
    <w:rsid w:val="00F5733E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8C131F629748DB96498A897EF28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4F397-F6B8-46DA-B38A-9A71DD1118AC}"/>
      </w:docPartPr>
      <w:docPartBody>
        <w:p w:rsidR="00A97763" w:rsidRDefault="00504FD4" w:rsidP="00504FD4">
          <w:pPr>
            <w:pStyle w:val="418C131F629748DB96498A897EF28F39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762D8"/>
    <w:rsid w:val="002057BD"/>
    <w:rsid w:val="0023630B"/>
    <w:rsid w:val="00282898"/>
    <w:rsid w:val="00320C3C"/>
    <w:rsid w:val="003B188F"/>
    <w:rsid w:val="003F22F1"/>
    <w:rsid w:val="004B0A6A"/>
    <w:rsid w:val="00504FD4"/>
    <w:rsid w:val="00612532"/>
    <w:rsid w:val="006415B1"/>
    <w:rsid w:val="006657D6"/>
    <w:rsid w:val="006A5FEF"/>
    <w:rsid w:val="006E35D9"/>
    <w:rsid w:val="00711EDF"/>
    <w:rsid w:val="007A363D"/>
    <w:rsid w:val="007C407D"/>
    <w:rsid w:val="00891C65"/>
    <w:rsid w:val="0099370A"/>
    <w:rsid w:val="00A33C92"/>
    <w:rsid w:val="00A97763"/>
    <w:rsid w:val="00B41902"/>
    <w:rsid w:val="00B55AA1"/>
    <w:rsid w:val="00C367E0"/>
    <w:rsid w:val="00C84E47"/>
    <w:rsid w:val="00CD7284"/>
    <w:rsid w:val="00D37ED7"/>
    <w:rsid w:val="00D64E98"/>
    <w:rsid w:val="00E0214C"/>
    <w:rsid w:val="00EC5CDA"/>
    <w:rsid w:val="00F444A0"/>
    <w:rsid w:val="00F53612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A15F0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4FD4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8C131F629748DB96498A897EF28F39">
    <w:name w:val="418C131F629748DB96498A897EF28F39"/>
    <w:rsid w:val="00504F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E415D-4513-4741-B3D2-31678A6700B6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C145DF41-3ADF-4BB9-B077-6854E829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5A352-7593-4BE3-9BA8-108CA60D9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2025-07-31T09:43:00Z</dcterms:created>
  <dcterms:modified xsi:type="dcterms:W3CDTF">2025-07-31T09:44:00Z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