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B8436" w14:textId="77777777" w:rsidR="004F26E0" w:rsidRDefault="004F26E0" w:rsidP="004F26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1"/>
        <w:gridCol w:w="4531"/>
      </w:tblGrid>
      <w:tr w:rsidR="004F26E0" w:rsidRPr="004F26E0" w14:paraId="02760686" w14:textId="77777777" w:rsidTr="00E07B76">
        <w:trPr>
          <w:trHeight w:val="54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6F2BE827" w14:textId="27B99EB3" w:rsidR="004F26E0" w:rsidRPr="004F26E0" w:rsidRDefault="004F26E0" w:rsidP="00E07B76">
            <w:pPr>
              <w:spacing w:after="0"/>
              <w:jc w:val="right"/>
              <w:rPr>
                <w:b/>
              </w:rPr>
            </w:pPr>
            <w:r w:rsidRPr="004F26E0">
              <w:rPr>
                <w:b/>
              </w:rPr>
              <w:t xml:space="preserve">Objednávka č.: </w:t>
            </w:r>
            <w:r w:rsidR="00911F26">
              <w:rPr>
                <w:b/>
                <w:noProof/>
                <w:sz w:val="28"/>
              </w:rPr>
              <w:t>146/2/25/1</w:t>
            </w:r>
          </w:p>
        </w:tc>
      </w:tr>
      <w:tr w:rsidR="004F26E0" w:rsidRPr="004F26E0" w14:paraId="56F92952" w14:textId="77777777" w:rsidTr="00E07B76">
        <w:tc>
          <w:tcPr>
            <w:tcW w:w="9062" w:type="dxa"/>
            <w:gridSpan w:val="2"/>
            <w:shd w:val="clear" w:color="auto" w:fill="auto"/>
          </w:tcPr>
          <w:p w14:paraId="04E4FAF4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5F7C25ED" w14:textId="145906E8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  <w:b/>
              </w:rPr>
              <w:t>Dodavatel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911F26">
              <w:rPr>
                <w:b/>
                <w:noProof/>
                <w:sz w:val="24"/>
              </w:rPr>
              <w:t>Martin Kučera</w:t>
            </w:r>
          </w:p>
          <w:p w14:paraId="38C7EA47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687373A4" w14:textId="2D74162D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IČ:     </w:t>
            </w:r>
            <w:r w:rsidR="00911F26">
              <w:rPr>
                <w:bCs/>
                <w:noProof/>
                <w:sz w:val="24"/>
              </w:rPr>
              <w:t>05005256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911F26">
              <w:rPr>
                <w:bCs/>
                <w:noProof/>
                <w:sz w:val="24"/>
              </w:rPr>
              <w:t>Stradov 41</w:t>
            </w:r>
          </w:p>
          <w:p w14:paraId="30285038" w14:textId="27876839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DIČ: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911F26">
              <w:rPr>
                <w:bCs/>
                <w:noProof/>
                <w:sz w:val="24"/>
              </w:rPr>
              <w:t>05005256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  </w:t>
            </w:r>
            <w:r w:rsidR="00911F26">
              <w:rPr>
                <w:bCs/>
                <w:noProof/>
                <w:sz w:val="24"/>
              </w:rPr>
              <w:t>382 41</w:t>
            </w:r>
            <w:r w:rsidRPr="004F26E0">
              <w:rPr>
                <w:bCs/>
                <w:sz w:val="24"/>
              </w:rPr>
              <w:t xml:space="preserve">  </w:t>
            </w:r>
            <w:r w:rsidR="00911F26">
              <w:rPr>
                <w:bCs/>
                <w:noProof/>
                <w:sz w:val="24"/>
              </w:rPr>
              <w:t>Omlenice</w:t>
            </w:r>
          </w:p>
          <w:p w14:paraId="159A2E91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</w:tr>
      <w:tr w:rsidR="004F26E0" w:rsidRPr="004F26E0" w14:paraId="6C41C94C" w14:textId="77777777" w:rsidTr="00E07B76">
        <w:tc>
          <w:tcPr>
            <w:tcW w:w="9062" w:type="dxa"/>
            <w:gridSpan w:val="2"/>
            <w:shd w:val="clear" w:color="auto" w:fill="auto"/>
          </w:tcPr>
          <w:p w14:paraId="2FB314EB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043644F4" w14:textId="77777777" w:rsidR="00C86CE1" w:rsidRDefault="004F26E0" w:rsidP="00E07B76">
            <w:pPr>
              <w:spacing w:after="0"/>
              <w:rPr>
                <w:b/>
                <w:noProof/>
                <w:sz w:val="24"/>
              </w:rPr>
            </w:pPr>
            <w:r w:rsidRPr="004F26E0">
              <w:rPr>
                <w:rFonts w:ascii="Belleza" w:hAnsi="Belleza"/>
                <w:b/>
              </w:rPr>
              <w:t>Objednatel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C86CE1">
              <w:rPr>
                <w:b/>
                <w:noProof/>
                <w:sz w:val="24"/>
              </w:rPr>
              <w:t xml:space="preserve">Střední odborná škola a </w:t>
            </w:r>
          </w:p>
          <w:p w14:paraId="3100065B" w14:textId="77777777" w:rsidR="004F26E0" w:rsidRPr="00C86CE1" w:rsidRDefault="00C86CE1" w:rsidP="00E07B76">
            <w:pPr>
              <w:spacing w:after="0"/>
              <w:rPr>
                <w:rFonts w:ascii="Belleza" w:hAnsi="Belleza"/>
                <w:b/>
              </w:rPr>
            </w:pPr>
            <w:r>
              <w:rPr>
                <w:b/>
                <w:noProof/>
                <w:sz w:val="24"/>
              </w:rPr>
              <w:t xml:space="preserve">                                                                                      Střední odborné učiliště Kaplice</w:t>
            </w:r>
            <w:r w:rsidR="004F26E0" w:rsidRPr="004F26E0">
              <w:rPr>
                <w:rFonts w:ascii="Belleza" w:hAnsi="Belleza"/>
                <w:b/>
              </w:rPr>
              <w:t xml:space="preserve">                                                                                      </w:t>
            </w:r>
          </w:p>
          <w:p w14:paraId="69008FFF" w14:textId="18623BF8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IČ:    </w:t>
            </w:r>
            <w:r w:rsidRPr="00EB5621">
              <w:rPr>
                <w:rFonts w:ascii="Belleza" w:hAnsi="Belleza"/>
                <w:bCs/>
              </w:rPr>
              <w:t xml:space="preserve"> </w:t>
            </w:r>
            <w:r w:rsidR="00911F26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</w:t>
            </w:r>
            <w:r w:rsidR="00911F26">
              <w:rPr>
                <w:noProof/>
                <w:sz w:val="24"/>
              </w:rPr>
              <w:t>Pohorská</w:t>
            </w:r>
            <w:r w:rsidRPr="004F26E0">
              <w:rPr>
                <w:sz w:val="24"/>
              </w:rPr>
              <w:t xml:space="preserve"> </w:t>
            </w:r>
            <w:r w:rsidR="00911F26">
              <w:rPr>
                <w:noProof/>
                <w:sz w:val="24"/>
              </w:rPr>
              <w:t>86</w:t>
            </w:r>
          </w:p>
          <w:p w14:paraId="55A119A7" w14:textId="1407DFD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DIČ:  </w:t>
            </w:r>
            <w:r w:rsidR="00911F26">
              <w:rPr>
                <w:bCs/>
                <w:noProof/>
                <w:sz w:val="24"/>
              </w:rPr>
              <w:t>CZ75050081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</w:t>
            </w:r>
            <w:r w:rsidR="00911F26">
              <w:rPr>
                <w:noProof/>
                <w:sz w:val="24"/>
              </w:rPr>
              <w:t>Kaplice</w:t>
            </w:r>
            <w:r w:rsidRPr="004F26E0">
              <w:rPr>
                <w:sz w:val="24"/>
              </w:rPr>
              <w:t xml:space="preserve">, </w:t>
            </w:r>
            <w:r w:rsidR="00911F26">
              <w:rPr>
                <w:noProof/>
                <w:sz w:val="24"/>
              </w:rPr>
              <w:t>382 41</w:t>
            </w:r>
          </w:p>
          <w:p w14:paraId="20620AB7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306F9F44" w14:textId="77777777" w:rsidTr="00E07B76">
        <w:tc>
          <w:tcPr>
            <w:tcW w:w="9062" w:type="dxa"/>
            <w:gridSpan w:val="2"/>
            <w:shd w:val="clear" w:color="auto" w:fill="auto"/>
          </w:tcPr>
          <w:p w14:paraId="32D45901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17674086" w14:textId="4CEBE2D2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Vystaveno:                       </w:t>
            </w:r>
            <w:r w:rsidR="00911F26">
              <w:rPr>
                <w:noProof/>
                <w:sz w:val="24"/>
              </w:rPr>
              <w:t>1. 7. 2025</w:t>
            </w:r>
          </w:p>
          <w:p w14:paraId="6F232141" w14:textId="27D442A4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                        </w:t>
            </w:r>
          </w:p>
          <w:p w14:paraId="31BFACE1" w14:textId="31D32060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 dodání:            </w:t>
            </w:r>
            <w:r w:rsidR="002E5960">
              <w:rPr>
                <w:rFonts w:ascii="Belleza" w:hAnsi="Belleza"/>
              </w:rPr>
              <w:t xml:space="preserve">   25.7.2025</w:t>
            </w:r>
            <w:r w:rsidRPr="004F26E0">
              <w:rPr>
                <w:rFonts w:ascii="Belleza" w:hAnsi="Belleza"/>
              </w:rPr>
              <w:t xml:space="preserve">   </w:t>
            </w:r>
            <w:r w:rsidRPr="004F26E0">
              <w:rPr>
                <w:rFonts w:ascii="Belleza" w:hAnsi="Belleza"/>
                <w:bCs/>
              </w:rPr>
              <w:t xml:space="preserve"> </w:t>
            </w:r>
          </w:p>
          <w:p w14:paraId="21580DBB" w14:textId="1709FA4B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Objednávku převezme: </w:t>
            </w:r>
          </w:p>
          <w:p w14:paraId="4A13782E" w14:textId="74D3CABC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Telefon:                           </w:t>
            </w:r>
          </w:p>
          <w:p w14:paraId="67F64DDB" w14:textId="7C15970A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E-mail:                             </w:t>
            </w:r>
          </w:p>
          <w:p w14:paraId="6F15BFE5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6C84FBE0" w14:textId="77777777" w:rsidTr="00E07B76">
        <w:trPr>
          <w:trHeight w:val="46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453DBCE8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</w:rPr>
            </w:pPr>
            <w:r w:rsidRPr="004F26E0">
              <w:rPr>
                <w:rFonts w:ascii="Belleza" w:hAnsi="Belleza"/>
                <w:b/>
              </w:rPr>
              <w:t xml:space="preserve">Označení dodávky                                                                                             </w:t>
            </w:r>
            <w:r w:rsidR="00FC2308">
              <w:rPr>
                <w:rFonts w:ascii="Belleza" w:hAnsi="Belleza"/>
                <w:b/>
              </w:rPr>
              <w:t xml:space="preserve">                </w:t>
            </w:r>
            <w:r w:rsidRPr="004F26E0">
              <w:rPr>
                <w:rFonts w:ascii="Belleza" w:hAnsi="Belleza"/>
                <w:b/>
              </w:rPr>
              <w:t xml:space="preserve">  Celková cena</w:t>
            </w:r>
          </w:p>
        </w:tc>
      </w:tr>
      <w:tr w:rsidR="004F26E0" w:rsidRPr="004F26E0" w14:paraId="0F6E714D" w14:textId="77777777" w:rsidTr="00E07B76">
        <w:tc>
          <w:tcPr>
            <w:tcW w:w="9062" w:type="dxa"/>
            <w:gridSpan w:val="2"/>
            <w:shd w:val="clear" w:color="auto" w:fill="auto"/>
          </w:tcPr>
          <w:p w14:paraId="44BFBA49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</w:p>
          <w:p w14:paraId="0A5A4A61" w14:textId="0C7B416E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Objednáváme u Vás </w:t>
            </w:r>
            <w:r w:rsidR="00911F26">
              <w:rPr>
                <w:rFonts w:ascii="Belleza" w:hAnsi="Belleza"/>
              </w:rPr>
              <w:t>d</w:t>
            </w:r>
            <w:r w:rsidR="00911F26">
              <w:rPr>
                <w:noProof/>
                <w:sz w:val="24"/>
              </w:rPr>
              <w:t>odání a instalaci kuchyňské linky v konf.sále - SOU</w:t>
            </w:r>
            <w:r w:rsidR="00911F26">
              <w:rPr>
                <w:sz w:val="24"/>
              </w:rPr>
              <w:t xml:space="preserve"> Pohorská                                                                                                        </w:t>
            </w:r>
          </w:p>
          <w:p w14:paraId="44E42622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              </w:t>
            </w:r>
          </w:p>
          <w:p w14:paraId="7A61B8BB" w14:textId="251BB5A0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</w:t>
            </w:r>
            <w:r w:rsidR="00061FDB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  <w:r w:rsidR="00911F26">
              <w:rPr>
                <w:noProof/>
                <w:sz w:val="24"/>
              </w:rPr>
              <w:t>167 283,00</w:t>
            </w:r>
            <w:r w:rsidR="00911F26" w:rsidRPr="004F26E0">
              <w:rPr>
                <w:rFonts w:ascii="Belleza" w:hAnsi="Belleza"/>
              </w:rPr>
              <w:t xml:space="preserve"> Kč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11F8D140" w14:textId="19D3F6DC" w:rsidR="004F26E0" w:rsidRPr="00EB5621" w:rsidRDefault="00911F26" w:rsidP="00E07B76">
            <w:pPr>
              <w:spacing w:after="0"/>
              <w:rPr>
                <w:rFonts w:ascii="Belleza" w:hAnsi="Belleza"/>
                <w:bCs/>
              </w:rPr>
            </w:pPr>
            <w:r>
              <w:rPr>
                <w:rFonts w:ascii="Belleza" w:hAnsi="Belleza"/>
                <w:bCs/>
              </w:rPr>
              <w:t xml:space="preserve"> </w:t>
            </w:r>
          </w:p>
          <w:p w14:paraId="11804CB5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bCs/>
              </w:rPr>
            </w:pPr>
            <w:r w:rsidRPr="004F26E0">
              <w:rPr>
                <w:rFonts w:ascii="Belleza" w:hAnsi="Belleza"/>
                <w:b/>
                <w:bCs/>
              </w:rPr>
              <w:t>Fakturu zasílejte na e-mail fakturace@geukaplice.cz</w:t>
            </w:r>
          </w:p>
          <w:p w14:paraId="020B8809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79215F76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1AFD5B03" w14:textId="77777777" w:rsidR="004F26E0" w:rsidRPr="004F26E0" w:rsidRDefault="004F26E0" w:rsidP="00E07B76">
            <w:pPr>
              <w:spacing w:after="0"/>
            </w:pPr>
          </w:p>
          <w:p w14:paraId="049949E0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Předběžná kontrola provedena před vznikem</w:t>
            </w:r>
          </w:p>
          <w:p w14:paraId="07B3CA4E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nároku nebo závazku</w:t>
            </w:r>
          </w:p>
          <w:p w14:paraId="1764C118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0F507663" w14:textId="3ADB57D4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Datum: </w:t>
            </w:r>
            <w:r w:rsidR="00911F26">
              <w:rPr>
                <w:noProof/>
                <w:sz w:val="24"/>
              </w:rPr>
              <w:t>1. 7. 2025</w:t>
            </w:r>
          </w:p>
          <w:p w14:paraId="1CDA5E14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4"/>
              </w:rPr>
            </w:pPr>
          </w:p>
        </w:tc>
        <w:tc>
          <w:tcPr>
            <w:tcW w:w="4531" w:type="dxa"/>
            <w:vMerge w:val="restart"/>
            <w:shd w:val="clear" w:color="auto" w:fill="auto"/>
          </w:tcPr>
          <w:p w14:paraId="0057DBE4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459B7D43" w14:textId="1CFBBE6B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</w:t>
            </w:r>
          </w:p>
        </w:tc>
      </w:tr>
      <w:tr w:rsidR="004F26E0" w:rsidRPr="004F26E0" w14:paraId="569B49B9" w14:textId="77777777" w:rsidTr="00E07B76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10581E37" w14:textId="77777777" w:rsidR="004F26E0" w:rsidRPr="004F26E0" w:rsidRDefault="004F26E0" w:rsidP="00E07B76">
            <w:pPr>
              <w:spacing w:after="0"/>
            </w:pPr>
            <w:r w:rsidRPr="004F26E0">
              <w:t>Podpis příkazce operace:</w:t>
            </w:r>
          </w:p>
        </w:tc>
        <w:tc>
          <w:tcPr>
            <w:tcW w:w="4531" w:type="dxa"/>
            <w:vMerge/>
            <w:shd w:val="clear" w:color="auto" w:fill="auto"/>
          </w:tcPr>
          <w:p w14:paraId="1F8BF0A2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7969F432" w14:textId="77777777" w:rsidTr="00E07B76">
        <w:trPr>
          <w:trHeight w:val="555"/>
        </w:trPr>
        <w:tc>
          <w:tcPr>
            <w:tcW w:w="4531" w:type="dxa"/>
            <w:shd w:val="clear" w:color="auto" w:fill="auto"/>
            <w:vAlign w:val="center"/>
          </w:tcPr>
          <w:p w14:paraId="1E681401" w14:textId="77777777" w:rsidR="004F26E0" w:rsidRPr="004F26E0" w:rsidRDefault="004F26E0" w:rsidP="00E07B76">
            <w:pPr>
              <w:spacing w:after="0"/>
            </w:pPr>
            <w:r w:rsidRPr="004F26E0">
              <w:t>Podpis správce rozpočtu:</w:t>
            </w:r>
          </w:p>
        </w:tc>
        <w:tc>
          <w:tcPr>
            <w:tcW w:w="4531" w:type="dxa"/>
            <w:vMerge/>
            <w:shd w:val="clear" w:color="auto" w:fill="auto"/>
          </w:tcPr>
          <w:p w14:paraId="19D41D04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09766AD8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70CA28E2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168F56B9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Poznámka:</w:t>
            </w:r>
          </w:p>
          <w:p w14:paraId="13FEAAFC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  <w:tc>
          <w:tcPr>
            <w:tcW w:w="4531" w:type="dxa"/>
            <w:shd w:val="clear" w:color="auto" w:fill="auto"/>
          </w:tcPr>
          <w:p w14:paraId="2BF24CBB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</w:tbl>
    <w:p w14:paraId="1EED89D5" w14:textId="77777777" w:rsidR="00505B5E" w:rsidRPr="00505B5E" w:rsidRDefault="00505B5E" w:rsidP="00505B5E">
      <w:pPr>
        <w:tabs>
          <w:tab w:val="left" w:pos="8210"/>
        </w:tabs>
      </w:pPr>
    </w:p>
    <w:sectPr w:rsidR="00505B5E" w:rsidRPr="00505B5E" w:rsidSect="0054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91863" w14:textId="77777777" w:rsidR="00103872" w:rsidRDefault="00103872" w:rsidP="007D1DF6">
      <w:pPr>
        <w:spacing w:after="0"/>
      </w:pPr>
      <w:r>
        <w:separator/>
      </w:r>
    </w:p>
  </w:endnote>
  <w:endnote w:type="continuationSeparator" w:id="0">
    <w:p w14:paraId="16093BC1" w14:textId="77777777" w:rsidR="00103872" w:rsidRDefault="00103872" w:rsidP="007D1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eza">
    <w:altName w:val="Calibri"/>
    <w:charset w:val="EE"/>
    <w:family w:val="auto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E5AE" w14:textId="77777777" w:rsidR="00505B5E" w:rsidRDefault="00505B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DA19" w14:textId="77777777" w:rsidR="007811CC" w:rsidRDefault="007811CC" w:rsidP="007811CC">
    <w:pPr>
      <w:spacing w:after="0"/>
      <w:rPr>
        <w:sz w:val="16"/>
        <w:szCs w:val="16"/>
      </w:rPr>
    </w:pPr>
    <w:bookmarkStart w:id="0" w:name="_Hlk82582068"/>
    <w:bookmarkStart w:id="1" w:name="_Hlk82582069"/>
    <w:bookmarkStart w:id="2" w:name="_Hlk82582074"/>
    <w:bookmarkStart w:id="3" w:name="_Hlk82582075"/>
    <w:r w:rsidRPr="007811CC">
      <w:rPr>
        <w:sz w:val="16"/>
        <w:szCs w:val="16"/>
      </w:rPr>
      <w:t>IČ</w:t>
    </w:r>
    <w:r>
      <w:rPr>
        <w:sz w:val="16"/>
        <w:szCs w:val="16"/>
      </w:rPr>
      <w:t>O</w:t>
    </w:r>
    <w:r>
      <w:rPr>
        <w:sz w:val="16"/>
        <w:szCs w:val="16"/>
      </w:rPr>
      <w:tab/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>Tel.:    770 158 130, 380 312 852</w:t>
    </w:r>
  </w:p>
  <w:p w14:paraId="02F7DC4F" w14:textId="77777777" w:rsidR="007811CC" w:rsidRDefault="007811CC" w:rsidP="007811CC">
    <w:pPr>
      <w:spacing w:after="0"/>
      <w:rPr>
        <w:sz w:val="16"/>
        <w:szCs w:val="16"/>
      </w:rPr>
    </w:pPr>
    <w:r>
      <w:rPr>
        <w:sz w:val="16"/>
        <w:szCs w:val="16"/>
      </w:rPr>
      <w:t>DIČ</w:t>
    </w:r>
    <w:r>
      <w:rPr>
        <w:sz w:val="16"/>
        <w:szCs w:val="16"/>
      </w:rPr>
      <w:tab/>
      <w:t xml:space="preserve">CZ </w:t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 xml:space="preserve">Email: </w:t>
    </w:r>
    <w:hyperlink r:id="rId1" w:history="1">
      <w:r w:rsidR="009D1506" w:rsidRPr="00DA0722">
        <w:rPr>
          <w:rStyle w:val="Hypertextovodkaz"/>
          <w:sz w:val="16"/>
          <w:szCs w:val="16"/>
        </w:rPr>
        <w:t>info@geukaplice.cz</w:t>
      </w:r>
    </w:hyperlink>
    <w:r w:rsidR="009D1506">
      <w:rPr>
        <w:sz w:val="16"/>
        <w:szCs w:val="16"/>
      </w:rPr>
      <w:t xml:space="preserve"> </w:t>
    </w:r>
  </w:p>
  <w:p w14:paraId="79CB7379" w14:textId="77777777" w:rsidR="007811CC" w:rsidRPr="007811CC" w:rsidRDefault="007811CC" w:rsidP="007811CC">
    <w:pPr>
      <w:spacing w:after="0"/>
      <w:rPr>
        <w:sz w:val="16"/>
        <w:szCs w:val="16"/>
      </w:rPr>
    </w:pPr>
    <w:r w:rsidRPr="007811CC">
      <w:rPr>
        <w:sz w:val="16"/>
        <w:szCs w:val="16"/>
      </w:rPr>
      <w:t>IDDS</w:t>
    </w:r>
    <w:r>
      <w:rPr>
        <w:sz w:val="16"/>
        <w:szCs w:val="16"/>
      </w:rPr>
      <w:tab/>
    </w:r>
    <w:r w:rsidRPr="007811CC">
      <w:rPr>
        <w:sz w:val="16"/>
        <w:szCs w:val="16"/>
      </w:rPr>
      <w:t>jiwgnnd</w:t>
    </w:r>
    <w:r w:rsidRPr="007811CC">
      <w:rPr>
        <w:sz w:val="16"/>
        <w:szCs w:val="16"/>
      </w:rPr>
      <w:tab/>
    </w:r>
  </w:p>
  <w:bookmarkEnd w:id="0"/>
  <w:bookmarkEnd w:id="1"/>
  <w:bookmarkEnd w:id="2"/>
  <w:bookmarkEnd w:id="3"/>
  <w:p w14:paraId="0D19F2AE" w14:textId="77777777" w:rsidR="007811CC" w:rsidRPr="007811CC" w:rsidRDefault="007811CC" w:rsidP="007811CC">
    <w:pPr>
      <w:spacing w:after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7E7D" w14:textId="77777777" w:rsidR="00505B5E" w:rsidRDefault="00505B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AF34" w14:textId="77777777" w:rsidR="00103872" w:rsidRDefault="00103872" w:rsidP="007D1DF6">
      <w:pPr>
        <w:spacing w:after="0"/>
      </w:pPr>
      <w:r>
        <w:separator/>
      </w:r>
    </w:p>
  </w:footnote>
  <w:footnote w:type="continuationSeparator" w:id="0">
    <w:p w14:paraId="5F2EC834" w14:textId="77777777" w:rsidR="00103872" w:rsidRDefault="00103872" w:rsidP="007D1D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5334" w14:textId="77777777" w:rsidR="00505B5E" w:rsidRDefault="00505B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9AB0" w14:textId="46E80790" w:rsidR="007D1DF6" w:rsidRPr="00711506" w:rsidRDefault="00911F26" w:rsidP="00711506">
    <w:pPr>
      <w:pStyle w:val="Zhlav"/>
    </w:pPr>
    <w:r w:rsidRPr="00611FD1">
      <w:rPr>
        <w:noProof/>
      </w:rPr>
      <w:drawing>
        <wp:inline distT="0" distB="0" distL="0" distR="0" wp14:anchorId="46D656FF" wp14:editId="289067BA">
          <wp:extent cx="5753100" cy="12287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C359" w14:textId="77777777" w:rsidR="00505B5E" w:rsidRDefault="00505B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1BA8"/>
    <w:multiLevelType w:val="hybridMultilevel"/>
    <w:tmpl w:val="8AAA0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50B24"/>
    <w:multiLevelType w:val="hybridMultilevel"/>
    <w:tmpl w:val="358E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89659">
    <w:abstractNumId w:val="1"/>
  </w:num>
  <w:num w:numId="2" w16cid:durableId="71212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26"/>
    <w:rsid w:val="000421DE"/>
    <w:rsid w:val="00053E88"/>
    <w:rsid w:val="00061FDB"/>
    <w:rsid w:val="00062D90"/>
    <w:rsid w:val="00076DB0"/>
    <w:rsid w:val="000B4B47"/>
    <w:rsid w:val="000F5312"/>
    <w:rsid w:val="00103872"/>
    <w:rsid w:val="001214AC"/>
    <w:rsid w:val="00122ED0"/>
    <w:rsid w:val="001C3C7C"/>
    <w:rsid w:val="00246B40"/>
    <w:rsid w:val="00272837"/>
    <w:rsid w:val="002758A4"/>
    <w:rsid w:val="00296EAD"/>
    <w:rsid w:val="002C2770"/>
    <w:rsid w:val="002D1E4C"/>
    <w:rsid w:val="002D66E2"/>
    <w:rsid w:val="002E5960"/>
    <w:rsid w:val="00327CB0"/>
    <w:rsid w:val="003303F7"/>
    <w:rsid w:val="00350952"/>
    <w:rsid w:val="00371CDE"/>
    <w:rsid w:val="00380193"/>
    <w:rsid w:val="003D3B0C"/>
    <w:rsid w:val="00414B80"/>
    <w:rsid w:val="00416D6D"/>
    <w:rsid w:val="00474BE7"/>
    <w:rsid w:val="004B1725"/>
    <w:rsid w:val="004D67E4"/>
    <w:rsid w:val="004F26E0"/>
    <w:rsid w:val="00501F2F"/>
    <w:rsid w:val="00505B5E"/>
    <w:rsid w:val="005223D5"/>
    <w:rsid w:val="00541F39"/>
    <w:rsid w:val="005725DE"/>
    <w:rsid w:val="005A3B3C"/>
    <w:rsid w:val="005F7A03"/>
    <w:rsid w:val="00634806"/>
    <w:rsid w:val="00670B01"/>
    <w:rsid w:val="00690F99"/>
    <w:rsid w:val="006D4D06"/>
    <w:rsid w:val="006F0647"/>
    <w:rsid w:val="00701CEF"/>
    <w:rsid w:val="00705F0D"/>
    <w:rsid w:val="007062C6"/>
    <w:rsid w:val="00711506"/>
    <w:rsid w:val="00732980"/>
    <w:rsid w:val="007537F0"/>
    <w:rsid w:val="007802BD"/>
    <w:rsid w:val="007811CC"/>
    <w:rsid w:val="007957D3"/>
    <w:rsid w:val="007D1DF6"/>
    <w:rsid w:val="007D2C59"/>
    <w:rsid w:val="007F4DDA"/>
    <w:rsid w:val="007F541D"/>
    <w:rsid w:val="00834AA2"/>
    <w:rsid w:val="0089734C"/>
    <w:rsid w:val="008F51B7"/>
    <w:rsid w:val="00907E1D"/>
    <w:rsid w:val="00911F26"/>
    <w:rsid w:val="0096430B"/>
    <w:rsid w:val="009803DA"/>
    <w:rsid w:val="00997699"/>
    <w:rsid w:val="009D1506"/>
    <w:rsid w:val="00A13158"/>
    <w:rsid w:val="00A7141B"/>
    <w:rsid w:val="00A833D9"/>
    <w:rsid w:val="00A9775D"/>
    <w:rsid w:val="00AC1DE2"/>
    <w:rsid w:val="00B56990"/>
    <w:rsid w:val="00BD0DCE"/>
    <w:rsid w:val="00BE6FB3"/>
    <w:rsid w:val="00C2270C"/>
    <w:rsid w:val="00C33E1B"/>
    <w:rsid w:val="00C558B5"/>
    <w:rsid w:val="00C86CE1"/>
    <w:rsid w:val="00CA058E"/>
    <w:rsid w:val="00CA4550"/>
    <w:rsid w:val="00CA4CA4"/>
    <w:rsid w:val="00CB05D8"/>
    <w:rsid w:val="00D631B5"/>
    <w:rsid w:val="00DE664A"/>
    <w:rsid w:val="00E019D5"/>
    <w:rsid w:val="00E07B76"/>
    <w:rsid w:val="00E4617D"/>
    <w:rsid w:val="00EB2F32"/>
    <w:rsid w:val="00EB5621"/>
    <w:rsid w:val="00F17A63"/>
    <w:rsid w:val="00FC2308"/>
    <w:rsid w:val="00FE2DD8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40BEC"/>
  <w15:docId w15:val="{99E6663B-11E1-4F89-BD11-113A44FA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1CC"/>
    <w:pPr>
      <w:spacing w:after="160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C2770"/>
    <w:pPr>
      <w:keepNext/>
      <w:tabs>
        <w:tab w:val="left" w:pos="1418"/>
        <w:tab w:val="left" w:pos="5103"/>
      </w:tabs>
      <w:spacing w:after="240"/>
      <w:jc w:val="left"/>
      <w:outlineLvl w:val="1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1DF6"/>
  </w:style>
  <w:style w:type="paragraph" w:styleId="Zpat">
    <w:name w:val="footer"/>
    <w:basedOn w:val="Normln"/>
    <w:link w:val="ZpatChar"/>
    <w:uiPriority w:val="99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1DF6"/>
  </w:style>
  <w:style w:type="paragraph" w:styleId="Odstavecseseznamem">
    <w:name w:val="List Paragraph"/>
    <w:basedOn w:val="Normln"/>
    <w:uiPriority w:val="34"/>
    <w:qFormat/>
    <w:rsid w:val="007D1D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B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6B4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7811C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811CC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2C277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C2770"/>
    <w:pPr>
      <w:tabs>
        <w:tab w:val="left" w:pos="3544"/>
        <w:tab w:val="left" w:pos="5812"/>
        <w:tab w:val="left" w:pos="7938"/>
      </w:tabs>
      <w:spacing w:after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2C27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21D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AC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ukapl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uapp01\FENIX\objedn&#225;vka\OBJ_fina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2CBE-9579-4D76-BD68-C17A6E0E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OBJ_final.dot</Template>
  <TotalTime>5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1886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mailto:info@geukaplice.cz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Augustýnová Jitka</dc:creator>
  <cp:keywords/>
  <cp:lastModifiedBy>Augustýnová Jitka</cp:lastModifiedBy>
  <cp:revision>2</cp:revision>
  <cp:lastPrinted>2024-01-05T10:26:00Z</cp:lastPrinted>
  <dcterms:created xsi:type="dcterms:W3CDTF">2025-08-04T08:32:00Z</dcterms:created>
  <dcterms:modified xsi:type="dcterms:W3CDTF">2025-08-04T09:08:00Z</dcterms:modified>
</cp:coreProperties>
</file>