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-46072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27208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544479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2025-TOJ-183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-642354</wp:posOffset>
            </wp:positionV>
            <wp:extent cx="47243" cy="343611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3711954</wp:posOffset>
            </wp:positionH>
            <wp:positionV relativeFrom="line">
              <wp:posOffset>-575152</wp:posOffset>
            </wp:positionV>
            <wp:extent cx="43688" cy="3204463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-196947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7197342</wp:posOffset>
            </wp:positionH>
            <wp:positionV relativeFrom="line">
              <wp:posOffset>-646164</wp:posOffset>
            </wp:positionV>
            <wp:extent cx="43688" cy="3204463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28576</wp:posOffset>
            </wp:positionV>
            <wp:extent cx="465023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6"/>
                      <a:ext cx="35072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97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97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1487867</wp:posOffset>
            </wp:positionH>
            <wp:positionV relativeFrom="line">
              <wp:posOffset>27954</wp:posOffset>
            </wp:positionV>
            <wp:extent cx="960411" cy="9444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11" cy="94449"/>
                    </a:xfrm>
                    <a:custGeom>
                      <a:rect l="l" t="t" r="r" b="b"/>
                      <a:pathLst>
                        <a:path w="960412" h="94450">
                          <a:moveTo>
                            <a:pt x="0" y="94450"/>
                          </a:moveTo>
                          <a:lnTo>
                            <a:pt x="960412" y="94450"/>
                          </a:lnTo>
                          <a:lnTo>
                            <a:pt x="9604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Health Care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79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Peka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8/601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155 00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54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56544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25303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16.07.2025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244856</wp:posOffset>
            </wp:positionH>
            <wp:positionV relativeFrom="paragraph">
              <wp:posOffset>219101</wp:posOffset>
            </wp:positionV>
            <wp:extent cx="6977889" cy="42163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9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248060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HDO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372" w:space="1987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210070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5310630</wp:posOffset>
            </wp:positionH>
            <wp:positionV relativeFrom="paragraph">
              <wp:posOffset>210070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7195818</wp:posOffset>
            </wp:positionH>
            <wp:positionV relativeFrom="paragraph">
              <wp:posOffset>210070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30636</wp:posOffset>
            </wp:positionV>
            <wp:extent cx="6934198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8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265176</wp:posOffset>
            </wp:positionH>
            <wp:positionV relativeFrom="line">
              <wp:posOffset>48922</wp:posOffset>
            </wp:positionV>
            <wp:extent cx="180" cy="161544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4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8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48924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48924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5332474</wp:posOffset>
            </wp:positionH>
            <wp:positionV relativeFrom="line">
              <wp:posOffset>48924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7217661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01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01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N-Y92- 080Z21  Maintenance Kit 12.000h CCS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  <w:tab w:val="left" w:pos="3309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35208</wp:posOffset>
            </wp:positionV>
            <wp:extent cx="6943342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2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31653</wp:posOffset>
            </wp:positionV>
            <wp:extent cx="43687" cy="16713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7195817</wp:posOffset>
            </wp:positionH>
            <wp:positionV relativeFrom="line">
              <wp:posOffset>31653</wp:posOffset>
            </wp:positionV>
            <wp:extent cx="43688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1904998</wp:posOffset>
            </wp:positionH>
            <wp:positionV relativeFrom="line">
              <wp:posOffset>76199</wp:posOffset>
            </wp:positionV>
            <wp:extent cx="452982" cy="94449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82" cy="94449"/>
                    </a:xfrm>
                    <a:custGeom>
                      <a:rect l="l" t="t" r="r" b="b"/>
                      <a:pathLst>
                        <a:path w="452983" h="94450">
                          <a:moveTo>
                            <a:pt x="0" y="94450"/>
                          </a:moveTo>
                          <a:lnTo>
                            <a:pt x="452983" y="94450"/>
                          </a:lnTo>
                          <a:lnTo>
                            <a:pt x="45298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40" w:firstLine="0"/>
        <w:jc w:val="right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5237</wp:posOffset>
            </wp:positionV>
            <wp:extent cx="6943341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1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23525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23525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N-C02-242A00  CAP (BVM - DBB-E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A)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187"/>
        </w:tabs>
        <w:spacing w:before="120" w:after="0" w:line="148" w:lineRule="exact"/>
        <w:ind w:left="149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35209</wp:posOffset>
            </wp:positionV>
            <wp:extent cx="6943341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1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31653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1883662</wp:posOffset>
            </wp:positionH>
            <wp:positionV relativeFrom="line">
              <wp:posOffset>76199</wp:posOffset>
            </wp:positionV>
            <wp:extent cx="396594" cy="94449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4" cy="94449"/>
                    </a:xfrm>
                    <a:custGeom>
                      <a:rect l="l" t="t" r="r" b="b"/>
                      <a:pathLst>
                        <a:path w="396595" h="94450">
                          <a:moveTo>
                            <a:pt x="0" y="94450"/>
                          </a:moveTo>
                          <a:lnTo>
                            <a:pt x="396595" y="94450"/>
                          </a:lnTo>
                          <a:lnTo>
                            <a:pt x="3965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257" w:firstLine="0"/>
        <w:jc w:val="right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5871</wp:posOffset>
            </wp:positionV>
            <wp:extent cx="6943340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0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24160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1988818</wp:posOffset>
            </wp:positionH>
            <wp:positionV relativeFrom="line">
              <wp:posOffset>24160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S-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01-026300  BVM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Adjustment tool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187"/>
        </w:tabs>
        <w:spacing w:before="120" w:after="0" w:line="148" w:lineRule="exact"/>
        <w:ind w:left="149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35208</wp:posOffset>
            </wp:positionV>
            <wp:extent cx="6943340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0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31653</wp:posOffset>
            </wp:positionV>
            <wp:extent cx="43687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1883662</wp:posOffset>
            </wp:positionH>
            <wp:positionV relativeFrom="line">
              <wp:posOffset>76197</wp:posOffset>
            </wp:positionV>
            <wp:extent cx="396594" cy="94449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4" cy="94449"/>
                    </a:xfrm>
                    <a:custGeom>
                      <a:rect l="l" t="t" r="r" b="b"/>
                      <a:pathLst>
                        <a:path w="396595" h="94450">
                          <a:moveTo>
                            <a:pt x="0" y="94450"/>
                          </a:moveTo>
                          <a:lnTo>
                            <a:pt x="396595" y="94450"/>
                          </a:lnTo>
                          <a:lnTo>
                            <a:pt x="3965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195229</wp:posOffset>
            </wp:positionV>
            <wp:extent cx="6943339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39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213515</wp:posOffset>
            </wp:positionV>
            <wp:extent cx="6934198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8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190147</wp:posOffset>
            </wp:positionV>
            <wp:extent cx="43687" cy="20675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0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5332473</wp:posOffset>
            </wp:positionH>
            <wp:positionV relativeFrom="line">
              <wp:posOffset>23524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7217660</wp:posOffset>
            </wp:positionH>
            <wp:positionV relativeFrom="line">
              <wp:posOffset>23524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7195816</wp:posOffset>
            </wp:positionH>
            <wp:positionV relativeFrom="paragraph">
              <wp:posOffset>37336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5712" w:space="3856"/>
            <w:col w:w="761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5332473</wp:posOffset>
            </wp:positionH>
            <wp:positionV relativeFrom="line">
              <wp:posOffset>-46325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7217659</wp:posOffset>
            </wp:positionH>
            <wp:positionV relativeFrom="line">
              <wp:posOffset>-46325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2" behindDoc="0" locked="0" layoutInCell="1" allowOverlap="1">
            <wp:simplePos x="0" y="0"/>
            <wp:positionH relativeFrom="page">
              <wp:posOffset>7195815</wp:posOffset>
            </wp:positionH>
            <wp:positionV relativeFrom="paragraph">
              <wp:posOffset>132237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7195818</wp:posOffset>
            </wp:positionH>
            <wp:positionV relativeFrom="paragraph">
              <wp:posOffset>290731</wp:posOffset>
            </wp:positionV>
            <wp:extent cx="43688" cy="20675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22509</wp:posOffset>
            </wp:positionV>
            <wp:extent cx="6952483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3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18953</wp:posOffset>
            </wp:positionV>
            <wp:extent cx="43688" cy="165608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18953</wp:posOffset>
            </wp:positionV>
            <wp:extent cx="43688" cy="165608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objednávku je 88 712,87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48" w:lineRule="exact"/>
        <w:ind w:left="92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-19912</wp:posOffset>
            </wp:positionV>
            <wp:extent cx="43688" cy="787399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3458</wp:posOffset>
            </wp:positionV>
            <wp:extent cx="6954007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07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7197341</wp:posOffset>
            </wp:positionH>
            <wp:positionV relativeFrom="line">
              <wp:posOffset>-19912</wp:posOffset>
            </wp:positionV>
            <wp:extent cx="43688" cy="787399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60" behindDoc="0" locked="0" layoutInCell="1" allowOverlap="1">
                  <wp:simplePos x="0" y="0"/>
                  <wp:positionH relativeFrom="page">
                    <wp:posOffset>1420355</wp:posOffset>
                  </wp:positionH>
                  <wp:positionV relativeFrom="line">
                    <wp:posOffset>55242</wp:posOffset>
                  </wp:positionV>
                  <wp:extent cx="1593162" cy="439851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3162" cy="439851"/>
                          </a:xfrm>
                          <a:custGeom>
                            <a:rect l="l" t="t" r="r" b="b"/>
                            <a:pathLst>
                              <a:path w="1593164" h="439852">
                                <a:moveTo>
                                  <a:pt x="0" y="439852"/>
                                </a:moveTo>
                                <a:lnTo>
                                  <a:pt x="1593164" y="439852"/>
                                </a:lnTo>
                                <a:lnTo>
                                  <a:pt x="159316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985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699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146810</wp:posOffset>
            </wp:positionV>
            <wp:extent cx="3273041" cy="3149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1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9" Type="http://schemas.openxmlformats.org/officeDocument/2006/relationships/image" Target="media/image139.png"/><Relationship Id="rId146" Type="http://schemas.openxmlformats.org/officeDocument/2006/relationships/image" Target="media/image146.png"/><Relationship Id="rId150" Type="http://schemas.openxmlformats.org/officeDocument/2006/relationships/image" Target="media/image150.png"/><Relationship Id="rId153" Type="http://schemas.openxmlformats.org/officeDocument/2006/relationships/image" Target="media/image153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6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2025-07-31T07:40:15Z</dcterms:created>
  <dcterms:modified xsi:type="dcterms:W3CDTF">2025-07-31T07:40:15Z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