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103125_0831925370-516432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01.08.2025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45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647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649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651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5,880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16,660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8,400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48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29" name="Picture 12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19,600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0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0" name="Picture 13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2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-3559</wp:posOffset>
                  </wp:positionV>
                  <wp:extent cx="34925" cy="301625"/>
                  <wp:effectExtent l="0" t="0" r="0" b="0"/>
                  <wp:wrapNone/>
                  <wp:docPr id="131" name="Picture 13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5,040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3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2" name="Picture 13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Picture 13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1,540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5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3" name="Picture 13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57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-3558</wp:posOffset>
                  </wp:positionV>
                  <wp:extent cx="34925" cy="301625"/>
                  <wp:effectExtent l="0" t="0" r="0" b="0"/>
                  <wp:wrapNone/>
                  <wp:docPr id="134" name="Picture 13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12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47984</wp:posOffset>
            </wp:positionV>
            <wp:extent cx="34925" cy="301625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-26311</wp:posOffset>
            </wp:positionV>
            <wp:extent cx="34925" cy="3016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74654</wp:posOffset>
            </wp:positionV>
            <wp:extent cx="34925" cy="30162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359</wp:posOffset>
            </wp:positionV>
            <wp:extent cx="34925" cy="301625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5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101325</wp:posOffset>
            </wp:positionV>
            <wp:extent cx="34925" cy="30162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7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27030</wp:posOffset>
            </wp:positionV>
            <wp:extent cx="34925" cy="301625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5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51" name="Picture 15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52" name="Freeform 152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53" name="Freeform 153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94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63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56" name="Picture 1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Picture 15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156,100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3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-104414</wp:posOffset>
            </wp:positionV>
            <wp:extent cx="34925" cy="473134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63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76621</wp:posOffset>
            </wp:positionV>
            <wp:extent cx="5980427" cy="34925"/>
            <wp:effectExtent l="0" t="0" r="0" b="0"/>
            <wp:wrapNone/>
            <wp:docPr id="158" name="Picture 15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2025-08-01T11:44:24Z</dcterms:created>
  <dcterms:modified xsi:type="dcterms:W3CDTF">2025-08-01T11:44:24Z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