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FE65" w14:textId="77777777" w:rsidR="002A3FA9" w:rsidRPr="002A3FA9" w:rsidRDefault="00EB277C" w:rsidP="002A3FA9">
      <w:pPr>
        <w:pStyle w:val="cpnormln"/>
        <w:ind w:left="0"/>
        <w:rPr>
          <w:b/>
          <w:bCs/>
        </w:rPr>
      </w:pPr>
      <w:r w:rsidRPr="002A3FA9">
        <w:rPr>
          <w:b/>
          <w:bCs/>
        </w:rPr>
        <w:t xml:space="preserve">Příloha č. </w:t>
      </w:r>
      <w:r w:rsidR="002A3FA9" w:rsidRPr="002A3FA9">
        <w:rPr>
          <w:b/>
          <w:bCs/>
        </w:rPr>
        <w:t>6</w:t>
      </w:r>
      <w:r w:rsidRPr="002A3FA9">
        <w:rPr>
          <w:b/>
          <w:bCs/>
        </w:rPr>
        <w:t>:</w:t>
      </w:r>
      <w:r w:rsidRPr="002A3FA9">
        <w:rPr>
          <w:b/>
          <w:bCs/>
        </w:rPr>
        <w:tab/>
      </w:r>
      <w:r w:rsidR="002A3FA9" w:rsidRPr="002A3FA9">
        <w:rPr>
          <w:b/>
          <w:bCs/>
        </w:rPr>
        <w:t>Zjišťovací protokol (vzor)</w:t>
      </w:r>
    </w:p>
    <w:p w14:paraId="3F24709B" w14:textId="77777777" w:rsidR="002A3FA9" w:rsidRDefault="002A3FA9" w:rsidP="002A3FA9">
      <w:pPr>
        <w:pStyle w:val="cpnormln"/>
        <w:ind w:left="0"/>
      </w:pPr>
    </w:p>
    <w:p w14:paraId="5E51C1E1" w14:textId="77777777" w:rsidR="002A3FA9" w:rsidRDefault="002A3FA9" w:rsidP="002A3FA9">
      <w:pPr>
        <w:pStyle w:val="cpnormln"/>
        <w:ind w:left="0"/>
      </w:pPr>
    </w:p>
    <w:tbl>
      <w:tblPr>
        <w:tblW w:w="10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3"/>
        <w:gridCol w:w="2196"/>
        <w:gridCol w:w="2196"/>
        <w:gridCol w:w="2196"/>
      </w:tblGrid>
      <w:tr w:rsidR="002A3FA9" w:rsidRPr="002A3FA9" w14:paraId="2EE2C72F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DA581" w14:textId="6950AD1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4C77D70" wp14:editId="3932B4D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83820</wp:posOffset>
                  </wp:positionV>
                  <wp:extent cx="571500" cy="472440"/>
                  <wp:effectExtent l="0" t="0" r="0" b="3810"/>
                  <wp:wrapNone/>
                  <wp:docPr id="1126" name="Obrázek 6" descr="LogoCP BW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0B0CE6-3992-7144-A412-93698C5597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5" descr="LogoCP BW.png">
                            <a:extLst>
                              <a:ext uri="{FF2B5EF4-FFF2-40B4-BE49-F238E27FC236}">
                                <a16:creationId xmlns:a16="http://schemas.microsoft.com/office/drawing/2014/main" id="{4F0B0CE6-3992-7144-A412-93698C559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62B6E387" w14:textId="77777777">
              <w:trPr>
                <w:trHeight w:val="180"/>
                <w:tblCellSpacing w:w="0" w:type="dxa"/>
              </w:trPr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D731344" w14:textId="77777777" w:rsidR="002A3FA9" w:rsidRPr="002A3FA9" w:rsidRDefault="002A3FA9" w:rsidP="002A3FA9">
                  <w:pPr>
                    <w:widowControl/>
                    <w:ind w:firstLineChars="100" w:firstLine="160"/>
                    <w:rPr>
                      <w:rFonts w:ascii="MS Sans Serif" w:hAnsi="MS Sans Serif"/>
                      <w:sz w:val="16"/>
                      <w:szCs w:val="16"/>
                    </w:rPr>
                  </w:pPr>
                  <w:r w:rsidRPr="002A3FA9">
                    <w:rPr>
                      <w:rFonts w:ascii="MS Sans Serif" w:hAnsi="MS Sans Serif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1D43AB5B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875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F565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1C2C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</w:tr>
      <w:tr w:rsidR="002A3FA9" w:rsidRPr="002A3FA9" w14:paraId="1B8B7210" w14:textId="77777777" w:rsidTr="002A3FA9">
        <w:trPr>
          <w:trHeight w:val="540"/>
        </w:trPr>
        <w:tc>
          <w:tcPr>
            <w:tcW w:w="10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203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44"/>
                <w:szCs w:val="4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44"/>
                <w:szCs w:val="44"/>
              </w:rPr>
              <w:t xml:space="preserve">ZJIŠŤOVACÍ PROTOKOL č. </w:t>
            </w:r>
          </w:p>
        </w:tc>
      </w:tr>
      <w:tr w:rsidR="002A3FA9" w:rsidRPr="002A3FA9" w14:paraId="4ED3C0D9" w14:textId="77777777" w:rsidTr="002A3FA9">
        <w:trPr>
          <w:trHeight w:val="342"/>
        </w:trPr>
        <w:tc>
          <w:tcPr>
            <w:tcW w:w="10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828A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provedených prací</w:t>
            </w:r>
          </w:p>
        </w:tc>
      </w:tr>
      <w:tr w:rsidR="002A3FA9" w:rsidRPr="002A3FA9" w14:paraId="2C1978EE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2112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A05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A6C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3B72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172FDE0" w14:textId="77777777" w:rsidTr="002A3FA9">
        <w:trPr>
          <w:trHeight w:val="498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073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ZA OBDOBÍ: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CBF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1630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82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</w:tr>
      <w:tr w:rsidR="002A3FA9" w:rsidRPr="002A3FA9" w14:paraId="78826CAE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4395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OBJEDNATEL: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705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7355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4BA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</w:tr>
      <w:tr w:rsidR="002A3FA9" w:rsidRPr="002A3FA9" w14:paraId="34C3C9FE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4AB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E4F54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619F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BE5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9B5995B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DB0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Sídlo: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9FD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CD8F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8E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100DFE95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DD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E18E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D8DC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4EC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E349292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640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DIČ: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57E50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B97E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844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55351382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C68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ZHOTOVITEL: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FA9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5820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074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7C1E785D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55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C757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40910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DAF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5D729DEE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2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Sídlo: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A280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D8EB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197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0B81AA4B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9A0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3EA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3A8BF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6894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786AD42A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BF6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DIČ: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FF0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45CA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337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647CB042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515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STAVBA: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104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65CA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DF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36E292E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B5E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96EA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5FF2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BE94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30376671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957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Smlouva číslo: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C23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4C2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F3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3A64BF26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C82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Smlouva ze dne: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773F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1D6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61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00234881" w14:textId="77777777" w:rsidTr="002A3FA9">
        <w:trPr>
          <w:trHeight w:val="822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D984" w14:textId="77777777" w:rsidR="002A3FA9" w:rsidRPr="002A3FA9" w:rsidRDefault="002A3FA9" w:rsidP="002A3FA9">
            <w:pPr>
              <w:widowControl/>
              <w:ind w:firstLineChars="100" w:firstLine="241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PROVEDENÉ PRÁCE: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615" w14:textId="77777777" w:rsidR="002A3FA9" w:rsidRPr="002A3FA9" w:rsidRDefault="002A3FA9" w:rsidP="002A3FA9">
            <w:pPr>
              <w:widowControl/>
              <w:ind w:firstLineChars="100" w:firstLine="241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1841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73A5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24098600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1BE2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E96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Od zahájení do konce předchozího období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E5DE6C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Probíhající období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51E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Od zahájení do konce probíhajícího období</w:t>
            </w:r>
          </w:p>
        </w:tc>
      </w:tr>
      <w:tr w:rsidR="002A3FA9" w:rsidRPr="002A3FA9" w14:paraId="47E03A9B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6706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Provedené práce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D6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8EC39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1FC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</w:tr>
      <w:tr w:rsidR="002A3FA9" w:rsidRPr="002A3FA9" w14:paraId="2B6AA7A6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52208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PROVEDENÉ PRÁCE CELKEM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3898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F2CEBA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7D8E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</w:tr>
      <w:tr w:rsidR="002A3FA9" w:rsidRPr="002A3FA9" w14:paraId="5B8BD52B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56D5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6D0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8046CF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6BF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16D6A140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DACE9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ÚHRADĚ </w:t>
            </w: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(bez DPH)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BC3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848EDE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B1F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</w:tr>
      <w:tr w:rsidR="002A3FA9" w:rsidRPr="002A3FA9" w14:paraId="0E9A6526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D7B0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40B2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5D5CAA1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D6B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569C4BB4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1F45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Faktura, DPH </w:t>
            </w:r>
            <w:proofErr w:type="gramStart"/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8A4E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CB1D648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36A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</w:tr>
      <w:tr w:rsidR="002A3FA9" w:rsidRPr="002A3FA9" w14:paraId="4009D1F1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1C32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81E8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64B6FA8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9B9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43417EB7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EC2E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 xml:space="preserve">K ÚHRADĚ </w:t>
            </w: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(vč. DPH)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948D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9BB804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66A4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</w:tr>
      <w:tr w:rsidR="002A3FA9" w:rsidRPr="002A3FA9" w14:paraId="36EB4AF3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03DA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A614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059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224A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C00C6FF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0C7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0ACD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29D3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4D7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4D8496BC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E4C6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C5A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8C2B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0E70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4F476851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7F0A" w14:textId="6732C5E5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23FC04" wp14:editId="7371937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129540</wp:posOffset>
                      </wp:positionV>
                      <wp:extent cx="3398520" cy="15240"/>
                      <wp:effectExtent l="0" t="0" r="30480" b="22860"/>
                      <wp:wrapNone/>
                      <wp:docPr id="1125" name="Přímá spojnic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1F06E0-200E-C0B6-050E-51CB84FC77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9802C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0.2pt" to="27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25C202F1" w14:textId="77777777">
              <w:trPr>
                <w:trHeight w:val="420"/>
                <w:tblCellSpacing w:w="0" w:type="dxa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8F18D2E" w14:textId="77777777" w:rsidR="002A3FA9" w:rsidRPr="002A3FA9" w:rsidRDefault="002A3FA9" w:rsidP="002A3FA9">
                  <w:pPr>
                    <w:widowControl/>
                    <w:rPr>
                      <w:rFonts w:ascii="MS Sans Serif" w:hAnsi="MS Sans Serif"/>
                      <w:sz w:val="16"/>
                      <w:szCs w:val="16"/>
                    </w:rPr>
                  </w:pPr>
                </w:p>
              </w:tc>
            </w:tr>
          </w:tbl>
          <w:p w14:paraId="1EF79A3D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E2F7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82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03E6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7013DD5E" w14:textId="77777777" w:rsidTr="002A3FA9">
        <w:trPr>
          <w:trHeight w:val="342"/>
        </w:trPr>
        <w:tc>
          <w:tcPr>
            <w:tcW w:w="5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DC7F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 xml:space="preserve">Za </w:t>
            </w:r>
            <w:proofErr w:type="gramStart"/>
            <w:r w:rsidRPr="002A3FA9">
              <w:rPr>
                <w:rFonts w:ascii="Times New Roman CE" w:hAnsi="Times New Roman CE" w:cs="Times New Roman CE"/>
              </w:rPr>
              <w:t>Zhotovitele  (</w:t>
            </w:r>
            <w:proofErr w:type="gramEnd"/>
            <w:r w:rsidRPr="002A3FA9">
              <w:rPr>
                <w:rFonts w:ascii="Times New Roman CE" w:hAnsi="Times New Roman CE" w:cs="Times New Roman CE"/>
              </w:rPr>
              <w:t>podpis a datum předání)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AB49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A3FA9" w:rsidRPr="002A3FA9" w14:paraId="7135C5CD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6040" w14:textId="77777777" w:rsidR="002A3FA9" w:rsidRPr="002A3FA9" w:rsidRDefault="002A3FA9" w:rsidP="002A3FA9">
            <w:pPr>
              <w:widowControl/>
              <w:jc w:val="center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4FE5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319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94AE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7DF1F54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D92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BCE0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0E5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86A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305C74AB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A4AB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1514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BC0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6CA3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62FEA70B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49A96" w14:textId="38E77004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88067C" wp14:editId="69C1550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129540</wp:posOffset>
                      </wp:positionV>
                      <wp:extent cx="3398520" cy="15240"/>
                      <wp:effectExtent l="0" t="0" r="30480" b="22860"/>
                      <wp:wrapNone/>
                      <wp:docPr id="1124" name="Přímá spojnic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5F1964-45A1-E8A8-0EA7-29F0287A0F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CA5C0" id="Přímá spojnic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0.2pt" to="27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41AC93F1" w14:textId="77777777">
              <w:trPr>
                <w:trHeight w:val="420"/>
                <w:tblCellSpacing w:w="0" w:type="dxa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3DB5DDB" w14:textId="77777777" w:rsidR="002A3FA9" w:rsidRPr="002A3FA9" w:rsidRDefault="002A3FA9" w:rsidP="002A3FA9">
                  <w:pPr>
                    <w:widowControl/>
                    <w:rPr>
                      <w:rFonts w:ascii="MS Sans Serif" w:hAnsi="MS Sans Serif"/>
                      <w:sz w:val="16"/>
                      <w:szCs w:val="16"/>
                    </w:rPr>
                  </w:pPr>
                </w:p>
              </w:tc>
            </w:tr>
          </w:tbl>
          <w:p w14:paraId="14B46849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62E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6F4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E51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FF1F176" w14:textId="77777777" w:rsidTr="002A3FA9">
        <w:trPr>
          <w:trHeight w:val="342"/>
        </w:trPr>
        <w:tc>
          <w:tcPr>
            <w:tcW w:w="5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473B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 xml:space="preserve">Za </w:t>
            </w:r>
            <w:proofErr w:type="gramStart"/>
            <w:r w:rsidRPr="002A3FA9">
              <w:rPr>
                <w:rFonts w:ascii="Times New Roman CE" w:hAnsi="Times New Roman CE" w:cs="Times New Roman CE"/>
              </w:rPr>
              <w:t>Objednatele  (</w:t>
            </w:r>
            <w:proofErr w:type="gramEnd"/>
            <w:r w:rsidRPr="002A3FA9">
              <w:rPr>
                <w:rFonts w:ascii="Times New Roman CE" w:hAnsi="Times New Roman CE" w:cs="Times New Roman CE"/>
              </w:rPr>
              <w:t>podpis a datum schválení)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9466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A3FA9" w:rsidRPr="002A3FA9" w14:paraId="3A6ED793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B7617" w14:textId="3A8D015C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031B8788" wp14:editId="3789BFB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83820</wp:posOffset>
                  </wp:positionV>
                  <wp:extent cx="571500" cy="472440"/>
                  <wp:effectExtent l="0" t="0" r="0" b="3810"/>
                  <wp:wrapNone/>
                  <wp:docPr id="704310383" name="Obrázek 9" descr="LogoCP BW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0B0CE6-3992-7144-A412-93698C5597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5" descr="LogoCP BW.png">
                            <a:extLst>
                              <a:ext uri="{FF2B5EF4-FFF2-40B4-BE49-F238E27FC236}">
                                <a16:creationId xmlns:a16="http://schemas.microsoft.com/office/drawing/2014/main" id="{4F0B0CE6-3992-7144-A412-93698C559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577890FD" w14:textId="77777777">
              <w:trPr>
                <w:trHeight w:val="180"/>
                <w:tblCellSpacing w:w="0" w:type="dxa"/>
              </w:trPr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EE4FCF" w14:textId="77777777" w:rsidR="002A3FA9" w:rsidRPr="002A3FA9" w:rsidRDefault="002A3FA9" w:rsidP="002A3FA9">
                  <w:pPr>
                    <w:widowControl/>
                    <w:ind w:firstLineChars="100" w:firstLine="160"/>
                    <w:rPr>
                      <w:rFonts w:ascii="MS Sans Serif" w:hAnsi="MS Sans Serif"/>
                      <w:sz w:val="16"/>
                      <w:szCs w:val="16"/>
                    </w:rPr>
                  </w:pPr>
                  <w:r w:rsidRPr="002A3FA9">
                    <w:rPr>
                      <w:rFonts w:ascii="MS Sans Serif" w:hAnsi="MS Sans Serif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475F1D1D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CE42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82F4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7B2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sz w:val="16"/>
                <w:szCs w:val="16"/>
              </w:rPr>
              <w:t> </w:t>
            </w:r>
          </w:p>
        </w:tc>
      </w:tr>
      <w:tr w:rsidR="002A3FA9" w:rsidRPr="002A3FA9" w14:paraId="4009C94E" w14:textId="77777777" w:rsidTr="002A3FA9">
        <w:trPr>
          <w:trHeight w:val="540"/>
        </w:trPr>
        <w:tc>
          <w:tcPr>
            <w:tcW w:w="10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E90F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44"/>
                <w:szCs w:val="4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44"/>
                <w:szCs w:val="44"/>
              </w:rPr>
              <w:t xml:space="preserve">ZJIŠŤOVACÍ PROTOKOL č. </w:t>
            </w:r>
          </w:p>
        </w:tc>
      </w:tr>
      <w:tr w:rsidR="002A3FA9" w:rsidRPr="002A3FA9" w14:paraId="0C9C64E8" w14:textId="77777777" w:rsidTr="002A3FA9">
        <w:trPr>
          <w:trHeight w:val="342"/>
        </w:trPr>
        <w:tc>
          <w:tcPr>
            <w:tcW w:w="10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7B8B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provedených prací</w:t>
            </w:r>
          </w:p>
        </w:tc>
      </w:tr>
      <w:tr w:rsidR="002A3FA9" w:rsidRPr="002A3FA9" w14:paraId="3575F6AC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D0DA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A5C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2C3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142D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4B6F9645" w14:textId="77777777" w:rsidTr="002A3FA9">
        <w:trPr>
          <w:trHeight w:val="498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FA6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ZA OBDOBÍ: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80E8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300B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0A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</w:tr>
      <w:tr w:rsidR="002A3FA9" w:rsidRPr="002A3FA9" w14:paraId="293B427C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C4B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OBJEDNATEL: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465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8736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12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> </w:t>
            </w:r>
          </w:p>
        </w:tc>
      </w:tr>
      <w:tr w:rsidR="002A3FA9" w:rsidRPr="002A3FA9" w14:paraId="4C75CA2C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4F8F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09D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AF0F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B9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0B241AFC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D6A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Sídlo: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526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5C6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E6D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0A3DD11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1C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ADB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055C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377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68038FA5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A80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DIČ: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FAA2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732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A3D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7184E16A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9D6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ZHOTOVITEL: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914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F2E2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ABF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364C1BE8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9E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606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2F29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5F2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64610933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AB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Sídlo: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6141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CE0B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8EB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65D6B1E0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D9FE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D7C4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742A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9A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7F59885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8D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DIČ: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0AF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09EC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59B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06BB4114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E92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 STAVBA: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57E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37D9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E2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461CF242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3DC2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Název: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A1CB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D294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9A6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3D04625A" w14:textId="77777777" w:rsidTr="002A3FA9">
        <w:trPr>
          <w:trHeight w:val="402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65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Smlouva číslo: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0CB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3C73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B71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3F3042F5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84A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Smlouva ze dne: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57AB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10D77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7FF9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2A3FA9" w:rsidRPr="002A3FA9" w14:paraId="245F4347" w14:textId="77777777" w:rsidTr="002A3FA9">
        <w:trPr>
          <w:trHeight w:val="822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8021" w14:textId="77777777" w:rsidR="002A3FA9" w:rsidRPr="002A3FA9" w:rsidRDefault="002A3FA9" w:rsidP="002A3FA9">
            <w:pPr>
              <w:widowControl/>
              <w:ind w:firstLineChars="100" w:firstLine="241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PROVEDENÉ PRÁCE: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4A2" w14:textId="77777777" w:rsidR="002A3FA9" w:rsidRPr="002A3FA9" w:rsidRDefault="002A3FA9" w:rsidP="002A3FA9">
            <w:pPr>
              <w:widowControl/>
              <w:ind w:firstLineChars="100" w:firstLine="241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21A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E4D4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B0EC04E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BF5A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D841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Od zahájení do konce předchozího období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6E197E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Probíhající období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D57B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Od zahájení do konce probíhajícího období</w:t>
            </w:r>
          </w:p>
        </w:tc>
      </w:tr>
      <w:tr w:rsidR="002A3FA9" w:rsidRPr="002A3FA9" w14:paraId="66F0C19E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4240A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Provedené práce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53D8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F878DC" w14:textId="77777777" w:rsidR="002A3FA9" w:rsidRPr="002A3FA9" w:rsidRDefault="002A3FA9" w:rsidP="002A3FA9">
            <w:pPr>
              <w:widowControl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5F46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</w:tr>
      <w:tr w:rsidR="002A3FA9" w:rsidRPr="002A3FA9" w14:paraId="5859BD8A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0A54A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PROVEDENÉ PRÁCE CELKEM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668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5B3B68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E6B7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</w:tr>
      <w:tr w:rsidR="002A3FA9" w:rsidRPr="002A3FA9" w14:paraId="48BE495C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6C8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0C7F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C53390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E377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7FBE6478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1354C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ÚHRADĚ </w:t>
            </w: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(bez DPH)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8D81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DF9975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E044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0,00 Kč</w:t>
            </w:r>
          </w:p>
        </w:tc>
      </w:tr>
      <w:tr w:rsidR="002A3FA9" w:rsidRPr="002A3FA9" w14:paraId="474DD078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2A5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51F2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19067C3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7C2D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5EC659E3" w14:textId="77777777" w:rsidTr="002A3FA9">
        <w:trPr>
          <w:trHeight w:val="40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36AD5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 xml:space="preserve"> Faktura, DPH </w:t>
            </w:r>
            <w:proofErr w:type="gramStart"/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1BB0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40EC27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D5F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0,00 Kč</w:t>
            </w:r>
          </w:p>
        </w:tc>
      </w:tr>
      <w:tr w:rsidR="002A3FA9" w:rsidRPr="002A3FA9" w14:paraId="505DAFFF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3207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2A3FA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2B35" w14:textId="77777777" w:rsidR="002A3FA9" w:rsidRPr="002A3FA9" w:rsidRDefault="002A3FA9" w:rsidP="002A3FA9">
            <w:pPr>
              <w:widowControl/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AD630E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88B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22"/>
                <w:szCs w:val="22"/>
              </w:rPr>
            </w:pPr>
            <w:r w:rsidRPr="002A3FA9">
              <w:rPr>
                <w:rFonts w:ascii="MS Sans Serif" w:hAnsi="MS Sans Serif"/>
                <w:sz w:val="22"/>
                <w:szCs w:val="22"/>
              </w:rPr>
              <w:t> </w:t>
            </w:r>
          </w:p>
        </w:tc>
      </w:tr>
      <w:tr w:rsidR="002A3FA9" w:rsidRPr="002A3FA9" w14:paraId="480810E2" w14:textId="77777777" w:rsidTr="002A3FA9">
        <w:trPr>
          <w:trHeight w:val="8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5B203" w14:textId="77777777" w:rsidR="002A3FA9" w:rsidRPr="002A3FA9" w:rsidRDefault="002A3FA9" w:rsidP="002A3FA9">
            <w:pPr>
              <w:widowControl/>
              <w:ind w:firstLineChars="100" w:firstLine="221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ÚHRADĚ </w:t>
            </w:r>
            <w:r w:rsidRPr="002A3FA9">
              <w:rPr>
                <w:rFonts w:ascii="Times New Roman CE" w:hAnsi="Times New Roman CE" w:cs="Times New Roman CE"/>
                <w:sz w:val="22"/>
                <w:szCs w:val="22"/>
              </w:rPr>
              <w:t>(vč. DPH)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F7E7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2053874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452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2A3FA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 Kč</w:t>
            </w:r>
          </w:p>
        </w:tc>
      </w:tr>
      <w:tr w:rsidR="002A3FA9" w:rsidRPr="002A3FA9" w14:paraId="68F4F584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98CC" w14:textId="77777777" w:rsidR="002A3FA9" w:rsidRPr="002A3FA9" w:rsidRDefault="002A3FA9" w:rsidP="002A3FA9">
            <w:pPr>
              <w:widowControl/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BD1F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4791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88CD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48C9B70E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904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CAF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9231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265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7561A541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02B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2AE4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3DA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F50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3D339955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9C9C" w14:textId="1BB9B56F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B0CD9" wp14:editId="50D1CD3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129540</wp:posOffset>
                      </wp:positionV>
                      <wp:extent cx="3398520" cy="15240"/>
                      <wp:effectExtent l="0" t="0" r="30480" b="22860"/>
                      <wp:wrapNone/>
                      <wp:docPr id="1842519332" name="Přímá spojnic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1F06E0-200E-C0B6-050E-51CB84FC77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E604C" id="Přímá spojnic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0.2pt" to="27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7EBB9889" w14:textId="77777777">
              <w:trPr>
                <w:trHeight w:val="420"/>
                <w:tblCellSpacing w:w="0" w:type="dxa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B3DD907" w14:textId="77777777" w:rsidR="002A3FA9" w:rsidRPr="002A3FA9" w:rsidRDefault="002A3FA9" w:rsidP="002A3FA9">
                  <w:pPr>
                    <w:widowControl/>
                    <w:rPr>
                      <w:rFonts w:ascii="MS Sans Serif" w:hAnsi="MS Sans Serif"/>
                      <w:sz w:val="16"/>
                      <w:szCs w:val="16"/>
                    </w:rPr>
                  </w:pPr>
                </w:p>
              </w:tc>
            </w:tr>
          </w:tbl>
          <w:p w14:paraId="7DD7CC68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AFBC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62D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EE2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0E05E835" w14:textId="77777777" w:rsidTr="002A3FA9">
        <w:trPr>
          <w:trHeight w:val="342"/>
        </w:trPr>
        <w:tc>
          <w:tcPr>
            <w:tcW w:w="5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1490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 xml:space="preserve">Za </w:t>
            </w:r>
            <w:proofErr w:type="gramStart"/>
            <w:r w:rsidRPr="002A3FA9">
              <w:rPr>
                <w:rFonts w:ascii="Times New Roman CE" w:hAnsi="Times New Roman CE" w:cs="Times New Roman CE"/>
              </w:rPr>
              <w:t>Zhotovitele  (</w:t>
            </w:r>
            <w:proofErr w:type="gramEnd"/>
            <w:r w:rsidRPr="002A3FA9">
              <w:rPr>
                <w:rFonts w:ascii="Times New Roman CE" w:hAnsi="Times New Roman CE" w:cs="Times New Roman CE"/>
              </w:rPr>
              <w:t>podpis a datum předání)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B7B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</w:p>
        </w:tc>
      </w:tr>
      <w:tr w:rsidR="002A3FA9" w:rsidRPr="002A3FA9" w14:paraId="3297D4FC" w14:textId="77777777" w:rsidTr="002A3FA9">
        <w:trPr>
          <w:trHeight w:val="18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E76A" w14:textId="77777777" w:rsidR="002A3FA9" w:rsidRPr="002A3FA9" w:rsidRDefault="002A3FA9" w:rsidP="002A3FA9">
            <w:pPr>
              <w:widowControl/>
              <w:jc w:val="center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CC9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C75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B501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5B2CB8AF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9780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B5B4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C109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5FD7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80A3B6B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FBE5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76BB" w14:textId="77777777" w:rsidR="002A3FA9" w:rsidRPr="002A3FA9" w:rsidRDefault="002A3FA9" w:rsidP="002A3FA9">
            <w:pPr>
              <w:widowControl/>
              <w:ind w:firstLineChars="100" w:firstLine="200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A50C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9148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3E902ACD" w14:textId="77777777" w:rsidTr="002A3FA9">
        <w:trPr>
          <w:trHeight w:val="42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63D8E" w14:textId="67ABB5C9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  <w:r w:rsidRPr="002A3FA9">
              <w:rPr>
                <w:rFonts w:ascii="MS Sans Serif" w:hAnsi="MS Sans Serif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98D3A0" wp14:editId="1B56B00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129540</wp:posOffset>
                      </wp:positionV>
                      <wp:extent cx="3398520" cy="15240"/>
                      <wp:effectExtent l="0" t="0" r="30480" b="22860"/>
                      <wp:wrapNone/>
                      <wp:docPr id="93761717" name="Přímá spojnic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5F1964-45A1-E8A8-0EA7-29F0287A0F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75A8E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0.2pt" to="27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2A3FA9" w:rsidRPr="002A3FA9" w14:paraId="5DFACE2F" w14:textId="77777777">
              <w:trPr>
                <w:trHeight w:val="420"/>
                <w:tblCellSpacing w:w="0" w:type="dxa"/>
              </w:trPr>
              <w:tc>
                <w:tcPr>
                  <w:tcW w:w="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DC44794" w14:textId="77777777" w:rsidR="002A3FA9" w:rsidRPr="002A3FA9" w:rsidRDefault="002A3FA9" w:rsidP="002A3FA9">
                  <w:pPr>
                    <w:widowControl/>
                    <w:rPr>
                      <w:rFonts w:ascii="MS Sans Serif" w:hAnsi="MS Sans Serif"/>
                      <w:sz w:val="16"/>
                      <w:szCs w:val="16"/>
                    </w:rPr>
                  </w:pPr>
                </w:p>
              </w:tc>
            </w:tr>
          </w:tbl>
          <w:p w14:paraId="79C4BD9C" w14:textId="77777777" w:rsidR="002A3FA9" w:rsidRPr="002A3FA9" w:rsidRDefault="002A3FA9" w:rsidP="002A3FA9">
            <w:pPr>
              <w:widowControl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F007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F4D1" w14:textId="77777777" w:rsidR="002A3FA9" w:rsidRPr="002A3FA9" w:rsidRDefault="002A3FA9" w:rsidP="002A3FA9">
            <w:pPr>
              <w:widowControl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B936" w14:textId="77777777" w:rsidR="002A3FA9" w:rsidRPr="002A3FA9" w:rsidRDefault="002A3FA9" w:rsidP="002A3FA9">
            <w:pPr>
              <w:widowControl/>
            </w:pPr>
          </w:p>
        </w:tc>
      </w:tr>
      <w:tr w:rsidR="002A3FA9" w:rsidRPr="002A3FA9" w14:paraId="1AC28FA6" w14:textId="77777777" w:rsidTr="002A3FA9">
        <w:trPr>
          <w:trHeight w:val="342"/>
        </w:trPr>
        <w:tc>
          <w:tcPr>
            <w:tcW w:w="5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E0AD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  <w:r w:rsidRPr="002A3FA9">
              <w:rPr>
                <w:rFonts w:ascii="Times New Roman CE" w:hAnsi="Times New Roman CE" w:cs="Times New Roman CE"/>
              </w:rPr>
              <w:t xml:space="preserve">Za </w:t>
            </w:r>
            <w:proofErr w:type="gramStart"/>
            <w:r w:rsidRPr="002A3FA9">
              <w:rPr>
                <w:rFonts w:ascii="Times New Roman CE" w:hAnsi="Times New Roman CE" w:cs="Times New Roman CE"/>
              </w:rPr>
              <w:t>Objednatele  (</w:t>
            </w:r>
            <w:proofErr w:type="gramEnd"/>
            <w:r w:rsidRPr="002A3FA9">
              <w:rPr>
                <w:rFonts w:ascii="Times New Roman CE" w:hAnsi="Times New Roman CE" w:cs="Times New Roman CE"/>
              </w:rPr>
              <w:t>podpis a datum schválení)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D65" w14:textId="77777777" w:rsidR="002A3FA9" w:rsidRPr="002A3FA9" w:rsidRDefault="002A3FA9" w:rsidP="002A3FA9">
            <w:pPr>
              <w:widowControl/>
              <w:jc w:val="center"/>
              <w:rPr>
                <w:rFonts w:ascii="Times New Roman CE" w:hAnsi="Times New Roman CE" w:cs="Times New Roman CE"/>
              </w:rPr>
            </w:pPr>
          </w:p>
        </w:tc>
      </w:tr>
    </w:tbl>
    <w:p w14:paraId="54C83458" w14:textId="0BDF2024" w:rsidR="00EB277C" w:rsidRPr="00EB277C" w:rsidRDefault="00EB277C" w:rsidP="002A3FA9">
      <w:pPr>
        <w:pStyle w:val="cplnekslovan"/>
        <w:numPr>
          <w:ilvl w:val="0"/>
          <w:numId w:val="0"/>
        </w:numPr>
        <w:spacing w:before="100" w:beforeAutospacing="1"/>
        <w:jc w:val="left"/>
      </w:pPr>
    </w:p>
    <w:sectPr w:rsidR="00EB277C" w:rsidRPr="00EB277C" w:rsidSect="00774DBA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 w:code="9"/>
      <w:pgMar w:top="1985" w:right="1418" w:bottom="1134" w:left="1418" w:header="6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7EBD" w14:textId="77777777" w:rsidR="00702DF7" w:rsidRDefault="00702DF7">
      <w:r>
        <w:separator/>
      </w:r>
    </w:p>
  </w:endnote>
  <w:endnote w:type="continuationSeparator" w:id="0">
    <w:p w14:paraId="3D8B3ADF" w14:textId="77777777" w:rsidR="00702DF7" w:rsidRDefault="00702DF7">
      <w:r>
        <w:continuationSeparator/>
      </w:r>
    </w:p>
  </w:endnote>
  <w:endnote w:type="continuationNotice" w:id="1">
    <w:p w14:paraId="3B537993" w14:textId="77777777" w:rsidR="00702DF7" w:rsidRDefault="00702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6A4" w14:textId="77777777" w:rsidR="00C5547A" w:rsidRDefault="00DD4946" w:rsidP="00DD4946">
    <w:pPr>
      <w:pStyle w:val="Zpat"/>
      <w:widowControl/>
      <w:ind w:right="360"/>
      <w:rPr>
        <w:rStyle w:val="slostrnky"/>
        <w:rFonts w:ascii="Arial" w:hAnsi="Arial"/>
        <w:sz w:val="16"/>
      </w:rPr>
    </w:pPr>
    <w:r>
      <w:rPr>
        <w:szCs w:val="18"/>
      </w:rPr>
      <w:t xml:space="preserve">(Verze: </w:t>
    </w:r>
    <w:r w:rsidRPr="00DD4946">
      <w:rPr>
        <w:szCs w:val="18"/>
      </w:rPr>
      <w:t>100144872</w:t>
    </w:r>
    <w:r>
      <w:rPr>
        <w:szCs w:val="18"/>
      </w:rPr>
      <w:t>)</w:t>
    </w:r>
    <w:r>
      <w:rPr>
        <w:szCs w:val="18"/>
      </w:rPr>
      <w:tab/>
    </w:r>
    <w:r w:rsidR="00C5547A" w:rsidRPr="009F4A8B">
      <w:rPr>
        <w:szCs w:val="18"/>
      </w:rPr>
      <w:t xml:space="preserve">Strana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PAGE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8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 xml:space="preserve"> (celkem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NUMPAGES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24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C8CC" w14:textId="77777777" w:rsidR="00702DF7" w:rsidRDefault="00702DF7">
      <w:r>
        <w:separator/>
      </w:r>
    </w:p>
  </w:footnote>
  <w:footnote w:type="continuationSeparator" w:id="0">
    <w:p w14:paraId="658703CC" w14:textId="77777777" w:rsidR="00702DF7" w:rsidRDefault="00702DF7">
      <w:r>
        <w:continuationSeparator/>
      </w:r>
    </w:p>
  </w:footnote>
  <w:footnote w:type="continuationNotice" w:id="1">
    <w:p w14:paraId="0EA3E3D9" w14:textId="77777777" w:rsidR="00702DF7" w:rsidRDefault="00702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DC8A" w14:textId="00266996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AD4E65" wp14:editId="4D7248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2936652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653F" w14:textId="41B2ECAA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4E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9C2653F" w14:textId="41B2ECAA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10D8" w14:textId="18C785C6" w:rsidR="003128A4" w:rsidRPr="00157D8C" w:rsidRDefault="008B012F" w:rsidP="003128A4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80236E" wp14:editId="437919DD">
              <wp:simplePos x="0" y="0"/>
              <wp:positionH relativeFrom="page">
                <wp:posOffset>979170</wp:posOffset>
              </wp:positionH>
              <wp:positionV relativeFrom="page">
                <wp:posOffset>448310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03F86" w14:textId="00AE7636" w:rsidR="003128A4" w:rsidRPr="0008493D" w:rsidRDefault="00EB277C" w:rsidP="003128A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Příloha č. </w:t>
                          </w:r>
                          <w:r w:rsidR="002A3F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ke 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Smlouv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ě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o dílo „</w:t>
                          </w:r>
                          <w:r w:rsidR="006C31D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Ostrava 2 – stavební úpravy COHC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“</w:t>
                          </w:r>
                        </w:p>
                        <w:p w14:paraId="3A41B50C" w14:textId="3B5995E1" w:rsidR="003128A4" w:rsidRPr="0008493D" w:rsidRDefault="003128A4" w:rsidP="003128A4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202</w:t>
                          </w:r>
                          <w:r w:rsidR="006C31DF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5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/</w:t>
                          </w:r>
                          <w:r w:rsidR="007C5B06" w:rsidRPr="007C5B06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15014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023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1pt;margin-top:35.3pt;width:283.45pt;height:3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" filled="f" stroked="f">
              <v:textbox>
                <w:txbxContent>
                  <w:p w14:paraId="31703F86" w14:textId="00AE7636" w:rsidR="003128A4" w:rsidRPr="0008493D" w:rsidRDefault="00EB277C" w:rsidP="003128A4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Příloha č. </w:t>
                    </w:r>
                    <w:r w:rsidR="002A3FA9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6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ke 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Smlouv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ě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o dílo „</w:t>
                    </w:r>
                    <w:r w:rsidR="006C31DF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Ostrava 2 – stavební úpravy COHC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“</w:t>
                    </w:r>
                  </w:p>
                  <w:p w14:paraId="3A41B50C" w14:textId="3B5995E1" w:rsidR="003128A4" w:rsidRPr="0008493D" w:rsidRDefault="003128A4" w:rsidP="003128A4">
                    <w:pPr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202</w:t>
                    </w:r>
                    <w:r w:rsidR="006C31DF">
                      <w:rPr>
                        <w:rFonts w:asciiTheme="minorHAnsi" w:hAnsiTheme="minorHAnsi" w:cstheme="minorHAnsi"/>
                        <w:color w:val="000000" w:themeColor="text1"/>
                      </w:rPr>
                      <w:t>5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/</w:t>
                    </w:r>
                    <w:r w:rsidR="007C5B06" w:rsidRPr="007C5B06">
                      <w:rPr>
                        <w:rFonts w:asciiTheme="minorHAnsi" w:hAnsiTheme="minorHAnsi" w:cstheme="minorHAnsi"/>
                        <w:color w:val="000000" w:themeColor="text1"/>
                      </w:rPr>
                      <w:t>15014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128A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C7E2E25" wp14:editId="3FBD2F10">
              <wp:simplePos x="723900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5A77E" w14:textId="77777777" w:rsidR="003128A4" w:rsidRPr="009E3E5C" w:rsidRDefault="003128A4" w:rsidP="003128A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9E3E5C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E2E25" id="Textové pole 4" o:spid="_x0000_s1028" type="#_x0000_t202" alt="TLP: GREEN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F5A77E" w14:textId="77777777" w:rsidR="003128A4" w:rsidRPr="009E3E5C" w:rsidRDefault="003128A4" w:rsidP="003128A4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9E3E5C">
                      <w:rPr>
                        <w:rFonts w:ascii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8A4">
      <w:rPr>
        <w:noProof/>
      </w:rPr>
      <w:drawing>
        <wp:anchor distT="0" distB="0" distL="114300" distR="114300" simplePos="0" relativeHeight="251665408" behindDoc="1" locked="0" layoutInCell="1" allowOverlap="1" wp14:anchorId="57C348C3" wp14:editId="093B6605">
          <wp:simplePos x="0" y="0"/>
          <wp:positionH relativeFrom="page">
            <wp:posOffset>709295</wp:posOffset>
          </wp:positionH>
          <wp:positionV relativeFrom="margin">
            <wp:posOffset>-1082675</wp:posOffset>
          </wp:positionV>
          <wp:extent cx="6137910" cy="848995"/>
          <wp:effectExtent l="0" t="0" r="0" b="8255"/>
          <wp:wrapNone/>
          <wp:docPr id="660492957" name="Obrázek 660492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79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E42" w14:textId="31F40EAF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41E19" wp14:editId="0A181E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73305584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A6BED" w14:textId="18EB2569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41E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55A6BED" w14:textId="18EB2569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B3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846296"/>
    <w:multiLevelType w:val="hybridMultilevel"/>
    <w:tmpl w:val="02DAD9F4"/>
    <w:lvl w:ilvl="0" w:tplc="90082CE6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2212"/>
    <w:multiLevelType w:val="multilevel"/>
    <w:tmpl w:val="A1D013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480278A"/>
    <w:multiLevelType w:val="hybridMultilevel"/>
    <w:tmpl w:val="0524A910"/>
    <w:lvl w:ilvl="0" w:tplc="6C80F7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41C233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1FF6A31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484AA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ED86F0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81A492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9F26F04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D9A3A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7AFB2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" w15:restartNumberingAfterBreak="0">
    <w:nsid w:val="15CD200F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9FB732A"/>
    <w:multiLevelType w:val="multilevel"/>
    <w:tmpl w:val="5EAEAF3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1984"/>
        </w:tabs>
        <w:ind w:left="1984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DD80E1C"/>
    <w:multiLevelType w:val="hybridMultilevel"/>
    <w:tmpl w:val="F77E27C0"/>
    <w:lvl w:ilvl="0" w:tplc="591855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515EEE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74229C3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202253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4A0634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CFA665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3B78C9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3BEEA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A8F6649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7" w15:restartNumberingAfterBreak="0">
    <w:nsid w:val="219048D3"/>
    <w:multiLevelType w:val="hybridMultilevel"/>
    <w:tmpl w:val="06E6F7DC"/>
    <w:lvl w:ilvl="0" w:tplc="3DC87D3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9261C4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61A03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41C87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C0EE09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5338DF5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91484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010C0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6856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8" w15:restartNumberingAfterBreak="0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95149B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46179A"/>
    <w:multiLevelType w:val="hybridMultilevel"/>
    <w:tmpl w:val="46DE237A"/>
    <w:lvl w:ilvl="0" w:tplc="510E0D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BFA6E8B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1B8B2B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12ABD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20E95F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24485D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8E43E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907456A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97422C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1" w15:restartNumberingAfterBreak="0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pStyle w:val="Odstavec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559"/>
    <w:multiLevelType w:val="multilevel"/>
    <w:tmpl w:val="558414C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A6860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422959"/>
    <w:multiLevelType w:val="hybridMultilevel"/>
    <w:tmpl w:val="8C40FF1E"/>
    <w:lvl w:ilvl="0" w:tplc="A608FDF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3911B9B"/>
    <w:multiLevelType w:val="hybridMultilevel"/>
    <w:tmpl w:val="351250E0"/>
    <w:lvl w:ilvl="0" w:tplc="04050001">
      <w:start w:val="1"/>
      <w:numFmt w:val="bullet"/>
      <w:pStyle w:val="lnek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AA6FF9"/>
    <w:multiLevelType w:val="hybridMultilevel"/>
    <w:tmpl w:val="511AED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9D6BD9"/>
    <w:multiLevelType w:val="multilevel"/>
    <w:tmpl w:val="51860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6EEC2829"/>
    <w:multiLevelType w:val="hybridMultilevel"/>
    <w:tmpl w:val="DDAA7146"/>
    <w:lvl w:ilvl="0" w:tplc="AAD8BD9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727FB"/>
    <w:multiLevelType w:val="hybridMultilevel"/>
    <w:tmpl w:val="F8FEEA98"/>
    <w:lvl w:ilvl="0" w:tplc="47F4D9E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238C99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8C8C50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906CA7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9B80A6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73C44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5BFC28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D1F4306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24B45AA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0" w15:restartNumberingAfterBreak="0">
    <w:nsid w:val="7AA9778E"/>
    <w:multiLevelType w:val="multilevel"/>
    <w:tmpl w:val="73B8EFD6"/>
    <w:name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9754690">
    <w:abstractNumId w:val="11"/>
  </w:num>
  <w:num w:numId="2" w16cid:durableId="1481461120">
    <w:abstractNumId w:val="15"/>
  </w:num>
  <w:num w:numId="3" w16cid:durableId="1435830263">
    <w:abstractNumId w:val="5"/>
  </w:num>
  <w:num w:numId="4" w16cid:durableId="2075734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840279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589693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0730923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529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57398">
    <w:abstractNumId w:val="17"/>
  </w:num>
  <w:num w:numId="10" w16cid:durableId="1186019153">
    <w:abstractNumId w:val="8"/>
  </w:num>
  <w:num w:numId="11" w16cid:durableId="115300302">
    <w:abstractNumId w:val="5"/>
  </w:num>
  <w:num w:numId="12" w16cid:durableId="54441114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733807">
    <w:abstractNumId w:val="5"/>
  </w:num>
  <w:num w:numId="14" w16cid:durableId="498078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94556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093215">
    <w:abstractNumId w:val="5"/>
  </w:num>
  <w:num w:numId="17" w16cid:durableId="1664358229">
    <w:abstractNumId w:val="12"/>
  </w:num>
  <w:num w:numId="18" w16cid:durableId="1988053246">
    <w:abstractNumId w:val="1"/>
  </w:num>
  <w:num w:numId="19" w16cid:durableId="798187160">
    <w:abstractNumId w:val="14"/>
  </w:num>
  <w:num w:numId="20" w16cid:durableId="21592030">
    <w:abstractNumId w:val="2"/>
  </w:num>
  <w:num w:numId="21" w16cid:durableId="1626160107">
    <w:abstractNumId w:val="4"/>
  </w:num>
  <w:num w:numId="22" w16cid:durableId="449473465">
    <w:abstractNumId w:val="18"/>
  </w:num>
  <w:num w:numId="23" w16cid:durableId="17249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7207">
    <w:abstractNumId w:val="9"/>
  </w:num>
  <w:num w:numId="25" w16cid:durableId="1607686721">
    <w:abstractNumId w:val="0"/>
  </w:num>
  <w:num w:numId="26" w16cid:durableId="2027781203">
    <w:abstractNumId w:val="5"/>
  </w:num>
  <w:num w:numId="27" w16cid:durableId="360473942">
    <w:abstractNumId w:val="5"/>
  </w:num>
  <w:num w:numId="28" w16cid:durableId="995958196">
    <w:abstractNumId w:val="13"/>
  </w:num>
  <w:num w:numId="29" w16cid:durableId="1142693092">
    <w:abstractNumId w:val="5"/>
  </w:num>
  <w:num w:numId="30" w16cid:durableId="849755253">
    <w:abstractNumId w:val="5"/>
  </w:num>
  <w:num w:numId="31" w16cid:durableId="1057127166">
    <w:abstractNumId w:val="5"/>
  </w:num>
  <w:num w:numId="32" w16cid:durableId="296496779">
    <w:abstractNumId w:val="5"/>
  </w:num>
  <w:num w:numId="33" w16cid:durableId="1323121176">
    <w:abstractNumId w:val="20"/>
  </w:num>
  <w:num w:numId="34" w16cid:durableId="524294982">
    <w:abstractNumId w:val="5"/>
  </w:num>
  <w:num w:numId="35" w16cid:durableId="1129206627">
    <w:abstractNumId w:val="5"/>
  </w:num>
  <w:num w:numId="36" w16cid:durableId="1355620070">
    <w:abstractNumId w:val="5"/>
  </w:num>
  <w:num w:numId="37" w16cid:durableId="893781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8" w16cid:durableId="16413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9" w16cid:durableId="1381125738">
    <w:abstractNumId w:val="16"/>
  </w:num>
  <w:num w:numId="40" w16cid:durableId="1315330643">
    <w:abstractNumId w:val="19"/>
  </w:num>
  <w:num w:numId="41" w16cid:durableId="1534920467">
    <w:abstractNumId w:val="6"/>
  </w:num>
  <w:num w:numId="42" w16cid:durableId="742487155">
    <w:abstractNumId w:val="3"/>
  </w:num>
  <w:num w:numId="43" w16cid:durableId="1594051170">
    <w:abstractNumId w:val="10"/>
  </w:num>
  <w:num w:numId="44" w16cid:durableId="19735564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72"/>
    <w:rsid w:val="00002C1D"/>
    <w:rsid w:val="00005734"/>
    <w:rsid w:val="00006DBB"/>
    <w:rsid w:val="00010EBE"/>
    <w:rsid w:val="00011686"/>
    <w:rsid w:val="00011B35"/>
    <w:rsid w:val="000124DD"/>
    <w:rsid w:val="00012D06"/>
    <w:rsid w:val="00012DDF"/>
    <w:rsid w:val="000139FE"/>
    <w:rsid w:val="0001492A"/>
    <w:rsid w:val="0001503C"/>
    <w:rsid w:val="000154FA"/>
    <w:rsid w:val="00016163"/>
    <w:rsid w:val="00016993"/>
    <w:rsid w:val="00016B3B"/>
    <w:rsid w:val="00021490"/>
    <w:rsid w:val="00021B87"/>
    <w:rsid w:val="00022547"/>
    <w:rsid w:val="000229FA"/>
    <w:rsid w:val="00022A01"/>
    <w:rsid w:val="0002376B"/>
    <w:rsid w:val="00023E27"/>
    <w:rsid w:val="00024099"/>
    <w:rsid w:val="00024151"/>
    <w:rsid w:val="00025DA3"/>
    <w:rsid w:val="00026AA9"/>
    <w:rsid w:val="00026AC5"/>
    <w:rsid w:val="00026ED1"/>
    <w:rsid w:val="000323AD"/>
    <w:rsid w:val="00032E55"/>
    <w:rsid w:val="00033335"/>
    <w:rsid w:val="00033A14"/>
    <w:rsid w:val="00034C2B"/>
    <w:rsid w:val="00034C57"/>
    <w:rsid w:val="00036673"/>
    <w:rsid w:val="00036768"/>
    <w:rsid w:val="00036D92"/>
    <w:rsid w:val="00036F8B"/>
    <w:rsid w:val="0003757F"/>
    <w:rsid w:val="00037A04"/>
    <w:rsid w:val="00037F92"/>
    <w:rsid w:val="00040266"/>
    <w:rsid w:val="0004026E"/>
    <w:rsid w:val="000405D8"/>
    <w:rsid w:val="00040679"/>
    <w:rsid w:val="0004311B"/>
    <w:rsid w:val="00043725"/>
    <w:rsid w:val="00043F2F"/>
    <w:rsid w:val="00045096"/>
    <w:rsid w:val="0004536E"/>
    <w:rsid w:val="00045394"/>
    <w:rsid w:val="00045678"/>
    <w:rsid w:val="00046FED"/>
    <w:rsid w:val="000501F2"/>
    <w:rsid w:val="00050D39"/>
    <w:rsid w:val="0005186F"/>
    <w:rsid w:val="0005241D"/>
    <w:rsid w:val="00053FBD"/>
    <w:rsid w:val="00055231"/>
    <w:rsid w:val="00056F5C"/>
    <w:rsid w:val="00057469"/>
    <w:rsid w:val="00057CCE"/>
    <w:rsid w:val="00057F53"/>
    <w:rsid w:val="000604EE"/>
    <w:rsid w:val="00061A56"/>
    <w:rsid w:val="000635FC"/>
    <w:rsid w:val="00063899"/>
    <w:rsid w:val="00063D98"/>
    <w:rsid w:val="00064D3B"/>
    <w:rsid w:val="0006623D"/>
    <w:rsid w:val="00066447"/>
    <w:rsid w:val="00070202"/>
    <w:rsid w:val="00071CD7"/>
    <w:rsid w:val="00073339"/>
    <w:rsid w:val="00073978"/>
    <w:rsid w:val="000739C4"/>
    <w:rsid w:val="00073F9E"/>
    <w:rsid w:val="0007457C"/>
    <w:rsid w:val="000751A5"/>
    <w:rsid w:val="0007561E"/>
    <w:rsid w:val="00075C6C"/>
    <w:rsid w:val="00076B1E"/>
    <w:rsid w:val="00077088"/>
    <w:rsid w:val="00077631"/>
    <w:rsid w:val="00077A74"/>
    <w:rsid w:val="0008067D"/>
    <w:rsid w:val="000808EF"/>
    <w:rsid w:val="0008456F"/>
    <w:rsid w:val="000848CA"/>
    <w:rsid w:val="0008515F"/>
    <w:rsid w:val="00085674"/>
    <w:rsid w:val="00086914"/>
    <w:rsid w:val="000870EE"/>
    <w:rsid w:val="000872FC"/>
    <w:rsid w:val="00090896"/>
    <w:rsid w:val="00091AFE"/>
    <w:rsid w:val="00091EA7"/>
    <w:rsid w:val="00092933"/>
    <w:rsid w:val="00092E59"/>
    <w:rsid w:val="000934A2"/>
    <w:rsid w:val="000934AF"/>
    <w:rsid w:val="00095FBF"/>
    <w:rsid w:val="0009614F"/>
    <w:rsid w:val="000A0DC1"/>
    <w:rsid w:val="000A1330"/>
    <w:rsid w:val="000A1B3F"/>
    <w:rsid w:val="000A22F0"/>
    <w:rsid w:val="000A3492"/>
    <w:rsid w:val="000A3B01"/>
    <w:rsid w:val="000A6998"/>
    <w:rsid w:val="000B077D"/>
    <w:rsid w:val="000B1228"/>
    <w:rsid w:val="000B1D37"/>
    <w:rsid w:val="000B20D8"/>
    <w:rsid w:val="000B2DBB"/>
    <w:rsid w:val="000B34E9"/>
    <w:rsid w:val="000B40A9"/>
    <w:rsid w:val="000B49C3"/>
    <w:rsid w:val="000B5F48"/>
    <w:rsid w:val="000B6E6B"/>
    <w:rsid w:val="000B7B69"/>
    <w:rsid w:val="000B7F4D"/>
    <w:rsid w:val="000C0308"/>
    <w:rsid w:val="000C0782"/>
    <w:rsid w:val="000C08E8"/>
    <w:rsid w:val="000C0BE1"/>
    <w:rsid w:val="000C13FF"/>
    <w:rsid w:val="000C2F4A"/>
    <w:rsid w:val="000C36F9"/>
    <w:rsid w:val="000C448D"/>
    <w:rsid w:val="000C4613"/>
    <w:rsid w:val="000C4911"/>
    <w:rsid w:val="000C5AB2"/>
    <w:rsid w:val="000C5CB8"/>
    <w:rsid w:val="000C6906"/>
    <w:rsid w:val="000C6F2D"/>
    <w:rsid w:val="000D0C44"/>
    <w:rsid w:val="000D0E1F"/>
    <w:rsid w:val="000D3151"/>
    <w:rsid w:val="000D3F1F"/>
    <w:rsid w:val="000D5154"/>
    <w:rsid w:val="000D5FF2"/>
    <w:rsid w:val="000D6DA8"/>
    <w:rsid w:val="000D7822"/>
    <w:rsid w:val="000E01CF"/>
    <w:rsid w:val="000E0328"/>
    <w:rsid w:val="000E1953"/>
    <w:rsid w:val="000E22E7"/>
    <w:rsid w:val="000E3366"/>
    <w:rsid w:val="000E3C7B"/>
    <w:rsid w:val="000E5D1E"/>
    <w:rsid w:val="000E73E9"/>
    <w:rsid w:val="000F02B6"/>
    <w:rsid w:val="000F05DD"/>
    <w:rsid w:val="000F3A51"/>
    <w:rsid w:val="000F3CD8"/>
    <w:rsid w:val="000F4B25"/>
    <w:rsid w:val="000F6BE5"/>
    <w:rsid w:val="000F7949"/>
    <w:rsid w:val="00101751"/>
    <w:rsid w:val="00101CB4"/>
    <w:rsid w:val="00101EAA"/>
    <w:rsid w:val="001023A5"/>
    <w:rsid w:val="00103D34"/>
    <w:rsid w:val="00105A10"/>
    <w:rsid w:val="00106F7F"/>
    <w:rsid w:val="001077E8"/>
    <w:rsid w:val="001079E7"/>
    <w:rsid w:val="001117D4"/>
    <w:rsid w:val="001118B9"/>
    <w:rsid w:val="00112DE1"/>
    <w:rsid w:val="00112FC8"/>
    <w:rsid w:val="00113F69"/>
    <w:rsid w:val="001143FA"/>
    <w:rsid w:val="00114C76"/>
    <w:rsid w:val="00116034"/>
    <w:rsid w:val="00116B1F"/>
    <w:rsid w:val="00116CD8"/>
    <w:rsid w:val="00117128"/>
    <w:rsid w:val="001172D1"/>
    <w:rsid w:val="001179AC"/>
    <w:rsid w:val="001200AE"/>
    <w:rsid w:val="001246A3"/>
    <w:rsid w:val="00125C99"/>
    <w:rsid w:val="00125EEA"/>
    <w:rsid w:val="00125FD4"/>
    <w:rsid w:val="00126A7D"/>
    <w:rsid w:val="00126CE2"/>
    <w:rsid w:val="0013088B"/>
    <w:rsid w:val="00130EF2"/>
    <w:rsid w:val="00132F1E"/>
    <w:rsid w:val="001334D4"/>
    <w:rsid w:val="00134C31"/>
    <w:rsid w:val="001356A2"/>
    <w:rsid w:val="00136500"/>
    <w:rsid w:val="001368E2"/>
    <w:rsid w:val="001375A8"/>
    <w:rsid w:val="001408BB"/>
    <w:rsid w:val="00140F50"/>
    <w:rsid w:val="00141BA9"/>
    <w:rsid w:val="00142B52"/>
    <w:rsid w:val="00143F53"/>
    <w:rsid w:val="001458C4"/>
    <w:rsid w:val="00145BB7"/>
    <w:rsid w:val="00145E95"/>
    <w:rsid w:val="00146BDD"/>
    <w:rsid w:val="001472DC"/>
    <w:rsid w:val="00150FD8"/>
    <w:rsid w:val="001549C0"/>
    <w:rsid w:val="00155A14"/>
    <w:rsid w:val="00155BC1"/>
    <w:rsid w:val="00157193"/>
    <w:rsid w:val="00157509"/>
    <w:rsid w:val="00157609"/>
    <w:rsid w:val="00160D3F"/>
    <w:rsid w:val="0016199F"/>
    <w:rsid w:val="00161E4D"/>
    <w:rsid w:val="0016261E"/>
    <w:rsid w:val="00162997"/>
    <w:rsid w:val="001634CD"/>
    <w:rsid w:val="00164AC5"/>
    <w:rsid w:val="00165B57"/>
    <w:rsid w:val="00166DF0"/>
    <w:rsid w:val="00167931"/>
    <w:rsid w:val="00170E7E"/>
    <w:rsid w:val="0017154E"/>
    <w:rsid w:val="00171891"/>
    <w:rsid w:val="00171FD6"/>
    <w:rsid w:val="0017358A"/>
    <w:rsid w:val="0017707B"/>
    <w:rsid w:val="00177827"/>
    <w:rsid w:val="0018005A"/>
    <w:rsid w:val="00180102"/>
    <w:rsid w:val="001801FA"/>
    <w:rsid w:val="00181981"/>
    <w:rsid w:val="001828BC"/>
    <w:rsid w:val="00182C2F"/>
    <w:rsid w:val="00184F93"/>
    <w:rsid w:val="00185405"/>
    <w:rsid w:val="0018548F"/>
    <w:rsid w:val="00185607"/>
    <w:rsid w:val="00187F8A"/>
    <w:rsid w:val="00190092"/>
    <w:rsid w:val="00190992"/>
    <w:rsid w:val="00191B80"/>
    <w:rsid w:val="0019229E"/>
    <w:rsid w:val="00192B4E"/>
    <w:rsid w:val="00192DB6"/>
    <w:rsid w:val="0019326C"/>
    <w:rsid w:val="00193942"/>
    <w:rsid w:val="00193AB3"/>
    <w:rsid w:val="00193BB1"/>
    <w:rsid w:val="001944FF"/>
    <w:rsid w:val="00194671"/>
    <w:rsid w:val="001951CA"/>
    <w:rsid w:val="001965F9"/>
    <w:rsid w:val="00197FB9"/>
    <w:rsid w:val="001A044F"/>
    <w:rsid w:val="001A06B2"/>
    <w:rsid w:val="001A0725"/>
    <w:rsid w:val="001A0C8B"/>
    <w:rsid w:val="001A1136"/>
    <w:rsid w:val="001A4180"/>
    <w:rsid w:val="001A4CFB"/>
    <w:rsid w:val="001A5508"/>
    <w:rsid w:val="001A5B2B"/>
    <w:rsid w:val="001A69DF"/>
    <w:rsid w:val="001A6E6B"/>
    <w:rsid w:val="001A73FF"/>
    <w:rsid w:val="001A7C14"/>
    <w:rsid w:val="001B0002"/>
    <w:rsid w:val="001B0270"/>
    <w:rsid w:val="001B1B65"/>
    <w:rsid w:val="001B2AB9"/>
    <w:rsid w:val="001B3DFD"/>
    <w:rsid w:val="001B5E83"/>
    <w:rsid w:val="001B6316"/>
    <w:rsid w:val="001C0067"/>
    <w:rsid w:val="001C0605"/>
    <w:rsid w:val="001C09CF"/>
    <w:rsid w:val="001C1779"/>
    <w:rsid w:val="001C2AA1"/>
    <w:rsid w:val="001C2FB9"/>
    <w:rsid w:val="001C4733"/>
    <w:rsid w:val="001C4FFC"/>
    <w:rsid w:val="001C67B1"/>
    <w:rsid w:val="001C6A1C"/>
    <w:rsid w:val="001C6F40"/>
    <w:rsid w:val="001C709E"/>
    <w:rsid w:val="001D1C8C"/>
    <w:rsid w:val="001D2FD9"/>
    <w:rsid w:val="001D345E"/>
    <w:rsid w:val="001D500C"/>
    <w:rsid w:val="001D516F"/>
    <w:rsid w:val="001D5E49"/>
    <w:rsid w:val="001D727C"/>
    <w:rsid w:val="001D740B"/>
    <w:rsid w:val="001E4381"/>
    <w:rsid w:val="001E7CA3"/>
    <w:rsid w:val="001E7DDE"/>
    <w:rsid w:val="001F025D"/>
    <w:rsid w:val="001F1B6D"/>
    <w:rsid w:val="001F1EAF"/>
    <w:rsid w:val="001F3561"/>
    <w:rsid w:val="001F3CF1"/>
    <w:rsid w:val="001F4381"/>
    <w:rsid w:val="001F45C1"/>
    <w:rsid w:val="001F4D5F"/>
    <w:rsid w:val="001F4EE1"/>
    <w:rsid w:val="001F5044"/>
    <w:rsid w:val="001F52F4"/>
    <w:rsid w:val="001F690B"/>
    <w:rsid w:val="001F6C4B"/>
    <w:rsid w:val="001F777F"/>
    <w:rsid w:val="00200681"/>
    <w:rsid w:val="0020316E"/>
    <w:rsid w:val="0020380F"/>
    <w:rsid w:val="00203857"/>
    <w:rsid w:val="002048D8"/>
    <w:rsid w:val="0020501D"/>
    <w:rsid w:val="002064B0"/>
    <w:rsid w:val="00206D31"/>
    <w:rsid w:val="002072A1"/>
    <w:rsid w:val="0021263D"/>
    <w:rsid w:val="00213A46"/>
    <w:rsid w:val="002148D9"/>
    <w:rsid w:val="00216156"/>
    <w:rsid w:val="002166C1"/>
    <w:rsid w:val="00220310"/>
    <w:rsid w:val="002227B5"/>
    <w:rsid w:val="002233FD"/>
    <w:rsid w:val="00223470"/>
    <w:rsid w:val="00224E53"/>
    <w:rsid w:val="00224E6D"/>
    <w:rsid w:val="00226FA7"/>
    <w:rsid w:val="00226FB1"/>
    <w:rsid w:val="002274B3"/>
    <w:rsid w:val="00227A66"/>
    <w:rsid w:val="00231C86"/>
    <w:rsid w:val="00232209"/>
    <w:rsid w:val="0023485E"/>
    <w:rsid w:val="002358EB"/>
    <w:rsid w:val="0023599A"/>
    <w:rsid w:val="0023752D"/>
    <w:rsid w:val="0023787D"/>
    <w:rsid w:val="002400DA"/>
    <w:rsid w:val="00241366"/>
    <w:rsid w:val="0024142F"/>
    <w:rsid w:val="0024149B"/>
    <w:rsid w:val="00242185"/>
    <w:rsid w:val="00243E73"/>
    <w:rsid w:val="002444DD"/>
    <w:rsid w:val="002446A3"/>
    <w:rsid w:val="0024496F"/>
    <w:rsid w:val="00245637"/>
    <w:rsid w:val="002458F8"/>
    <w:rsid w:val="00247AC7"/>
    <w:rsid w:val="00250F38"/>
    <w:rsid w:val="00252519"/>
    <w:rsid w:val="002542EE"/>
    <w:rsid w:val="00254905"/>
    <w:rsid w:val="00255349"/>
    <w:rsid w:val="002562BD"/>
    <w:rsid w:val="002569A6"/>
    <w:rsid w:val="00257BD2"/>
    <w:rsid w:val="00257EEB"/>
    <w:rsid w:val="002608A5"/>
    <w:rsid w:val="002609FC"/>
    <w:rsid w:val="00261644"/>
    <w:rsid w:val="00262C45"/>
    <w:rsid w:val="00264031"/>
    <w:rsid w:val="00264BE9"/>
    <w:rsid w:val="00264DB9"/>
    <w:rsid w:val="002652CE"/>
    <w:rsid w:val="00265614"/>
    <w:rsid w:val="00265FD3"/>
    <w:rsid w:val="00266616"/>
    <w:rsid w:val="00270656"/>
    <w:rsid w:val="00273BE2"/>
    <w:rsid w:val="00273C0F"/>
    <w:rsid w:val="00273D9C"/>
    <w:rsid w:val="00275A53"/>
    <w:rsid w:val="00276EA0"/>
    <w:rsid w:val="002776C1"/>
    <w:rsid w:val="002812EE"/>
    <w:rsid w:val="002825A2"/>
    <w:rsid w:val="0028262F"/>
    <w:rsid w:val="00282742"/>
    <w:rsid w:val="00283469"/>
    <w:rsid w:val="00283B05"/>
    <w:rsid w:val="00285C01"/>
    <w:rsid w:val="00285D36"/>
    <w:rsid w:val="0028611C"/>
    <w:rsid w:val="00286710"/>
    <w:rsid w:val="00286E1B"/>
    <w:rsid w:val="002900B2"/>
    <w:rsid w:val="002903B1"/>
    <w:rsid w:val="00290B6A"/>
    <w:rsid w:val="00290D10"/>
    <w:rsid w:val="00291A3F"/>
    <w:rsid w:val="00292A20"/>
    <w:rsid w:val="00293597"/>
    <w:rsid w:val="002947BB"/>
    <w:rsid w:val="002948FF"/>
    <w:rsid w:val="002950D3"/>
    <w:rsid w:val="00296936"/>
    <w:rsid w:val="00297952"/>
    <w:rsid w:val="002A0346"/>
    <w:rsid w:val="002A1C73"/>
    <w:rsid w:val="002A22B8"/>
    <w:rsid w:val="002A2BAE"/>
    <w:rsid w:val="002A2F08"/>
    <w:rsid w:val="002A3ADC"/>
    <w:rsid w:val="002A3FA9"/>
    <w:rsid w:val="002A4D30"/>
    <w:rsid w:val="002A5A10"/>
    <w:rsid w:val="002A5BF9"/>
    <w:rsid w:val="002A73EB"/>
    <w:rsid w:val="002A79B8"/>
    <w:rsid w:val="002B0DAA"/>
    <w:rsid w:val="002B200E"/>
    <w:rsid w:val="002B244E"/>
    <w:rsid w:val="002B28ED"/>
    <w:rsid w:val="002B32E3"/>
    <w:rsid w:val="002B3512"/>
    <w:rsid w:val="002B646F"/>
    <w:rsid w:val="002B738E"/>
    <w:rsid w:val="002C0089"/>
    <w:rsid w:val="002C090D"/>
    <w:rsid w:val="002C1431"/>
    <w:rsid w:val="002C2394"/>
    <w:rsid w:val="002C2499"/>
    <w:rsid w:val="002C303F"/>
    <w:rsid w:val="002C3971"/>
    <w:rsid w:val="002C4715"/>
    <w:rsid w:val="002C4877"/>
    <w:rsid w:val="002C51C1"/>
    <w:rsid w:val="002C550A"/>
    <w:rsid w:val="002C58CD"/>
    <w:rsid w:val="002C69D1"/>
    <w:rsid w:val="002C7505"/>
    <w:rsid w:val="002C7D24"/>
    <w:rsid w:val="002C7D61"/>
    <w:rsid w:val="002C7D98"/>
    <w:rsid w:val="002D0B39"/>
    <w:rsid w:val="002D0E28"/>
    <w:rsid w:val="002D2094"/>
    <w:rsid w:val="002D22F5"/>
    <w:rsid w:val="002D4825"/>
    <w:rsid w:val="002D4DCF"/>
    <w:rsid w:val="002D5E5D"/>
    <w:rsid w:val="002D697A"/>
    <w:rsid w:val="002D71B0"/>
    <w:rsid w:val="002E06EE"/>
    <w:rsid w:val="002E28F7"/>
    <w:rsid w:val="002E381A"/>
    <w:rsid w:val="002E3BE3"/>
    <w:rsid w:val="002E3F04"/>
    <w:rsid w:val="002E4FF9"/>
    <w:rsid w:val="002E54A0"/>
    <w:rsid w:val="002E6CCB"/>
    <w:rsid w:val="002E7BF7"/>
    <w:rsid w:val="002F1DA2"/>
    <w:rsid w:val="002F1FEF"/>
    <w:rsid w:val="002F2700"/>
    <w:rsid w:val="002F27C8"/>
    <w:rsid w:val="002F2919"/>
    <w:rsid w:val="002F5185"/>
    <w:rsid w:val="002F52AC"/>
    <w:rsid w:val="002F5B5C"/>
    <w:rsid w:val="002F720F"/>
    <w:rsid w:val="002F7C77"/>
    <w:rsid w:val="00300900"/>
    <w:rsid w:val="00300FA5"/>
    <w:rsid w:val="003013A5"/>
    <w:rsid w:val="0030189C"/>
    <w:rsid w:val="00305ACC"/>
    <w:rsid w:val="003060EF"/>
    <w:rsid w:val="0030618E"/>
    <w:rsid w:val="00306575"/>
    <w:rsid w:val="00307EBC"/>
    <w:rsid w:val="0031083C"/>
    <w:rsid w:val="00310868"/>
    <w:rsid w:val="00310D91"/>
    <w:rsid w:val="00311D78"/>
    <w:rsid w:val="003128A4"/>
    <w:rsid w:val="00312BAA"/>
    <w:rsid w:val="00313A84"/>
    <w:rsid w:val="00313D42"/>
    <w:rsid w:val="00313FBC"/>
    <w:rsid w:val="00314B54"/>
    <w:rsid w:val="00314BA8"/>
    <w:rsid w:val="00314EFD"/>
    <w:rsid w:val="00315FA8"/>
    <w:rsid w:val="003166FB"/>
    <w:rsid w:val="0032064F"/>
    <w:rsid w:val="00321AC1"/>
    <w:rsid w:val="0032238F"/>
    <w:rsid w:val="00323027"/>
    <w:rsid w:val="00323768"/>
    <w:rsid w:val="00324953"/>
    <w:rsid w:val="003253DD"/>
    <w:rsid w:val="00325712"/>
    <w:rsid w:val="00325AC5"/>
    <w:rsid w:val="0032633B"/>
    <w:rsid w:val="00326FF0"/>
    <w:rsid w:val="00331070"/>
    <w:rsid w:val="00331E3F"/>
    <w:rsid w:val="003331A4"/>
    <w:rsid w:val="0033370C"/>
    <w:rsid w:val="00334609"/>
    <w:rsid w:val="00335544"/>
    <w:rsid w:val="00335F8F"/>
    <w:rsid w:val="003377E4"/>
    <w:rsid w:val="0034032F"/>
    <w:rsid w:val="00341467"/>
    <w:rsid w:val="00341CEA"/>
    <w:rsid w:val="00342171"/>
    <w:rsid w:val="0034383C"/>
    <w:rsid w:val="00345554"/>
    <w:rsid w:val="003501FA"/>
    <w:rsid w:val="00350986"/>
    <w:rsid w:val="00350CEC"/>
    <w:rsid w:val="00352413"/>
    <w:rsid w:val="00353873"/>
    <w:rsid w:val="00354584"/>
    <w:rsid w:val="00354F26"/>
    <w:rsid w:val="00355B23"/>
    <w:rsid w:val="00357A94"/>
    <w:rsid w:val="003608B8"/>
    <w:rsid w:val="00361E08"/>
    <w:rsid w:val="00363558"/>
    <w:rsid w:val="00363BB7"/>
    <w:rsid w:val="00364195"/>
    <w:rsid w:val="00364284"/>
    <w:rsid w:val="0036454E"/>
    <w:rsid w:val="003645D8"/>
    <w:rsid w:val="00364A56"/>
    <w:rsid w:val="00364CEF"/>
    <w:rsid w:val="00365424"/>
    <w:rsid w:val="00367547"/>
    <w:rsid w:val="0037241F"/>
    <w:rsid w:val="00372B55"/>
    <w:rsid w:val="00372E6F"/>
    <w:rsid w:val="00375AB8"/>
    <w:rsid w:val="00375F5B"/>
    <w:rsid w:val="00377748"/>
    <w:rsid w:val="003805C2"/>
    <w:rsid w:val="00380796"/>
    <w:rsid w:val="00381157"/>
    <w:rsid w:val="00381F0C"/>
    <w:rsid w:val="00383294"/>
    <w:rsid w:val="00385244"/>
    <w:rsid w:val="00385739"/>
    <w:rsid w:val="0038656C"/>
    <w:rsid w:val="00386B49"/>
    <w:rsid w:val="00386FD3"/>
    <w:rsid w:val="00387064"/>
    <w:rsid w:val="003900D4"/>
    <w:rsid w:val="003923C0"/>
    <w:rsid w:val="003943A3"/>
    <w:rsid w:val="00394B73"/>
    <w:rsid w:val="00394B80"/>
    <w:rsid w:val="00395045"/>
    <w:rsid w:val="003A0082"/>
    <w:rsid w:val="003A3A11"/>
    <w:rsid w:val="003A3DD9"/>
    <w:rsid w:val="003A527F"/>
    <w:rsid w:val="003A54EA"/>
    <w:rsid w:val="003A5C2D"/>
    <w:rsid w:val="003A5EC0"/>
    <w:rsid w:val="003A730A"/>
    <w:rsid w:val="003B0794"/>
    <w:rsid w:val="003B097A"/>
    <w:rsid w:val="003B1577"/>
    <w:rsid w:val="003B25E5"/>
    <w:rsid w:val="003B2622"/>
    <w:rsid w:val="003B468D"/>
    <w:rsid w:val="003B4AB4"/>
    <w:rsid w:val="003B4F9F"/>
    <w:rsid w:val="003B5DA6"/>
    <w:rsid w:val="003B6188"/>
    <w:rsid w:val="003B6AC3"/>
    <w:rsid w:val="003C00ED"/>
    <w:rsid w:val="003C015D"/>
    <w:rsid w:val="003C0AC4"/>
    <w:rsid w:val="003C1D9C"/>
    <w:rsid w:val="003C1E96"/>
    <w:rsid w:val="003C4164"/>
    <w:rsid w:val="003C4706"/>
    <w:rsid w:val="003C485A"/>
    <w:rsid w:val="003C4D5F"/>
    <w:rsid w:val="003C4E8A"/>
    <w:rsid w:val="003C5AE2"/>
    <w:rsid w:val="003C5D60"/>
    <w:rsid w:val="003C66F1"/>
    <w:rsid w:val="003C6B67"/>
    <w:rsid w:val="003C7FE1"/>
    <w:rsid w:val="003D31BC"/>
    <w:rsid w:val="003D4053"/>
    <w:rsid w:val="003D56BA"/>
    <w:rsid w:val="003D79BE"/>
    <w:rsid w:val="003E04EF"/>
    <w:rsid w:val="003E362D"/>
    <w:rsid w:val="003E4007"/>
    <w:rsid w:val="003E50E9"/>
    <w:rsid w:val="003E550D"/>
    <w:rsid w:val="003E5AE1"/>
    <w:rsid w:val="003E5C5F"/>
    <w:rsid w:val="003E620F"/>
    <w:rsid w:val="003E6D8F"/>
    <w:rsid w:val="003F0593"/>
    <w:rsid w:val="003F0D95"/>
    <w:rsid w:val="003F0FEA"/>
    <w:rsid w:val="003F159F"/>
    <w:rsid w:val="003F1940"/>
    <w:rsid w:val="003F1FF3"/>
    <w:rsid w:val="003F23E0"/>
    <w:rsid w:val="003F3CE1"/>
    <w:rsid w:val="003F56AE"/>
    <w:rsid w:val="003F7649"/>
    <w:rsid w:val="00400FCB"/>
    <w:rsid w:val="00401E82"/>
    <w:rsid w:val="00404598"/>
    <w:rsid w:val="00406224"/>
    <w:rsid w:val="004101A5"/>
    <w:rsid w:val="00410BFA"/>
    <w:rsid w:val="00411E61"/>
    <w:rsid w:val="00412CDF"/>
    <w:rsid w:val="00414463"/>
    <w:rsid w:val="004149A5"/>
    <w:rsid w:val="00415E03"/>
    <w:rsid w:val="0042014C"/>
    <w:rsid w:val="004207B8"/>
    <w:rsid w:val="0042144C"/>
    <w:rsid w:val="00424B5F"/>
    <w:rsid w:val="00424E8B"/>
    <w:rsid w:val="0042676D"/>
    <w:rsid w:val="00427628"/>
    <w:rsid w:val="004312C4"/>
    <w:rsid w:val="00432865"/>
    <w:rsid w:val="00432E53"/>
    <w:rsid w:val="00434B2D"/>
    <w:rsid w:val="00436CD1"/>
    <w:rsid w:val="00437128"/>
    <w:rsid w:val="00440647"/>
    <w:rsid w:val="004417A4"/>
    <w:rsid w:val="00441BAE"/>
    <w:rsid w:val="004423BA"/>
    <w:rsid w:val="00445761"/>
    <w:rsid w:val="00446642"/>
    <w:rsid w:val="00446B55"/>
    <w:rsid w:val="0045012D"/>
    <w:rsid w:val="00450A76"/>
    <w:rsid w:val="00452399"/>
    <w:rsid w:val="00452C3F"/>
    <w:rsid w:val="0045317A"/>
    <w:rsid w:val="0045669C"/>
    <w:rsid w:val="0045740E"/>
    <w:rsid w:val="00457448"/>
    <w:rsid w:val="0045761F"/>
    <w:rsid w:val="004607DB"/>
    <w:rsid w:val="0046184D"/>
    <w:rsid w:val="00462007"/>
    <w:rsid w:val="0046212E"/>
    <w:rsid w:val="00463AE7"/>
    <w:rsid w:val="00464D24"/>
    <w:rsid w:val="0046528B"/>
    <w:rsid w:val="00465428"/>
    <w:rsid w:val="00465CC5"/>
    <w:rsid w:val="00465E94"/>
    <w:rsid w:val="004662ED"/>
    <w:rsid w:val="004663E5"/>
    <w:rsid w:val="00466795"/>
    <w:rsid w:val="0046703A"/>
    <w:rsid w:val="004702E9"/>
    <w:rsid w:val="00470A50"/>
    <w:rsid w:val="00470CC0"/>
    <w:rsid w:val="0047132A"/>
    <w:rsid w:val="00472B3A"/>
    <w:rsid w:val="00472D06"/>
    <w:rsid w:val="004733C7"/>
    <w:rsid w:val="004737B8"/>
    <w:rsid w:val="0047414A"/>
    <w:rsid w:val="004744D4"/>
    <w:rsid w:val="00475B05"/>
    <w:rsid w:val="00475CF8"/>
    <w:rsid w:val="00477E6C"/>
    <w:rsid w:val="00480620"/>
    <w:rsid w:val="00481403"/>
    <w:rsid w:val="0048187E"/>
    <w:rsid w:val="00481E58"/>
    <w:rsid w:val="00485CC1"/>
    <w:rsid w:val="00486900"/>
    <w:rsid w:val="00486AD3"/>
    <w:rsid w:val="00487696"/>
    <w:rsid w:val="0049262A"/>
    <w:rsid w:val="00492D3F"/>
    <w:rsid w:val="0049319D"/>
    <w:rsid w:val="00494C09"/>
    <w:rsid w:val="004952C1"/>
    <w:rsid w:val="0049566A"/>
    <w:rsid w:val="00495D7F"/>
    <w:rsid w:val="004965B2"/>
    <w:rsid w:val="004A04BC"/>
    <w:rsid w:val="004A0D7C"/>
    <w:rsid w:val="004A24E8"/>
    <w:rsid w:val="004A2B5E"/>
    <w:rsid w:val="004A44F6"/>
    <w:rsid w:val="004A4982"/>
    <w:rsid w:val="004A5055"/>
    <w:rsid w:val="004A568F"/>
    <w:rsid w:val="004A6000"/>
    <w:rsid w:val="004A7EC6"/>
    <w:rsid w:val="004B1B04"/>
    <w:rsid w:val="004B1C82"/>
    <w:rsid w:val="004B204F"/>
    <w:rsid w:val="004B2CF9"/>
    <w:rsid w:val="004B2DB8"/>
    <w:rsid w:val="004B42F6"/>
    <w:rsid w:val="004B4CB9"/>
    <w:rsid w:val="004B53B1"/>
    <w:rsid w:val="004B6021"/>
    <w:rsid w:val="004B66EA"/>
    <w:rsid w:val="004B7185"/>
    <w:rsid w:val="004C091B"/>
    <w:rsid w:val="004C25C4"/>
    <w:rsid w:val="004C2C09"/>
    <w:rsid w:val="004C2F46"/>
    <w:rsid w:val="004C3B59"/>
    <w:rsid w:val="004C3C83"/>
    <w:rsid w:val="004C4D72"/>
    <w:rsid w:val="004C5673"/>
    <w:rsid w:val="004C5A9D"/>
    <w:rsid w:val="004C61CD"/>
    <w:rsid w:val="004D15E3"/>
    <w:rsid w:val="004D1BA1"/>
    <w:rsid w:val="004D2E63"/>
    <w:rsid w:val="004D62EA"/>
    <w:rsid w:val="004D641E"/>
    <w:rsid w:val="004D6716"/>
    <w:rsid w:val="004D6E99"/>
    <w:rsid w:val="004D7851"/>
    <w:rsid w:val="004D7DCE"/>
    <w:rsid w:val="004E095E"/>
    <w:rsid w:val="004E1584"/>
    <w:rsid w:val="004E1E01"/>
    <w:rsid w:val="004E1EDE"/>
    <w:rsid w:val="004E3D75"/>
    <w:rsid w:val="004E4664"/>
    <w:rsid w:val="004E47CF"/>
    <w:rsid w:val="004E48C8"/>
    <w:rsid w:val="004E52B2"/>
    <w:rsid w:val="004E55DB"/>
    <w:rsid w:val="004E5638"/>
    <w:rsid w:val="004E6B92"/>
    <w:rsid w:val="004E7110"/>
    <w:rsid w:val="004E78AB"/>
    <w:rsid w:val="004E7A01"/>
    <w:rsid w:val="004F06C4"/>
    <w:rsid w:val="004F0939"/>
    <w:rsid w:val="00500FA1"/>
    <w:rsid w:val="00501B52"/>
    <w:rsid w:val="0050436E"/>
    <w:rsid w:val="0050497A"/>
    <w:rsid w:val="00505878"/>
    <w:rsid w:val="00505E9C"/>
    <w:rsid w:val="00507C2F"/>
    <w:rsid w:val="00510F7F"/>
    <w:rsid w:val="00511A3C"/>
    <w:rsid w:val="0051309F"/>
    <w:rsid w:val="00513488"/>
    <w:rsid w:val="00513CD7"/>
    <w:rsid w:val="00513D7C"/>
    <w:rsid w:val="005170AA"/>
    <w:rsid w:val="00520FD9"/>
    <w:rsid w:val="00521D29"/>
    <w:rsid w:val="00522BFF"/>
    <w:rsid w:val="00524C6F"/>
    <w:rsid w:val="00525242"/>
    <w:rsid w:val="0052582E"/>
    <w:rsid w:val="00525C1D"/>
    <w:rsid w:val="00527B04"/>
    <w:rsid w:val="00532E3B"/>
    <w:rsid w:val="005333D1"/>
    <w:rsid w:val="00534CD6"/>
    <w:rsid w:val="005363F7"/>
    <w:rsid w:val="0054013E"/>
    <w:rsid w:val="005418D3"/>
    <w:rsid w:val="005426BE"/>
    <w:rsid w:val="00543E6C"/>
    <w:rsid w:val="005441D4"/>
    <w:rsid w:val="005451A7"/>
    <w:rsid w:val="005452AD"/>
    <w:rsid w:val="0054569C"/>
    <w:rsid w:val="00545869"/>
    <w:rsid w:val="005473D8"/>
    <w:rsid w:val="005504CD"/>
    <w:rsid w:val="00550954"/>
    <w:rsid w:val="00551EC4"/>
    <w:rsid w:val="005520DC"/>
    <w:rsid w:val="005523EA"/>
    <w:rsid w:val="00553C4D"/>
    <w:rsid w:val="00555025"/>
    <w:rsid w:val="00556EF0"/>
    <w:rsid w:val="005617EE"/>
    <w:rsid w:val="005621CA"/>
    <w:rsid w:val="005621FC"/>
    <w:rsid w:val="005628D2"/>
    <w:rsid w:val="00562ABC"/>
    <w:rsid w:val="005632B9"/>
    <w:rsid w:val="00564E2A"/>
    <w:rsid w:val="00565ADE"/>
    <w:rsid w:val="00565BCF"/>
    <w:rsid w:val="00565EBD"/>
    <w:rsid w:val="00565F65"/>
    <w:rsid w:val="005666BE"/>
    <w:rsid w:val="00567BB3"/>
    <w:rsid w:val="00571DE3"/>
    <w:rsid w:val="00575615"/>
    <w:rsid w:val="00575860"/>
    <w:rsid w:val="00576063"/>
    <w:rsid w:val="0057617A"/>
    <w:rsid w:val="00576EB8"/>
    <w:rsid w:val="005777C9"/>
    <w:rsid w:val="00577869"/>
    <w:rsid w:val="00581058"/>
    <w:rsid w:val="00583079"/>
    <w:rsid w:val="00584866"/>
    <w:rsid w:val="00585C29"/>
    <w:rsid w:val="0058656B"/>
    <w:rsid w:val="00586919"/>
    <w:rsid w:val="00586DB2"/>
    <w:rsid w:val="005919BF"/>
    <w:rsid w:val="00591D05"/>
    <w:rsid w:val="005922CF"/>
    <w:rsid w:val="0059377C"/>
    <w:rsid w:val="005937F6"/>
    <w:rsid w:val="005938AE"/>
    <w:rsid w:val="00593E36"/>
    <w:rsid w:val="00595140"/>
    <w:rsid w:val="00595A66"/>
    <w:rsid w:val="00595B49"/>
    <w:rsid w:val="00596427"/>
    <w:rsid w:val="00597112"/>
    <w:rsid w:val="005A1099"/>
    <w:rsid w:val="005A1790"/>
    <w:rsid w:val="005A2A07"/>
    <w:rsid w:val="005A3100"/>
    <w:rsid w:val="005A34EA"/>
    <w:rsid w:val="005A43BE"/>
    <w:rsid w:val="005A44AC"/>
    <w:rsid w:val="005A56C3"/>
    <w:rsid w:val="005A5ACB"/>
    <w:rsid w:val="005A5B6D"/>
    <w:rsid w:val="005A5C8B"/>
    <w:rsid w:val="005A71A9"/>
    <w:rsid w:val="005A76DF"/>
    <w:rsid w:val="005A7E0F"/>
    <w:rsid w:val="005B2A0F"/>
    <w:rsid w:val="005B3B56"/>
    <w:rsid w:val="005B409C"/>
    <w:rsid w:val="005B40F8"/>
    <w:rsid w:val="005B7EC1"/>
    <w:rsid w:val="005C0884"/>
    <w:rsid w:val="005C23E0"/>
    <w:rsid w:val="005C27B2"/>
    <w:rsid w:val="005C5220"/>
    <w:rsid w:val="005C5833"/>
    <w:rsid w:val="005C5E37"/>
    <w:rsid w:val="005C5E52"/>
    <w:rsid w:val="005C5F75"/>
    <w:rsid w:val="005C62A6"/>
    <w:rsid w:val="005C6B1B"/>
    <w:rsid w:val="005D02B7"/>
    <w:rsid w:val="005D0802"/>
    <w:rsid w:val="005D1F04"/>
    <w:rsid w:val="005D22D8"/>
    <w:rsid w:val="005D378E"/>
    <w:rsid w:val="005D3DC5"/>
    <w:rsid w:val="005D40D1"/>
    <w:rsid w:val="005D4694"/>
    <w:rsid w:val="005D6245"/>
    <w:rsid w:val="005D6F1B"/>
    <w:rsid w:val="005E077F"/>
    <w:rsid w:val="005E0C56"/>
    <w:rsid w:val="005E0DF5"/>
    <w:rsid w:val="005E2E3D"/>
    <w:rsid w:val="005E6A49"/>
    <w:rsid w:val="005E75FA"/>
    <w:rsid w:val="005F0AD8"/>
    <w:rsid w:val="005F0FF3"/>
    <w:rsid w:val="005F1AC1"/>
    <w:rsid w:val="005F1CB2"/>
    <w:rsid w:val="005F1F26"/>
    <w:rsid w:val="005F27BC"/>
    <w:rsid w:val="005F2C9F"/>
    <w:rsid w:val="005F2ED4"/>
    <w:rsid w:val="005F38AB"/>
    <w:rsid w:val="005F52ED"/>
    <w:rsid w:val="005F6220"/>
    <w:rsid w:val="005F6FD7"/>
    <w:rsid w:val="006003FC"/>
    <w:rsid w:val="006014AB"/>
    <w:rsid w:val="0060209A"/>
    <w:rsid w:val="00602272"/>
    <w:rsid w:val="00603E9A"/>
    <w:rsid w:val="00604558"/>
    <w:rsid w:val="0060602B"/>
    <w:rsid w:val="00606090"/>
    <w:rsid w:val="006062B3"/>
    <w:rsid w:val="00606985"/>
    <w:rsid w:val="00606E12"/>
    <w:rsid w:val="00610799"/>
    <w:rsid w:val="00611105"/>
    <w:rsid w:val="0061196B"/>
    <w:rsid w:val="0061293E"/>
    <w:rsid w:val="006129B4"/>
    <w:rsid w:val="0061342A"/>
    <w:rsid w:val="0061347A"/>
    <w:rsid w:val="0061349F"/>
    <w:rsid w:val="00613561"/>
    <w:rsid w:val="00613A1C"/>
    <w:rsid w:val="0061426E"/>
    <w:rsid w:val="006147CE"/>
    <w:rsid w:val="00614B2D"/>
    <w:rsid w:val="00615068"/>
    <w:rsid w:val="00617296"/>
    <w:rsid w:val="00620B7A"/>
    <w:rsid w:val="00620E71"/>
    <w:rsid w:val="00621624"/>
    <w:rsid w:val="006226A8"/>
    <w:rsid w:val="00623AEA"/>
    <w:rsid w:val="00624251"/>
    <w:rsid w:val="006246AB"/>
    <w:rsid w:val="00625968"/>
    <w:rsid w:val="00627727"/>
    <w:rsid w:val="00630C9F"/>
    <w:rsid w:val="00632931"/>
    <w:rsid w:val="006335B8"/>
    <w:rsid w:val="00634279"/>
    <w:rsid w:val="00634FB4"/>
    <w:rsid w:val="006355B5"/>
    <w:rsid w:val="00636DE0"/>
    <w:rsid w:val="00642BAA"/>
    <w:rsid w:val="00642CAA"/>
    <w:rsid w:val="006430FA"/>
    <w:rsid w:val="00644EA0"/>
    <w:rsid w:val="006461CE"/>
    <w:rsid w:val="00650056"/>
    <w:rsid w:val="006505DE"/>
    <w:rsid w:val="0065119F"/>
    <w:rsid w:val="00651EAD"/>
    <w:rsid w:val="00652DB8"/>
    <w:rsid w:val="00653BDE"/>
    <w:rsid w:val="00653FA9"/>
    <w:rsid w:val="0065497F"/>
    <w:rsid w:val="00656121"/>
    <w:rsid w:val="00656627"/>
    <w:rsid w:val="0065689C"/>
    <w:rsid w:val="00662498"/>
    <w:rsid w:val="006627E0"/>
    <w:rsid w:val="006639DF"/>
    <w:rsid w:val="006653A5"/>
    <w:rsid w:val="00667D5E"/>
    <w:rsid w:val="00670DD9"/>
    <w:rsid w:val="00671F5D"/>
    <w:rsid w:val="00672F99"/>
    <w:rsid w:val="0067325C"/>
    <w:rsid w:val="006743D9"/>
    <w:rsid w:val="00675182"/>
    <w:rsid w:val="006757E1"/>
    <w:rsid w:val="00675E4D"/>
    <w:rsid w:val="00676747"/>
    <w:rsid w:val="0067690F"/>
    <w:rsid w:val="0067711E"/>
    <w:rsid w:val="006777C2"/>
    <w:rsid w:val="00677930"/>
    <w:rsid w:val="00677C73"/>
    <w:rsid w:val="006806D0"/>
    <w:rsid w:val="0068313E"/>
    <w:rsid w:val="0068322C"/>
    <w:rsid w:val="00683412"/>
    <w:rsid w:val="00684CC7"/>
    <w:rsid w:val="00685F66"/>
    <w:rsid w:val="00685FB1"/>
    <w:rsid w:val="00687FCC"/>
    <w:rsid w:val="00690D03"/>
    <w:rsid w:val="00691444"/>
    <w:rsid w:val="0069223A"/>
    <w:rsid w:val="006925DD"/>
    <w:rsid w:val="006951E7"/>
    <w:rsid w:val="006A0E6B"/>
    <w:rsid w:val="006A1722"/>
    <w:rsid w:val="006A34D9"/>
    <w:rsid w:val="006A5661"/>
    <w:rsid w:val="006A5D0A"/>
    <w:rsid w:val="006A6D41"/>
    <w:rsid w:val="006A7984"/>
    <w:rsid w:val="006A7C2F"/>
    <w:rsid w:val="006B10D3"/>
    <w:rsid w:val="006B1FD8"/>
    <w:rsid w:val="006B5B66"/>
    <w:rsid w:val="006B6C4C"/>
    <w:rsid w:val="006B7000"/>
    <w:rsid w:val="006B7331"/>
    <w:rsid w:val="006C02F5"/>
    <w:rsid w:val="006C0766"/>
    <w:rsid w:val="006C28CA"/>
    <w:rsid w:val="006C31DF"/>
    <w:rsid w:val="006C4BC5"/>
    <w:rsid w:val="006C4CD5"/>
    <w:rsid w:val="006C6C89"/>
    <w:rsid w:val="006D0538"/>
    <w:rsid w:val="006D10C1"/>
    <w:rsid w:val="006D11EC"/>
    <w:rsid w:val="006D132E"/>
    <w:rsid w:val="006D1C7E"/>
    <w:rsid w:val="006D2872"/>
    <w:rsid w:val="006D2AA3"/>
    <w:rsid w:val="006D330C"/>
    <w:rsid w:val="006D4160"/>
    <w:rsid w:val="006D52C2"/>
    <w:rsid w:val="006D5443"/>
    <w:rsid w:val="006D777D"/>
    <w:rsid w:val="006E03BB"/>
    <w:rsid w:val="006E0428"/>
    <w:rsid w:val="006E068B"/>
    <w:rsid w:val="006E0D65"/>
    <w:rsid w:val="006E1D69"/>
    <w:rsid w:val="006E2053"/>
    <w:rsid w:val="006E257E"/>
    <w:rsid w:val="006E4CF0"/>
    <w:rsid w:val="006E7E1B"/>
    <w:rsid w:val="006E7FE1"/>
    <w:rsid w:val="006F367C"/>
    <w:rsid w:val="006F3CEB"/>
    <w:rsid w:val="006F4E9B"/>
    <w:rsid w:val="006F50F9"/>
    <w:rsid w:val="006F563E"/>
    <w:rsid w:val="006F5D5A"/>
    <w:rsid w:val="006F6050"/>
    <w:rsid w:val="006F63C9"/>
    <w:rsid w:val="006F6C55"/>
    <w:rsid w:val="006F7020"/>
    <w:rsid w:val="006F7651"/>
    <w:rsid w:val="006F79BA"/>
    <w:rsid w:val="006F7D7F"/>
    <w:rsid w:val="00700D88"/>
    <w:rsid w:val="00700EA3"/>
    <w:rsid w:val="00702DF7"/>
    <w:rsid w:val="00703BAA"/>
    <w:rsid w:val="007054AC"/>
    <w:rsid w:val="00706C3C"/>
    <w:rsid w:val="00707350"/>
    <w:rsid w:val="00711064"/>
    <w:rsid w:val="00712085"/>
    <w:rsid w:val="00713CD9"/>
    <w:rsid w:val="00714200"/>
    <w:rsid w:val="00715269"/>
    <w:rsid w:val="007164C1"/>
    <w:rsid w:val="00716B13"/>
    <w:rsid w:val="00717FAC"/>
    <w:rsid w:val="00720F91"/>
    <w:rsid w:val="007224AE"/>
    <w:rsid w:val="00726215"/>
    <w:rsid w:val="00726A51"/>
    <w:rsid w:val="00727D1F"/>
    <w:rsid w:val="00730B28"/>
    <w:rsid w:val="007316AC"/>
    <w:rsid w:val="00731F67"/>
    <w:rsid w:val="00732695"/>
    <w:rsid w:val="00732C40"/>
    <w:rsid w:val="0073345A"/>
    <w:rsid w:val="00734D43"/>
    <w:rsid w:val="00735388"/>
    <w:rsid w:val="007362F0"/>
    <w:rsid w:val="007375B2"/>
    <w:rsid w:val="00737AFA"/>
    <w:rsid w:val="00742020"/>
    <w:rsid w:val="00742540"/>
    <w:rsid w:val="00742853"/>
    <w:rsid w:val="0074517F"/>
    <w:rsid w:val="0074622E"/>
    <w:rsid w:val="00747168"/>
    <w:rsid w:val="0074737B"/>
    <w:rsid w:val="00747BB7"/>
    <w:rsid w:val="00751B7C"/>
    <w:rsid w:val="00751D0A"/>
    <w:rsid w:val="0075368B"/>
    <w:rsid w:val="00753EAB"/>
    <w:rsid w:val="00754612"/>
    <w:rsid w:val="00754A8C"/>
    <w:rsid w:val="00754E36"/>
    <w:rsid w:val="0075664D"/>
    <w:rsid w:val="007569ED"/>
    <w:rsid w:val="007621A6"/>
    <w:rsid w:val="007631C4"/>
    <w:rsid w:val="007635D6"/>
    <w:rsid w:val="007662B0"/>
    <w:rsid w:val="0076672E"/>
    <w:rsid w:val="00766AB7"/>
    <w:rsid w:val="00766D0D"/>
    <w:rsid w:val="00767AFB"/>
    <w:rsid w:val="0077006C"/>
    <w:rsid w:val="007711E7"/>
    <w:rsid w:val="007720D0"/>
    <w:rsid w:val="007721C7"/>
    <w:rsid w:val="007724EC"/>
    <w:rsid w:val="00773AEF"/>
    <w:rsid w:val="007749B0"/>
    <w:rsid w:val="00774DBA"/>
    <w:rsid w:val="00776AEA"/>
    <w:rsid w:val="00777274"/>
    <w:rsid w:val="007803E7"/>
    <w:rsid w:val="007804D0"/>
    <w:rsid w:val="00780E9C"/>
    <w:rsid w:val="007816A6"/>
    <w:rsid w:val="00782C58"/>
    <w:rsid w:val="00782FBC"/>
    <w:rsid w:val="0078338E"/>
    <w:rsid w:val="007835DE"/>
    <w:rsid w:val="007836A6"/>
    <w:rsid w:val="007844F7"/>
    <w:rsid w:val="00784A14"/>
    <w:rsid w:val="0078543F"/>
    <w:rsid w:val="0078602E"/>
    <w:rsid w:val="0078710C"/>
    <w:rsid w:val="007872F2"/>
    <w:rsid w:val="00787F04"/>
    <w:rsid w:val="00787F94"/>
    <w:rsid w:val="00790722"/>
    <w:rsid w:val="00792364"/>
    <w:rsid w:val="00793BBD"/>
    <w:rsid w:val="00794A7E"/>
    <w:rsid w:val="00796975"/>
    <w:rsid w:val="00796D83"/>
    <w:rsid w:val="00796E95"/>
    <w:rsid w:val="00797832"/>
    <w:rsid w:val="00797F0E"/>
    <w:rsid w:val="007A0583"/>
    <w:rsid w:val="007A1DBD"/>
    <w:rsid w:val="007A20D0"/>
    <w:rsid w:val="007A3E4A"/>
    <w:rsid w:val="007A43A0"/>
    <w:rsid w:val="007A5434"/>
    <w:rsid w:val="007A6298"/>
    <w:rsid w:val="007A6B1C"/>
    <w:rsid w:val="007A73F8"/>
    <w:rsid w:val="007A750C"/>
    <w:rsid w:val="007B0DA5"/>
    <w:rsid w:val="007B1E04"/>
    <w:rsid w:val="007B22A3"/>
    <w:rsid w:val="007B2537"/>
    <w:rsid w:val="007B273F"/>
    <w:rsid w:val="007B27EB"/>
    <w:rsid w:val="007B3090"/>
    <w:rsid w:val="007B39EC"/>
    <w:rsid w:val="007B3C4B"/>
    <w:rsid w:val="007B577C"/>
    <w:rsid w:val="007B59BA"/>
    <w:rsid w:val="007B68E2"/>
    <w:rsid w:val="007C1051"/>
    <w:rsid w:val="007C1A04"/>
    <w:rsid w:val="007C5B06"/>
    <w:rsid w:val="007C5CCF"/>
    <w:rsid w:val="007C6329"/>
    <w:rsid w:val="007C654E"/>
    <w:rsid w:val="007C78F9"/>
    <w:rsid w:val="007D051F"/>
    <w:rsid w:val="007D0E96"/>
    <w:rsid w:val="007D0FA1"/>
    <w:rsid w:val="007D275F"/>
    <w:rsid w:val="007D2C8A"/>
    <w:rsid w:val="007D2E98"/>
    <w:rsid w:val="007D32AD"/>
    <w:rsid w:val="007D3CD0"/>
    <w:rsid w:val="007D3E30"/>
    <w:rsid w:val="007D6439"/>
    <w:rsid w:val="007D7337"/>
    <w:rsid w:val="007E3898"/>
    <w:rsid w:val="007E38F6"/>
    <w:rsid w:val="007E39B0"/>
    <w:rsid w:val="007E483F"/>
    <w:rsid w:val="007E4BC3"/>
    <w:rsid w:val="007E599A"/>
    <w:rsid w:val="007F23B2"/>
    <w:rsid w:val="007F27C0"/>
    <w:rsid w:val="007F3C26"/>
    <w:rsid w:val="007F5F88"/>
    <w:rsid w:val="007F6538"/>
    <w:rsid w:val="007F7254"/>
    <w:rsid w:val="008001C4"/>
    <w:rsid w:val="00803042"/>
    <w:rsid w:val="00804472"/>
    <w:rsid w:val="008050BD"/>
    <w:rsid w:val="00807350"/>
    <w:rsid w:val="008105F7"/>
    <w:rsid w:val="00811293"/>
    <w:rsid w:val="00812110"/>
    <w:rsid w:val="00812D9D"/>
    <w:rsid w:val="00813431"/>
    <w:rsid w:val="00815E0E"/>
    <w:rsid w:val="00815F9B"/>
    <w:rsid w:val="0081699A"/>
    <w:rsid w:val="0082048B"/>
    <w:rsid w:val="00821924"/>
    <w:rsid w:val="00822F12"/>
    <w:rsid w:val="008235A4"/>
    <w:rsid w:val="00824E75"/>
    <w:rsid w:val="00825FC9"/>
    <w:rsid w:val="008261C0"/>
    <w:rsid w:val="00826E61"/>
    <w:rsid w:val="00830D9E"/>
    <w:rsid w:val="00833E52"/>
    <w:rsid w:val="00833FF4"/>
    <w:rsid w:val="0083432E"/>
    <w:rsid w:val="00836258"/>
    <w:rsid w:val="008403EC"/>
    <w:rsid w:val="00840B60"/>
    <w:rsid w:val="0084265D"/>
    <w:rsid w:val="00844181"/>
    <w:rsid w:val="00844D90"/>
    <w:rsid w:val="00844FD7"/>
    <w:rsid w:val="00845EF0"/>
    <w:rsid w:val="008469AB"/>
    <w:rsid w:val="00846FB7"/>
    <w:rsid w:val="008470E3"/>
    <w:rsid w:val="00850E04"/>
    <w:rsid w:val="00851059"/>
    <w:rsid w:val="008518E8"/>
    <w:rsid w:val="00856C79"/>
    <w:rsid w:val="0085754E"/>
    <w:rsid w:val="0085778A"/>
    <w:rsid w:val="00860093"/>
    <w:rsid w:val="0086050F"/>
    <w:rsid w:val="008630CD"/>
    <w:rsid w:val="00863308"/>
    <w:rsid w:val="008642CD"/>
    <w:rsid w:val="0086693A"/>
    <w:rsid w:val="00866BF4"/>
    <w:rsid w:val="00867744"/>
    <w:rsid w:val="00871025"/>
    <w:rsid w:val="0087154C"/>
    <w:rsid w:val="00873FD2"/>
    <w:rsid w:val="00874061"/>
    <w:rsid w:val="008744B3"/>
    <w:rsid w:val="00874A88"/>
    <w:rsid w:val="00874D1B"/>
    <w:rsid w:val="00874DE3"/>
    <w:rsid w:val="00875D74"/>
    <w:rsid w:val="008763C7"/>
    <w:rsid w:val="00876B0D"/>
    <w:rsid w:val="00877168"/>
    <w:rsid w:val="0088018D"/>
    <w:rsid w:val="00881D41"/>
    <w:rsid w:val="00884909"/>
    <w:rsid w:val="00886B92"/>
    <w:rsid w:val="008874A9"/>
    <w:rsid w:val="008905D5"/>
    <w:rsid w:val="00890D4B"/>
    <w:rsid w:val="008912A0"/>
    <w:rsid w:val="00891635"/>
    <w:rsid w:val="00892ED5"/>
    <w:rsid w:val="00893467"/>
    <w:rsid w:val="008944B0"/>
    <w:rsid w:val="008948B2"/>
    <w:rsid w:val="00894C15"/>
    <w:rsid w:val="00895AAD"/>
    <w:rsid w:val="00896F8A"/>
    <w:rsid w:val="00897B43"/>
    <w:rsid w:val="00897D55"/>
    <w:rsid w:val="008A0EC2"/>
    <w:rsid w:val="008A21B8"/>
    <w:rsid w:val="008A2570"/>
    <w:rsid w:val="008A2D88"/>
    <w:rsid w:val="008A3FD6"/>
    <w:rsid w:val="008A44C4"/>
    <w:rsid w:val="008A4EB0"/>
    <w:rsid w:val="008A4FCF"/>
    <w:rsid w:val="008A6F47"/>
    <w:rsid w:val="008B012F"/>
    <w:rsid w:val="008B2517"/>
    <w:rsid w:val="008B2779"/>
    <w:rsid w:val="008B2A8C"/>
    <w:rsid w:val="008B2C0A"/>
    <w:rsid w:val="008B32A5"/>
    <w:rsid w:val="008B4A9C"/>
    <w:rsid w:val="008B54CC"/>
    <w:rsid w:val="008B55F8"/>
    <w:rsid w:val="008B64A9"/>
    <w:rsid w:val="008B7673"/>
    <w:rsid w:val="008B781D"/>
    <w:rsid w:val="008B7940"/>
    <w:rsid w:val="008C237B"/>
    <w:rsid w:val="008C3F33"/>
    <w:rsid w:val="008C6E35"/>
    <w:rsid w:val="008C742C"/>
    <w:rsid w:val="008C7732"/>
    <w:rsid w:val="008D01A9"/>
    <w:rsid w:val="008D09ED"/>
    <w:rsid w:val="008D22C4"/>
    <w:rsid w:val="008D2AC1"/>
    <w:rsid w:val="008D3425"/>
    <w:rsid w:val="008D3980"/>
    <w:rsid w:val="008D3A4F"/>
    <w:rsid w:val="008D6105"/>
    <w:rsid w:val="008D62DC"/>
    <w:rsid w:val="008D6A40"/>
    <w:rsid w:val="008D6A64"/>
    <w:rsid w:val="008D7399"/>
    <w:rsid w:val="008E01DB"/>
    <w:rsid w:val="008E2FD8"/>
    <w:rsid w:val="008E331E"/>
    <w:rsid w:val="008E3C1C"/>
    <w:rsid w:val="008E3D63"/>
    <w:rsid w:val="008E46FF"/>
    <w:rsid w:val="008E4CC1"/>
    <w:rsid w:val="008E4DB3"/>
    <w:rsid w:val="008E5782"/>
    <w:rsid w:val="008E62DC"/>
    <w:rsid w:val="008E6898"/>
    <w:rsid w:val="008E702E"/>
    <w:rsid w:val="008E7470"/>
    <w:rsid w:val="008F0202"/>
    <w:rsid w:val="008F0F90"/>
    <w:rsid w:val="008F10D0"/>
    <w:rsid w:val="008F3367"/>
    <w:rsid w:val="008F6F32"/>
    <w:rsid w:val="00900A33"/>
    <w:rsid w:val="0090101A"/>
    <w:rsid w:val="00902486"/>
    <w:rsid w:val="009027BB"/>
    <w:rsid w:val="00903741"/>
    <w:rsid w:val="00903FBC"/>
    <w:rsid w:val="009042D5"/>
    <w:rsid w:val="00905C83"/>
    <w:rsid w:val="0090757E"/>
    <w:rsid w:val="009101C7"/>
    <w:rsid w:val="0091052E"/>
    <w:rsid w:val="00910CEF"/>
    <w:rsid w:val="009119BF"/>
    <w:rsid w:val="00912A6A"/>
    <w:rsid w:val="00913522"/>
    <w:rsid w:val="009138D7"/>
    <w:rsid w:val="00913FA7"/>
    <w:rsid w:val="00914556"/>
    <w:rsid w:val="0091616D"/>
    <w:rsid w:val="00917BE5"/>
    <w:rsid w:val="00917F2C"/>
    <w:rsid w:val="0092156E"/>
    <w:rsid w:val="009215C6"/>
    <w:rsid w:val="00921EEF"/>
    <w:rsid w:val="009221A4"/>
    <w:rsid w:val="00922B16"/>
    <w:rsid w:val="009244B1"/>
    <w:rsid w:val="00924C04"/>
    <w:rsid w:val="00925C8B"/>
    <w:rsid w:val="00925D4E"/>
    <w:rsid w:val="00925F5A"/>
    <w:rsid w:val="00926A40"/>
    <w:rsid w:val="00927691"/>
    <w:rsid w:val="00930F90"/>
    <w:rsid w:val="00931B25"/>
    <w:rsid w:val="00932018"/>
    <w:rsid w:val="0093302B"/>
    <w:rsid w:val="00933981"/>
    <w:rsid w:val="00937C1C"/>
    <w:rsid w:val="00940522"/>
    <w:rsid w:val="00940C9A"/>
    <w:rsid w:val="009416CA"/>
    <w:rsid w:val="0094291E"/>
    <w:rsid w:val="00942FF4"/>
    <w:rsid w:val="00943ADB"/>
    <w:rsid w:val="00945630"/>
    <w:rsid w:val="00945961"/>
    <w:rsid w:val="00946058"/>
    <w:rsid w:val="00951818"/>
    <w:rsid w:val="00951900"/>
    <w:rsid w:val="00952109"/>
    <w:rsid w:val="00952889"/>
    <w:rsid w:val="00952DDB"/>
    <w:rsid w:val="009531E0"/>
    <w:rsid w:val="00953D44"/>
    <w:rsid w:val="00954507"/>
    <w:rsid w:val="0095521D"/>
    <w:rsid w:val="009558EB"/>
    <w:rsid w:val="00955F4F"/>
    <w:rsid w:val="00957435"/>
    <w:rsid w:val="0095751B"/>
    <w:rsid w:val="009601D8"/>
    <w:rsid w:val="00961B67"/>
    <w:rsid w:val="00961C22"/>
    <w:rsid w:val="0096328C"/>
    <w:rsid w:val="00964287"/>
    <w:rsid w:val="009657AC"/>
    <w:rsid w:val="00965D27"/>
    <w:rsid w:val="009674E0"/>
    <w:rsid w:val="009678C4"/>
    <w:rsid w:val="00967C42"/>
    <w:rsid w:val="00967EC7"/>
    <w:rsid w:val="0097038F"/>
    <w:rsid w:val="00970C95"/>
    <w:rsid w:val="00971DD3"/>
    <w:rsid w:val="00972599"/>
    <w:rsid w:val="00973F3E"/>
    <w:rsid w:val="00974110"/>
    <w:rsid w:val="00974278"/>
    <w:rsid w:val="009743E2"/>
    <w:rsid w:val="0097580D"/>
    <w:rsid w:val="009758E7"/>
    <w:rsid w:val="00977564"/>
    <w:rsid w:val="00980025"/>
    <w:rsid w:val="009801F3"/>
    <w:rsid w:val="009830EE"/>
    <w:rsid w:val="0098577F"/>
    <w:rsid w:val="00986000"/>
    <w:rsid w:val="009865E3"/>
    <w:rsid w:val="009903B1"/>
    <w:rsid w:val="00994016"/>
    <w:rsid w:val="009959B7"/>
    <w:rsid w:val="00997E3B"/>
    <w:rsid w:val="00997E79"/>
    <w:rsid w:val="009A0811"/>
    <w:rsid w:val="009A0C2A"/>
    <w:rsid w:val="009A35E9"/>
    <w:rsid w:val="009A3783"/>
    <w:rsid w:val="009A42E6"/>
    <w:rsid w:val="009A4F61"/>
    <w:rsid w:val="009A50B4"/>
    <w:rsid w:val="009A5299"/>
    <w:rsid w:val="009A655B"/>
    <w:rsid w:val="009A67F2"/>
    <w:rsid w:val="009A6F18"/>
    <w:rsid w:val="009A7468"/>
    <w:rsid w:val="009B0968"/>
    <w:rsid w:val="009B1B81"/>
    <w:rsid w:val="009B1CA8"/>
    <w:rsid w:val="009B1D17"/>
    <w:rsid w:val="009B1E0E"/>
    <w:rsid w:val="009B2406"/>
    <w:rsid w:val="009B2460"/>
    <w:rsid w:val="009B296D"/>
    <w:rsid w:val="009B4616"/>
    <w:rsid w:val="009B46F7"/>
    <w:rsid w:val="009C0949"/>
    <w:rsid w:val="009C164E"/>
    <w:rsid w:val="009C2D17"/>
    <w:rsid w:val="009C4579"/>
    <w:rsid w:val="009C47DC"/>
    <w:rsid w:val="009C5C0B"/>
    <w:rsid w:val="009C6AA3"/>
    <w:rsid w:val="009C6C3D"/>
    <w:rsid w:val="009C6EBF"/>
    <w:rsid w:val="009C70E8"/>
    <w:rsid w:val="009D01B5"/>
    <w:rsid w:val="009D06B5"/>
    <w:rsid w:val="009D11A5"/>
    <w:rsid w:val="009D1DCF"/>
    <w:rsid w:val="009D20CF"/>
    <w:rsid w:val="009D2136"/>
    <w:rsid w:val="009D4988"/>
    <w:rsid w:val="009D5973"/>
    <w:rsid w:val="009E3E77"/>
    <w:rsid w:val="009E3EEA"/>
    <w:rsid w:val="009E4B58"/>
    <w:rsid w:val="009E5C4A"/>
    <w:rsid w:val="009E5D8E"/>
    <w:rsid w:val="009E69E2"/>
    <w:rsid w:val="009E718C"/>
    <w:rsid w:val="009E78FD"/>
    <w:rsid w:val="009F0BC6"/>
    <w:rsid w:val="009F11CE"/>
    <w:rsid w:val="009F2688"/>
    <w:rsid w:val="009F3988"/>
    <w:rsid w:val="009F3B5E"/>
    <w:rsid w:val="009F4D43"/>
    <w:rsid w:val="009F670A"/>
    <w:rsid w:val="009F76FD"/>
    <w:rsid w:val="009F7866"/>
    <w:rsid w:val="009F78AA"/>
    <w:rsid w:val="00A00E77"/>
    <w:rsid w:val="00A00F5D"/>
    <w:rsid w:val="00A032BC"/>
    <w:rsid w:val="00A050EC"/>
    <w:rsid w:val="00A05EED"/>
    <w:rsid w:val="00A0608A"/>
    <w:rsid w:val="00A06F23"/>
    <w:rsid w:val="00A10E1A"/>
    <w:rsid w:val="00A110BF"/>
    <w:rsid w:val="00A114D7"/>
    <w:rsid w:val="00A11B99"/>
    <w:rsid w:val="00A12B06"/>
    <w:rsid w:val="00A12EEA"/>
    <w:rsid w:val="00A13B4F"/>
    <w:rsid w:val="00A14912"/>
    <w:rsid w:val="00A14B91"/>
    <w:rsid w:val="00A14BCB"/>
    <w:rsid w:val="00A16D02"/>
    <w:rsid w:val="00A17960"/>
    <w:rsid w:val="00A17F9D"/>
    <w:rsid w:val="00A20827"/>
    <w:rsid w:val="00A209E2"/>
    <w:rsid w:val="00A20B5E"/>
    <w:rsid w:val="00A2106D"/>
    <w:rsid w:val="00A21B56"/>
    <w:rsid w:val="00A2264B"/>
    <w:rsid w:val="00A239DC"/>
    <w:rsid w:val="00A240D1"/>
    <w:rsid w:val="00A2446C"/>
    <w:rsid w:val="00A24EE1"/>
    <w:rsid w:val="00A2583B"/>
    <w:rsid w:val="00A268B2"/>
    <w:rsid w:val="00A26A13"/>
    <w:rsid w:val="00A26FE0"/>
    <w:rsid w:val="00A27027"/>
    <w:rsid w:val="00A278AB"/>
    <w:rsid w:val="00A30944"/>
    <w:rsid w:val="00A30E7C"/>
    <w:rsid w:val="00A3113D"/>
    <w:rsid w:val="00A315FE"/>
    <w:rsid w:val="00A33015"/>
    <w:rsid w:val="00A33DCE"/>
    <w:rsid w:val="00A34DCE"/>
    <w:rsid w:val="00A35A9C"/>
    <w:rsid w:val="00A3602F"/>
    <w:rsid w:val="00A367B6"/>
    <w:rsid w:val="00A378A4"/>
    <w:rsid w:val="00A379A0"/>
    <w:rsid w:val="00A4097F"/>
    <w:rsid w:val="00A40B84"/>
    <w:rsid w:val="00A412E3"/>
    <w:rsid w:val="00A42D5D"/>
    <w:rsid w:val="00A435A3"/>
    <w:rsid w:val="00A44337"/>
    <w:rsid w:val="00A44CDC"/>
    <w:rsid w:val="00A44D95"/>
    <w:rsid w:val="00A453CA"/>
    <w:rsid w:val="00A455FF"/>
    <w:rsid w:val="00A4750C"/>
    <w:rsid w:val="00A478FC"/>
    <w:rsid w:val="00A47AEF"/>
    <w:rsid w:val="00A47E86"/>
    <w:rsid w:val="00A502C0"/>
    <w:rsid w:val="00A50CD2"/>
    <w:rsid w:val="00A5239F"/>
    <w:rsid w:val="00A52F45"/>
    <w:rsid w:val="00A5367A"/>
    <w:rsid w:val="00A53C94"/>
    <w:rsid w:val="00A54155"/>
    <w:rsid w:val="00A54157"/>
    <w:rsid w:val="00A54B47"/>
    <w:rsid w:val="00A54F40"/>
    <w:rsid w:val="00A5576F"/>
    <w:rsid w:val="00A56D9C"/>
    <w:rsid w:val="00A60449"/>
    <w:rsid w:val="00A60C3F"/>
    <w:rsid w:val="00A60F4D"/>
    <w:rsid w:val="00A612FC"/>
    <w:rsid w:val="00A61709"/>
    <w:rsid w:val="00A61721"/>
    <w:rsid w:val="00A61D3A"/>
    <w:rsid w:val="00A62486"/>
    <w:rsid w:val="00A6288D"/>
    <w:rsid w:val="00A6330F"/>
    <w:rsid w:val="00A63AD2"/>
    <w:rsid w:val="00A641CA"/>
    <w:rsid w:val="00A6474E"/>
    <w:rsid w:val="00A64B19"/>
    <w:rsid w:val="00A64CD0"/>
    <w:rsid w:val="00A64E1E"/>
    <w:rsid w:val="00A64FD1"/>
    <w:rsid w:val="00A653FC"/>
    <w:rsid w:val="00A661D2"/>
    <w:rsid w:val="00A6648C"/>
    <w:rsid w:val="00A665F5"/>
    <w:rsid w:val="00A7026B"/>
    <w:rsid w:val="00A70813"/>
    <w:rsid w:val="00A70CA0"/>
    <w:rsid w:val="00A71EA0"/>
    <w:rsid w:val="00A72405"/>
    <w:rsid w:val="00A72647"/>
    <w:rsid w:val="00A7264E"/>
    <w:rsid w:val="00A77571"/>
    <w:rsid w:val="00A8059E"/>
    <w:rsid w:val="00A83015"/>
    <w:rsid w:val="00A837AA"/>
    <w:rsid w:val="00A84D7D"/>
    <w:rsid w:val="00A921BD"/>
    <w:rsid w:val="00A93112"/>
    <w:rsid w:val="00A95997"/>
    <w:rsid w:val="00A95B52"/>
    <w:rsid w:val="00A96F0A"/>
    <w:rsid w:val="00A96FDA"/>
    <w:rsid w:val="00A975E0"/>
    <w:rsid w:val="00AA0A4E"/>
    <w:rsid w:val="00AA2C22"/>
    <w:rsid w:val="00AA3141"/>
    <w:rsid w:val="00AA3F0A"/>
    <w:rsid w:val="00AA47F8"/>
    <w:rsid w:val="00AA6222"/>
    <w:rsid w:val="00AB0687"/>
    <w:rsid w:val="00AB121B"/>
    <w:rsid w:val="00AB1442"/>
    <w:rsid w:val="00AB21AB"/>
    <w:rsid w:val="00AB2BCE"/>
    <w:rsid w:val="00AB4F74"/>
    <w:rsid w:val="00AB57C0"/>
    <w:rsid w:val="00AB6C84"/>
    <w:rsid w:val="00AB7632"/>
    <w:rsid w:val="00AC0B51"/>
    <w:rsid w:val="00AC0F55"/>
    <w:rsid w:val="00AC1FFF"/>
    <w:rsid w:val="00AC20CB"/>
    <w:rsid w:val="00AC229A"/>
    <w:rsid w:val="00AC429A"/>
    <w:rsid w:val="00AC4662"/>
    <w:rsid w:val="00AC484D"/>
    <w:rsid w:val="00AC6872"/>
    <w:rsid w:val="00AD198D"/>
    <w:rsid w:val="00AD26B9"/>
    <w:rsid w:val="00AD27A5"/>
    <w:rsid w:val="00AD2D03"/>
    <w:rsid w:val="00AD3101"/>
    <w:rsid w:val="00AD3866"/>
    <w:rsid w:val="00AD3C49"/>
    <w:rsid w:val="00AD4995"/>
    <w:rsid w:val="00AD4C48"/>
    <w:rsid w:val="00AD555F"/>
    <w:rsid w:val="00AD7526"/>
    <w:rsid w:val="00AD7AD4"/>
    <w:rsid w:val="00AD7F2F"/>
    <w:rsid w:val="00AE180F"/>
    <w:rsid w:val="00AE1EB1"/>
    <w:rsid w:val="00AE1F7E"/>
    <w:rsid w:val="00AE30C8"/>
    <w:rsid w:val="00AE3D11"/>
    <w:rsid w:val="00AE50C0"/>
    <w:rsid w:val="00AE5BCF"/>
    <w:rsid w:val="00AE70A6"/>
    <w:rsid w:val="00AF0652"/>
    <w:rsid w:val="00AF2124"/>
    <w:rsid w:val="00AF273F"/>
    <w:rsid w:val="00AF3280"/>
    <w:rsid w:val="00AF544D"/>
    <w:rsid w:val="00AF5451"/>
    <w:rsid w:val="00B01163"/>
    <w:rsid w:val="00B018C9"/>
    <w:rsid w:val="00B030D2"/>
    <w:rsid w:val="00B04548"/>
    <w:rsid w:val="00B0477A"/>
    <w:rsid w:val="00B06806"/>
    <w:rsid w:val="00B07DB5"/>
    <w:rsid w:val="00B07FA6"/>
    <w:rsid w:val="00B11B92"/>
    <w:rsid w:val="00B12EBF"/>
    <w:rsid w:val="00B13AF9"/>
    <w:rsid w:val="00B14885"/>
    <w:rsid w:val="00B14989"/>
    <w:rsid w:val="00B151B7"/>
    <w:rsid w:val="00B15885"/>
    <w:rsid w:val="00B1721D"/>
    <w:rsid w:val="00B17D74"/>
    <w:rsid w:val="00B2007C"/>
    <w:rsid w:val="00B2149B"/>
    <w:rsid w:val="00B217E9"/>
    <w:rsid w:val="00B21F52"/>
    <w:rsid w:val="00B238A8"/>
    <w:rsid w:val="00B24040"/>
    <w:rsid w:val="00B26541"/>
    <w:rsid w:val="00B26738"/>
    <w:rsid w:val="00B32DDE"/>
    <w:rsid w:val="00B341D8"/>
    <w:rsid w:val="00B36DAF"/>
    <w:rsid w:val="00B37193"/>
    <w:rsid w:val="00B37A69"/>
    <w:rsid w:val="00B37C9A"/>
    <w:rsid w:val="00B40456"/>
    <w:rsid w:val="00B40A1F"/>
    <w:rsid w:val="00B40A9B"/>
    <w:rsid w:val="00B40D19"/>
    <w:rsid w:val="00B40F95"/>
    <w:rsid w:val="00B422D9"/>
    <w:rsid w:val="00B424C0"/>
    <w:rsid w:val="00B43780"/>
    <w:rsid w:val="00B443CE"/>
    <w:rsid w:val="00B45B92"/>
    <w:rsid w:val="00B45BDC"/>
    <w:rsid w:val="00B4662D"/>
    <w:rsid w:val="00B50712"/>
    <w:rsid w:val="00B509FD"/>
    <w:rsid w:val="00B5105F"/>
    <w:rsid w:val="00B520E7"/>
    <w:rsid w:val="00B52F48"/>
    <w:rsid w:val="00B55989"/>
    <w:rsid w:val="00B55E24"/>
    <w:rsid w:val="00B60A53"/>
    <w:rsid w:val="00B60F38"/>
    <w:rsid w:val="00B629F4"/>
    <w:rsid w:val="00B6353B"/>
    <w:rsid w:val="00B65272"/>
    <w:rsid w:val="00B65EFC"/>
    <w:rsid w:val="00B65F57"/>
    <w:rsid w:val="00B66BEF"/>
    <w:rsid w:val="00B67077"/>
    <w:rsid w:val="00B67BBE"/>
    <w:rsid w:val="00B70A30"/>
    <w:rsid w:val="00B71926"/>
    <w:rsid w:val="00B71EF3"/>
    <w:rsid w:val="00B722C3"/>
    <w:rsid w:val="00B72AE1"/>
    <w:rsid w:val="00B739AA"/>
    <w:rsid w:val="00B73CFF"/>
    <w:rsid w:val="00B7451B"/>
    <w:rsid w:val="00B74BEE"/>
    <w:rsid w:val="00B7563C"/>
    <w:rsid w:val="00B75D3D"/>
    <w:rsid w:val="00B75F30"/>
    <w:rsid w:val="00B75F85"/>
    <w:rsid w:val="00B760D4"/>
    <w:rsid w:val="00B7728B"/>
    <w:rsid w:val="00B7730A"/>
    <w:rsid w:val="00B80764"/>
    <w:rsid w:val="00B809D2"/>
    <w:rsid w:val="00B81AE8"/>
    <w:rsid w:val="00B821BD"/>
    <w:rsid w:val="00B828D5"/>
    <w:rsid w:val="00B82D80"/>
    <w:rsid w:val="00B848AB"/>
    <w:rsid w:val="00B86DCC"/>
    <w:rsid w:val="00B87232"/>
    <w:rsid w:val="00B87B14"/>
    <w:rsid w:val="00B87F37"/>
    <w:rsid w:val="00B90AA9"/>
    <w:rsid w:val="00B918EB"/>
    <w:rsid w:val="00B91E2B"/>
    <w:rsid w:val="00B932FE"/>
    <w:rsid w:val="00B93821"/>
    <w:rsid w:val="00B96203"/>
    <w:rsid w:val="00B968C6"/>
    <w:rsid w:val="00B96EB5"/>
    <w:rsid w:val="00B97E6B"/>
    <w:rsid w:val="00BA0303"/>
    <w:rsid w:val="00BA1C09"/>
    <w:rsid w:val="00BA1E68"/>
    <w:rsid w:val="00BA2395"/>
    <w:rsid w:val="00BA388F"/>
    <w:rsid w:val="00BA3CE4"/>
    <w:rsid w:val="00BA3E29"/>
    <w:rsid w:val="00BA467C"/>
    <w:rsid w:val="00BA63D7"/>
    <w:rsid w:val="00BA63E1"/>
    <w:rsid w:val="00BA7B9A"/>
    <w:rsid w:val="00BA7C7A"/>
    <w:rsid w:val="00BB1C44"/>
    <w:rsid w:val="00BB3976"/>
    <w:rsid w:val="00BB609D"/>
    <w:rsid w:val="00BB795A"/>
    <w:rsid w:val="00BC000D"/>
    <w:rsid w:val="00BC074D"/>
    <w:rsid w:val="00BC0837"/>
    <w:rsid w:val="00BC1F63"/>
    <w:rsid w:val="00BC259C"/>
    <w:rsid w:val="00BC3743"/>
    <w:rsid w:val="00BC3965"/>
    <w:rsid w:val="00BC3F95"/>
    <w:rsid w:val="00BC4D9F"/>
    <w:rsid w:val="00BC6767"/>
    <w:rsid w:val="00BC6DBE"/>
    <w:rsid w:val="00BC6E1A"/>
    <w:rsid w:val="00BD1326"/>
    <w:rsid w:val="00BD1B37"/>
    <w:rsid w:val="00BD29D8"/>
    <w:rsid w:val="00BD4365"/>
    <w:rsid w:val="00BD4AB8"/>
    <w:rsid w:val="00BD59E9"/>
    <w:rsid w:val="00BD6C30"/>
    <w:rsid w:val="00BD7C1A"/>
    <w:rsid w:val="00BE077B"/>
    <w:rsid w:val="00BE0CA9"/>
    <w:rsid w:val="00BE232B"/>
    <w:rsid w:val="00BE251D"/>
    <w:rsid w:val="00BE2747"/>
    <w:rsid w:val="00BE2D2E"/>
    <w:rsid w:val="00BE5467"/>
    <w:rsid w:val="00BE57E6"/>
    <w:rsid w:val="00BE5A26"/>
    <w:rsid w:val="00BE6242"/>
    <w:rsid w:val="00BE68F4"/>
    <w:rsid w:val="00BE6EBD"/>
    <w:rsid w:val="00BE7D3D"/>
    <w:rsid w:val="00BE7FF7"/>
    <w:rsid w:val="00BF1A92"/>
    <w:rsid w:val="00BF294D"/>
    <w:rsid w:val="00BF2DED"/>
    <w:rsid w:val="00BF3912"/>
    <w:rsid w:val="00BF3A61"/>
    <w:rsid w:val="00BF3B81"/>
    <w:rsid w:val="00BF4278"/>
    <w:rsid w:val="00BF46C1"/>
    <w:rsid w:val="00BF652E"/>
    <w:rsid w:val="00BF76BF"/>
    <w:rsid w:val="00C00AB2"/>
    <w:rsid w:val="00C04057"/>
    <w:rsid w:val="00C0508C"/>
    <w:rsid w:val="00C05274"/>
    <w:rsid w:val="00C053F8"/>
    <w:rsid w:val="00C0549F"/>
    <w:rsid w:val="00C06948"/>
    <w:rsid w:val="00C11BFF"/>
    <w:rsid w:val="00C12B55"/>
    <w:rsid w:val="00C13406"/>
    <w:rsid w:val="00C137D4"/>
    <w:rsid w:val="00C15DC3"/>
    <w:rsid w:val="00C2132B"/>
    <w:rsid w:val="00C216A9"/>
    <w:rsid w:val="00C21B46"/>
    <w:rsid w:val="00C230B1"/>
    <w:rsid w:val="00C248E8"/>
    <w:rsid w:val="00C25465"/>
    <w:rsid w:val="00C2582E"/>
    <w:rsid w:val="00C2595E"/>
    <w:rsid w:val="00C25C48"/>
    <w:rsid w:val="00C25E0C"/>
    <w:rsid w:val="00C27350"/>
    <w:rsid w:val="00C27559"/>
    <w:rsid w:val="00C3043C"/>
    <w:rsid w:val="00C30BE7"/>
    <w:rsid w:val="00C30E53"/>
    <w:rsid w:val="00C322CF"/>
    <w:rsid w:val="00C33086"/>
    <w:rsid w:val="00C3485D"/>
    <w:rsid w:val="00C361D1"/>
    <w:rsid w:val="00C36373"/>
    <w:rsid w:val="00C366D0"/>
    <w:rsid w:val="00C36F2C"/>
    <w:rsid w:val="00C405FE"/>
    <w:rsid w:val="00C40717"/>
    <w:rsid w:val="00C40D00"/>
    <w:rsid w:val="00C41C98"/>
    <w:rsid w:val="00C41D7F"/>
    <w:rsid w:val="00C43E46"/>
    <w:rsid w:val="00C44766"/>
    <w:rsid w:val="00C44B94"/>
    <w:rsid w:val="00C45639"/>
    <w:rsid w:val="00C476F8"/>
    <w:rsid w:val="00C47B3B"/>
    <w:rsid w:val="00C50DCD"/>
    <w:rsid w:val="00C5160A"/>
    <w:rsid w:val="00C51B6C"/>
    <w:rsid w:val="00C52590"/>
    <w:rsid w:val="00C52ED3"/>
    <w:rsid w:val="00C53174"/>
    <w:rsid w:val="00C536E8"/>
    <w:rsid w:val="00C548EC"/>
    <w:rsid w:val="00C54F09"/>
    <w:rsid w:val="00C5547A"/>
    <w:rsid w:val="00C55C6E"/>
    <w:rsid w:val="00C56410"/>
    <w:rsid w:val="00C56C57"/>
    <w:rsid w:val="00C56CA5"/>
    <w:rsid w:val="00C56DC3"/>
    <w:rsid w:val="00C60A11"/>
    <w:rsid w:val="00C60AE4"/>
    <w:rsid w:val="00C62794"/>
    <w:rsid w:val="00C633EF"/>
    <w:rsid w:val="00C63BB9"/>
    <w:rsid w:val="00C63FD4"/>
    <w:rsid w:val="00C64EFF"/>
    <w:rsid w:val="00C67292"/>
    <w:rsid w:val="00C67747"/>
    <w:rsid w:val="00C7023E"/>
    <w:rsid w:val="00C7053D"/>
    <w:rsid w:val="00C709F9"/>
    <w:rsid w:val="00C7276F"/>
    <w:rsid w:val="00C74178"/>
    <w:rsid w:val="00C7602A"/>
    <w:rsid w:val="00C7622C"/>
    <w:rsid w:val="00C7696D"/>
    <w:rsid w:val="00C779ED"/>
    <w:rsid w:val="00C80094"/>
    <w:rsid w:val="00C80733"/>
    <w:rsid w:val="00C82AEE"/>
    <w:rsid w:val="00C8536A"/>
    <w:rsid w:val="00C86290"/>
    <w:rsid w:val="00C86627"/>
    <w:rsid w:val="00C86D1C"/>
    <w:rsid w:val="00C901D6"/>
    <w:rsid w:val="00C905A0"/>
    <w:rsid w:val="00C905A3"/>
    <w:rsid w:val="00C908EC"/>
    <w:rsid w:val="00C926F8"/>
    <w:rsid w:val="00C92FD1"/>
    <w:rsid w:val="00C939F7"/>
    <w:rsid w:val="00C96A49"/>
    <w:rsid w:val="00C96A4A"/>
    <w:rsid w:val="00CA14C6"/>
    <w:rsid w:val="00CA2FCE"/>
    <w:rsid w:val="00CA30D2"/>
    <w:rsid w:val="00CA3638"/>
    <w:rsid w:val="00CA4741"/>
    <w:rsid w:val="00CA4DFE"/>
    <w:rsid w:val="00CA6498"/>
    <w:rsid w:val="00CA6CB0"/>
    <w:rsid w:val="00CA70F7"/>
    <w:rsid w:val="00CB0FA0"/>
    <w:rsid w:val="00CB2F6B"/>
    <w:rsid w:val="00CB39AD"/>
    <w:rsid w:val="00CB3AB0"/>
    <w:rsid w:val="00CB3B97"/>
    <w:rsid w:val="00CB4480"/>
    <w:rsid w:val="00CC03B6"/>
    <w:rsid w:val="00CC076B"/>
    <w:rsid w:val="00CC2995"/>
    <w:rsid w:val="00CC499D"/>
    <w:rsid w:val="00CC49E0"/>
    <w:rsid w:val="00CC4D60"/>
    <w:rsid w:val="00CC5A0C"/>
    <w:rsid w:val="00CC5C8F"/>
    <w:rsid w:val="00CC6071"/>
    <w:rsid w:val="00CC6C3C"/>
    <w:rsid w:val="00CC6FA2"/>
    <w:rsid w:val="00CC7A33"/>
    <w:rsid w:val="00CD0005"/>
    <w:rsid w:val="00CD1BF1"/>
    <w:rsid w:val="00CD5114"/>
    <w:rsid w:val="00CD5792"/>
    <w:rsid w:val="00CD5E98"/>
    <w:rsid w:val="00CD7573"/>
    <w:rsid w:val="00CE0F80"/>
    <w:rsid w:val="00CE2EAB"/>
    <w:rsid w:val="00CE50B2"/>
    <w:rsid w:val="00CE6BAD"/>
    <w:rsid w:val="00CE7028"/>
    <w:rsid w:val="00CE7064"/>
    <w:rsid w:val="00CE73B3"/>
    <w:rsid w:val="00CE7984"/>
    <w:rsid w:val="00CE79F2"/>
    <w:rsid w:val="00CE7C14"/>
    <w:rsid w:val="00CE7D69"/>
    <w:rsid w:val="00CF137D"/>
    <w:rsid w:val="00CF4A92"/>
    <w:rsid w:val="00CF558F"/>
    <w:rsid w:val="00CF565E"/>
    <w:rsid w:val="00D00DC0"/>
    <w:rsid w:val="00D0205F"/>
    <w:rsid w:val="00D02E5B"/>
    <w:rsid w:val="00D02EA7"/>
    <w:rsid w:val="00D04522"/>
    <w:rsid w:val="00D05B86"/>
    <w:rsid w:val="00D05FA1"/>
    <w:rsid w:val="00D06540"/>
    <w:rsid w:val="00D06E3F"/>
    <w:rsid w:val="00D1349E"/>
    <w:rsid w:val="00D1411F"/>
    <w:rsid w:val="00D149BD"/>
    <w:rsid w:val="00D15EC0"/>
    <w:rsid w:val="00D16641"/>
    <w:rsid w:val="00D16EE2"/>
    <w:rsid w:val="00D2181B"/>
    <w:rsid w:val="00D2212B"/>
    <w:rsid w:val="00D22518"/>
    <w:rsid w:val="00D22D3D"/>
    <w:rsid w:val="00D230D9"/>
    <w:rsid w:val="00D2315E"/>
    <w:rsid w:val="00D23696"/>
    <w:rsid w:val="00D2404D"/>
    <w:rsid w:val="00D254F9"/>
    <w:rsid w:val="00D25771"/>
    <w:rsid w:val="00D26033"/>
    <w:rsid w:val="00D26629"/>
    <w:rsid w:val="00D26AC0"/>
    <w:rsid w:val="00D306C2"/>
    <w:rsid w:val="00D309D8"/>
    <w:rsid w:val="00D3119D"/>
    <w:rsid w:val="00D31695"/>
    <w:rsid w:val="00D3432D"/>
    <w:rsid w:val="00D34A6A"/>
    <w:rsid w:val="00D36F26"/>
    <w:rsid w:val="00D37A05"/>
    <w:rsid w:val="00D42566"/>
    <w:rsid w:val="00D430AB"/>
    <w:rsid w:val="00D438A3"/>
    <w:rsid w:val="00D43904"/>
    <w:rsid w:val="00D4512D"/>
    <w:rsid w:val="00D459FF"/>
    <w:rsid w:val="00D47F59"/>
    <w:rsid w:val="00D5103B"/>
    <w:rsid w:val="00D51DA5"/>
    <w:rsid w:val="00D52301"/>
    <w:rsid w:val="00D53F48"/>
    <w:rsid w:val="00D54141"/>
    <w:rsid w:val="00D54374"/>
    <w:rsid w:val="00D543E5"/>
    <w:rsid w:val="00D558A7"/>
    <w:rsid w:val="00D57243"/>
    <w:rsid w:val="00D61AB9"/>
    <w:rsid w:val="00D627C4"/>
    <w:rsid w:val="00D63350"/>
    <w:rsid w:val="00D6393B"/>
    <w:rsid w:val="00D64111"/>
    <w:rsid w:val="00D6561E"/>
    <w:rsid w:val="00D65786"/>
    <w:rsid w:val="00D66FE3"/>
    <w:rsid w:val="00D70FC0"/>
    <w:rsid w:val="00D710A7"/>
    <w:rsid w:val="00D71BFD"/>
    <w:rsid w:val="00D72CC7"/>
    <w:rsid w:val="00D73061"/>
    <w:rsid w:val="00D73172"/>
    <w:rsid w:val="00D73F16"/>
    <w:rsid w:val="00D74D33"/>
    <w:rsid w:val="00D74E13"/>
    <w:rsid w:val="00D75A6B"/>
    <w:rsid w:val="00D77C1E"/>
    <w:rsid w:val="00D81316"/>
    <w:rsid w:val="00D82A89"/>
    <w:rsid w:val="00D82B5C"/>
    <w:rsid w:val="00D8378C"/>
    <w:rsid w:val="00D84C99"/>
    <w:rsid w:val="00D84DE2"/>
    <w:rsid w:val="00D8523C"/>
    <w:rsid w:val="00D854E7"/>
    <w:rsid w:val="00D86353"/>
    <w:rsid w:val="00D865D8"/>
    <w:rsid w:val="00D869BD"/>
    <w:rsid w:val="00D86C17"/>
    <w:rsid w:val="00D91FFE"/>
    <w:rsid w:val="00D92445"/>
    <w:rsid w:val="00D94C41"/>
    <w:rsid w:val="00D956AF"/>
    <w:rsid w:val="00D95A35"/>
    <w:rsid w:val="00D964B5"/>
    <w:rsid w:val="00D96C5A"/>
    <w:rsid w:val="00D9718E"/>
    <w:rsid w:val="00D97913"/>
    <w:rsid w:val="00DA0771"/>
    <w:rsid w:val="00DA0BC5"/>
    <w:rsid w:val="00DA0E72"/>
    <w:rsid w:val="00DA19F3"/>
    <w:rsid w:val="00DA3A7E"/>
    <w:rsid w:val="00DA4BDE"/>
    <w:rsid w:val="00DA6B9B"/>
    <w:rsid w:val="00DB0C35"/>
    <w:rsid w:val="00DB0D89"/>
    <w:rsid w:val="00DB184D"/>
    <w:rsid w:val="00DB2458"/>
    <w:rsid w:val="00DB3D66"/>
    <w:rsid w:val="00DB3F22"/>
    <w:rsid w:val="00DB4585"/>
    <w:rsid w:val="00DB51C5"/>
    <w:rsid w:val="00DC0B88"/>
    <w:rsid w:val="00DC18D9"/>
    <w:rsid w:val="00DC27D1"/>
    <w:rsid w:val="00DC4410"/>
    <w:rsid w:val="00DC45C6"/>
    <w:rsid w:val="00DC46DA"/>
    <w:rsid w:val="00DC47CC"/>
    <w:rsid w:val="00DC55A0"/>
    <w:rsid w:val="00DC6607"/>
    <w:rsid w:val="00DC67B1"/>
    <w:rsid w:val="00DC6D94"/>
    <w:rsid w:val="00DC6E28"/>
    <w:rsid w:val="00DC715B"/>
    <w:rsid w:val="00DC7631"/>
    <w:rsid w:val="00DC799F"/>
    <w:rsid w:val="00DC7B0B"/>
    <w:rsid w:val="00DC7E60"/>
    <w:rsid w:val="00DD1317"/>
    <w:rsid w:val="00DD3616"/>
    <w:rsid w:val="00DD3850"/>
    <w:rsid w:val="00DD40F6"/>
    <w:rsid w:val="00DD4946"/>
    <w:rsid w:val="00DD5C9A"/>
    <w:rsid w:val="00DD6C59"/>
    <w:rsid w:val="00DD7236"/>
    <w:rsid w:val="00DD7AAB"/>
    <w:rsid w:val="00DE00F6"/>
    <w:rsid w:val="00DE2760"/>
    <w:rsid w:val="00DE2D7A"/>
    <w:rsid w:val="00DE3B89"/>
    <w:rsid w:val="00DE451D"/>
    <w:rsid w:val="00DE462E"/>
    <w:rsid w:val="00DE6544"/>
    <w:rsid w:val="00DE65FD"/>
    <w:rsid w:val="00DE75D0"/>
    <w:rsid w:val="00DF2A7E"/>
    <w:rsid w:val="00DF32CE"/>
    <w:rsid w:val="00DF366D"/>
    <w:rsid w:val="00DF5062"/>
    <w:rsid w:val="00DF6412"/>
    <w:rsid w:val="00DF6930"/>
    <w:rsid w:val="00DF78EF"/>
    <w:rsid w:val="00DF7C51"/>
    <w:rsid w:val="00E0036F"/>
    <w:rsid w:val="00E003A5"/>
    <w:rsid w:val="00E00CD5"/>
    <w:rsid w:val="00E022FF"/>
    <w:rsid w:val="00E03630"/>
    <w:rsid w:val="00E049A5"/>
    <w:rsid w:val="00E0508F"/>
    <w:rsid w:val="00E072BE"/>
    <w:rsid w:val="00E0734E"/>
    <w:rsid w:val="00E07BC3"/>
    <w:rsid w:val="00E12B2D"/>
    <w:rsid w:val="00E12D6E"/>
    <w:rsid w:val="00E141DD"/>
    <w:rsid w:val="00E1627F"/>
    <w:rsid w:val="00E16B8C"/>
    <w:rsid w:val="00E17A65"/>
    <w:rsid w:val="00E17D7B"/>
    <w:rsid w:val="00E17E08"/>
    <w:rsid w:val="00E21205"/>
    <w:rsid w:val="00E21CF5"/>
    <w:rsid w:val="00E23A73"/>
    <w:rsid w:val="00E259ED"/>
    <w:rsid w:val="00E263B7"/>
    <w:rsid w:val="00E265BA"/>
    <w:rsid w:val="00E26FB8"/>
    <w:rsid w:val="00E27DC7"/>
    <w:rsid w:val="00E31028"/>
    <w:rsid w:val="00E31032"/>
    <w:rsid w:val="00E3121D"/>
    <w:rsid w:val="00E31906"/>
    <w:rsid w:val="00E31B1B"/>
    <w:rsid w:val="00E32D08"/>
    <w:rsid w:val="00E32F30"/>
    <w:rsid w:val="00E34720"/>
    <w:rsid w:val="00E34755"/>
    <w:rsid w:val="00E3597D"/>
    <w:rsid w:val="00E35D84"/>
    <w:rsid w:val="00E36812"/>
    <w:rsid w:val="00E37BF7"/>
    <w:rsid w:val="00E408AE"/>
    <w:rsid w:val="00E40949"/>
    <w:rsid w:val="00E411FC"/>
    <w:rsid w:val="00E41A5E"/>
    <w:rsid w:val="00E41C31"/>
    <w:rsid w:val="00E43162"/>
    <w:rsid w:val="00E4334A"/>
    <w:rsid w:val="00E4363C"/>
    <w:rsid w:val="00E4485C"/>
    <w:rsid w:val="00E44D9B"/>
    <w:rsid w:val="00E46E36"/>
    <w:rsid w:val="00E47E73"/>
    <w:rsid w:val="00E509DB"/>
    <w:rsid w:val="00E50F78"/>
    <w:rsid w:val="00E50FCF"/>
    <w:rsid w:val="00E51403"/>
    <w:rsid w:val="00E51B36"/>
    <w:rsid w:val="00E52CC5"/>
    <w:rsid w:val="00E54AE1"/>
    <w:rsid w:val="00E5503E"/>
    <w:rsid w:val="00E5520A"/>
    <w:rsid w:val="00E55977"/>
    <w:rsid w:val="00E61D97"/>
    <w:rsid w:val="00E632F5"/>
    <w:rsid w:val="00E645C1"/>
    <w:rsid w:val="00E65E8E"/>
    <w:rsid w:val="00E6674E"/>
    <w:rsid w:val="00E718D4"/>
    <w:rsid w:val="00E72723"/>
    <w:rsid w:val="00E728F6"/>
    <w:rsid w:val="00E72B83"/>
    <w:rsid w:val="00E72FBA"/>
    <w:rsid w:val="00E732D3"/>
    <w:rsid w:val="00E73E13"/>
    <w:rsid w:val="00E73EC4"/>
    <w:rsid w:val="00E75838"/>
    <w:rsid w:val="00E76BA7"/>
    <w:rsid w:val="00E76E42"/>
    <w:rsid w:val="00E80C02"/>
    <w:rsid w:val="00E82462"/>
    <w:rsid w:val="00E83A65"/>
    <w:rsid w:val="00E83CB1"/>
    <w:rsid w:val="00E856FB"/>
    <w:rsid w:val="00E86C8A"/>
    <w:rsid w:val="00E86EF4"/>
    <w:rsid w:val="00E87C4E"/>
    <w:rsid w:val="00E9167C"/>
    <w:rsid w:val="00E926DD"/>
    <w:rsid w:val="00E93664"/>
    <w:rsid w:val="00E9415C"/>
    <w:rsid w:val="00E953DB"/>
    <w:rsid w:val="00E968F7"/>
    <w:rsid w:val="00E97485"/>
    <w:rsid w:val="00E97AD0"/>
    <w:rsid w:val="00EA113D"/>
    <w:rsid w:val="00EA11E6"/>
    <w:rsid w:val="00EA1A5D"/>
    <w:rsid w:val="00EA3B66"/>
    <w:rsid w:val="00EA587B"/>
    <w:rsid w:val="00EA5F18"/>
    <w:rsid w:val="00EA6B9A"/>
    <w:rsid w:val="00EA7B7A"/>
    <w:rsid w:val="00EB05B2"/>
    <w:rsid w:val="00EB0C3B"/>
    <w:rsid w:val="00EB277C"/>
    <w:rsid w:val="00EB2856"/>
    <w:rsid w:val="00EB433F"/>
    <w:rsid w:val="00EB57B3"/>
    <w:rsid w:val="00EB58BD"/>
    <w:rsid w:val="00EB58C7"/>
    <w:rsid w:val="00EB6992"/>
    <w:rsid w:val="00EB6D7E"/>
    <w:rsid w:val="00EB7BD2"/>
    <w:rsid w:val="00EB7E86"/>
    <w:rsid w:val="00EC070E"/>
    <w:rsid w:val="00EC0FD1"/>
    <w:rsid w:val="00EC1848"/>
    <w:rsid w:val="00EC209F"/>
    <w:rsid w:val="00EC30D7"/>
    <w:rsid w:val="00EC327F"/>
    <w:rsid w:val="00EC3305"/>
    <w:rsid w:val="00EC3B98"/>
    <w:rsid w:val="00EC40CD"/>
    <w:rsid w:val="00EC5966"/>
    <w:rsid w:val="00EC6929"/>
    <w:rsid w:val="00EC6AFD"/>
    <w:rsid w:val="00ED0698"/>
    <w:rsid w:val="00ED0F99"/>
    <w:rsid w:val="00ED1E19"/>
    <w:rsid w:val="00ED2290"/>
    <w:rsid w:val="00ED264D"/>
    <w:rsid w:val="00ED2FD3"/>
    <w:rsid w:val="00ED7967"/>
    <w:rsid w:val="00ED7EBA"/>
    <w:rsid w:val="00EE07F4"/>
    <w:rsid w:val="00EE1CB0"/>
    <w:rsid w:val="00EE1DE2"/>
    <w:rsid w:val="00EE57CE"/>
    <w:rsid w:val="00EE6113"/>
    <w:rsid w:val="00EE623B"/>
    <w:rsid w:val="00EE62EE"/>
    <w:rsid w:val="00EE6EF1"/>
    <w:rsid w:val="00EF1866"/>
    <w:rsid w:val="00EF1A8E"/>
    <w:rsid w:val="00EF23B3"/>
    <w:rsid w:val="00EF3702"/>
    <w:rsid w:val="00EF49DE"/>
    <w:rsid w:val="00EF7758"/>
    <w:rsid w:val="00F00FD3"/>
    <w:rsid w:val="00F01382"/>
    <w:rsid w:val="00F02D1B"/>
    <w:rsid w:val="00F02F7D"/>
    <w:rsid w:val="00F03396"/>
    <w:rsid w:val="00F0476F"/>
    <w:rsid w:val="00F0620F"/>
    <w:rsid w:val="00F0665B"/>
    <w:rsid w:val="00F10B7F"/>
    <w:rsid w:val="00F113C7"/>
    <w:rsid w:val="00F1174F"/>
    <w:rsid w:val="00F12CD5"/>
    <w:rsid w:val="00F12DFE"/>
    <w:rsid w:val="00F14333"/>
    <w:rsid w:val="00F144E0"/>
    <w:rsid w:val="00F1540B"/>
    <w:rsid w:val="00F15A11"/>
    <w:rsid w:val="00F171CE"/>
    <w:rsid w:val="00F1755E"/>
    <w:rsid w:val="00F201DB"/>
    <w:rsid w:val="00F20495"/>
    <w:rsid w:val="00F213E8"/>
    <w:rsid w:val="00F21982"/>
    <w:rsid w:val="00F229F1"/>
    <w:rsid w:val="00F231BC"/>
    <w:rsid w:val="00F233D0"/>
    <w:rsid w:val="00F24439"/>
    <w:rsid w:val="00F26507"/>
    <w:rsid w:val="00F2798C"/>
    <w:rsid w:val="00F323AB"/>
    <w:rsid w:val="00F3250B"/>
    <w:rsid w:val="00F325CE"/>
    <w:rsid w:val="00F32D0A"/>
    <w:rsid w:val="00F32F7A"/>
    <w:rsid w:val="00F35082"/>
    <w:rsid w:val="00F36100"/>
    <w:rsid w:val="00F3689C"/>
    <w:rsid w:val="00F37990"/>
    <w:rsid w:val="00F37DF3"/>
    <w:rsid w:val="00F37E25"/>
    <w:rsid w:val="00F40063"/>
    <w:rsid w:val="00F41B24"/>
    <w:rsid w:val="00F41B9B"/>
    <w:rsid w:val="00F426A7"/>
    <w:rsid w:val="00F43E93"/>
    <w:rsid w:val="00F44AC8"/>
    <w:rsid w:val="00F44DF1"/>
    <w:rsid w:val="00F45625"/>
    <w:rsid w:val="00F4603E"/>
    <w:rsid w:val="00F474A6"/>
    <w:rsid w:val="00F47685"/>
    <w:rsid w:val="00F507FA"/>
    <w:rsid w:val="00F50A6A"/>
    <w:rsid w:val="00F519EA"/>
    <w:rsid w:val="00F51ACC"/>
    <w:rsid w:val="00F52582"/>
    <w:rsid w:val="00F528F6"/>
    <w:rsid w:val="00F53EA5"/>
    <w:rsid w:val="00F543E3"/>
    <w:rsid w:val="00F5442C"/>
    <w:rsid w:val="00F54E97"/>
    <w:rsid w:val="00F55D83"/>
    <w:rsid w:val="00F5637F"/>
    <w:rsid w:val="00F575CE"/>
    <w:rsid w:val="00F57E5A"/>
    <w:rsid w:val="00F6069D"/>
    <w:rsid w:val="00F607E9"/>
    <w:rsid w:val="00F62C18"/>
    <w:rsid w:val="00F62D00"/>
    <w:rsid w:val="00F635D3"/>
    <w:rsid w:val="00F6384A"/>
    <w:rsid w:val="00F6392A"/>
    <w:rsid w:val="00F63FB5"/>
    <w:rsid w:val="00F640BC"/>
    <w:rsid w:val="00F64ECE"/>
    <w:rsid w:val="00F65035"/>
    <w:rsid w:val="00F6563C"/>
    <w:rsid w:val="00F6585A"/>
    <w:rsid w:val="00F65D45"/>
    <w:rsid w:val="00F6740D"/>
    <w:rsid w:val="00F71D21"/>
    <w:rsid w:val="00F75049"/>
    <w:rsid w:val="00F7576D"/>
    <w:rsid w:val="00F75A51"/>
    <w:rsid w:val="00F77E25"/>
    <w:rsid w:val="00F80159"/>
    <w:rsid w:val="00F808F2"/>
    <w:rsid w:val="00F80B9D"/>
    <w:rsid w:val="00F80D50"/>
    <w:rsid w:val="00F82286"/>
    <w:rsid w:val="00F83591"/>
    <w:rsid w:val="00F84C2A"/>
    <w:rsid w:val="00F84C8E"/>
    <w:rsid w:val="00F84F8B"/>
    <w:rsid w:val="00F853E6"/>
    <w:rsid w:val="00F85C27"/>
    <w:rsid w:val="00F91E43"/>
    <w:rsid w:val="00F927D3"/>
    <w:rsid w:val="00F94E38"/>
    <w:rsid w:val="00F96825"/>
    <w:rsid w:val="00F9793E"/>
    <w:rsid w:val="00F97F01"/>
    <w:rsid w:val="00FA0EC9"/>
    <w:rsid w:val="00FA2DB9"/>
    <w:rsid w:val="00FA3CCF"/>
    <w:rsid w:val="00FA5F01"/>
    <w:rsid w:val="00FA67E8"/>
    <w:rsid w:val="00FA6990"/>
    <w:rsid w:val="00FA6A22"/>
    <w:rsid w:val="00FB012C"/>
    <w:rsid w:val="00FB09DB"/>
    <w:rsid w:val="00FB0C85"/>
    <w:rsid w:val="00FB0D12"/>
    <w:rsid w:val="00FB1EFC"/>
    <w:rsid w:val="00FB3E69"/>
    <w:rsid w:val="00FB42FF"/>
    <w:rsid w:val="00FB4658"/>
    <w:rsid w:val="00FB6914"/>
    <w:rsid w:val="00FB6A85"/>
    <w:rsid w:val="00FB75ED"/>
    <w:rsid w:val="00FC08A0"/>
    <w:rsid w:val="00FC163A"/>
    <w:rsid w:val="00FC2006"/>
    <w:rsid w:val="00FC2930"/>
    <w:rsid w:val="00FC5534"/>
    <w:rsid w:val="00FC64CD"/>
    <w:rsid w:val="00FC70C5"/>
    <w:rsid w:val="00FC7837"/>
    <w:rsid w:val="00FC7912"/>
    <w:rsid w:val="00FD136A"/>
    <w:rsid w:val="00FD291C"/>
    <w:rsid w:val="00FD2A3E"/>
    <w:rsid w:val="00FD33C8"/>
    <w:rsid w:val="00FD4BAA"/>
    <w:rsid w:val="00FD51F3"/>
    <w:rsid w:val="00FD533E"/>
    <w:rsid w:val="00FD7770"/>
    <w:rsid w:val="00FD7D83"/>
    <w:rsid w:val="00FE0FFF"/>
    <w:rsid w:val="00FE1816"/>
    <w:rsid w:val="00FE1A17"/>
    <w:rsid w:val="00FE20A0"/>
    <w:rsid w:val="00FE255E"/>
    <w:rsid w:val="00FE374B"/>
    <w:rsid w:val="00FE3C21"/>
    <w:rsid w:val="00FE5A32"/>
    <w:rsid w:val="00FE5C25"/>
    <w:rsid w:val="00FE7854"/>
    <w:rsid w:val="00FF0504"/>
    <w:rsid w:val="00FF0D66"/>
    <w:rsid w:val="00FF11DC"/>
    <w:rsid w:val="00FF14BE"/>
    <w:rsid w:val="00FF20DA"/>
    <w:rsid w:val="00FF26DB"/>
    <w:rsid w:val="00FF3097"/>
    <w:rsid w:val="00FF346E"/>
    <w:rsid w:val="00FF4519"/>
    <w:rsid w:val="00FF4A39"/>
    <w:rsid w:val="00FF62E1"/>
    <w:rsid w:val="00FF63D5"/>
    <w:rsid w:val="00FF6758"/>
    <w:rsid w:val="00FF6909"/>
    <w:rsid w:val="00FF6FD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DBAF9"/>
  <w15:docId w15:val="{DC7A1D20-28A7-43EB-A918-0E2DFB9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6930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41B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uiPriority w:val="99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uiPriority w:val="99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rsid w:val="00DF6930"/>
    <w:pPr>
      <w:widowControl/>
      <w:numPr>
        <w:ilvl w:val="1"/>
        <w:numId w:val="1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64E"/>
  </w:style>
  <w:style w:type="character" w:customStyle="1" w:styleId="TextkomenteChar">
    <w:name w:val="Text komentáře Char"/>
    <w:basedOn w:val="Standardnpsmoodstavce"/>
    <w:link w:val="Textkomente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uiPriority w:val="99"/>
    <w:rsid w:val="00545869"/>
    <w:pPr>
      <w:widowControl/>
      <w:numPr>
        <w:numId w:val="2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350CEC"/>
  </w:style>
  <w:style w:type="paragraph" w:customStyle="1" w:styleId="cpNzevsmlouvy">
    <w:name w:val="cp_Název smlouvy"/>
    <w:basedOn w:val="Normln"/>
    <w:qFormat/>
    <w:rsid w:val="006E7FE1"/>
    <w:pPr>
      <w:widowControl/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E7FE1"/>
    <w:pPr>
      <w:widowControl/>
      <w:spacing w:after="26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782C58"/>
    <w:pPr>
      <w:widowControl/>
      <w:tabs>
        <w:tab w:val="left" w:pos="3544"/>
      </w:tabs>
      <w:spacing w:after="120" w:line="260" w:lineRule="exac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782C58"/>
    <w:pPr>
      <w:widowControl/>
      <w:spacing w:before="360" w:after="36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82C58"/>
    <w:pPr>
      <w:widowControl/>
      <w:spacing w:after="120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82C58"/>
    <w:pPr>
      <w:numPr>
        <w:numId w:val="3"/>
      </w:numPr>
      <w:spacing w:before="360" w:line="260" w:lineRule="exact"/>
    </w:pPr>
    <w:rPr>
      <w:rFonts w:cs="Times New Roman"/>
      <w:sz w:val="22"/>
      <w:szCs w:val="22"/>
      <w:lang w:val="cs-CZ" w:eastAsia="cs-CZ"/>
    </w:rPr>
  </w:style>
  <w:style w:type="paragraph" w:customStyle="1" w:styleId="cpodstavecslovan1">
    <w:name w:val="cp_odstavec číslovaný 1"/>
    <w:basedOn w:val="Normln"/>
    <w:link w:val="cpodstavecslovan1Char"/>
    <w:uiPriority w:val="99"/>
    <w:qFormat/>
    <w:rsid w:val="00550954"/>
    <w:pPr>
      <w:widowControl/>
      <w:numPr>
        <w:ilvl w:val="1"/>
        <w:numId w:val="3"/>
      </w:numPr>
      <w:spacing w:before="120" w:after="120" w:line="260" w:lineRule="exact"/>
      <w:jc w:val="both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82C58"/>
    <w:pPr>
      <w:numPr>
        <w:ilvl w:val="2"/>
        <w:numId w:val="3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82C58"/>
    <w:pPr>
      <w:widowControl/>
      <w:numPr>
        <w:ilvl w:val="3"/>
        <w:numId w:val="3"/>
      </w:numPr>
      <w:tabs>
        <w:tab w:val="clear" w:pos="1984"/>
        <w:tab w:val="num" w:pos="992"/>
      </w:tabs>
      <w:spacing w:before="120" w:after="120" w:line="260" w:lineRule="exact"/>
      <w:ind w:left="992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82C58"/>
    <w:pPr>
      <w:numPr>
        <w:ilvl w:val="4"/>
        <w:numId w:val="3"/>
      </w:numPr>
    </w:pPr>
  </w:style>
  <w:style w:type="paragraph" w:customStyle="1" w:styleId="cpodrky1">
    <w:name w:val="cp_odrážky1"/>
    <w:basedOn w:val="Normln"/>
    <w:qFormat/>
    <w:rsid w:val="00782C58"/>
    <w:pPr>
      <w:numPr>
        <w:ilvl w:val="5"/>
        <w:numId w:val="3"/>
      </w:numPr>
    </w:pPr>
  </w:style>
  <w:style w:type="paragraph" w:customStyle="1" w:styleId="cpodrky2">
    <w:name w:val="cp_odrážky2"/>
    <w:basedOn w:val="Normln"/>
    <w:qFormat/>
    <w:rsid w:val="00782C58"/>
    <w:pPr>
      <w:numPr>
        <w:ilvl w:val="6"/>
        <w:numId w:val="3"/>
      </w:numPr>
    </w:pPr>
  </w:style>
  <w:style w:type="character" w:customStyle="1" w:styleId="cpslovnpsmennkodstavci1Char">
    <w:name w:val="cp_číslování písmenné k odstavci 1 Char"/>
    <w:link w:val="cpslovnpsmennkodstavci1"/>
    <w:rsid w:val="00782C58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FF0504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  <w:lang w:val="cs-CZ" w:eastAsia="cs-CZ"/>
    </w:rPr>
  </w:style>
  <w:style w:type="table" w:styleId="Mkatabulky">
    <w:name w:val="Table Grid"/>
    <w:basedOn w:val="Normlntabulka"/>
    <w:uiPriority w:val="39"/>
    <w:rsid w:val="000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41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260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podstavecslovan1Char">
    <w:name w:val="cp_odstavec číslovaný 1 Char"/>
    <w:basedOn w:val="Standardnpsmoodstavce"/>
    <w:link w:val="cpodstavecslovan1"/>
    <w:rsid w:val="002D697A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CC5C8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1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1847\Documents\Martin\2025%20zak&#225;zky%20nad%201%20000%20tis\01%20Po&#353;ta%20Praha%203%20-%20rekonstrukce%204.NP\SoD_bez%20kolaudace_VZOR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2683B80F7E74A867A1A742A76B589" ma:contentTypeVersion="14" ma:contentTypeDescription="Vytvoří nový dokument" ma:contentTypeScope="" ma:versionID="c365f629b011bd549f45d8db0cfa555c">
  <xsd:schema xmlns:xsd="http://www.w3.org/2001/XMLSchema" xmlns:xs="http://www.w3.org/2001/XMLSchema" xmlns:p="http://schemas.microsoft.com/office/2006/metadata/properties" xmlns:ns2="ae8d24b6-6b18-45a3-8576-83484c218888" xmlns:ns3="c67cc964-4e69-49b4-8804-f462fbaf64d2" targetNamespace="http://schemas.microsoft.com/office/2006/metadata/properties" ma:root="true" ma:fieldsID="9a6c9f9b9d6bd74445fdded404f9db4a" ns2:_="" ns3:_="">
    <xsd:import namespace="ae8d24b6-6b18-45a3-8576-83484c218888"/>
    <xsd:import namespace="c67cc964-4e69-49b4-8804-f462fbaf6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4b6-6b18-45a3-8576-83484c21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34cb60-891b-46cc-a52f-b01c5db311e8}" ma:internalName="TaxCatchAll" ma:showField="CatchAllData" ma:web="ae8d24b6-6b18-45a3-8576-83484c21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964-4e69-49b4-8804-f462fba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c964-4e69-49b4-8804-f462fbaf64d2">
      <Terms xmlns="http://schemas.microsoft.com/office/infopath/2007/PartnerControls"/>
    </lcf76f155ced4ddcb4097134ff3c332f>
    <TaxCatchAll xmlns="ae8d24b6-6b18-45a3-8576-83484c218888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167368-D18B-42A2-8F7F-DA8CE9DB6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E63EC-60F5-4517-AA74-97D4C4F6AA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4B2C3-E58E-4584-97EB-626E9AA3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24b6-6b18-45a3-8576-83484c218888"/>
    <ds:schemaRef ds:uri="c67cc964-4e69-49b4-8804-f462fba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878CB-1EEB-4DB2-BAE0-87208B080EA6}">
  <ds:schemaRefs>
    <ds:schemaRef ds:uri="http://schemas.microsoft.com/office/2006/metadata/properties"/>
    <ds:schemaRef ds:uri="http://schemas.microsoft.com/office/infopath/2007/PartnerControls"/>
    <ds:schemaRef ds:uri="c67cc964-4e69-49b4-8804-f462fbaf64d2"/>
    <ds:schemaRef ds:uri="ae8d24b6-6b18-45a3-8576-83484c218888"/>
  </ds:schemaRefs>
</ds:datastoreItem>
</file>

<file path=customXml/itemProps5.xml><?xml version="1.0" encoding="utf-8"?>
<ds:datastoreItem xmlns:ds="http://schemas.openxmlformats.org/officeDocument/2006/customXml" ds:itemID="{8F4BB444-D309-4CCA-BDCB-7EC214FA10B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B040D57-57CB-445C-9F38-D07C7947729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60086BB-DE6E-44C6-9485-92123A6A9E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SoD_bez kolaudace_VZOR</Template>
  <TotalTime>3</TotalTime>
  <Pages>3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dílo_</vt:lpstr>
    </vt:vector>
  </TitlesOfParts>
  <Manager/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dílo_</dc:title>
  <dc:subject>bez kolaudace</dc:subject>
  <dc:creator>Hana Seidelová</dc:creator>
  <cp:keywords>SoD;vzor;Smlouva;Smlouva o dílo</cp:keywords>
  <cp:lastModifiedBy>Štěpánová Pavla Bc.</cp:lastModifiedBy>
  <cp:revision>3</cp:revision>
  <cp:lastPrinted>2025-07-18T06:18:00Z</cp:lastPrinted>
  <dcterms:created xsi:type="dcterms:W3CDTF">2025-08-01T08:32:00Z</dcterms:created>
  <dcterms:modified xsi:type="dcterms:W3CDTF">2025-08-01T08:35:00Z</dcterms:modified>
  <cp:category>stavební smlouvy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Kašparová Jitka Bc.;Jiříková Barbara;Mazačová Petra Mgr.</vt:lpwstr>
  </property>
  <property fmtid="{D5CDD505-2E9C-101B-9397-08002B2CF9AE}" pid="3" name="ContentTypeId">
    <vt:lpwstr>0x010100E842683B80F7E74A867A1A742A76B589</vt:lpwstr>
  </property>
  <property fmtid="{D5CDD505-2E9C-101B-9397-08002B2CF9AE}" pid="4" name="_docset_NoMedatataSyncRequired">
    <vt:lpwstr>False</vt:lpwstr>
  </property>
  <property fmtid="{D5CDD505-2E9C-101B-9397-08002B2CF9AE}" pid="5" name="KategorieVZ">
    <vt:lpwstr>Sektorový</vt:lpwstr>
  </property>
  <property fmtid="{D5CDD505-2E9C-101B-9397-08002B2CF9AE}" pid="6" name="Zpracovatel">
    <vt:lpwstr>221;#Pavlovská Petra;#35;#Mazačová Petra Mgr.;#222;#Kašparová Jitka Bc.;#549;#Jiříková Barbara</vt:lpwstr>
  </property>
  <property fmtid="{D5CDD505-2E9C-101B-9397-08002B2CF9AE}" pid="7" name="StatusVZ">
    <vt:lpwstr>II. kolo - schvalování</vt:lpwstr>
  </property>
  <property fmtid="{D5CDD505-2E9C-101B-9397-08002B2CF9AE}" pid="8" name="oddeleni">
    <vt:lpwstr>3</vt:lpwstr>
  </property>
  <property fmtid="{D5CDD505-2E9C-101B-9397-08002B2CF9AE}" pid="9" name="SchvalI">
    <vt:lpwstr/>
  </property>
  <property fmtid="{D5CDD505-2E9C-101B-9397-08002B2CF9AE}" pid="10" name="SchvalII">
    <vt:lpwstr/>
  </property>
  <property fmtid="{D5CDD505-2E9C-101B-9397-08002B2CF9AE}" pid="11" name="SchvalIII">
    <vt:lpwstr/>
  </property>
  <property fmtid="{D5CDD505-2E9C-101B-9397-08002B2CF9AE}" pid="12" name="ProCteniIk">
    <vt:lpwstr/>
  </property>
  <property fmtid="{D5CDD505-2E9C-101B-9397-08002B2CF9AE}" pid="13" name="Kolo">
    <vt:lpwstr>2</vt:lpwstr>
  </property>
  <property fmtid="{D5CDD505-2E9C-101B-9397-08002B2CF9AE}" pid="14" name="SchvalIn">
    <vt:lpwstr/>
  </property>
  <property fmtid="{D5CDD505-2E9C-101B-9397-08002B2CF9AE}" pid="15" name="SchvalIIn">
    <vt:lpwstr/>
  </property>
  <property fmtid="{D5CDD505-2E9C-101B-9397-08002B2CF9AE}" pid="16" name="ProCteniIIk">
    <vt:lpwstr/>
  </property>
  <property fmtid="{D5CDD505-2E9C-101B-9397-08002B2CF9AE}" pid="17" name="ElePodpis">
    <vt:bool>true</vt:bool>
  </property>
  <property fmtid="{D5CDD505-2E9C-101B-9397-08002B2CF9AE}" pid="18" name="SchvalIIIn">
    <vt:lpwstr/>
  </property>
  <property fmtid="{D5CDD505-2E9C-101B-9397-08002B2CF9AE}" pid="19" name="ProCteniIIIk">
    <vt:lpwstr/>
  </property>
  <property fmtid="{D5CDD505-2E9C-101B-9397-08002B2CF9AE}" pid="20" name="ClassificationContentMarkingHeaderShapeIds">
    <vt:lpwstr>674c5567,78f5acff,76e5634</vt:lpwstr>
  </property>
  <property fmtid="{D5CDD505-2E9C-101B-9397-08002B2CF9AE}" pid="21" name="ClassificationContentMarkingHeaderFontProps">
    <vt:lpwstr>#000000,10,Calibri</vt:lpwstr>
  </property>
  <property fmtid="{D5CDD505-2E9C-101B-9397-08002B2CF9AE}" pid="22" name="ClassificationContentMarkingHeaderText">
    <vt:lpwstr>TLP: GREEN</vt:lpwstr>
  </property>
  <property fmtid="{D5CDD505-2E9C-101B-9397-08002B2CF9AE}" pid="23" name="MSIP_Label_2b1d3de5-f378-4f1a-98b2-045b457791ed_Enabled">
    <vt:lpwstr>true</vt:lpwstr>
  </property>
  <property fmtid="{D5CDD505-2E9C-101B-9397-08002B2CF9AE}" pid="24" name="MSIP_Label_2b1d3de5-f378-4f1a-98b2-045b457791ed_SetDate">
    <vt:lpwstr>2025-01-09T11:34:25Z</vt:lpwstr>
  </property>
  <property fmtid="{D5CDD505-2E9C-101B-9397-08002B2CF9AE}" pid="25" name="MSIP_Label_2b1d3de5-f378-4f1a-98b2-045b457791ed_Method">
    <vt:lpwstr>Standard</vt:lpwstr>
  </property>
  <property fmtid="{D5CDD505-2E9C-101B-9397-08002B2CF9AE}" pid="26" name="MSIP_Label_2b1d3de5-f378-4f1a-98b2-045b457791ed_Name">
    <vt:lpwstr>TLP-GREEN</vt:lpwstr>
  </property>
  <property fmtid="{D5CDD505-2E9C-101B-9397-08002B2CF9AE}" pid="27" name="MSIP_Label_2b1d3de5-f378-4f1a-98b2-045b457791ed_SiteId">
    <vt:lpwstr>63bc9307-946b-4c36-9003-abc36ab892f7</vt:lpwstr>
  </property>
  <property fmtid="{D5CDD505-2E9C-101B-9397-08002B2CF9AE}" pid="28" name="MSIP_Label_2b1d3de5-f378-4f1a-98b2-045b457791ed_ActionId">
    <vt:lpwstr>1fb850d3-d8a4-4725-8211-b0b335c39010</vt:lpwstr>
  </property>
  <property fmtid="{D5CDD505-2E9C-101B-9397-08002B2CF9AE}" pid="29" name="MSIP_Label_2b1d3de5-f378-4f1a-98b2-045b457791ed_ContentBits">
    <vt:lpwstr>1</vt:lpwstr>
  </property>
  <property fmtid="{D5CDD505-2E9C-101B-9397-08002B2CF9AE}" pid="30" name="MediaServiceImageTags">
    <vt:lpwstr/>
  </property>
</Properties>
</file>