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B87C" w14:textId="73FAF1E0" w:rsidR="00026ED1" w:rsidRPr="00026ED1" w:rsidRDefault="00EB277C" w:rsidP="00026ED1">
      <w:pPr>
        <w:pStyle w:val="cplnekslovan"/>
        <w:numPr>
          <w:ilvl w:val="0"/>
          <w:numId w:val="0"/>
        </w:numPr>
        <w:spacing w:before="100" w:beforeAutospacing="1"/>
        <w:jc w:val="left"/>
      </w:pPr>
      <w:r w:rsidRPr="0057617A">
        <w:t xml:space="preserve">Příloha č. </w:t>
      </w:r>
      <w:r w:rsidR="00026ED1">
        <w:t>5</w:t>
      </w:r>
      <w:r w:rsidRPr="0057617A">
        <w:t>:</w:t>
      </w:r>
      <w:r w:rsidRPr="0057617A">
        <w:tab/>
      </w:r>
      <w:r w:rsidR="00026ED1" w:rsidRPr="00026ED1">
        <w:t>Protokol o předání a převzetí Díla (vzor)</w:t>
      </w:r>
    </w:p>
    <w:p w14:paraId="54C83458" w14:textId="4897D912" w:rsidR="00EB277C" w:rsidRPr="00EB277C" w:rsidRDefault="00026ED1" w:rsidP="00EB277C">
      <w:r w:rsidRPr="00026ED1">
        <w:drawing>
          <wp:inline distT="0" distB="0" distL="0" distR="0" wp14:anchorId="779A7826" wp14:editId="21F697AF">
            <wp:extent cx="2895600" cy="8354308"/>
            <wp:effectExtent l="0" t="0" r="0" b="8890"/>
            <wp:docPr id="4557426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21" cy="83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77C" w:rsidRPr="00EB277C" w:rsidSect="00774DBA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8DAB" w14:textId="77777777" w:rsidR="00D667A0" w:rsidRDefault="00D667A0">
      <w:r>
        <w:separator/>
      </w:r>
    </w:p>
  </w:endnote>
  <w:endnote w:type="continuationSeparator" w:id="0">
    <w:p w14:paraId="2F873BF5" w14:textId="77777777" w:rsidR="00D667A0" w:rsidRDefault="00D667A0">
      <w:r>
        <w:continuationSeparator/>
      </w:r>
    </w:p>
  </w:endnote>
  <w:endnote w:type="continuationNotice" w:id="1">
    <w:p w14:paraId="043F53A9" w14:textId="77777777" w:rsidR="00D667A0" w:rsidRDefault="00D66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D9D2" w14:textId="77777777" w:rsidR="00D667A0" w:rsidRDefault="00D667A0">
      <w:r>
        <w:separator/>
      </w:r>
    </w:p>
  </w:footnote>
  <w:footnote w:type="continuationSeparator" w:id="0">
    <w:p w14:paraId="12F7787E" w14:textId="77777777" w:rsidR="00D667A0" w:rsidRDefault="00D667A0">
      <w:r>
        <w:continuationSeparator/>
      </w:r>
    </w:p>
  </w:footnote>
  <w:footnote w:type="continuationNotice" w:id="1">
    <w:p w14:paraId="4672F7D6" w14:textId="77777777" w:rsidR="00D667A0" w:rsidRDefault="00D66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42AFCA47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026ED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1703F86" w14:textId="42AFCA47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026ED1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26ED1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B3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7A0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5F01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5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2025-08-01T08:30:00Z</dcterms:created>
  <dcterms:modified xsi:type="dcterms:W3CDTF">2025-08-01T08:31:00Z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