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D88F" w14:textId="77777777" w:rsidR="00EB277C" w:rsidRDefault="00EB277C" w:rsidP="00EB277C">
      <w:pPr>
        <w:pStyle w:val="cplnekslovan"/>
        <w:numPr>
          <w:ilvl w:val="0"/>
          <w:numId w:val="0"/>
        </w:numPr>
        <w:jc w:val="left"/>
      </w:pPr>
      <w:r w:rsidRPr="0057617A">
        <w:t>Příloha č. 1:</w:t>
      </w:r>
      <w:r w:rsidRPr="0057617A">
        <w:tab/>
        <w:t>Položkový smluvní rozpočet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2696"/>
        <w:gridCol w:w="1160"/>
        <w:gridCol w:w="1352"/>
        <w:gridCol w:w="666"/>
        <w:gridCol w:w="2729"/>
      </w:tblGrid>
      <w:tr w:rsidR="00EB277C" w:rsidRPr="00EB277C" w14:paraId="389F48FC" w14:textId="77777777" w:rsidTr="000054D5">
        <w:trPr>
          <w:trHeight w:val="432"/>
        </w:trPr>
        <w:tc>
          <w:tcPr>
            <w:tcW w:w="9510" w:type="dxa"/>
            <w:gridSpan w:val="5"/>
            <w:noWrap/>
            <w:hideMark/>
          </w:tcPr>
          <w:p w14:paraId="73327875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 xml:space="preserve">Pošta Ostrava 2- Stavební úpravy pro rozšíření provozu COHC </w:t>
            </w:r>
          </w:p>
        </w:tc>
        <w:tc>
          <w:tcPr>
            <w:tcW w:w="4250" w:type="dxa"/>
            <w:hideMark/>
          </w:tcPr>
          <w:p w14:paraId="72441324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</w:tr>
      <w:tr w:rsidR="00EB277C" w:rsidRPr="00EB277C" w14:paraId="439942DA" w14:textId="77777777" w:rsidTr="000054D5">
        <w:trPr>
          <w:trHeight w:val="288"/>
        </w:trPr>
        <w:tc>
          <w:tcPr>
            <w:tcW w:w="4801" w:type="dxa"/>
            <w:gridSpan w:val="2"/>
            <w:noWrap/>
            <w:hideMark/>
          </w:tcPr>
          <w:p w14:paraId="51BFBD98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Wattova 1046/19, 702 00 Moravská Ostrava a Přívoz</w:t>
            </w:r>
          </w:p>
        </w:tc>
        <w:tc>
          <w:tcPr>
            <w:tcW w:w="1731" w:type="dxa"/>
            <w:hideMark/>
          </w:tcPr>
          <w:p w14:paraId="43D94616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</w:p>
        </w:tc>
        <w:tc>
          <w:tcPr>
            <w:tcW w:w="2040" w:type="dxa"/>
            <w:hideMark/>
          </w:tcPr>
          <w:p w14:paraId="016299FB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938" w:type="dxa"/>
            <w:hideMark/>
          </w:tcPr>
          <w:p w14:paraId="3EB9D972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4250" w:type="dxa"/>
            <w:hideMark/>
          </w:tcPr>
          <w:p w14:paraId="7AD7CB25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</w:tr>
      <w:tr w:rsidR="00EB277C" w:rsidRPr="00EB277C" w14:paraId="6FC597F6" w14:textId="77777777" w:rsidTr="000054D5">
        <w:trPr>
          <w:trHeight w:val="165"/>
        </w:trPr>
        <w:tc>
          <w:tcPr>
            <w:tcW w:w="604" w:type="dxa"/>
            <w:hideMark/>
          </w:tcPr>
          <w:p w14:paraId="69A67B23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4197" w:type="dxa"/>
            <w:hideMark/>
          </w:tcPr>
          <w:p w14:paraId="32CED4AB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1731" w:type="dxa"/>
            <w:hideMark/>
          </w:tcPr>
          <w:p w14:paraId="43C16DA0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2040" w:type="dxa"/>
            <w:hideMark/>
          </w:tcPr>
          <w:p w14:paraId="6E97743B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938" w:type="dxa"/>
            <w:hideMark/>
          </w:tcPr>
          <w:p w14:paraId="4352E4DC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4250" w:type="dxa"/>
            <w:hideMark/>
          </w:tcPr>
          <w:p w14:paraId="5E229546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</w:tr>
      <w:tr w:rsidR="00EB277C" w:rsidRPr="00EB277C" w14:paraId="740D5371" w14:textId="77777777" w:rsidTr="000054D5">
        <w:trPr>
          <w:trHeight w:val="495"/>
        </w:trPr>
        <w:tc>
          <w:tcPr>
            <w:tcW w:w="604" w:type="dxa"/>
            <w:hideMark/>
          </w:tcPr>
          <w:p w14:paraId="0A63AA09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4197" w:type="dxa"/>
            <w:hideMark/>
          </w:tcPr>
          <w:p w14:paraId="2C7EE3E0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KRYCÍ LIST ROZPOČTU</w:t>
            </w:r>
          </w:p>
        </w:tc>
        <w:tc>
          <w:tcPr>
            <w:tcW w:w="1731" w:type="dxa"/>
            <w:hideMark/>
          </w:tcPr>
          <w:p w14:paraId="1AF8E297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2040" w:type="dxa"/>
            <w:hideMark/>
          </w:tcPr>
          <w:p w14:paraId="59198901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938" w:type="dxa"/>
            <w:hideMark/>
          </w:tcPr>
          <w:p w14:paraId="43A9D683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4250" w:type="dxa"/>
            <w:hideMark/>
          </w:tcPr>
          <w:p w14:paraId="65972FB0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</w:tr>
      <w:tr w:rsidR="00EB277C" w:rsidRPr="00EB277C" w14:paraId="1D1243DF" w14:textId="77777777" w:rsidTr="000054D5">
        <w:trPr>
          <w:trHeight w:val="276"/>
        </w:trPr>
        <w:tc>
          <w:tcPr>
            <w:tcW w:w="604" w:type="dxa"/>
            <w:hideMark/>
          </w:tcPr>
          <w:p w14:paraId="3E471475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</w:p>
        </w:tc>
        <w:tc>
          <w:tcPr>
            <w:tcW w:w="4197" w:type="dxa"/>
            <w:hideMark/>
          </w:tcPr>
          <w:p w14:paraId="47E89077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1731" w:type="dxa"/>
            <w:hideMark/>
          </w:tcPr>
          <w:p w14:paraId="3FFAF567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2040" w:type="dxa"/>
            <w:hideMark/>
          </w:tcPr>
          <w:p w14:paraId="19A557E6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938" w:type="dxa"/>
            <w:hideMark/>
          </w:tcPr>
          <w:p w14:paraId="7729C01C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4250" w:type="dxa"/>
            <w:hideMark/>
          </w:tcPr>
          <w:p w14:paraId="17BBDCCC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</w:tr>
      <w:tr w:rsidR="00EB277C" w:rsidRPr="00EB277C" w14:paraId="0D2F6A32" w14:textId="77777777" w:rsidTr="000054D5">
        <w:trPr>
          <w:trHeight w:val="288"/>
        </w:trPr>
        <w:tc>
          <w:tcPr>
            <w:tcW w:w="604" w:type="dxa"/>
            <w:hideMark/>
          </w:tcPr>
          <w:p w14:paraId="60C2799B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 </w:t>
            </w:r>
          </w:p>
        </w:tc>
        <w:tc>
          <w:tcPr>
            <w:tcW w:w="4197" w:type="dxa"/>
            <w:hideMark/>
          </w:tcPr>
          <w:p w14:paraId="1FC026F9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 xml:space="preserve">dodavatel: </w:t>
            </w:r>
          </w:p>
        </w:tc>
        <w:tc>
          <w:tcPr>
            <w:tcW w:w="8959" w:type="dxa"/>
            <w:gridSpan w:val="4"/>
            <w:hideMark/>
          </w:tcPr>
          <w:p w14:paraId="29A3D502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ELMIDA, s.r.o.</w:t>
            </w:r>
          </w:p>
        </w:tc>
      </w:tr>
      <w:tr w:rsidR="00EB277C" w:rsidRPr="00EB277C" w14:paraId="30066A4D" w14:textId="77777777" w:rsidTr="000054D5">
        <w:trPr>
          <w:trHeight w:val="288"/>
        </w:trPr>
        <w:tc>
          <w:tcPr>
            <w:tcW w:w="604" w:type="dxa"/>
            <w:hideMark/>
          </w:tcPr>
          <w:p w14:paraId="6F09CA0A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 </w:t>
            </w:r>
          </w:p>
        </w:tc>
        <w:tc>
          <w:tcPr>
            <w:tcW w:w="4197" w:type="dxa"/>
            <w:hideMark/>
          </w:tcPr>
          <w:p w14:paraId="6598E594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zasílací adresa objednávky:</w:t>
            </w:r>
          </w:p>
        </w:tc>
        <w:tc>
          <w:tcPr>
            <w:tcW w:w="8959" w:type="dxa"/>
            <w:gridSpan w:val="4"/>
            <w:hideMark/>
          </w:tcPr>
          <w:p w14:paraId="35AC5A06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Štramberská 1049/20, 703 00 Ostrava</w:t>
            </w:r>
          </w:p>
        </w:tc>
      </w:tr>
      <w:tr w:rsidR="00EB277C" w:rsidRPr="00EB277C" w14:paraId="7DE0CC45" w14:textId="77777777" w:rsidTr="000054D5">
        <w:trPr>
          <w:trHeight w:val="288"/>
        </w:trPr>
        <w:tc>
          <w:tcPr>
            <w:tcW w:w="604" w:type="dxa"/>
            <w:hideMark/>
          </w:tcPr>
          <w:p w14:paraId="0128E8D0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 </w:t>
            </w:r>
          </w:p>
        </w:tc>
        <w:tc>
          <w:tcPr>
            <w:tcW w:w="4197" w:type="dxa"/>
            <w:hideMark/>
          </w:tcPr>
          <w:p w14:paraId="19782910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IČO:</w:t>
            </w:r>
          </w:p>
        </w:tc>
        <w:tc>
          <w:tcPr>
            <w:tcW w:w="8959" w:type="dxa"/>
            <w:gridSpan w:val="4"/>
            <w:hideMark/>
          </w:tcPr>
          <w:p w14:paraId="31CC18D1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25822802</w:t>
            </w:r>
          </w:p>
        </w:tc>
      </w:tr>
      <w:tr w:rsidR="00EB277C" w:rsidRPr="00EB277C" w14:paraId="2283FE5F" w14:textId="77777777" w:rsidTr="000054D5">
        <w:trPr>
          <w:trHeight w:val="288"/>
        </w:trPr>
        <w:tc>
          <w:tcPr>
            <w:tcW w:w="604" w:type="dxa"/>
            <w:hideMark/>
          </w:tcPr>
          <w:p w14:paraId="3409806B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 </w:t>
            </w:r>
          </w:p>
        </w:tc>
        <w:tc>
          <w:tcPr>
            <w:tcW w:w="4197" w:type="dxa"/>
            <w:hideMark/>
          </w:tcPr>
          <w:p w14:paraId="6B906927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DIČ:</w:t>
            </w:r>
          </w:p>
        </w:tc>
        <w:tc>
          <w:tcPr>
            <w:tcW w:w="8959" w:type="dxa"/>
            <w:gridSpan w:val="4"/>
            <w:hideMark/>
          </w:tcPr>
          <w:p w14:paraId="1E1EE6AB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CZ25822802</w:t>
            </w:r>
          </w:p>
        </w:tc>
      </w:tr>
      <w:tr w:rsidR="00EB277C" w:rsidRPr="00EB277C" w14:paraId="26A7194E" w14:textId="77777777" w:rsidTr="000054D5">
        <w:trPr>
          <w:trHeight w:val="288"/>
        </w:trPr>
        <w:tc>
          <w:tcPr>
            <w:tcW w:w="604" w:type="dxa"/>
            <w:hideMark/>
          </w:tcPr>
          <w:p w14:paraId="3CC24A98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 </w:t>
            </w:r>
          </w:p>
        </w:tc>
        <w:tc>
          <w:tcPr>
            <w:tcW w:w="4197" w:type="dxa"/>
            <w:hideMark/>
          </w:tcPr>
          <w:p w14:paraId="04B47905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bankovní účet:</w:t>
            </w:r>
          </w:p>
        </w:tc>
        <w:tc>
          <w:tcPr>
            <w:tcW w:w="8959" w:type="dxa"/>
            <w:gridSpan w:val="4"/>
            <w:hideMark/>
          </w:tcPr>
          <w:p w14:paraId="1A937974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107-7846500297/0100</w:t>
            </w:r>
          </w:p>
        </w:tc>
      </w:tr>
      <w:tr w:rsidR="00EB277C" w:rsidRPr="00EB277C" w14:paraId="69E14FF5" w14:textId="77777777" w:rsidTr="000054D5">
        <w:trPr>
          <w:trHeight w:val="288"/>
        </w:trPr>
        <w:tc>
          <w:tcPr>
            <w:tcW w:w="604" w:type="dxa"/>
            <w:hideMark/>
          </w:tcPr>
          <w:p w14:paraId="738287B8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 </w:t>
            </w:r>
          </w:p>
        </w:tc>
        <w:tc>
          <w:tcPr>
            <w:tcW w:w="4197" w:type="dxa"/>
            <w:hideMark/>
          </w:tcPr>
          <w:p w14:paraId="719D9B7F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plátce DPH (ano/ne):</w:t>
            </w:r>
          </w:p>
        </w:tc>
        <w:tc>
          <w:tcPr>
            <w:tcW w:w="8959" w:type="dxa"/>
            <w:gridSpan w:val="4"/>
            <w:hideMark/>
          </w:tcPr>
          <w:p w14:paraId="46634881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ANO</w:t>
            </w:r>
          </w:p>
        </w:tc>
      </w:tr>
      <w:tr w:rsidR="00EB277C" w:rsidRPr="00EB277C" w14:paraId="5DAB0B17" w14:textId="77777777" w:rsidTr="000054D5">
        <w:trPr>
          <w:trHeight w:val="288"/>
        </w:trPr>
        <w:tc>
          <w:tcPr>
            <w:tcW w:w="604" w:type="dxa"/>
            <w:hideMark/>
          </w:tcPr>
          <w:p w14:paraId="03C554B5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 </w:t>
            </w:r>
          </w:p>
        </w:tc>
        <w:tc>
          <w:tcPr>
            <w:tcW w:w="4197" w:type="dxa"/>
            <w:hideMark/>
          </w:tcPr>
          <w:p w14:paraId="444F4A0B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 </w:t>
            </w:r>
          </w:p>
        </w:tc>
        <w:tc>
          <w:tcPr>
            <w:tcW w:w="1731" w:type="dxa"/>
            <w:hideMark/>
          </w:tcPr>
          <w:p w14:paraId="30D85ADE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2040" w:type="dxa"/>
            <w:hideMark/>
          </w:tcPr>
          <w:p w14:paraId="7722CC70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938" w:type="dxa"/>
            <w:hideMark/>
          </w:tcPr>
          <w:p w14:paraId="0D09E412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4250" w:type="dxa"/>
            <w:hideMark/>
          </w:tcPr>
          <w:p w14:paraId="4F7F31EC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</w:tr>
      <w:tr w:rsidR="00EB277C" w:rsidRPr="00EB277C" w14:paraId="2634AEC7" w14:textId="77777777" w:rsidTr="000054D5">
        <w:trPr>
          <w:trHeight w:val="288"/>
        </w:trPr>
        <w:tc>
          <w:tcPr>
            <w:tcW w:w="604" w:type="dxa"/>
            <w:hideMark/>
          </w:tcPr>
          <w:p w14:paraId="05D561D4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</w:p>
        </w:tc>
        <w:tc>
          <w:tcPr>
            <w:tcW w:w="4197" w:type="dxa"/>
            <w:hideMark/>
          </w:tcPr>
          <w:p w14:paraId="6616A7C7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1731" w:type="dxa"/>
            <w:hideMark/>
          </w:tcPr>
          <w:p w14:paraId="0E2F6C1E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2040" w:type="dxa"/>
            <w:hideMark/>
          </w:tcPr>
          <w:p w14:paraId="4C5360D0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938" w:type="dxa"/>
            <w:hideMark/>
          </w:tcPr>
          <w:p w14:paraId="35B5E1F5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4250" w:type="dxa"/>
            <w:hideMark/>
          </w:tcPr>
          <w:p w14:paraId="1DAA380B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</w:tr>
      <w:tr w:rsidR="00EB277C" w:rsidRPr="00EB277C" w14:paraId="36680B5F" w14:textId="77777777" w:rsidTr="000054D5">
        <w:trPr>
          <w:trHeight w:val="780"/>
        </w:trPr>
        <w:tc>
          <w:tcPr>
            <w:tcW w:w="604" w:type="dxa"/>
            <w:hideMark/>
          </w:tcPr>
          <w:p w14:paraId="4E21C549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4197" w:type="dxa"/>
            <w:hideMark/>
          </w:tcPr>
          <w:p w14:paraId="009A55D1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Nabídková cena celkem (bez DPH)</w:t>
            </w:r>
          </w:p>
        </w:tc>
        <w:tc>
          <w:tcPr>
            <w:tcW w:w="1731" w:type="dxa"/>
            <w:hideMark/>
          </w:tcPr>
          <w:p w14:paraId="3BDAF3AA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2040" w:type="dxa"/>
            <w:hideMark/>
          </w:tcPr>
          <w:p w14:paraId="59C29833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938" w:type="dxa"/>
            <w:hideMark/>
          </w:tcPr>
          <w:p w14:paraId="1955C0DC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4250" w:type="dxa"/>
            <w:hideMark/>
          </w:tcPr>
          <w:p w14:paraId="09D473B8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4 888 000,00 Kč</w:t>
            </w:r>
          </w:p>
        </w:tc>
      </w:tr>
      <w:tr w:rsidR="00EB277C" w:rsidRPr="00EB277C" w14:paraId="17FE0322" w14:textId="77777777" w:rsidTr="000054D5">
        <w:trPr>
          <w:trHeight w:val="288"/>
        </w:trPr>
        <w:tc>
          <w:tcPr>
            <w:tcW w:w="604" w:type="dxa"/>
            <w:hideMark/>
          </w:tcPr>
          <w:p w14:paraId="508917D3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4197" w:type="dxa"/>
            <w:hideMark/>
          </w:tcPr>
          <w:p w14:paraId="3663CB1A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1731" w:type="dxa"/>
            <w:hideMark/>
          </w:tcPr>
          <w:p w14:paraId="2D7368EE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2040" w:type="dxa"/>
            <w:hideMark/>
          </w:tcPr>
          <w:p w14:paraId="3F8D4D0D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938" w:type="dxa"/>
            <w:hideMark/>
          </w:tcPr>
          <w:p w14:paraId="2AD1B65A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4250" w:type="dxa"/>
            <w:hideMark/>
          </w:tcPr>
          <w:p w14:paraId="4A4D713D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</w:tr>
      <w:tr w:rsidR="00EB277C" w:rsidRPr="00EB277C" w14:paraId="4A4AFB69" w14:textId="77777777" w:rsidTr="000054D5">
        <w:trPr>
          <w:trHeight w:val="288"/>
        </w:trPr>
        <w:tc>
          <w:tcPr>
            <w:tcW w:w="604" w:type="dxa"/>
            <w:hideMark/>
          </w:tcPr>
          <w:p w14:paraId="06CAFE41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 </w:t>
            </w:r>
          </w:p>
        </w:tc>
        <w:tc>
          <w:tcPr>
            <w:tcW w:w="4197" w:type="dxa"/>
            <w:hideMark/>
          </w:tcPr>
          <w:p w14:paraId="3488C15B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DPH 21 %</w:t>
            </w:r>
          </w:p>
        </w:tc>
        <w:tc>
          <w:tcPr>
            <w:tcW w:w="1731" w:type="dxa"/>
            <w:hideMark/>
          </w:tcPr>
          <w:p w14:paraId="7D6E8D4E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 </w:t>
            </w:r>
          </w:p>
        </w:tc>
        <w:tc>
          <w:tcPr>
            <w:tcW w:w="2040" w:type="dxa"/>
            <w:hideMark/>
          </w:tcPr>
          <w:p w14:paraId="152FF3F5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 </w:t>
            </w:r>
          </w:p>
        </w:tc>
        <w:tc>
          <w:tcPr>
            <w:tcW w:w="938" w:type="dxa"/>
            <w:hideMark/>
          </w:tcPr>
          <w:p w14:paraId="6BAEB2FA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 </w:t>
            </w:r>
          </w:p>
        </w:tc>
        <w:tc>
          <w:tcPr>
            <w:tcW w:w="4250" w:type="dxa"/>
            <w:hideMark/>
          </w:tcPr>
          <w:p w14:paraId="28150AC5" w14:textId="77777777" w:rsidR="00EB277C" w:rsidRPr="00EB277C" w:rsidRDefault="00EB277C" w:rsidP="000054D5">
            <w:pPr>
              <w:rPr>
                <w:highlight w:val="black"/>
              </w:rPr>
            </w:pPr>
            <w:r w:rsidRPr="00EB277C">
              <w:rPr>
                <w:highlight w:val="black"/>
              </w:rPr>
              <w:t>1 026 480,00 Kč</w:t>
            </w:r>
          </w:p>
        </w:tc>
      </w:tr>
      <w:tr w:rsidR="00EB277C" w:rsidRPr="00EB277C" w14:paraId="7EA05929" w14:textId="77777777" w:rsidTr="000054D5">
        <w:trPr>
          <w:trHeight w:val="465"/>
        </w:trPr>
        <w:tc>
          <w:tcPr>
            <w:tcW w:w="604" w:type="dxa"/>
            <w:hideMark/>
          </w:tcPr>
          <w:p w14:paraId="399BCECD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4197" w:type="dxa"/>
            <w:hideMark/>
          </w:tcPr>
          <w:p w14:paraId="29595847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 xml:space="preserve">Cena celkem </w:t>
            </w:r>
            <w:proofErr w:type="spellStart"/>
            <w:r w:rsidRPr="00EB277C">
              <w:rPr>
                <w:b/>
                <w:bCs/>
                <w:highlight w:val="black"/>
              </w:rPr>
              <w:t>vč.DPH</w:t>
            </w:r>
            <w:proofErr w:type="spellEnd"/>
            <w:r w:rsidRPr="00EB277C">
              <w:rPr>
                <w:b/>
                <w:bCs/>
                <w:highlight w:val="black"/>
              </w:rPr>
              <w:t xml:space="preserve"> 21 %</w:t>
            </w:r>
          </w:p>
        </w:tc>
        <w:tc>
          <w:tcPr>
            <w:tcW w:w="1731" w:type="dxa"/>
            <w:hideMark/>
          </w:tcPr>
          <w:p w14:paraId="639C7269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2040" w:type="dxa"/>
            <w:hideMark/>
          </w:tcPr>
          <w:p w14:paraId="03DDFF17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938" w:type="dxa"/>
            <w:hideMark/>
          </w:tcPr>
          <w:p w14:paraId="768FB9C5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 </w:t>
            </w:r>
          </w:p>
        </w:tc>
        <w:tc>
          <w:tcPr>
            <w:tcW w:w="4250" w:type="dxa"/>
            <w:hideMark/>
          </w:tcPr>
          <w:p w14:paraId="02D69F0D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  <w:r w:rsidRPr="00EB277C">
              <w:rPr>
                <w:b/>
                <w:bCs/>
                <w:highlight w:val="black"/>
              </w:rPr>
              <w:t>5 914 480,00 Kč</w:t>
            </w:r>
          </w:p>
        </w:tc>
      </w:tr>
      <w:tr w:rsidR="00EB277C" w:rsidRPr="00EB277C" w14:paraId="52DC8786" w14:textId="77777777" w:rsidTr="000054D5">
        <w:trPr>
          <w:trHeight w:val="276"/>
        </w:trPr>
        <w:tc>
          <w:tcPr>
            <w:tcW w:w="604" w:type="dxa"/>
            <w:hideMark/>
          </w:tcPr>
          <w:p w14:paraId="688976E0" w14:textId="77777777" w:rsidR="00EB277C" w:rsidRPr="00EB277C" w:rsidRDefault="00EB277C" w:rsidP="000054D5">
            <w:pPr>
              <w:rPr>
                <w:b/>
                <w:bCs/>
                <w:highlight w:val="black"/>
              </w:rPr>
            </w:pPr>
          </w:p>
        </w:tc>
        <w:tc>
          <w:tcPr>
            <w:tcW w:w="4197" w:type="dxa"/>
            <w:hideMark/>
          </w:tcPr>
          <w:p w14:paraId="7CA25F64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1731" w:type="dxa"/>
            <w:hideMark/>
          </w:tcPr>
          <w:p w14:paraId="7C326E5E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2040" w:type="dxa"/>
            <w:hideMark/>
          </w:tcPr>
          <w:p w14:paraId="35C113D8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938" w:type="dxa"/>
            <w:hideMark/>
          </w:tcPr>
          <w:p w14:paraId="4B231D82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4250" w:type="dxa"/>
            <w:hideMark/>
          </w:tcPr>
          <w:p w14:paraId="1D2FEE7A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</w:tr>
      <w:tr w:rsidR="00EB277C" w:rsidRPr="00EB277C" w14:paraId="6DE04C0D" w14:textId="77777777" w:rsidTr="000054D5">
        <w:trPr>
          <w:trHeight w:val="288"/>
        </w:trPr>
        <w:tc>
          <w:tcPr>
            <w:tcW w:w="4801" w:type="dxa"/>
            <w:gridSpan w:val="2"/>
            <w:noWrap/>
            <w:hideMark/>
          </w:tcPr>
          <w:p w14:paraId="71480B46" w14:textId="77777777" w:rsidR="00EB277C" w:rsidRPr="00EB277C" w:rsidRDefault="00EB277C" w:rsidP="000054D5">
            <w:pPr>
              <w:rPr>
                <w:b/>
                <w:bCs/>
                <w:highlight w:val="black"/>
                <w:u w:val="single"/>
              </w:rPr>
            </w:pPr>
            <w:r w:rsidRPr="00EB277C">
              <w:rPr>
                <w:b/>
                <w:bCs/>
                <w:highlight w:val="black"/>
                <w:u w:val="single"/>
              </w:rPr>
              <w:t>Poznámky:</w:t>
            </w:r>
          </w:p>
        </w:tc>
        <w:tc>
          <w:tcPr>
            <w:tcW w:w="1731" w:type="dxa"/>
            <w:noWrap/>
            <w:hideMark/>
          </w:tcPr>
          <w:p w14:paraId="73E57656" w14:textId="77777777" w:rsidR="00EB277C" w:rsidRPr="00EB277C" w:rsidRDefault="00EB277C" w:rsidP="000054D5">
            <w:pPr>
              <w:rPr>
                <w:b/>
                <w:bCs/>
                <w:highlight w:val="black"/>
                <w:u w:val="single"/>
              </w:rPr>
            </w:pPr>
          </w:p>
        </w:tc>
        <w:tc>
          <w:tcPr>
            <w:tcW w:w="2040" w:type="dxa"/>
            <w:noWrap/>
            <w:hideMark/>
          </w:tcPr>
          <w:p w14:paraId="44F9AF76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938" w:type="dxa"/>
            <w:noWrap/>
            <w:hideMark/>
          </w:tcPr>
          <w:p w14:paraId="39CD2333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  <w:tc>
          <w:tcPr>
            <w:tcW w:w="4250" w:type="dxa"/>
            <w:noWrap/>
            <w:hideMark/>
          </w:tcPr>
          <w:p w14:paraId="0DCC337F" w14:textId="77777777" w:rsidR="00EB277C" w:rsidRPr="00EB277C" w:rsidRDefault="00EB277C" w:rsidP="000054D5">
            <w:pPr>
              <w:rPr>
                <w:highlight w:val="black"/>
              </w:rPr>
            </w:pPr>
          </w:p>
        </w:tc>
      </w:tr>
      <w:tr w:rsidR="00EB277C" w:rsidRPr="005904D6" w14:paraId="36E1E15E" w14:textId="77777777" w:rsidTr="000054D5">
        <w:trPr>
          <w:trHeight w:val="600"/>
        </w:trPr>
        <w:tc>
          <w:tcPr>
            <w:tcW w:w="13760" w:type="dxa"/>
            <w:gridSpan w:val="6"/>
            <w:hideMark/>
          </w:tcPr>
          <w:p w14:paraId="0255931D" w14:textId="77777777" w:rsidR="00EB277C" w:rsidRDefault="00EB277C" w:rsidP="000054D5">
            <w:r w:rsidRPr="00EB277C">
              <w:rPr>
                <w:highlight w:val="black"/>
              </w:rPr>
              <w:t>V případě, že jsou v textu položek, či specifikací, uvedeny značky výrobků či technologií, umožnuje zadavatel pro plnění veřejné zakázky použití i jiných, kvalitativně a technicky obdobných řešení.</w:t>
            </w:r>
            <w:r w:rsidRPr="005904D6">
              <w:t xml:space="preserve">   </w:t>
            </w:r>
          </w:p>
          <w:p w14:paraId="21BF90A2" w14:textId="77777777" w:rsidR="00EB277C" w:rsidRDefault="00EB277C" w:rsidP="00EB277C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EB277C">
              <w:rPr>
                <w:rFonts w:ascii="Calibri" w:hAnsi="Calibri" w:cs="Calibri"/>
                <w:sz w:val="22"/>
                <w:szCs w:val="22"/>
                <w:highlight w:val="black"/>
              </w:rPr>
              <w:t xml:space="preserve">V nabídkové ceně budou zahrnuty veškeré náklady na realizaci díla včetně těch, které zde nejsou specifikovány a jejich provedení je nutné pro řádné předání díla, dále vč. dopravy, </w:t>
            </w:r>
            <w:proofErr w:type="spellStart"/>
            <w:proofErr w:type="gramStart"/>
            <w:r w:rsidRPr="00EB277C">
              <w:rPr>
                <w:rFonts w:ascii="Calibri" w:hAnsi="Calibri" w:cs="Calibri"/>
                <w:sz w:val="22"/>
                <w:szCs w:val="22"/>
                <w:highlight w:val="black"/>
              </w:rPr>
              <w:t>kancel.potřeb</w:t>
            </w:r>
            <w:proofErr w:type="spellEnd"/>
            <w:proofErr w:type="gramEnd"/>
            <w:r w:rsidRPr="00EB277C">
              <w:rPr>
                <w:rFonts w:ascii="Calibri" w:hAnsi="Calibri" w:cs="Calibri"/>
                <w:sz w:val="22"/>
                <w:szCs w:val="22"/>
                <w:highlight w:val="black"/>
              </w:rPr>
              <w:t xml:space="preserve"> apod…</w:t>
            </w:r>
          </w:p>
          <w:p w14:paraId="50D28269" w14:textId="77777777" w:rsidR="00EB277C" w:rsidRPr="005904D6" w:rsidRDefault="00EB277C" w:rsidP="000054D5"/>
        </w:tc>
      </w:tr>
    </w:tbl>
    <w:p w14:paraId="54C83458" w14:textId="77777777" w:rsidR="00EB277C" w:rsidRPr="00EB277C" w:rsidRDefault="00EB277C" w:rsidP="00EB277C"/>
    <w:sectPr w:rsidR="00EB277C" w:rsidRPr="00EB277C" w:rsidSect="00774DBA">
      <w:headerReference w:type="even" r:id="rId14"/>
      <w:headerReference w:type="default" r:id="rId15"/>
      <w:footerReference w:type="default" r:id="rId16"/>
      <w:headerReference w:type="first" r:id="rId17"/>
      <w:endnotePr>
        <w:numFmt w:val="decimal"/>
      </w:endnotePr>
      <w:pgSz w:w="11906" w:h="16838" w:code="9"/>
      <w:pgMar w:top="1985" w:right="1418" w:bottom="1134" w:left="1418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8541" w14:textId="77777777" w:rsidR="00CC13D2" w:rsidRDefault="00CC13D2">
      <w:r>
        <w:separator/>
      </w:r>
    </w:p>
  </w:endnote>
  <w:endnote w:type="continuationSeparator" w:id="0">
    <w:p w14:paraId="69FB2A05" w14:textId="77777777" w:rsidR="00CC13D2" w:rsidRDefault="00CC13D2">
      <w:r>
        <w:continuationSeparator/>
      </w:r>
    </w:p>
  </w:endnote>
  <w:endnote w:type="continuationNotice" w:id="1">
    <w:p w14:paraId="71A5E3CC" w14:textId="77777777" w:rsidR="00CC13D2" w:rsidRDefault="00CC1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EE6A4" w14:textId="77777777" w:rsidR="00C5547A" w:rsidRDefault="00DD4946" w:rsidP="00DD4946">
    <w:pPr>
      <w:pStyle w:val="Zpat"/>
      <w:widowControl/>
      <w:ind w:right="360"/>
      <w:rPr>
        <w:rStyle w:val="slostrnky"/>
        <w:rFonts w:ascii="Arial" w:hAnsi="Arial"/>
        <w:sz w:val="16"/>
      </w:rPr>
    </w:pPr>
    <w:r>
      <w:rPr>
        <w:szCs w:val="18"/>
      </w:rPr>
      <w:t xml:space="preserve">(Verze: </w:t>
    </w:r>
    <w:r w:rsidRPr="00DD4946">
      <w:rPr>
        <w:szCs w:val="18"/>
      </w:rPr>
      <w:t>100144872</w:t>
    </w:r>
    <w:r>
      <w:rPr>
        <w:szCs w:val="18"/>
      </w:rPr>
      <w:t>)</w:t>
    </w:r>
    <w:r>
      <w:rPr>
        <w:szCs w:val="18"/>
      </w:rPr>
      <w:tab/>
    </w:r>
    <w:r w:rsidR="00C5547A" w:rsidRPr="009F4A8B">
      <w:rPr>
        <w:szCs w:val="18"/>
      </w:rPr>
      <w:t xml:space="preserve">Strana </w:t>
    </w:r>
    <w:r w:rsidR="00C5547A" w:rsidRPr="009F4A8B">
      <w:rPr>
        <w:szCs w:val="18"/>
      </w:rPr>
      <w:fldChar w:fldCharType="begin"/>
    </w:r>
    <w:r w:rsidR="00C5547A" w:rsidRPr="009F4A8B">
      <w:rPr>
        <w:szCs w:val="18"/>
      </w:rPr>
      <w:instrText xml:space="preserve"> PAGE </w:instrText>
    </w:r>
    <w:r w:rsidR="00C5547A" w:rsidRPr="009F4A8B">
      <w:rPr>
        <w:szCs w:val="18"/>
      </w:rPr>
      <w:fldChar w:fldCharType="separate"/>
    </w:r>
    <w:r w:rsidR="0046528B">
      <w:rPr>
        <w:noProof/>
        <w:szCs w:val="18"/>
      </w:rPr>
      <w:t>8</w:t>
    </w:r>
    <w:r w:rsidR="00C5547A" w:rsidRPr="009F4A8B">
      <w:rPr>
        <w:szCs w:val="18"/>
      </w:rPr>
      <w:fldChar w:fldCharType="end"/>
    </w:r>
    <w:r w:rsidR="00C5547A" w:rsidRPr="009F4A8B">
      <w:rPr>
        <w:szCs w:val="18"/>
      </w:rPr>
      <w:t xml:space="preserve"> (celkem </w:t>
    </w:r>
    <w:r w:rsidR="00C5547A" w:rsidRPr="009F4A8B">
      <w:rPr>
        <w:szCs w:val="18"/>
      </w:rPr>
      <w:fldChar w:fldCharType="begin"/>
    </w:r>
    <w:r w:rsidR="00C5547A" w:rsidRPr="009F4A8B">
      <w:rPr>
        <w:szCs w:val="18"/>
      </w:rPr>
      <w:instrText xml:space="preserve"> NUMPAGES </w:instrText>
    </w:r>
    <w:r w:rsidR="00C5547A" w:rsidRPr="009F4A8B">
      <w:rPr>
        <w:szCs w:val="18"/>
      </w:rPr>
      <w:fldChar w:fldCharType="separate"/>
    </w:r>
    <w:r w:rsidR="0046528B">
      <w:rPr>
        <w:noProof/>
        <w:szCs w:val="18"/>
      </w:rPr>
      <w:t>24</w:t>
    </w:r>
    <w:r w:rsidR="00C5547A" w:rsidRPr="009F4A8B">
      <w:rPr>
        <w:szCs w:val="18"/>
      </w:rPr>
      <w:fldChar w:fldCharType="end"/>
    </w:r>
    <w:r w:rsidR="00C5547A" w:rsidRPr="009F4A8B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5AA27" w14:textId="77777777" w:rsidR="00CC13D2" w:rsidRDefault="00CC13D2">
      <w:r>
        <w:separator/>
      </w:r>
    </w:p>
  </w:footnote>
  <w:footnote w:type="continuationSeparator" w:id="0">
    <w:p w14:paraId="2D261092" w14:textId="77777777" w:rsidR="00CC13D2" w:rsidRDefault="00CC13D2">
      <w:r>
        <w:continuationSeparator/>
      </w:r>
    </w:p>
  </w:footnote>
  <w:footnote w:type="continuationNotice" w:id="1">
    <w:p w14:paraId="174C3741" w14:textId="77777777" w:rsidR="00CC13D2" w:rsidRDefault="00CC13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DC8A" w14:textId="00266996" w:rsidR="00AC6872" w:rsidRDefault="00AC68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CAD4E65" wp14:editId="4D72484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029366527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2653F" w14:textId="41B2ECAA" w:rsidR="00AC6872" w:rsidRPr="00AC6872" w:rsidRDefault="00AC6872" w:rsidP="00AC68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68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D4E6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9C2653F" w14:textId="41B2ECAA" w:rsidR="00AC6872" w:rsidRPr="00AC6872" w:rsidRDefault="00AC6872" w:rsidP="00AC68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687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10D8" w14:textId="18C785C6" w:rsidR="003128A4" w:rsidRPr="00157D8C" w:rsidRDefault="008B012F" w:rsidP="003128A4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380236E" wp14:editId="437919DD">
              <wp:simplePos x="0" y="0"/>
              <wp:positionH relativeFrom="page">
                <wp:posOffset>979170</wp:posOffset>
              </wp:positionH>
              <wp:positionV relativeFrom="page">
                <wp:posOffset>448310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03F86" w14:textId="3002AEB2" w:rsidR="003128A4" w:rsidRPr="0008493D" w:rsidRDefault="00EB277C" w:rsidP="003128A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Příloha č. 1 ke </w:t>
                          </w:r>
                          <w:r w:rsidR="003128A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Smlouv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ě</w:t>
                          </w:r>
                          <w:r w:rsidR="003128A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o dílo „</w:t>
                          </w:r>
                          <w:r w:rsidR="006C31DF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Ostrava 2 – stavební úpravy COHC</w:t>
                          </w:r>
                          <w:r w:rsidR="003128A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“</w:t>
                          </w:r>
                        </w:p>
                        <w:p w14:paraId="3A41B50C" w14:textId="3B5995E1" w:rsidR="003128A4" w:rsidRPr="0008493D" w:rsidRDefault="003128A4" w:rsidP="003128A4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202</w:t>
                          </w:r>
                          <w:r w:rsidR="006C31DF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5</w:t>
                          </w: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/</w:t>
                          </w:r>
                          <w:r w:rsidR="007C5B06" w:rsidRPr="007C5B06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15014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023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1pt;margin-top:35.3pt;width:283.45pt;height:3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" filled="f" stroked="f">
              <v:textbox>
                <w:txbxContent>
                  <w:p w14:paraId="31703F86" w14:textId="3002AEB2" w:rsidR="003128A4" w:rsidRPr="0008493D" w:rsidRDefault="00EB277C" w:rsidP="003128A4">
                    <w:pP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Příloha č. 1 ke </w:t>
                    </w:r>
                    <w:r w:rsidR="003128A4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Smlouv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ě</w:t>
                    </w:r>
                    <w:r w:rsidR="003128A4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o dílo „</w:t>
                    </w:r>
                    <w:r w:rsidR="006C31DF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Ostrava 2 – stavební úpravy COHC</w:t>
                    </w:r>
                    <w:r w:rsidR="003128A4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“</w:t>
                    </w:r>
                  </w:p>
                  <w:p w14:paraId="3A41B50C" w14:textId="3B5995E1" w:rsidR="003128A4" w:rsidRPr="0008493D" w:rsidRDefault="003128A4" w:rsidP="003128A4">
                    <w:pPr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>202</w:t>
                    </w:r>
                    <w:r w:rsidR="006C31DF">
                      <w:rPr>
                        <w:rFonts w:asciiTheme="minorHAnsi" w:hAnsiTheme="minorHAnsi" w:cstheme="minorHAnsi"/>
                        <w:color w:val="000000" w:themeColor="text1"/>
                      </w:rPr>
                      <w:t>5</w:t>
                    </w: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>/</w:t>
                    </w:r>
                    <w:r w:rsidR="007C5B06" w:rsidRPr="007C5B06">
                      <w:rPr>
                        <w:rFonts w:asciiTheme="minorHAnsi" w:hAnsiTheme="minorHAnsi" w:cstheme="minorHAnsi"/>
                        <w:color w:val="000000" w:themeColor="text1"/>
                      </w:rPr>
                      <w:t>15014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3128A4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C7E2E25" wp14:editId="3FBD2F10">
              <wp:simplePos x="723900" y="42862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5A77E" w14:textId="77777777" w:rsidR="003128A4" w:rsidRPr="009E3E5C" w:rsidRDefault="003128A4" w:rsidP="003128A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</w:pPr>
                          <w:r w:rsidRPr="009E3E5C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7E2E25" id="Textové pole 4" o:spid="_x0000_s1028" type="#_x0000_t202" alt="TLP: GREEN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0F5A77E" w14:textId="77777777" w:rsidR="003128A4" w:rsidRPr="009E3E5C" w:rsidRDefault="003128A4" w:rsidP="003128A4">
                    <w:pPr>
                      <w:rPr>
                        <w:rFonts w:ascii="Calibri" w:hAnsi="Calibri" w:cs="Calibri"/>
                        <w:noProof/>
                        <w:color w:val="000000"/>
                      </w:rPr>
                    </w:pPr>
                    <w:r w:rsidRPr="009E3E5C">
                      <w:rPr>
                        <w:rFonts w:ascii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28A4">
      <w:rPr>
        <w:noProof/>
      </w:rPr>
      <w:drawing>
        <wp:anchor distT="0" distB="0" distL="114300" distR="114300" simplePos="0" relativeHeight="251665408" behindDoc="1" locked="0" layoutInCell="1" allowOverlap="1" wp14:anchorId="57C348C3" wp14:editId="093B6605">
          <wp:simplePos x="0" y="0"/>
          <wp:positionH relativeFrom="page">
            <wp:posOffset>709295</wp:posOffset>
          </wp:positionH>
          <wp:positionV relativeFrom="margin">
            <wp:posOffset>-1082675</wp:posOffset>
          </wp:positionV>
          <wp:extent cx="6137910" cy="848995"/>
          <wp:effectExtent l="0" t="0" r="0" b="8255"/>
          <wp:wrapNone/>
          <wp:docPr id="660492957" name="Obrázek 660492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79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BE42" w14:textId="31F40EAF" w:rsidR="00AC6872" w:rsidRDefault="00AC687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E41E19" wp14:editId="0A181EF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733055847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A6BED" w14:textId="18EB2569" w:rsidR="00AC6872" w:rsidRPr="00AC6872" w:rsidRDefault="00AC6872" w:rsidP="00AC68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C68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41E1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55A6BED" w14:textId="18EB2569" w:rsidR="00AC6872" w:rsidRPr="00AC6872" w:rsidRDefault="00AC6872" w:rsidP="00AC68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C687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3BB3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846296"/>
    <w:multiLevelType w:val="hybridMultilevel"/>
    <w:tmpl w:val="02DAD9F4"/>
    <w:lvl w:ilvl="0" w:tplc="90082CE6">
      <w:start w:val="1"/>
      <w:numFmt w:val="lowerLetter"/>
      <w:lvlText w:val="%1)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52212"/>
    <w:multiLevelType w:val="multilevel"/>
    <w:tmpl w:val="A1D0133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1480278A"/>
    <w:multiLevelType w:val="hybridMultilevel"/>
    <w:tmpl w:val="0524A910"/>
    <w:lvl w:ilvl="0" w:tplc="6C80F7C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41C2331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1FF6A31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5484AAB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ED86F03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681A492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9F26F04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6D9A3A2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D47AFB2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4" w15:restartNumberingAfterBreak="0">
    <w:nsid w:val="15CD200F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9FB732A"/>
    <w:multiLevelType w:val="multilevel"/>
    <w:tmpl w:val="5EAEAF3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1984"/>
        </w:tabs>
        <w:ind w:left="1984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DD80E1C"/>
    <w:multiLevelType w:val="hybridMultilevel"/>
    <w:tmpl w:val="F77E27C0"/>
    <w:lvl w:ilvl="0" w:tplc="5918554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515EEED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74229C3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8202253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4A06346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4CFA665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3B78C9F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C3BEEAB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A8F6649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7" w15:restartNumberingAfterBreak="0">
    <w:nsid w:val="219048D3"/>
    <w:multiLevelType w:val="hybridMultilevel"/>
    <w:tmpl w:val="06E6F7DC"/>
    <w:lvl w:ilvl="0" w:tplc="3DC87D3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79261C4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F61A03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941C874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C0EE09C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5338DF5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0914844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6010C0E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D468566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8" w15:restartNumberingAfterBreak="0">
    <w:nsid w:val="236920F7"/>
    <w:multiLevelType w:val="hybridMultilevel"/>
    <w:tmpl w:val="E96ECF60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F95149B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046179A"/>
    <w:multiLevelType w:val="hybridMultilevel"/>
    <w:tmpl w:val="46DE237A"/>
    <w:lvl w:ilvl="0" w:tplc="510E0D7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BFA6E8B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F1B8B2B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612ABD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F20E95F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424485D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D8E43E3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907456A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97422CD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11" w15:restartNumberingAfterBreak="0">
    <w:nsid w:val="307407EB"/>
    <w:multiLevelType w:val="hybridMultilevel"/>
    <w:tmpl w:val="81A8AE10"/>
    <w:lvl w:ilvl="0" w:tplc="9B0EF6E2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FFFFFFFF">
      <w:numFmt w:val="bullet"/>
      <w:pStyle w:val="Odstavec2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color w:val="auto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D0559"/>
    <w:multiLevelType w:val="multilevel"/>
    <w:tmpl w:val="558414C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00A6860"/>
    <w:multiLevelType w:val="multilevel"/>
    <w:tmpl w:val="9A6494F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422959"/>
    <w:multiLevelType w:val="hybridMultilevel"/>
    <w:tmpl w:val="8C40FF1E"/>
    <w:lvl w:ilvl="0" w:tplc="A608FDF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3911B9B"/>
    <w:multiLevelType w:val="hybridMultilevel"/>
    <w:tmpl w:val="351250E0"/>
    <w:lvl w:ilvl="0" w:tplc="04050001">
      <w:start w:val="1"/>
      <w:numFmt w:val="bullet"/>
      <w:pStyle w:val="lnek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6AA6FF9"/>
    <w:multiLevelType w:val="hybridMultilevel"/>
    <w:tmpl w:val="511AED6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E9D6BD9"/>
    <w:multiLevelType w:val="multilevel"/>
    <w:tmpl w:val="51860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8" w15:restartNumberingAfterBreak="0">
    <w:nsid w:val="6EEC2829"/>
    <w:multiLevelType w:val="hybridMultilevel"/>
    <w:tmpl w:val="DDAA7146"/>
    <w:lvl w:ilvl="0" w:tplc="AAD8BD9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727FB"/>
    <w:multiLevelType w:val="hybridMultilevel"/>
    <w:tmpl w:val="F8FEEA98"/>
    <w:lvl w:ilvl="0" w:tplc="47F4D9E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A238C99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8C8C50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A906CA7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D9B80A6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973C448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5BFC28B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D1F4306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24B45AA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20" w15:restartNumberingAfterBreak="0">
    <w:nsid w:val="7AA9778E"/>
    <w:multiLevelType w:val="multilevel"/>
    <w:tmpl w:val="73B8EFD6"/>
    <w:name w:val="CP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19754690">
    <w:abstractNumId w:val="11"/>
  </w:num>
  <w:num w:numId="2" w16cid:durableId="1481461120">
    <w:abstractNumId w:val="15"/>
  </w:num>
  <w:num w:numId="3" w16cid:durableId="1435830263">
    <w:abstractNumId w:val="5"/>
  </w:num>
  <w:num w:numId="4" w16cid:durableId="2075734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840279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589693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0730923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5529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157398">
    <w:abstractNumId w:val="17"/>
  </w:num>
  <w:num w:numId="10" w16cid:durableId="1186019153">
    <w:abstractNumId w:val="8"/>
  </w:num>
  <w:num w:numId="11" w16cid:durableId="115300302">
    <w:abstractNumId w:val="5"/>
  </w:num>
  <w:num w:numId="12" w16cid:durableId="544411149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0733807">
    <w:abstractNumId w:val="5"/>
  </w:num>
  <w:num w:numId="14" w16cid:durableId="498078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4945569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0093215">
    <w:abstractNumId w:val="5"/>
  </w:num>
  <w:num w:numId="17" w16cid:durableId="1664358229">
    <w:abstractNumId w:val="12"/>
  </w:num>
  <w:num w:numId="18" w16cid:durableId="1988053246">
    <w:abstractNumId w:val="1"/>
  </w:num>
  <w:num w:numId="19" w16cid:durableId="798187160">
    <w:abstractNumId w:val="14"/>
  </w:num>
  <w:num w:numId="20" w16cid:durableId="21592030">
    <w:abstractNumId w:val="2"/>
  </w:num>
  <w:num w:numId="21" w16cid:durableId="1626160107">
    <w:abstractNumId w:val="4"/>
  </w:num>
  <w:num w:numId="22" w16cid:durableId="449473465">
    <w:abstractNumId w:val="18"/>
  </w:num>
  <w:num w:numId="23" w16cid:durableId="172499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927207">
    <w:abstractNumId w:val="9"/>
  </w:num>
  <w:num w:numId="25" w16cid:durableId="1607686721">
    <w:abstractNumId w:val="0"/>
  </w:num>
  <w:num w:numId="26" w16cid:durableId="2027781203">
    <w:abstractNumId w:val="5"/>
  </w:num>
  <w:num w:numId="27" w16cid:durableId="360473942">
    <w:abstractNumId w:val="5"/>
  </w:num>
  <w:num w:numId="28" w16cid:durableId="995958196">
    <w:abstractNumId w:val="13"/>
  </w:num>
  <w:num w:numId="29" w16cid:durableId="1142693092">
    <w:abstractNumId w:val="5"/>
  </w:num>
  <w:num w:numId="30" w16cid:durableId="849755253">
    <w:abstractNumId w:val="5"/>
  </w:num>
  <w:num w:numId="31" w16cid:durableId="1057127166">
    <w:abstractNumId w:val="5"/>
  </w:num>
  <w:num w:numId="32" w16cid:durableId="296496779">
    <w:abstractNumId w:val="5"/>
  </w:num>
  <w:num w:numId="33" w16cid:durableId="1323121176">
    <w:abstractNumId w:val="20"/>
  </w:num>
  <w:num w:numId="34" w16cid:durableId="524294982">
    <w:abstractNumId w:val="5"/>
  </w:num>
  <w:num w:numId="35" w16cid:durableId="1129206627">
    <w:abstractNumId w:val="5"/>
  </w:num>
  <w:num w:numId="36" w16cid:durableId="1355620070">
    <w:abstractNumId w:val="5"/>
  </w:num>
  <w:num w:numId="37" w16cid:durableId="893781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8" w16cid:durableId="164134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39" w16cid:durableId="1381125738">
    <w:abstractNumId w:val="16"/>
  </w:num>
  <w:num w:numId="40" w16cid:durableId="1315330643">
    <w:abstractNumId w:val="19"/>
  </w:num>
  <w:num w:numId="41" w16cid:durableId="1534920467">
    <w:abstractNumId w:val="6"/>
  </w:num>
  <w:num w:numId="42" w16cid:durableId="742487155">
    <w:abstractNumId w:val="3"/>
  </w:num>
  <w:num w:numId="43" w16cid:durableId="1594051170">
    <w:abstractNumId w:val="10"/>
  </w:num>
  <w:num w:numId="44" w16cid:durableId="19735564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72"/>
    <w:rsid w:val="00002C1D"/>
    <w:rsid w:val="00005734"/>
    <w:rsid w:val="00006DBB"/>
    <w:rsid w:val="00010EBE"/>
    <w:rsid w:val="00011686"/>
    <w:rsid w:val="00011B35"/>
    <w:rsid w:val="000124DD"/>
    <w:rsid w:val="00012D06"/>
    <w:rsid w:val="00012DDF"/>
    <w:rsid w:val="000139FE"/>
    <w:rsid w:val="0001492A"/>
    <w:rsid w:val="0001503C"/>
    <w:rsid w:val="000154FA"/>
    <w:rsid w:val="00016163"/>
    <w:rsid w:val="00016993"/>
    <w:rsid w:val="00016B3B"/>
    <w:rsid w:val="00021490"/>
    <w:rsid w:val="00021B87"/>
    <w:rsid w:val="00022547"/>
    <w:rsid w:val="000229FA"/>
    <w:rsid w:val="00022A01"/>
    <w:rsid w:val="0002376B"/>
    <w:rsid w:val="00023E27"/>
    <w:rsid w:val="00024099"/>
    <w:rsid w:val="00024151"/>
    <w:rsid w:val="00025DA3"/>
    <w:rsid w:val="00026AA9"/>
    <w:rsid w:val="00026AC5"/>
    <w:rsid w:val="000323AD"/>
    <w:rsid w:val="00032E55"/>
    <w:rsid w:val="00033335"/>
    <w:rsid w:val="00033A14"/>
    <w:rsid w:val="00034C2B"/>
    <w:rsid w:val="00034C57"/>
    <w:rsid w:val="00036673"/>
    <w:rsid w:val="00036768"/>
    <w:rsid w:val="00036D92"/>
    <w:rsid w:val="00036F8B"/>
    <w:rsid w:val="0003757F"/>
    <w:rsid w:val="00037A04"/>
    <w:rsid w:val="00037F92"/>
    <w:rsid w:val="00040266"/>
    <w:rsid w:val="0004026E"/>
    <w:rsid w:val="000405D8"/>
    <w:rsid w:val="00040679"/>
    <w:rsid w:val="0004311B"/>
    <w:rsid w:val="00043725"/>
    <w:rsid w:val="00043F2F"/>
    <w:rsid w:val="00045096"/>
    <w:rsid w:val="0004536E"/>
    <w:rsid w:val="00045394"/>
    <w:rsid w:val="00045678"/>
    <w:rsid w:val="00046FED"/>
    <w:rsid w:val="000501F2"/>
    <w:rsid w:val="00050D39"/>
    <w:rsid w:val="0005186F"/>
    <w:rsid w:val="0005241D"/>
    <w:rsid w:val="00053FBD"/>
    <w:rsid w:val="00055231"/>
    <w:rsid w:val="00056F5C"/>
    <w:rsid w:val="00057469"/>
    <w:rsid w:val="00057CCE"/>
    <w:rsid w:val="00057F53"/>
    <w:rsid w:val="000604EE"/>
    <w:rsid w:val="00061A56"/>
    <w:rsid w:val="000635FC"/>
    <w:rsid w:val="00063899"/>
    <w:rsid w:val="00063D98"/>
    <w:rsid w:val="00064D3B"/>
    <w:rsid w:val="0006623D"/>
    <w:rsid w:val="00066447"/>
    <w:rsid w:val="00070202"/>
    <w:rsid w:val="00071CD7"/>
    <w:rsid w:val="00073339"/>
    <w:rsid w:val="00073978"/>
    <w:rsid w:val="000739C4"/>
    <w:rsid w:val="00073F9E"/>
    <w:rsid w:val="0007457C"/>
    <w:rsid w:val="000751A5"/>
    <w:rsid w:val="0007561E"/>
    <w:rsid w:val="00075C6C"/>
    <w:rsid w:val="00076B1E"/>
    <w:rsid w:val="00077088"/>
    <w:rsid w:val="00077631"/>
    <w:rsid w:val="00077A74"/>
    <w:rsid w:val="0008067D"/>
    <w:rsid w:val="000808EF"/>
    <w:rsid w:val="0008456F"/>
    <w:rsid w:val="000848CA"/>
    <w:rsid w:val="0008515F"/>
    <w:rsid w:val="00085674"/>
    <w:rsid w:val="00086914"/>
    <w:rsid w:val="000870EE"/>
    <w:rsid w:val="000872FC"/>
    <w:rsid w:val="00090896"/>
    <w:rsid w:val="00091AFE"/>
    <w:rsid w:val="00091EA7"/>
    <w:rsid w:val="00092933"/>
    <w:rsid w:val="00092E59"/>
    <w:rsid w:val="000934A2"/>
    <w:rsid w:val="000934AF"/>
    <w:rsid w:val="00095FBF"/>
    <w:rsid w:val="0009614F"/>
    <w:rsid w:val="000A0DC1"/>
    <w:rsid w:val="000A1330"/>
    <w:rsid w:val="000A1B3F"/>
    <w:rsid w:val="000A22F0"/>
    <w:rsid w:val="000A3492"/>
    <w:rsid w:val="000A3B01"/>
    <w:rsid w:val="000A6998"/>
    <w:rsid w:val="000B077D"/>
    <w:rsid w:val="000B1228"/>
    <w:rsid w:val="000B1D37"/>
    <w:rsid w:val="000B20D8"/>
    <w:rsid w:val="000B2DBB"/>
    <w:rsid w:val="000B34E9"/>
    <w:rsid w:val="000B40A9"/>
    <w:rsid w:val="000B49C3"/>
    <w:rsid w:val="000B5F48"/>
    <w:rsid w:val="000B6E6B"/>
    <w:rsid w:val="000B7B69"/>
    <w:rsid w:val="000B7F4D"/>
    <w:rsid w:val="000C0308"/>
    <w:rsid w:val="000C0782"/>
    <w:rsid w:val="000C08E8"/>
    <w:rsid w:val="000C0BE1"/>
    <w:rsid w:val="000C13FF"/>
    <w:rsid w:val="000C2F4A"/>
    <w:rsid w:val="000C36F9"/>
    <w:rsid w:val="000C448D"/>
    <w:rsid w:val="000C4613"/>
    <w:rsid w:val="000C4911"/>
    <w:rsid w:val="000C5AB2"/>
    <w:rsid w:val="000C5CB8"/>
    <w:rsid w:val="000C6906"/>
    <w:rsid w:val="000C6F2D"/>
    <w:rsid w:val="000D0C44"/>
    <w:rsid w:val="000D0E1F"/>
    <w:rsid w:val="000D3151"/>
    <w:rsid w:val="000D3F1F"/>
    <w:rsid w:val="000D5154"/>
    <w:rsid w:val="000D5FF2"/>
    <w:rsid w:val="000D6DA8"/>
    <w:rsid w:val="000D7822"/>
    <w:rsid w:val="000E01CF"/>
    <w:rsid w:val="000E0328"/>
    <w:rsid w:val="000E1953"/>
    <w:rsid w:val="000E22E7"/>
    <w:rsid w:val="000E3366"/>
    <w:rsid w:val="000E3C7B"/>
    <w:rsid w:val="000E5D1E"/>
    <w:rsid w:val="000E73E9"/>
    <w:rsid w:val="000F02B6"/>
    <w:rsid w:val="000F05DD"/>
    <w:rsid w:val="000F3A51"/>
    <w:rsid w:val="000F3CD8"/>
    <w:rsid w:val="000F4B25"/>
    <w:rsid w:val="000F6BE5"/>
    <w:rsid w:val="000F7949"/>
    <w:rsid w:val="00101751"/>
    <w:rsid w:val="00101CB4"/>
    <w:rsid w:val="00101EAA"/>
    <w:rsid w:val="001023A5"/>
    <w:rsid w:val="00103D34"/>
    <w:rsid w:val="00105A10"/>
    <w:rsid w:val="00106F7F"/>
    <w:rsid w:val="001077E8"/>
    <w:rsid w:val="001079E7"/>
    <w:rsid w:val="001117D4"/>
    <w:rsid w:val="001118B9"/>
    <w:rsid w:val="00112DE1"/>
    <w:rsid w:val="00112FC8"/>
    <w:rsid w:val="00113F69"/>
    <w:rsid w:val="001143FA"/>
    <w:rsid w:val="00114C76"/>
    <w:rsid w:val="00116034"/>
    <w:rsid w:val="00116B1F"/>
    <w:rsid w:val="00116CD8"/>
    <w:rsid w:val="00117128"/>
    <w:rsid w:val="001172D1"/>
    <w:rsid w:val="001179AC"/>
    <w:rsid w:val="001200AE"/>
    <w:rsid w:val="001246A3"/>
    <w:rsid w:val="00125C99"/>
    <w:rsid w:val="00125EEA"/>
    <w:rsid w:val="00125FD4"/>
    <w:rsid w:val="00126A7D"/>
    <w:rsid w:val="00126CE2"/>
    <w:rsid w:val="0013088B"/>
    <w:rsid w:val="00130EF2"/>
    <w:rsid w:val="00132F1E"/>
    <w:rsid w:val="001334D4"/>
    <w:rsid w:val="00134C31"/>
    <w:rsid w:val="001356A2"/>
    <w:rsid w:val="00136500"/>
    <w:rsid w:val="001368E2"/>
    <w:rsid w:val="001375A8"/>
    <w:rsid w:val="001408BB"/>
    <w:rsid w:val="00140F50"/>
    <w:rsid w:val="00141BA9"/>
    <w:rsid w:val="00142B52"/>
    <w:rsid w:val="00143F53"/>
    <w:rsid w:val="001458C4"/>
    <w:rsid w:val="00145BB7"/>
    <w:rsid w:val="00145E95"/>
    <w:rsid w:val="00146BDD"/>
    <w:rsid w:val="001472DC"/>
    <w:rsid w:val="00150FD8"/>
    <w:rsid w:val="001549C0"/>
    <w:rsid w:val="00155A14"/>
    <w:rsid w:val="00155BC1"/>
    <w:rsid w:val="00157193"/>
    <w:rsid w:val="00157509"/>
    <w:rsid w:val="00157609"/>
    <w:rsid w:val="00160D3F"/>
    <w:rsid w:val="0016199F"/>
    <w:rsid w:val="00161E4D"/>
    <w:rsid w:val="0016261E"/>
    <w:rsid w:val="00162997"/>
    <w:rsid w:val="001634CD"/>
    <w:rsid w:val="00164AC5"/>
    <w:rsid w:val="00165B57"/>
    <w:rsid w:val="00166DF0"/>
    <w:rsid w:val="00167931"/>
    <w:rsid w:val="00170E7E"/>
    <w:rsid w:val="0017154E"/>
    <w:rsid w:val="00171891"/>
    <w:rsid w:val="00171FD6"/>
    <w:rsid w:val="0017358A"/>
    <w:rsid w:val="0017707B"/>
    <w:rsid w:val="00177827"/>
    <w:rsid w:val="0018005A"/>
    <w:rsid w:val="00180102"/>
    <w:rsid w:val="001801FA"/>
    <w:rsid w:val="00181981"/>
    <w:rsid w:val="001828BC"/>
    <w:rsid w:val="00182C2F"/>
    <w:rsid w:val="00184F93"/>
    <w:rsid w:val="00185405"/>
    <w:rsid w:val="0018548F"/>
    <w:rsid w:val="00185607"/>
    <w:rsid w:val="00187F8A"/>
    <w:rsid w:val="00190092"/>
    <w:rsid w:val="00190992"/>
    <w:rsid w:val="00191B80"/>
    <w:rsid w:val="0019229E"/>
    <w:rsid w:val="00192B4E"/>
    <w:rsid w:val="00192DB6"/>
    <w:rsid w:val="0019326C"/>
    <w:rsid w:val="00193942"/>
    <w:rsid w:val="00193AB3"/>
    <w:rsid w:val="00193BB1"/>
    <w:rsid w:val="001944FF"/>
    <w:rsid w:val="00194671"/>
    <w:rsid w:val="001951CA"/>
    <w:rsid w:val="001965F9"/>
    <w:rsid w:val="00197FB9"/>
    <w:rsid w:val="001A044F"/>
    <w:rsid w:val="001A06B2"/>
    <w:rsid w:val="001A0725"/>
    <w:rsid w:val="001A0C8B"/>
    <w:rsid w:val="001A1136"/>
    <w:rsid w:val="001A4180"/>
    <w:rsid w:val="001A4CFB"/>
    <w:rsid w:val="001A5508"/>
    <w:rsid w:val="001A5B2B"/>
    <w:rsid w:val="001A69DF"/>
    <w:rsid w:val="001A6E6B"/>
    <w:rsid w:val="001A73FF"/>
    <w:rsid w:val="001A7C14"/>
    <w:rsid w:val="001B0002"/>
    <w:rsid w:val="001B0270"/>
    <w:rsid w:val="001B1B65"/>
    <w:rsid w:val="001B2AB9"/>
    <w:rsid w:val="001B3DFD"/>
    <w:rsid w:val="001B5E83"/>
    <w:rsid w:val="001B6316"/>
    <w:rsid w:val="001C0067"/>
    <w:rsid w:val="001C0605"/>
    <w:rsid w:val="001C09CF"/>
    <w:rsid w:val="001C1779"/>
    <w:rsid w:val="001C2AA1"/>
    <w:rsid w:val="001C2FB9"/>
    <w:rsid w:val="001C4733"/>
    <w:rsid w:val="001C4FFC"/>
    <w:rsid w:val="001C67B1"/>
    <w:rsid w:val="001C6A1C"/>
    <w:rsid w:val="001C6F40"/>
    <w:rsid w:val="001C709E"/>
    <w:rsid w:val="001D1C8C"/>
    <w:rsid w:val="001D2FD9"/>
    <w:rsid w:val="001D345E"/>
    <w:rsid w:val="001D500C"/>
    <w:rsid w:val="001D516F"/>
    <w:rsid w:val="001D5E49"/>
    <w:rsid w:val="001D727C"/>
    <w:rsid w:val="001D740B"/>
    <w:rsid w:val="001E4381"/>
    <w:rsid w:val="001E7CA3"/>
    <w:rsid w:val="001E7DDE"/>
    <w:rsid w:val="001F025D"/>
    <w:rsid w:val="001F1B6D"/>
    <w:rsid w:val="001F1EAF"/>
    <w:rsid w:val="001F3561"/>
    <w:rsid w:val="001F3CF1"/>
    <w:rsid w:val="001F4381"/>
    <w:rsid w:val="001F45C1"/>
    <w:rsid w:val="001F4D5F"/>
    <w:rsid w:val="001F4EE1"/>
    <w:rsid w:val="001F5044"/>
    <w:rsid w:val="001F52F4"/>
    <w:rsid w:val="001F690B"/>
    <w:rsid w:val="001F6C4B"/>
    <w:rsid w:val="001F777F"/>
    <w:rsid w:val="00200681"/>
    <w:rsid w:val="0020316E"/>
    <w:rsid w:val="0020380F"/>
    <w:rsid w:val="00203857"/>
    <w:rsid w:val="002048D8"/>
    <w:rsid w:val="0020501D"/>
    <w:rsid w:val="002064B0"/>
    <w:rsid w:val="00206D31"/>
    <w:rsid w:val="002072A1"/>
    <w:rsid w:val="0021263D"/>
    <w:rsid w:val="00213A46"/>
    <w:rsid w:val="002148D9"/>
    <w:rsid w:val="00216156"/>
    <w:rsid w:val="002166C1"/>
    <w:rsid w:val="00220310"/>
    <w:rsid w:val="002227B5"/>
    <w:rsid w:val="002233FD"/>
    <w:rsid w:val="00223470"/>
    <w:rsid w:val="00224E53"/>
    <w:rsid w:val="00224E6D"/>
    <w:rsid w:val="00226FA7"/>
    <w:rsid w:val="00226FB1"/>
    <w:rsid w:val="002274B3"/>
    <w:rsid w:val="00227A66"/>
    <w:rsid w:val="00231C86"/>
    <w:rsid w:val="00232209"/>
    <w:rsid w:val="0023485E"/>
    <w:rsid w:val="002358EB"/>
    <w:rsid w:val="0023599A"/>
    <w:rsid w:val="0023752D"/>
    <w:rsid w:val="0023787D"/>
    <w:rsid w:val="002400DA"/>
    <w:rsid w:val="00241366"/>
    <w:rsid w:val="0024142F"/>
    <w:rsid w:val="0024149B"/>
    <w:rsid w:val="00242185"/>
    <w:rsid w:val="00243E73"/>
    <w:rsid w:val="002444DD"/>
    <w:rsid w:val="002446A3"/>
    <w:rsid w:val="0024496F"/>
    <w:rsid w:val="00245637"/>
    <w:rsid w:val="002458F8"/>
    <w:rsid w:val="00247AC7"/>
    <w:rsid w:val="00250F38"/>
    <w:rsid w:val="00252519"/>
    <w:rsid w:val="002542EE"/>
    <w:rsid w:val="00254905"/>
    <w:rsid w:val="00255349"/>
    <w:rsid w:val="002562BD"/>
    <w:rsid w:val="002569A6"/>
    <w:rsid w:val="00257BD2"/>
    <w:rsid w:val="00257EEB"/>
    <w:rsid w:val="002608A5"/>
    <w:rsid w:val="002609FC"/>
    <w:rsid w:val="00261644"/>
    <w:rsid w:val="00262C45"/>
    <w:rsid w:val="00264031"/>
    <w:rsid w:val="00264BE9"/>
    <w:rsid w:val="00264DB9"/>
    <w:rsid w:val="002652CE"/>
    <w:rsid w:val="00265614"/>
    <w:rsid w:val="00265FD3"/>
    <w:rsid w:val="00266616"/>
    <w:rsid w:val="00270656"/>
    <w:rsid w:val="00273BE2"/>
    <w:rsid w:val="00273C0F"/>
    <w:rsid w:val="00273D9C"/>
    <w:rsid w:val="00275A53"/>
    <w:rsid w:val="00276EA0"/>
    <w:rsid w:val="002776C1"/>
    <w:rsid w:val="002812EE"/>
    <w:rsid w:val="002825A2"/>
    <w:rsid w:val="0028262F"/>
    <w:rsid w:val="00282742"/>
    <w:rsid w:val="00283469"/>
    <w:rsid w:val="00283B05"/>
    <w:rsid w:val="00285C01"/>
    <w:rsid w:val="00285D36"/>
    <w:rsid w:val="0028611C"/>
    <w:rsid w:val="00286710"/>
    <w:rsid w:val="00286E1B"/>
    <w:rsid w:val="002900B2"/>
    <w:rsid w:val="002903B1"/>
    <w:rsid w:val="00290B6A"/>
    <w:rsid w:val="00290D10"/>
    <w:rsid w:val="00291A3F"/>
    <w:rsid w:val="00292A20"/>
    <w:rsid w:val="00293597"/>
    <w:rsid w:val="002947BB"/>
    <w:rsid w:val="002948FF"/>
    <w:rsid w:val="002950D3"/>
    <w:rsid w:val="00296936"/>
    <w:rsid w:val="00297952"/>
    <w:rsid w:val="002A0346"/>
    <w:rsid w:val="002A1C73"/>
    <w:rsid w:val="002A22B8"/>
    <w:rsid w:val="002A2BAE"/>
    <w:rsid w:val="002A2F08"/>
    <w:rsid w:val="002A3ADC"/>
    <w:rsid w:val="002A4D30"/>
    <w:rsid w:val="002A5A10"/>
    <w:rsid w:val="002A5BF9"/>
    <w:rsid w:val="002A73EB"/>
    <w:rsid w:val="002A79B8"/>
    <w:rsid w:val="002B0DAA"/>
    <w:rsid w:val="002B200E"/>
    <w:rsid w:val="002B244E"/>
    <w:rsid w:val="002B28ED"/>
    <w:rsid w:val="002B32E3"/>
    <w:rsid w:val="002B3512"/>
    <w:rsid w:val="002B646F"/>
    <w:rsid w:val="002B738E"/>
    <w:rsid w:val="002C0089"/>
    <w:rsid w:val="002C090D"/>
    <w:rsid w:val="002C1431"/>
    <w:rsid w:val="002C2394"/>
    <w:rsid w:val="002C2499"/>
    <w:rsid w:val="002C303F"/>
    <w:rsid w:val="002C3971"/>
    <w:rsid w:val="002C4715"/>
    <w:rsid w:val="002C4877"/>
    <w:rsid w:val="002C51C1"/>
    <w:rsid w:val="002C550A"/>
    <w:rsid w:val="002C58CD"/>
    <w:rsid w:val="002C69D1"/>
    <w:rsid w:val="002C7505"/>
    <w:rsid w:val="002C7D24"/>
    <w:rsid w:val="002C7D61"/>
    <w:rsid w:val="002C7D98"/>
    <w:rsid w:val="002D0B39"/>
    <w:rsid w:val="002D0E28"/>
    <w:rsid w:val="002D2094"/>
    <w:rsid w:val="002D22F5"/>
    <w:rsid w:val="002D4825"/>
    <w:rsid w:val="002D4DCF"/>
    <w:rsid w:val="002D5E5D"/>
    <w:rsid w:val="002D697A"/>
    <w:rsid w:val="002D71B0"/>
    <w:rsid w:val="002E06EE"/>
    <w:rsid w:val="002E28F7"/>
    <w:rsid w:val="002E381A"/>
    <w:rsid w:val="002E3BE3"/>
    <w:rsid w:val="002E3F04"/>
    <w:rsid w:val="002E4FF9"/>
    <w:rsid w:val="002E54A0"/>
    <w:rsid w:val="002E6CCB"/>
    <w:rsid w:val="002E7BF7"/>
    <w:rsid w:val="002F1DA2"/>
    <w:rsid w:val="002F1FEF"/>
    <w:rsid w:val="002F2700"/>
    <w:rsid w:val="002F27C8"/>
    <w:rsid w:val="002F2919"/>
    <w:rsid w:val="002F5185"/>
    <w:rsid w:val="002F52AC"/>
    <w:rsid w:val="002F5B5C"/>
    <w:rsid w:val="002F720F"/>
    <w:rsid w:val="002F7C77"/>
    <w:rsid w:val="00300900"/>
    <w:rsid w:val="00300FA5"/>
    <w:rsid w:val="003013A5"/>
    <w:rsid w:val="0030189C"/>
    <w:rsid w:val="00305ACC"/>
    <w:rsid w:val="003060EF"/>
    <w:rsid w:val="0030618E"/>
    <w:rsid w:val="00306575"/>
    <w:rsid w:val="00307EBC"/>
    <w:rsid w:val="0031083C"/>
    <w:rsid w:val="00310868"/>
    <w:rsid w:val="00310D91"/>
    <w:rsid w:val="00311D78"/>
    <w:rsid w:val="003128A4"/>
    <w:rsid w:val="00312BAA"/>
    <w:rsid w:val="00313A84"/>
    <w:rsid w:val="00313D42"/>
    <w:rsid w:val="00313FBC"/>
    <w:rsid w:val="00314BA8"/>
    <w:rsid w:val="00314EFD"/>
    <w:rsid w:val="00315FA8"/>
    <w:rsid w:val="003166FB"/>
    <w:rsid w:val="0032064F"/>
    <w:rsid w:val="00321AC1"/>
    <w:rsid w:val="0032238F"/>
    <w:rsid w:val="00323027"/>
    <w:rsid w:val="00323768"/>
    <w:rsid w:val="00324953"/>
    <w:rsid w:val="003253DD"/>
    <w:rsid w:val="00325712"/>
    <w:rsid w:val="00325AC5"/>
    <w:rsid w:val="0032633B"/>
    <w:rsid w:val="00326FF0"/>
    <w:rsid w:val="00331070"/>
    <w:rsid w:val="00331E3F"/>
    <w:rsid w:val="003331A4"/>
    <w:rsid w:val="0033370C"/>
    <w:rsid w:val="00334609"/>
    <w:rsid w:val="00335544"/>
    <w:rsid w:val="00335F8F"/>
    <w:rsid w:val="003377E4"/>
    <w:rsid w:val="0034032F"/>
    <w:rsid w:val="00341467"/>
    <w:rsid w:val="00341CEA"/>
    <w:rsid w:val="00342171"/>
    <w:rsid w:val="0034383C"/>
    <w:rsid w:val="00345554"/>
    <w:rsid w:val="003501FA"/>
    <w:rsid w:val="00350986"/>
    <w:rsid w:val="00350CEC"/>
    <w:rsid w:val="00352413"/>
    <w:rsid w:val="00353873"/>
    <w:rsid w:val="00354584"/>
    <w:rsid w:val="00354F26"/>
    <w:rsid w:val="00355B23"/>
    <w:rsid w:val="00357A94"/>
    <w:rsid w:val="003608B8"/>
    <w:rsid w:val="00361E08"/>
    <w:rsid w:val="00363558"/>
    <w:rsid w:val="00363BB7"/>
    <w:rsid w:val="00364195"/>
    <w:rsid w:val="00364284"/>
    <w:rsid w:val="0036454E"/>
    <w:rsid w:val="003645D8"/>
    <w:rsid w:val="00364A56"/>
    <w:rsid w:val="00364CEF"/>
    <w:rsid w:val="00365424"/>
    <w:rsid w:val="00367547"/>
    <w:rsid w:val="0037241F"/>
    <w:rsid w:val="00372B55"/>
    <w:rsid w:val="00372E6F"/>
    <w:rsid w:val="00375AB8"/>
    <w:rsid w:val="00375F5B"/>
    <w:rsid w:val="00377748"/>
    <w:rsid w:val="003805C2"/>
    <w:rsid w:val="00380796"/>
    <w:rsid w:val="00381157"/>
    <w:rsid w:val="00381F0C"/>
    <w:rsid w:val="00383294"/>
    <w:rsid w:val="00385244"/>
    <w:rsid w:val="00385739"/>
    <w:rsid w:val="0038656C"/>
    <w:rsid w:val="00386B49"/>
    <w:rsid w:val="00386FD3"/>
    <w:rsid w:val="00387064"/>
    <w:rsid w:val="003900D4"/>
    <w:rsid w:val="003923C0"/>
    <w:rsid w:val="003943A3"/>
    <w:rsid w:val="00394B73"/>
    <w:rsid w:val="00394B80"/>
    <w:rsid w:val="00395045"/>
    <w:rsid w:val="003A0082"/>
    <w:rsid w:val="003A3A11"/>
    <w:rsid w:val="003A3DD9"/>
    <w:rsid w:val="003A527F"/>
    <w:rsid w:val="003A54EA"/>
    <w:rsid w:val="003A5C2D"/>
    <w:rsid w:val="003A5EC0"/>
    <w:rsid w:val="003A730A"/>
    <w:rsid w:val="003B0794"/>
    <w:rsid w:val="003B097A"/>
    <w:rsid w:val="003B1577"/>
    <w:rsid w:val="003B25E5"/>
    <w:rsid w:val="003B2622"/>
    <w:rsid w:val="003B468D"/>
    <w:rsid w:val="003B4AB4"/>
    <w:rsid w:val="003B4F9F"/>
    <w:rsid w:val="003B5DA6"/>
    <w:rsid w:val="003B6188"/>
    <w:rsid w:val="003B6AC3"/>
    <w:rsid w:val="003C00ED"/>
    <w:rsid w:val="003C015D"/>
    <w:rsid w:val="003C0AC4"/>
    <w:rsid w:val="003C1D9C"/>
    <w:rsid w:val="003C1E96"/>
    <w:rsid w:val="003C4164"/>
    <w:rsid w:val="003C4706"/>
    <w:rsid w:val="003C485A"/>
    <w:rsid w:val="003C4D5F"/>
    <w:rsid w:val="003C4E8A"/>
    <w:rsid w:val="003C5AE2"/>
    <w:rsid w:val="003C5D60"/>
    <w:rsid w:val="003C66F1"/>
    <w:rsid w:val="003C6B67"/>
    <w:rsid w:val="003C7FE1"/>
    <w:rsid w:val="003D31BC"/>
    <w:rsid w:val="003D4053"/>
    <w:rsid w:val="003D56BA"/>
    <w:rsid w:val="003D79BE"/>
    <w:rsid w:val="003E04EF"/>
    <w:rsid w:val="003E362D"/>
    <w:rsid w:val="003E4007"/>
    <w:rsid w:val="003E50E9"/>
    <w:rsid w:val="003E550D"/>
    <w:rsid w:val="003E5AE1"/>
    <w:rsid w:val="003E5C5F"/>
    <w:rsid w:val="003E620F"/>
    <w:rsid w:val="003E6D8F"/>
    <w:rsid w:val="003F0593"/>
    <w:rsid w:val="003F0D95"/>
    <w:rsid w:val="003F0FEA"/>
    <w:rsid w:val="003F159F"/>
    <w:rsid w:val="003F1940"/>
    <w:rsid w:val="003F1FF3"/>
    <w:rsid w:val="003F23E0"/>
    <w:rsid w:val="003F3CE1"/>
    <w:rsid w:val="003F56AE"/>
    <w:rsid w:val="003F7649"/>
    <w:rsid w:val="00400FCB"/>
    <w:rsid w:val="00401E82"/>
    <w:rsid w:val="00404598"/>
    <w:rsid w:val="00406224"/>
    <w:rsid w:val="004101A5"/>
    <w:rsid w:val="00410BFA"/>
    <w:rsid w:val="00411E61"/>
    <w:rsid w:val="00412CDF"/>
    <w:rsid w:val="00414463"/>
    <w:rsid w:val="004149A5"/>
    <w:rsid w:val="00415E03"/>
    <w:rsid w:val="0042014C"/>
    <w:rsid w:val="004207B8"/>
    <w:rsid w:val="0042144C"/>
    <w:rsid w:val="00424B5F"/>
    <w:rsid w:val="00424E8B"/>
    <w:rsid w:val="0042676D"/>
    <w:rsid w:val="00427628"/>
    <w:rsid w:val="004312C4"/>
    <w:rsid w:val="00432865"/>
    <w:rsid w:val="00432E53"/>
    <w:rsid w:val="00434B2D"/>
    <w:rsid w:val="00436CD1"/>
    <w:rsid w:val="00437128"/>
    <w:rsid w:val="00440647"/>
    <w:rsid w:val="004417A4"/>
    <w:rsid w:val="00441BAE"/>
    <w:rsid w:val="004423BA"/>
    <w:rsid w:val="00445761"/>
    <w:rsid w:val="00446642"/>
    <w:rsid w:val="00446B55"/>
    <w:rsid w:val="0045012D"/>
    <w:rsid w:val="00450A76"/>
    <w:rsid w:val="00452399"/>
    <w:rsid w:val="00452C3F"/>
    <w:rsid w:val="0045317A"/>
    <w:rsid w:val="0045669C"/>
    <w:rsid w:val="0045740E"/>
    <w:rsid w:val="00457448"/>
    <w:rsid w:val="0045761F"/>
    <w:rsid w:val="004607DB"/>
    <w:rsid w:val="0046184D"/>
    <w:rsid w:val="00462007"/>
    <w:rsid w:val="0046212E"/>
    <w:rsid w:val="00463AE7"/>
    <w:rsid w:val="00464D24"/>
    <w:rsid w:val="0046528B"/>
    <w:rsid w:val="00465428"/>
    <w:rsid w:val="00465CC5"/>
    <w:rsid w:val="00465E94"/>
    <w:rsid w:val="004662ED"/>
    <w:rsid w:val="004663E5"/>
    <w:rsid w:val="00466795"/>
    <w:rsid w:val="0046703A"/>
    <w:rsid w:val="004702E9"/>
    <w:rsid w:val="00470A50"/>
    <w:rsid w:val="00470CC0"/>
    <w:rsid w:val="0047132A"/>
    <w:rsid w:val="00472D06"/>
    <w:rsid w:val="004733C7"/>
    <w:rsid w:val="004737B8"/>
    <w:rsid w:val="0047414A"/>
    <w:rsid w:val="004744D4"/>
    <w:rsid w:val="00475B05"/>
    <w:rsid w:val="00475CF8"/>
    <w:rsid w:val="00477E6C"/>
    <w:rsid w:val="00480620"/>
    <w:rsid w:val="00481403"/>
    <w:rsid w:val="0048187E"/>
    <w:rsid w:val="00481E58"/>
    <w:rsid w:val="00485CC1"/>
    <w:rsid w:val="00486900"/>
    <w:rsid w:val="00486AD3"/>
    <w:rsid w:val="00487696"/>
    <w:rsid w:val="0049262A"/>
    <w:rsid w:val="00492D3F"/>
    <w:rsid w:val="0049319D"/>
    <w:rsid w:val="00494C09"/>
    <w:rsid w:val="004952C1"/>
    <w:rsid w:val="0049566A"/>
    <w:rsid w:val="00495D7F"/>
    <w:rsid w:val="004965B2"/>
    <w:rsid w:val="004A04BC"/>
    <w:rsid w:val="004A0D7C"/>
    <w:rsid w:val="004A24E8"/>
    <w:rsid w:val="004A2B5E"/>
    <w:rsid w:val="004A44F6"/>
    <w:rsid w:val="004A4982"/>
    <w:rsid w:val="004A5055"/>
    <w:rsid w:val="004A568F"/>
    <w:rsid w:val="004A6000"/>
    <w:rsid w:val="004A7EC6"/>
    <w:rsid w:val="004B1B04"/>
    <w:rsid w:val="004B1C82"/>
    <w:rsid w:val="004B204F"/>
    <w:rsid w:val="004B2CF9"/>
    <w:rsid w:val="004B2DB8"/>
    <w:rsid w:val="004B42F6"/>
    <w:rsid w:val="004B4CB9"/>
    <w:rsid w:val="004B53B1"/>
    <w:rsid w:val="004B6021"/>
    <w:rsid w:val="004B66EA"/>
    <w:rsid w:val="004B7185"/>
    <w:rsid w:val="004C091B"/>
    <w:rsid w:val="004C25C4"/>
    <w:rsid w:val="004C2C09"/>
    <w:rsid w:val="004C2F46"/>
    <w:rsid w:val="004C3B59"/>
    <w:rsid w:val="004C3C83"/>
    <w:rsid w:val="004C4D72"/>
    <w:rsid w:val="004C5673"/>
    <w:rsid w:val="004C5A9D"/>
    <w:rsid w:val="004C61CD"/>
    <w:rsid w:val="004D15E3"/>
    <w:rsid w:val="004D2E63"/>
    <w:rsid w:val="004D62EA"/>
    <w:rsid w:val="004D641E"/>
    <w:rsid w:val="004D6716"/>
    <w:rsid w:val="004D6E99"/>
    <w:rsid w:val="004D7851"/>
    <w:rsid w:val="004D7DCE"/>
    <w:rsid w:val="004E095E"/>
    <w:rsid w:val="004E1584"/>
    <w:rsid w:val="004E1E01"/>
    <w:rsid w:val="004E1EDE"/>
    <w:rsid w:val="004E3D75"/>
    <w:rsid w:val="004E4664"/>
    <w:rsid w:val="004E47CF"/>
    <w:rsid w:val="004E48C8"/>
    <w:rsid w:val="004E52B2"/>
    <w:rsid w:val="004E55DB"/>
    <w:rsid w:val="004E5638"/>
    <w:rsid w:val="004E6B92"/>
    <w:rsid w:val="004E7110"/>
    <w:rsid w:val="004E78AB"/>
    <w:rsid w:val="004E7A01"/>
    <w:rsid w:val="004F06C4"/>
    <w:rsid w:val="004F0939"/>
    <w:rsid w:val="00500FA1"/>
    <w:rsid w:val="00501B52"/>
    <w:rsid w:val="0050436E"/>
    <w:rsid w:val="0050497A"/>
    <w:rsid w:val="00505878"/>
    <w:rsid w:val="00505E9C"/>
    <w:rsid w:val="00507C2F"/>
    <w:rsid w:val="00510F7F"/>
    <w:rsid w:val="00511A3C"/>
    <w:rsid w:val="0051309F"/>
    <w:rsid w:val="00513488"/>
    <w:rsid w:val="00513CD7"/>
    <w:rsid w:val="00513D7C"/>
    <w:rsid w:val="005170AA"/>
    <w:rsid w:val="00520FD9"/>
    <w:rsid w:val="00521D29"/>
    <w:rsid w:val="00522BFF"/>
    <w:rsid w:val="00524C6F"/>
    <w:rsid w:val="00525242"/>
    <w:rsid w:val="0052582E"/>
    <w:rsid w:val="00525C1D"/>
    <w:rsid w:val="00527B04"/>
    <w:rsid w:val="00532E3B"/>
    <w:rsid w:val="005333D1"/>
    <w:rsid w:val="00534CD6"/>
    <w:rsid w:val="005363F7"/>
    <w:rsid w:val="0054013E"/>
    <w:rsid w:val="005418D3"/>
    <w:rsid w:val="005426BE"/>
    <w:rsid w:val="00543E6C"/>
    <w:rsid w:val="005441D4"/>
    <w:rsid w:val="005451A7"/>
    <w:rsid w:val="005452AD"/>
    <w:rsid w:val="0054569C"/>
    <w:rsid w:val="00545869"/>
    <w:rsid w:val="005473D8"/>
    <w:rsid w:val="005504CD"/>
    <w:rsid w:val="00550954"/>
    <w:rsid w:val="00551EC4"/>
    <w:rsid w:val="005520DC"/>
    <w:rsid w:val="005523EA"/>
    <w:rsid w:val="00553C4D"/>
    <w:rsid w:val="00555025"/>
    <w:rsid w:val="00556EF0"/>
    <w:rsid w:val="005617EE"/>
    <w:rsid w:val="005621CA"/>
    <w:rsid w:val="005621FC"/>
    <w:rsid w:val="005628D2"/>
    <w:rsid w:val="00562ABC"/>
    <w:rsid w:val="005632B9"/>
    <w:rsid w:val="00564E2A"/>
    <w:rsid w:val="00565ADE"/>
    <w:rsid w:val="00565BCF"/>
    <w:rsid w:val="00565EBD"/>
    <w:rsid w:val="00565F65"/>
    <w:rsid w:val="005666BE"/>
    <w:rsid w:val="00567BB3"/>
    <w:rsid w:val="00571DE3"/>
    <w:rsid w:val="00575615"/>
    <w:rsid w:val="00575860"/>
    <w:rsid w:val="00576063"/>
    <w:rsid w:val="0057617A"/>
    <w:rsid w:val="00576EB8"/>
    <w:rsid w:val="005777C9"/>
    <w:rsid w:val="00577869"/>
    <w:rsid w:val="00581058"/>
    <w:rsid w:val="00583079"/>
    <w:rsid w:val="00584866"/>
    <w:rsid w:val="00585C29"/>
    <w:rsid w:val="0058656B"/>
    <w:rsid w:val="00586919"/>
    <w:rsid w:val="00586DB2"/>
    <w:rsid w:val="005919BF"/>
    <w:rsid w:val="00591D05"/>
    <w:rsid w:val="005922CF"/>
    <w:rsid w:val="0059377C"/>
    <w:rsid w:val="005937F6"/>
    <w:rsid w:val="005938AE"/>
    <w:rsid w:val="00593E36"/>
    <w:rsid w:val="00595140"/>
    <w:rsid w:val="00595A66"/>
    <w:rsid w:val="00595B49"/>
    <w:rsid w:val="00596427"/>
    <w:rsid w:val="00597112"/>
    <w:rsid w:val="005A1099"/>
    <w:rsid w:val="005A1790"/>
    <w:rsid w:val="005A2A07"/>
    <w:rsid w:val="005A3100"/>
    <w:rsid w:val="005A34EA"/>
    <w:rsid w:val="005A43BE"/>
    <w:rsid w:val="005A44AC"/>
    <w:rsid w:val="005A56C3"/>
    <w:rsid w:val="005A5ACB"/>
    <w:rsid w:val="005A5B6D"/>
    <w:rsid w:val="005A5C8B"/>
    <w:rsid w:val="005A71A9"/>
    <w:rsid w:val="005A76DF"/>
    <w:rsid w:val="005A7E0F"/>
    <w:rsid w:val="005B2A0F"/>
    <w:rsid w:val="005B3B56"/>
    <w:rsid w:val="005B409C"/>
    <w:rsid w:val="005B40F8"/>
    <w:rsid w:val="005B7EC1"/>
    <w:rsid w:val="005C0884"/>
    <w:rsid w:val="005C23E0"/>
    <w:rsid w:val="005C27B2"/>
    <w:rsid w:val="005C5220"/>
    <w:rsid w:val="005C5833"/>
    <w:rsid w:val="005C5E37"/>
    <w:rsid w:val="005C5E52"/>
    <w:rsid w:val="005C5F75"/>
    <w:rsid w:val="005C62A6"/>
    <w:rsid w:val="005C6B1B"/>
    <w:rsid w:val="005D02B7"/>
    <w:rsid w:val="005D0802"/>
    <w:rsid w:val="005D1F04"/>
    <w:rsid w:val="005D22D8"/>
    <w:rsid w:val="005D378E"/>
    <w:rsid w:val="005D3DC5"/>
    <w:rsid w:val="005D40D1"/>
    <w:rsid w:val="005D4694"/>
    <w:rsid w:val="005D6245"/>
    <w:rsid w:val="005D6F1B"/>
    <w:rsid w:val="005E077F"/>
    <w:rsid w:val="005E0C56"/>
    <w:rsid w:val="005E0DF5"/>
    <w:rsid w:val="005E2E3D"/>
    <w:rsid w:val="005E6A49"/>
    <w:rsid w:val="005E75FA"/>
    <w:rsid w:val="005F0AD8"/>
    <w:rsid w:val="005F0FF3"/>
    <w:rsid w:val="005F1AC1"/>
    <w:rsid w:val="005F1CB2"/>
    <w:rsid w:val="005F1F26"/>
    <w:rsid w:val="005F27BC"/>
    <w:rsid w:val="005F2C9F"/>
    <w:rsid w:val="005F2ED4"/>
    <w:rsid w:val="005F38AB"/>
    <w:rsid w:val="005F52ED"/>
    <w:rsid w:val="005F6220"/>
    <w:rsid w:val="005F6FD7"/>
    <w:rsid w:val="006003FC"/>
    <w:rsid w:val="006014AB"/>
    <w:rsid w:val="0060209A"/>
    <w:rsid w:val="00602272"/>
    <w:rsid w:val="00603E9A"/>
    <w:rsid w:val="00604558"/>
    <w:rsid w:val="0060602B"/>
    <w:rsid w:val="00606090"/>
    <w:rsid w:val="006062B3"/>
    <w:rsid w:val="00606985"/>
    <w:rsid w:val="00606E12"/>
    <w:rsid w:val="00610799"/>
    <w:rsid w:val="00611105"/>
    <w:rsid w:val="0061196B"/>
    <w:rsid w:val="0061293E"/>
    <w:rsid w:val="006129B4"/>
    <w:rsid w:val="0061342A"/>
    <w:rsid w:val="0061347A"/>
    <w:rsid w:val="0061349F"/>
    <w:rsid w:val="00613561"/>
    <w:rsid w:val="00613A1C"/>
    <w:rsid w:val="0061426E"/>
    <w:rsid w:val="006147CE"/>
    <w:rsid w:val="00614B2D"/>
    <w:rsid w:val="00615068"/>
    <w:rsid w:val="00617296"/>
    <w:rsid w:val="00620B7A"/>
    <w:rsid w:val="00620E71"/>
    <w:rsid w:val="00621624"/>
    <w:rsid w:val="006226A8"/>
    <w:rsid w:val="00623AEA"/>
    <w:rsid w:val="00624251"/>
    <w:rsid w:val="006246AB"/>
    <w:rsid w:val="00625968"/>
    <w:rsid w:val="00627727"/>
    <w:rsid w:val="00630C9F"/>
    <w:rsid w:val="00632931"/>
    <w:rsid w:val="006335B8"/>
    <w:rsid w:val="00634279"/>
    <w:rsid w:val="00634FB4"/>
    <w:rsid w:val="006355B5"/>
    <w:rsid w:val="00636DE0"/>
    <w:rsid w:val="00642BAA"/>
    <w:rsid w:val="00642CAA"/>
    <w:rsid w:val="006430FA"/>
    <w:rsid w:val="00644EA0"/>
    <w:rsid w:val="006461CE"/>
    <w:rsid w:val="00650056"/>
    <w:rsid w:val="006505DE"/>
    <w:rsid w:val="0065119F"/>
    <w:rsid w:val="00651EAD"/>
    <w:rsid w:val="00652DB8"/>
    <w:rsid w:val="00653BDE"/>
    <w:rsid w:val="00653FA9"/>
    <w:rsid w:val="0065497F"/>
    <w:rsid w:val="00656121"/>
    <w:rsid w:val="00656627"/>
    <w:rsid w:val="0065689C"/>
    <w:rsid w:val="00662498"/>
    <w:rsid w:val="006627E0"/>
    <w:rsid w:val="006639DF"/>
    <w:rsid w:val="006653A5"/>
    <w:rsid w:val="00667D5E"/>
    <w:rsid w:val="00670DD9"/>
    <w:rsid w:val="00671F5D"/>
    <w:rsid w:val="00672F99"/>
    <w:rsid w:val="0067325C"/>
    <w:rsid w:val="006743D9"/>
    <w:rsid w:val="00675182"/>
    <w:rsid w:val="006757E1"/>
    <w:rsid w:val="00675E4D"/>
    <w:rsid w:val="00676747"/>
    <w:rsid w:val="0067690F"/>
    <w:rsid w:val="0067711E"/>
    <w:rsid w:val="006777C2"/>
    <w:rsid w:val="00677930"/>
    <w:rsid w:val="00677C73"/>
    <w:rsid w:val="006806D0"/>
    <w:rsid w:val="0068313E"/>
    <w:rsid w:val="0068322C"/>
    <w:rsid w:val="00683412"/>
    <w:rsid w:val="00684CC7"/>
    <w:rsid w:val="00685F66"/>
    <w:rsid w:val="00685FB1"/>
    <w:rsid w:val="00687FCC"/>
    <w:rsid w:val="00690D03"/>
    <w:rsid w:val="00691444"/>
    <w:rsid w:val="0069223A"/>
    <w:rsid w:val="006925DD"/>
    <w:rsid w:val="006951E7"/>
    <w:rsid w:val="006A0E6B"/>
    <w:rsid w:val="006A1722"/>
    <w:rsid w:val="006A34D9"/>
    <w:rsid w:val="006A5661"/>
    <w:rsid w:val="006A5D0A"/>
    <w:rsid w:val="006A6D41"/>
    <w:rsid w:val="006A7984"/>
    <w:rsid w:val="006A7C2F"/>
    <w:rsid w:val="006B10D3"/>
    <w:rsid w:val="006B1FD8"/>
    <w:rsid w:val="006B5B66"/>
    <w:rsid w:val="006B6C4C"/>
    <w:rsid w:val="006B7000"/>
    <w:rsid w:val="006B7331"/>
    <w:rsid w:val="006C02F5"/>
    <w:rsid w:val="006C0766"/>
    <w:rsid w:val="006C28CA"/>
    <w:rsid w:val="006C31DF"/>
    <w:rsid w:val="006C4BC5"/>
    <w:rsid w:val="006C4CD5"/>
    <w:rsid w:val="006C6C89"/>
    <w:rsid w:val="006D0538"/>
    <w:rsid w:val="006D10C1"/>
    <w:rsid w:val="006D11EC"/>
    <w:rsid w:val="006D132E"/>
    <w:rsid w:val="006D1C7E"/>
    <w:rsid w:val="006D2872"/>
    <w:rsid w:val="006D2AA3"/>
    <w:rsid w:val="006D330C"/>
    <w:rsid w:val="006D4160"/>
    <w:rsid w:val="006D52C2"/>
    <w:rsid w:val="006D5443"/>
    <w:rsid w:val="006D777D"/>
    <w:rsid w:val="006E03BB"/>
    <w:rsid w:val="006E0428"/>
    <w:rsid w:val="006E068B"/>
    <w:rsid w:val="006E0D65"/>
    <w:rsid w:val="006E1D69"/>
    <w:rsid w:val="006E2053"/>
    <w:rsid w:val="006E257E"/>
    <w:rsid w:val="006E4CF0"/>
    <w:rsid w:val="006E7E1B"/>
    <w:rsid w:val="006E7FE1"/>
    <w:rsid w:val="006F367C"/>
    <w:rsid w:val="006F3CEB"/>
    <w:rsid w:val="006F4E9B"/>
    <w:rsid w:val="006F50F9"/>
    <w:rsid w:val="006F563E"/>
    <w:rsid w:val="006F5D5A"/>
    <w:rsid w:val="006F6050"/>
    <w:rsid w:val="006F63C9"/>
    <w:rsid w:val="006F6C55"/>
    <w:rsid w:val="006F7020"/>
    <w:rsid w:val="006F7651"/>
    <w:rsid w:val="006F79BA"/>
    <w:rsid w:val="006F7D7F"/>
    <w:rsid w:val="00700D88"/>
    <w:rsid w:val="00700EA3"/>
    <w:rsid w:val="00703BAA"/>
    <w:rsid w:val="007054AC"/>
    <w:rsid w:val="00706C3C"/>
    <w:rsid w:val="00707350"/>
    <w:rsid w:val="00711064"/>
    <w:rsid w:val="00712085"/>
    <w:rsid w:val="00713CD9"/>
    <w:rsid w:val="00714200"/>
    <w:rsid w:val="00715269"/>
    <w:rsid w:val="007164C1"/>
    <w:rsid w:val="00716B13"/>
    <w:rsid w:val="00717FAC"/>
    <w:rsid w:val="00720F91"/>
    <w:rsid w:val="007224AE"/>
    <w:rsid w:val="00726215"/>
    <w:rsid w:val="00726A51"/>
    <w:rsid w:val="00727D1F"/>
    <w:rsid w:val="00730B28"/>
    <w:rsid w:val="007316AC"/>
    <w:rsid w:val="00731F67"/>
    <w:rsid w:val="00732695"/>
    <w:rsid w:val="00732C40"/>
    <w:rsid w:val="0073345A"/>
    <w:rsid w:val="00734D43"/>
    <w:rsid w:val="00735388"/>
    <w:rsid w:val="007362F0"/>
    <w:rsid w:val="007375B2"/>
    <w:rsid w:val="00737AFA"/>
    <w:rsid w:val="00742020"/>
    <w:rsid w:val="00742540"/>
    <w:rsid w:val="00742853"/>
    <w:rsid w:val="0074517F"/>
    <w:rsid w:val="0074622E"/>
    <w:rsid w:val="00747168"/>
    <w:rsid w:val="0074737B"/>
    <w:rsid w:val="00747BB7"/>
    <w:rsid w:val="00751B7C"/>
    <w:rsid w:val="00751D0A"/>
    <w:rsid w:val="0075368B"/>
    <w:rsid w:val="00753EAB"/>
    <w:rsid w:val="00754612"/>
    <w:rsid w:val="00754A8C"/>
    <w:rsid w:val="00754E36"/>
    <w:rsid w:val="0075664D"/>
    <w:rsid w:val="007569ED"/>
    <w:rsid w:val="007621A6"/>
    <w:rsid w:val="007631C4"/>
    <w:rsid w:val="007635D6"/>
    <w:rsid w:val="007662B0"/>
    <w:rsid w:val="0076672E"/>
    <w:rsid w:val="00766AB7"/>
    <w:rsid w:val="00766D0D"/>
    <w:rsid w:val="00767AFB"/>
    <w:rsid w:val="0077006C"/>
    <w:rsid w:val="007711E7"/>
    <w:rsid w:val="007720D0"/>
    <w:rsid w:val="007721C7"/>
    <w:rsid w:val="007724EC"/>
    <w:rsid w:val="00773AEF"/>
    <w:rsid w:val="007749B0"/>
    <w:rsid w:val="00774DBA"/>
    <w:rsid w:val="00776AEA"/>
    <w:rsid w:val="00777274"/>
    <w:rsid w:val="007803E7"/>
    <w:rsid w:val="007804D0"/>
    <w:rsid w:val="00780E9C"/>
    <w:rsid w:val="007816A6"/>
    <w:rsid w:val="00782C58"/>
    <w:rsid w:val="00782FBC"/>
    <w:rsid w:val="0078338E"/>
    <w:rsid w:val="007835DE"/>
    <w:rsid w:val="007836A6"/>
    <w:rsid w:val="007844F7"/>
    <w:rsid w:val="00784A14"/>
    <w:rsid w:val="0078543F"/>
    <w:rsid w:val="0078602E"/>
    <w:rsid w:val="0078710C"/>
    <w:rsid w:val="007872F2"/>
    <w:rsid w:val="00787F04"/>
    <w:rsid w:val="00787F94"/>
    <w:rsid w:val="00790722"/>
    <w:rsid w:val="00792364"/>
    <w:rsid w:val="00793BBD"/>
    <w:rsid w:val="00794A7E"/>
    <w:rsid w:val="00796975"/>
    <w:rsid w:val="00796D83"/>
    <w:rsid w:val="00796E95"/>
    <w:rsid w:val="00797832"/>
    <w:rsid w:val="00797F0E"/>
    <w:rsid w:val="007A0583"/>
    <w:rsid w:val="007A1DBD"/>
    <w:rsid w:val="007A20D0"/>
    <w:rsid w:val="007A3E4A"/>
    <w:rsid w:val="007A43A0"/>
    <w:rsid w:val="007A5434"/>
    <w:rsid w:val="007A6298"/>
    <w:rsid w:val="007A6B1C"/>
    <w:rsid w:val="007A73F8"/>
    <w:rsid w:val="007A750C"/>
    <w:rsid w:val="007B0DA5"/>
    <w:rsid w:val="007B1E04"/>
    <w:rsid w:val="007B22A3"/>
    <w:rsid w:val="007B2537"/>
    <w:rsid w:val="007B273F"/>
    <w:rsid w:val="007B27EB"/>
    <w:rsid w:val="007B3090"/>
    <w:rsid w:val="007B39EC"/>
    <w:rsid w:val="007B3C4B"/>
    <w:rsid w:val="007B577C"/>
    <w:rsid w:val="007B59BA"/>
    <w:rsid w:val="007B68E2"/>
    <w:rsid w:val="007C1051"/>
    <w:rsid w:val="007C1A04"/>
    <w:rsid w:val="007C5B06"/>
    <w:rsid w:val="007C5CCF"/>
    <w:rsid w:val="007C6329"/>
    <w:rsid w:val="007C654E"/>
    <w:rsid w:val="007C78F9"/>
    <w:rsid w:val="007D051F"/>
    <w:rsid w:val="007D0E96"/>
    <w:rsid w:val="007D0FA1"/>
    <w:rsid w:val="007D275F"/>
    <w:rsid w:val="007D2C8A"/>
    <w:rsid w:val="007D2E98"/>
    <w:rsid w:val="007D32AD"/>
    <w:rsid w:val="007D3CD0"/>
    <w:rsid w:val="007D3E30"/>
    <w:rsid w:val="007D6439"/>
    <w:rsid w:val="007D7337"/>
    <w:rsid w:val="007E3898"/>
    <w:rsid w:val="007E38F6"/>
    <w:rsid w:val="007E39B0"/>
    <w:rsid w:val="007E483F"/>
    <w:rsid w:val="007E4BC3"/>
    <w:rsid w:val="007E599A"/>
    <w:rsid w:val="007F23B2"/>
    <w:rsid w:val="007F27C0"/>
    <w:rsid w:val="007F3C26"/>
    <w:rsid w:val="007F5F88"/>
    <w:rsid w:val="007F6538"/>
    <w:rsid w:val="007F7254"/>
    <w:rsid w:val="008001C4"/>
    <w:rsid w:val="00803042"/>
    <w:rsid w:val="00804472"/>
    <w:rsid w:val="008050BD"/>
    <w:rsid w:val="00807350"/>
    <w:rsid w:val="008105F7"/>
    <w:rsid w:val="00811293"/>
    <w:rsid w:val="00812110"/>
    <w:rsid w:val="00812D9D"/>
    <w:rsid w:val="00813431"/>
    <w:rsid w:val="00815E0E"/>
    <w:rsid w:val="00815F9B"/>
    <w:rsid w:val="0081699A"/>
    <w:rsid w:val="0082048B"/>
    <w:rsid w:val="00821924"/>
    <w:rsid w:val="00822F12"/>
    <w:rsid w:val="008235A4"/>
    <w:rsid w:val="00824E75"/>
    <w:rsid w:val="00825FC9"/>
    <w:rsid w:val="008261C0"/>
    <w:rsid w:val="00826E61"/>
    <w:rsid w:val="00830D9E"/>
    <w:rsid w:val="00833E52"/>
    <w:rsid w:val="00833FF4"/>
    <w:rsid w:val="0083432E"/>
    <w:rsid w:val="00836258"/>
    <w:rsid w:val="008403EC"/>
    <w:rsid w:val="00840B60"/>
    <w:rsid w:val="0084265D"/>
    <w:rsid w:val="00844181"/>
    <w:rsid w:val="00844D90"/>
    <w:rsid w:val="00844FD7"/>
    <w:rsid w:val="00845EF0"/>
    <w:rsid w:val="008469AB"/>
    <w:rsid w:val="00846FB7"/>
    <w:rsid w:val="008470E3"/>
    <w:rsid w:val="00850E04"/>
    <w:rsid w:val="00851059"/>
    <w:rsid w:val="008518E8"/>
    <w:rsid w:val="00856C79"/>
    <w:rsid w:val="0085754E"/>
    <w:rsid w:val="0085778A"/>
    <w:rsid w:val="00860093"/>
    <w:rsid w:val="0086050F"/>
    <w:rsid w:val="008630CD"/>
    <w:rsid w:val="00863308"/>
    <w:rsid w:val="008642CD"/>
    <w:rsid w:val="0086693A"/>
    <w:rsid w:val="00866BF4"/>
    <w:rsid w:val="00867744"/>
    <w:rsid w:val="00871025"/>
    <w:rsid w:val="0087154C"/>
    <w:rsid w:val="00873FD2"/>
    <w:rsid w:val="00874061"/>
    <w:rsid w:val="008744B3"/>
    <w:rsid w:val="00874A88"/>
    <w:rsid w:val="00874D1B"/>
    <w:rsid w:val="00874DE3"/>
    <w:rsid w:val="00875D74"/>
    <w:rsid w:val="008763C7"/>
    <w:rsid w:val="00876B0D"/>
    <w:rsid w:val="00877168"/>
    <w:rsid w:val="0088018D"/>
    <w:rsid w:val="00881D41"/>
    <w:rsid w:val="00884909"/>
    <w:rsid w:val="00886B92"/>
    <w:rsid w:val="008874A9"/>
    <w:rsid w:val="008905D5"/>
    <w:rsid w:val="00890D4B"/>
    <w:rsid w:val="008912A0"/>
    <w:rsid w:val="00891635"/>
    <w:rsid w:val="00892ED5"/>
    <w:rsid w:val="00893467"/>
    <w:rsid w:val="008944B0"/>
    <w:rsid w:val="008948B2"/>
    <w:rsid w:val="00894C15"/>
    <w:rsid w:val="00895AAD"/>
    <w:rsid w:val="00896F8A"/>
    <w:rsid w:val="00897B43"/>
    <w:rsid w:val="00897D55"/>
    <w:rsid w:val="008A0EC2"/>
    <w:rsid w:val="008A21B8"/>
    <w:rsid w:val="008A2570"/>
    <w:rsid w:val="008A2D88"/>
    <w:rsid w:val="008A3FD6"/>
    <w:rsid w:val="008A44C4"/>
    <w:rsid w:val="008A4EB0"/>
    <w:rsid w:val="008A4FCF"/>
    <w:rsid w:val="008A6F47"/>
    <w:rsid w:val="008B012F"/>
    <w:rsid w:val="008B2517"/>
    <w:rsid w:val="008B2779"/>
    <w:rsid w:val="008B2A8C"/>
    <w:rsid w:val="008B2C0A"/>
    <w:rsid w:val="008B32A5"/>
    <w:rsid w:val="008B4A9C"/>
    <w:rsid w:val="008B54CC"/>
    <w:rsid w:val="008B55F8"/>
    <w:rsid w:val="008B64A9"/>
    <w:rsid w:val="008B7673"/>
    <w:rsid w:val="008B781D"/>
    <w:rsid w:val="008B7940"/>
    <w:rsid w:val="008C237B"/>
    <w:rsid w:val="008C3F33"/>
    <w:rsid w:val="008C6E35"/>
    <w:rsid w:val="008C742C"/>
    <w:rsid w:val="008C7732"/>
    <w:rsid w:val="008D01A9"/>
    <w:rsid w:val="008D09ED"/>
    <w:rsid w:val="008D22C4"/>
    <w:rsid w:val="008D2AC1"/>
    <w:rsid w:val="008D3425"/>
    <w:rsid w:val="008D3980"/>
    <w:rsid w:val="008D3A4F"/>
    <w:rsid w:val="008D6105"/>
    <w:rsid w:val="008D62DC"/>
    <w:rsid w:val="008D6A40"/>
    <w:rsid w:val="008D6A64"/>
    <w:rsid w:val="008D7399"/>
    <w:rsid w:val="008E01DB"/>
    <w:rsid w:val="008E2FD8"/>
    <w:rsid w:val="008E331E"/>
    <w:rsid w:val="008E3C1C"/>
    <w:rsid w:val="008E3D63"/>
    <w:rsid w:val="008E46FF"/>
    <w:rsid w:val="008E4CC1"/>
    <w:rsid w:val="008E4DB3"/>
    <w:rsid w:val="008E5782"/>
    <w:rsid w:val="008E62DC"/>
    <w:rsid w:val="008E6898"/>
    <w:rsid w:val="008E702E"/>
    <w:rsid w:val="008E7470"/>
    <w:rsid w:val="008F0202"/>
    <w:rsid w:val="008F0F90"/>
    <w:rsid w:val="008F10D0"/>
    <w:rsid w:val="008F3367"/>
    <w:rsid w:val="008F6F32"/>
    <w:rsid w:val="00900A33"/>
    <w:rsid w:val="0090101A"/>
    <w:rsid w:val="00902486"/>
    <w:rsid w:val="009027BB"/>
    <w:rsid w:val="00903741"/>
    <w:rsid w:val="00903FBC"/>
    <w:rsid w:val="009042D5"/>
    <w:rsid w:val="00905C83"/>
    <w:rsid w:val="0090757E"/>
    <w:rsid w:val="009101C7"/>
    <w:rsid w:val="0091052E"/>
    <w:rsid w:val="00910CEF"/>
    <w:rsid w:val="009119BF"/>
    <w:rsid w:val="00912A6A"/>
    <w:rsid w:val="00913522"/>
    <w:rsid w:val="009138D7"/>
    <w:rsid w:val="00913FA7"/>
    <w:rsid w:val="00914556"/>
    <w:rsid w:val="0091616D"/>
    <w:rsid w:val="00917BE5"/>
    <w:rsid w:val="00917F2C"/>
    <w:rsid w:val="0092156E"/>
    <w:rsid w:val="009215C6"/>
    <w:rsid w:val="00921EEF"/>
    <w:rsid w:val="009221A4"/>
    <w:rsid w:val="00922B16"/>
    <w:rsid w:val="009244B1"/>
    <w:rsid w:val="00924C04"/>
    <w:rsid w:val="00925C8B"/>
    <w:rsid w:val="00925D4E"/>
    <w:rsid w:val="00925F5A"/>
    <w:rsid w:val="00926A40"/>
    <w:rsid w:val="00927691"/>
    <w:rsid w:val="00930F90"/>
    <w:rsid w:val="00931B25"/>
    <w:rsid w:val="00932018"/>
    <w:rsid w:val="0093302B"/>
    <w:rsid w:val="00933981"/>
    <w:rsid w:val="00937C1C"/>
    <w:rsid w:val="00940522"/>
    <w:rsid w:val="00940C9A"/>
    <w:rsid w:val="009416CA"/>
    <w:rsid w:val="0094291E"/>
    <w:rsid w:val="00942FF4"/>
    <w:rsid w:val="00943ADB"/>
    <w:rsid w:val="00945630"/>
    <w:rsid w:val="00945961"/>
    <w:rsid w:val="00946058"/>
    <w:rsid w:val="00951818"/>
    <w:rsid w:val="00951900"/>
    <w:rsid w:val="00952109"/>
    <w:rsid w:val="00952889"/>
    <w:rsid w:val="00952DDB"/>
    <w:rsid w:val="009531E0"/>
    <w:rsid w:val="00953D44"/>
    <w:rsid w:val="00954507"/>
    <w:rsid w:val="0095521D"/>
    <w:rsid w:val="009558EB"/>
    <w:rsid w:val="00955F4F"/>
    <w:rsid w:val="00957435"/>
    <w:rsid w:val="0095751B"/>
    <w:rsid w:val="009601D8"/>
    <w:rsid w:val="00961B67"/>
    <w:rsid w:val="00961C22"/>
    <w:rsid w:val="0096328C"/>
    <w:rsid w:val="00964287"/>
    <w:rsid w:val="009657AC"/>
    <w:rsid w:val="00965D27"/>
    <w:rsid w:val="009674E0"/>
    <w:rsid w:val="009678C4"/>
    <w:rsid w:val="00967C42"/>
    <w:rsid w:val="00967EC7"/>
    <w:rsid w:val="0097038F"/>
    <w:rsid w:val="00970C95"/>
    <w:rsid w:val="00971DD3"/>
    <w:rsid w:val="00972599"/>
    <w:rsid w:val="00973F3E"/>
    <w:rsid w:val="00974110"/>
    <w:rsid w:val="00974278"/>
    <w:rsid w:val="009743E2"/>
    <w:rsid w:val="0097580D"/>
    <w:rsid w:val="009758E7"/>
    <w:rsid w:val="00977564"/>
    <w:rsid w:val="00980025"/>
    <w:rsid w:val="009801F3"/>
    <w:rsid w:val="009830EE"/>
    <w:rsid w:val="0098577F"/>
    <w:rsid w:val="00986000"/>
    <w:rsid w:val="009865E3"/>
    <w:rsid w:val="009903B1"/>
    <w:rsid w:val="00994016"/>
    <w:rsid w:val="009959B7"/>
    <w:rsid w:val="00997E3B"/>
    <w:rsid w:val="00997E79"/>
    <w:rsid w:val="009A0811"/>
    <w:rsid w:val="009A0C2A"/>
    <w:rsid w:val="009A35E9"/>
    <w:rsid w:val="009A3783"/>
    <w:rsid w:val="009A42E6"/>
    <w:rsid w:val="009A4F61"/>
    <w:rsid w:val="009A50B4"/>
    <w:rsid w:val="009A5299"/>
    <w:rsid w:val="009A655B"/>
    <w:rsid w:val="009A6F18"/>
    <w:rsid w:val="009A7468"/>
    <w:rsid w:val="009B0968"/>
    <w:rsid w:val="009B1B81"/>
    <w:rsid w:val="009B1CA8"/>
    <w:rsid w:val="009B1D17"/>
    <w:rsid w:val="009B1E0E"/>
    <w:rsid w:val="009B2406"/>
    <w:rsid w:val="009B2460"/>
    <w:rsid w:val="009B296D"/>
    <w:rsid w:val="009B4616"/>
    <w:rsid w:val="009B46F7"/>
    <w:rsid w:val="009C0949"/>
    <w:rsid w:val="009C164E"/>
    <w:rsid w:val="009C2D17"/>
    <w:rsid w:val="009C4579"/>
    <w:rsid w:val="009C47DC"/>
    <w:rsid w:val="009C5C0B"/>
    <w:rsid w:val="009C6AA3"/>
    <w:rsid w:val="009C6C3D"/>
    <w:rsid w:val="009C6EBF"/>
    <w:rsid w:val="009C70E8"/>
    <w:rsid w:val="009D01B5"/>
    <w:rsid w:val="009D06B5"/>
    <w:rsid w:val="009D11A5"/>
    <w:rsid w:val="009D1DCF"/>
    <w:rsid w:val="009D20CF"/>
    <w:rsid w:val="009D2136"/>
    <w:rsid w:val="009D4988"/>
    <w:rsid w:val="009D5973"/>
    <w:rsid w:val="009E3E77"/>
    <w:rsid w:val="009E3EEA"/>
    <w:rsid w:val="009E4B58"/>
    <w:rsid w:val="009E5C4A"/>
    <w:rsid w:val="009E5D8E"/>
    <w:rsid w:val="009E69E2"/>
    <w:rsid w:val="009E718C"/>
    <w:rsid w:val="009E78FD"/>
    <w:rsid w:val="009F0BC6"/>
    <w:rsid w:val="009F11CE"/>
    <w:rsid w:val="009F2688"/>
    <w:rsid w:val="009F3988"/>
    <w:rsid w:val="009F3B5E"/>
    <w:rsid w:val="009F4D43"/>
    <w:rsid w:val="009F670A"/>
    <w:rsid w:val="009F76FD"/>
    <w:rsid w:val="009F7866"/>
    <w:rsid w:val="009F78AA"/>
    <w:rsid w:val="00A00E77"/>
    <w:rsid w:val="00A00F5D"/>
    <w:rsid w:val="00A032BC"/>
    <w:rsid w:val="00A050EC"/>
    <w:rsid w:val="00A05EED"/>
    <w:rsid w:val="00A0608A"/>
    <w:rsid w:val="00A06F23"/>
    <w:rsid w:val="00A10E1A"/>
    <w:rsid w:val="00A110BF"/>
    <w:rsid w:val="00A114D7"/>
    <w:rsid w:val="00A11B99"/>
    <w:rsid w:val="00A12B06"/>
    <w:rsid w:val="00A12EEA"/>
    <w:rsid w:val="00A13B4F"/>
    <w:rsid w:val="00A14912"/>
    <w:rsid w:val="00A14BCB"/>
    <w:rsid w:val="00A16D02"/>
    <w:rsid w:val="00A17960"/>
    <w:rsid w:val="00A17F9D"/>
    <w:rsid w:val="00A20827"/>
    <w:rsid w:val="00A209E2"/>
    <w:rsid w:val="00A20B5E"/>
    <w:rsid w:val="00A2106D"/>
    <w:rsid w:val="00A21B56"/>
    <w:rsid w:val="00A2264B"/>
    <w:rsid w:val="00A239DC"/>
    <w:rsid w:val="00A240D1"/>
    <w:rsid w:val="00A2446C"/>
    <w:rsid w:val="00A24EE1"/>
    <w:rsid w:val="00A2583B"/>
    <w:rsid w:val="00A268B2"/>
    <w:rsid w:val="00A26A13"/>
    <w:rsid w:val="00A26FE0"/>
    <w:rsid w:val="00A27027"/>
    <w:rsid w:val="00A278AB"/>
    <w:rsid w:val="00A30944"/>
    <w:rsid w:val="00A30E7C"/>
    <w:rsid w:val="00A3113D"/>
    <w:rsid w:val="00A315FE"/>
    <w:rsid w:val="00A33015"/>
    <w:rsid w:val="00A33DCE"/>
    <w:rsid w:val="00A34DCE"/>
    <w:rsid w:val="00A35A9C"/>
    <w:rsid w:val="00A3602F"/>
    <w:rsid w:val="00A367B6"/>
    <w:rsid w:val="00A378A4"/>
    <w:rsid w:val="00A379A0"/>
    <w:rsid w:val="00A4097F"/>
    <w:rsid w:val="00A40B84"/>
    <w:rsid w:val="00A412E3"/>
    <w:rsid w:val="00A42D5D"/>
    <w:rsid w:val="00A435A3"/>
    <w:rsid w:val="00A44337"/>
    <w:rsid w:val="00A44CDC"/>
    <w:rsid w:val="00A44D95"/>
    <w:rsid w:val="00A453CA"/>
    <w:rsid w:val="00A455FF"/>
    <w:rsid w:val="00A4750C"/>
    <w:rsid w:val="00A478FC"/>
    <w:rsid w:val="00A47AEF"/>
    <w:rsid w:val="00A47E86"/>
    <w:rsid w:val="00A502C0"/>
    <w:rsid w:val="00A50CD2"/>
    <w:rsid w:val="00A5239F"/>
    <w:rsid w:val="00A52F45"/>
    <w:rsid w:val="00A5367A"/>
    <w:rsid w:val="00A53C94"/>
    <w:rsid w:val="00A54155"/>
    <w:rsid w:val="00A54157"/>
    <w:rsid w:val="00A54B47"/>
    <w:rsid w:val="00A54F40"/>
    <w:rsid w:val="00A5576F"/>
    <w:rsid w:val="00A56D9C"/>
    <w:rsid w:val="00A60449"/>
    <w:rsid w:val="00A60C3F"/>
    <w:rsid w:val="00A60F4D"/>
    <w:rsid w:val="00A612FC"/>
    <w:rsid w:val="00A61709"/>
    <w:rsid w:val="00A61721"/>
    <w:rsid w:val="00A61D3A"/>
    <w:rsid w:val="00A62486"/>
    <w:rsid w:val="00A6288D"/>
    <w:rsid w:val="00A6330F"/>
    <w:rsid w:val="00A63AD2"/>
    <w:rsid w:val="00A641CA"/>
    <w:rsid w:val="00A6474E"/>
    <w:rsid w:val="00A64B19"/>
    <w:rsid w:val="00A64CD0"/>
    <w:rsid w:val="00A64E1E"/>
    <w:rsid w:val="00A64FD1"/>
    <w:rsid w:val="00A653FC"/>
    <w:rsid w:val="00A661D2"/>
    <w:rsid w:val="00A6648C"/>
    <w:rsid w:val="00A665F5"/>
    <w:rsid w:val="00A7026B"/>
    <w:rsid w:val="00A70813"/>
    <w:rsid w:val="00A70CA0"/>
    <w:rsid w:val="00A71EA0"/>
    <w:rsid w:val="00A72405"/>
    <w:rsid w:val="00A72647"/>
    <w:rsid w:val="00A7264E"/>
    <w:rsid w:val="00A77571"/>
    <w:rsid w:val="00A8059E"/>
    <w:rsid w:val="00A83015"/>
    <w:rsid w:val="00A837AA"/>
    <w:rsid w:val="00A84D7D"/>
    <w:rsid w:val="00A921BD"/>
    <w:rsid w:val="00A93112"/>
    <w:rsid w:val="00A95997"/>
    <w:rsid w:val="00A95B52"/>
    <w:rsid w:val="00A96F0A"/>
    <w:rsid w:val="00A96FDA"/>
    <w:rsid w:val="00A975E0"/>
    <w:rsid w:val="00AA0A4E"/>
    <w:rsid w:val="00AA2C22"/>
    <w:rsid w:val="00AA3141"/>
    <w:rsid w:val="00AA3F0A"/>
    <w:rsid w:val="00AA47F8"/>
    <w:rsid w:val="00AA6222"/>
    <w:rsid w:val="00AB0687"/>
    <w:rsid w:val="00AB121B"/>
    <w:rsid w:val="00AB1442"/>
    <w:rsid w:val="00AB21AB"/>
    <w:rsid w:val="00AB2BCE"/>
    <w:rsid w:val="00AB4F74"/>
    <w:rsid w:val="00AB57C0"/>
    <w:rsid w:val="00AB6C84"/>
    <w:rsid w:val="00AB7632"/>
    <w:rsid w:val="00AC0B51"/>
    <w:rsid w:val="00AC0F55"/>
    <w:rsid w:val="00AC1FFF"/>
    <w:rsid w:val="00AC20CB"/>
    <w:rsid w:val="00AC229A"/>
    <w:rsid w:val="00AC429A"/>
    <w:rsid w:val="00AC4662"/>
    <w:rsid w:val="00AC484D"/>
    <w:rsid w:val="00AC6872"/>
    <w:rsid w:val="00AD198D"/>
    <w:rsid w:val="00AD26B9"/>
    <w:rsid w:val="00AD27A5"/>
    <w:rsid w:val="00AD2D03"/>
    <w:rsid w:val="00AD3101"/>
    <w:rsid w:val="00AD3866"/>
    <w:rsid w:val="00AD3C49"/>
    <w:rsid w:val="00AD4995"/>
    <w:rsid w:val="00AD4C48"/>
    <w:rsid w:val="00AD555F"/>
    <w:rsid w:val="00AD7526"/>
    <w:rsid w:val="00AD7AD4"/>
    <w:rsid w:val="00AD7F2F"/>
    <w:rsid w:val="00AE180F"/>
    <w:rsid w:val="00AE1EB1"/>
    <w:rsid w:val="00AE1F7E"/>
    <w:rsid w:val="00AE30C8"/>
    <w:rsid w:val="00AE3D11"/>
    <w:rsid w:val="00AE50C0"/>
    <w:rsid w:val="00AE5BCF"/>
    <w:rsid w:val="00AE70A6"/>
    <w:rsid w:val="00AF0652"/>
    <w:rsid w:val="00AF2124"/>
    <w:rsid w:val="00AF273F"/>
    <w:rsid w:val="00AF3280"/>
    <w:rsid w:val="00AF544D"/>
    <w:rsid w:val="00AF5451"/>
    <w:rsid w:val="00B01163"/>
    <w:rsid w:val="00B018C9"/>
    <w:rsid w:val="00B030D2"/>
    <w:rsid w:val="00B04548"/>
    <w:rsid w:val="00B0477A"/>
    <w:rsid w:val="00B06806"/>
    <w:rsid w:val="00B07DB5"/>
    <w:rsid w:val="00B07FA6"/>
    <w:rsid w:val="00B11B92"/>
    <w:rsid w:val="00B12EBF"/>
    <w:rsid w:val="00B13AF9"/>
    <w:rsid w:val="00B14885"/>
    <w:rsid w:val="00B14989"/>
    <w:rsid w:val="00B151B7"/>
    <w:rsid w:val="00B15885"/>
    <w:rsid w:val="00B1721D"/>
    <w:rsid w:val="00B17D74"/>
    <w:rsid w:val="00B2007C"/>
    <w:rsid w:val="00B2149B"/>
    <w:rsid w:val="00B217E9"/>
    <w:rsid w:val="00B21F52"/>
    <w:rsid w:val="00B238A8"/>
    <w:rsid w:val="00B24040"/>
    <w:rsid w:val="00B26541"/>
    <w:rsid w:val="00B26738"/>
    <w:rsid w:val="00B32DDE"/>
    <w:rsid w:val="00B341D8"/>
    <w:rsid w:val="00B36DAF"/>
    <w:rsid w:val="00B37193"/>
    <w:rsid w:val="00B37A69"/>
    <w:rsid w:val="00B37C9A"/>
    <w:rsid w:val="00B40456"/>
    <w:rsid w:val="00B40A1F"/>
    <w:rsid w:val="00B40A9B"/>
    <w:rsid w:val="00B40D19"/>
    <w:rsid w:val="00B40F95"/>
    <w:rsid w:val="00B422D9"/>
    <w:rsid w:val="00B424C0"/>
    <w:rsid w:val="00B43780"/>
    <w:rsid w:val="00B443CE"/>
    <w:rsid w:val="00B45B92"/>
    <w:rsid w:val="00B45BDC"/>
    <w:rsid w:val="00B4662D"/>
    <w:rsid w:val="00B50712"/>
    <w:rsid w:val="00B509FD"/>
    <w:rsid w:val="00B5105F"/>
    <w:rsid w:val="00B520E7"/>
    <w:rsid w:val="00B52F48"/>
    <w:rsid w:val="00B55989"/>
    <w:rsid w:val="00B55E24"/>
    <w:rsid w:val="00B60A53"/>
    <w:rsid w:val="00B60F38"/>
    <w:rsid w:val="00B629F4"/>
    <w:rsid w:val="00B6353B"/>
    <w:rsid w:val="00B65272"/>
    <w:rsid w:val="00B65EFC"/>
    <w:rsid w:val="00B65F57"/>
    <w:rsid w:val="00B66BEF"/>
    <w:rsid w:val="00B67077"/>
    <w:rsid w:val="00B67BBE"/>
    <w:rsid w:val="00B70A30"/>
    <w:rsid w:val="00B71926"/>
    <w:rsid w:val="00B71EF3"/>
    <w:rsid w:val="00B722C3"/>
    <w:rsid w:val="00B72AE1"/>
    <w:rsid w:val="00B739AA"/>
    <w:rsid w:val="00B73CFF"/>
    <w:rsid w:val="00B7451B"/>
    <w:rsid w:val="00B74BEE"/>
    <w:rsid w:val="00B7563C"/>
    <w:rsid w:val="00B75D3D"/>
    <w:rsid w:val="00B75F30"/>
    <w:rsid w:val="00B75F85"/>
    <w:rsid w:val="00B760D4"/>
    <w:rsid w:val="00B7728B"/>
    <w:rsid w:val="00B7730A"/>
    <w:rsid w:val="00B80764"/>
    <w:rsid w:val="00B809D2"/>
    <w:rsid w:val="00B81AE8"/>
    <w:rsid w:val="00B821BD"/>
    <w:rsid w:val="00B828D5"/>
    <w:rsid w:val="00B82D80"/>
    <w:rsid w:val="00B848AB"/>
    <w:rsid w:val="00B86DCC"/>
    <w:rsid w:val="00B87232"/>
    <w:rsid w:val="00B87B14"/>
    <w:rsid w:val="00B87F37"/>
    <w:rsid w:val="00B90AA9"/>
    <w:rsid w:val="00B918EB"/>
    <w:rsid w:val="00B91E2B"/>
    <w:rsid w:val="00B932FE"/>
    <w:rsid w:val="00B93821"/>
    <w:rsid w:val="00B96203"/>
    <w:rsid w:val="00B968C6"/>
    <w:rsid w:val="00B96EB5"/>
    <w:rsid w:val="00B97E6B"/>
    <w:rsid w:val="00BA0303"/>
    <w:rsid w:val="00BA1C09"/>
    <w:rsid w:val="00BA1E68"/>
    <w:rsid w:val="00BA2395"/>
    <w:rsid w:val="00BA388F"/>
    <w:rsid w:val="00BA3CE4"/>
    <w:rsid w:val="00BA3E29"/>
    <w:rsid w:val="00BA467C"/>
    <w:rsid w:val="00BA63D7"/>
    <w:rsid w:val="00BA63E1"/>
    <w:rsid w:val="00BA7B9A"/>
    <w:rsid w:val="00BA7C7A"/>
    <w:rsid w:val="00BB1C44"/>
    <w:rsid w:val="00BB3976"/>
    <w:rsid w:val="00BB609D"/>
    <w:rsid w:val="00BB795A"/>
    <w:rsid w:val="00BC000D"/>
    <w:rsid w:val="00BC074D"/>
    <w:rsid w:val="00BC0837"/>
    <w:rsid w:val="00BC1F63"/>
    <w:rsid w:val="00BC259C"/>
    <w:rsid w:val="00BC3743"/>
    <w:rsid w:val="00BC3965"/>
    <w:rsid w:val="00BC3F95"/>
    <w:rsid w:val="00BC4D9F"/>
    <w:rsid w:val="00BC6767"/>
    <w:rsid w:val="00BC6DBE"/>
    <w:rsid w:val="00BC6E1A"/>
    <w:rsid w:val="00BD1326"/>
    <w:rsid w:val="00BD1B37"/>
    <w:rsid w:val="00BD29D8"/>
    <w:rsid w:val="00BD4365"/>
    <w:rsid w:val="00BD4AB8"/>
    <w:rsid w:val="00BD59E9"/>
    <w:rsid w:val="00BD6C30"/>
    <w:rsid w:val="00BD7C1A"/>
    <w:rsid w:val="00BE077B"/>
    <w:rsid w:val="00BE0CA9"/>
    <w:rsid w:val="00BE232B"/>
    <w:rsid w:val="00BE251D"/>
    <w:rsid w:val="00BE2747"/>
    <w:rsid w:val="00BE2D2E"/>
    <w:rsid w:val="00BE5467"/>
    <w:rsid w:val="00BE57E6"/>
    <w:rsid w:val="00BE5A26"/>
    <w:rsid w:val="00BE6242"/>
    <w:rsid w:val="00BE68F4"/>
    <w:rsid w:val="00BE6EBD"/>
    <w:rsid w:val="00BE7D3D"/>
    <w:rsid w:val="00BE7FF7"/>
    <w:rsid w:val="00BF1A92"/>
    <w:rsid w:val="00BF294D"/>
    <w:rsid w:val="00BF2DED"/>
    <w:rsid w:val="00BF3912"/>
    <w:rsid w:val="00BF3A61"/>
    <w:rsid w:val="00BF3B81"/>
    <w:rsid w:val="00BF4278"/>
    <w:rsid w:val="00BF46C1"/>
    <w:rsid w:val="00BF652E"/>
    <w:rsid w:val="00BF76BF"/>
    <w:rsid w:val="00C00AB2"/>
    <w:rsid w:val="00C04057"/>
    <w:rsid w:val="00C0508C"/>
    <w:rsid w:val="00C05274"/>
    <w:rsid w:val="00C053F8"/>
    <w:rsid w:val="00C0549F"/>
    <w:rsid w:val="00C06948"/>
    <w:rsid w:val="00C11BFF"/>
    <w:rsid w:val="00C12B55"/>
    <w:rsid w:val="00C13406"/>
    <w:rsid w:val="00C137D4"/>
    <w:rsid w:val="00C15DC3"/>
    <w:rsid w:val="00C2132B"/>
    <w:rsid w:val="00C216A9"/>
    <w:rsid w:val="00C21B46"/>
    <w:rsid w:val="00C230B1"/>
    <w:rsid w:val="00C248E8"/>
    <w:rsid w:val="00C25465"/>
    <w:rsid w:val="00C2582E"/>
    <w:rsid w:val="00C2595E"/>
    <w:rsid w:val="00C25C48"/>
    <w:rsid w:val="00C25E0C"/>
    <w:rsid w:val="00C27350"/>
    <w:rsid w:val="00C27559"/>
    <w:rsid w:val="00C3043C"/>
    <w:rsid w:val="00C30BE7"/>
    <w:rsid w:val="00C30E53"/>
    <w:rsid w:val="00C322CF"/>
    <w:rsid w:val="00C33086"/>
    <w:rsid w:val="00C3485D"/>
    <w:rsid w:val="00C361D1"/>
    <w:rsid w:val="00C36373"/>
    <w:rsid w:val="00C366D0"/>
    <w:rsid w:val="00C36F2C"/>
    <w:rsid w:val="00C405FE"/>
    <w:rsid w:val="00C40717"/>
    <w:rsid w:val="00C40D00"/>
    <w:rsid w:val="00C41C98"/>
    <w:rsid w:val="00C41D7F"/>
    <w:rsid w:val="00C43E46"/>
    <w:rsid w:val="00C44766"/>
    <w:rsid w:val="00C44B94"/>
    <w:rsid w:val="00C45639"/>
    <w:rsid w:val="00C476F8"/>
    <w:rsid w:val="00C47B3B"/>
    <w:rsid w:val="00C50DCD"/>
    <w:rsid w:val="00C5160A"/>
    <w:rsid w:val="00C51B6C"/>
    <w:rsid w:val="00C52590"/>
    <w:rsid w:val="00C52ED3"/>
    <w:rsid w:val="00C53174"/>
    <w:rsid w:val="00C536E8"/>
    <w:rsid w:val="00C548EC"/>
    <w:rsid w:val="00C54F09"/>
    <w:rsid w:val="00C5547A"/>
    <w:rsid w:val="00C55C6E"/>
    <w:rsid w:val="00C56410"/>
    <w:rsid w:val="00C56C57"/>
    <w:rsid w:val="00C56CA5"/>
    <w:rsid w:val="00C56DC3"/>
    <w:rsid w:val="00C60A11"/>
    <w:rsid w:val="00C60AE4"/>
    <w:rsid w:val="00C62794"/>
    <w:rsid w:val="00C633EF"/>
    <w:rsid w:val="00C63BB9"/>
    <w:rsid w:val="00C63FD4"/>
    <w:rsid w:val="00C64EFF"/>
    <w:rsid w:val="00C67292"/>
    <w:rsid w:val="00C67747"/>
    <w:rsid w:val="00C7023E"/>
    <w:rsid w:val="00C7053D"/>
    <w:rsid w:val="00C709F9"/>
    <w:rsid w:val="00C7276F"/>
    <w:rsid w:val="00C74178"/>
    <w:rsid w:val="00C7602A"/>
    <w:rsid w:val="00C7622C"/>
    <w:rsid w:val="00C7696D"/>
    <w:rsid w:val="00C779ED"/>
    <w:rsid w:val="00C80094"/>
    <w:rsid w:val="00C80733"/>
    <w:rsid w:val="00C82AEE"/>
    <w:rsid w:val="00C8536A"/>
    <w:rsid w:val="00C86290"/>
    <w:rsid w:val="00C86627"/>
    <w:rsid w:val="00C86D1C"/>
    <w:rsid w:val="00C901D6"/>
    <w:rsid w:val="00C905A0"/>
    <w:rsid w:val="00C905A3"/>
    <w:rsid w:val="00C908EC"/>
    <w:rsid w:val="00C926F8"/>
    <w:rsid w:val="00C92FD1"/>
    <w:rsid w:val="00C939F7"/>
    <w:rsid w:val="00C96A49"/>
    <w:rsid w:val="00C96A4A"/>
    <w:rsid w:val="00CA14C6"/>
    <w:rsid w:val="00CA2FCE"/>
    <w:rsid w:val="00CA30D2"/>
    <w:rsid w:val="00CA3638"/>
    <w:rsid w:val="00CA4741"/>
    <w:rsid w:val="00CA4DFE"/>
    <w:rsid w:val="00CA6498"/>
    <w:rsid w:val="00CA6CB0"/>
    <w:rsid w:val="00CA70F7"/>
    <w:rsid w:val="00CB0FA0"/>
    <w:rsid w:val="00CB2F6B"/>
    <w:rsid w:val="00CB39AD"/>
    <w:rsid w:val="00CB3AB0"/>
    <w:rsid w:val="00CB3B97"/>
    <w:rsid w:val="00CB4480"/>
    <w:rsid w:val="00CC03B6"/>
    <w:rsid w:val="00CC076B"/>
    <w:rsid w:val="00CC13D2"/>
    <w:rsid w:val="00CC2995"/>
    <w:rsid w:val="00CC499D"/>
    <w:rsid w:val="00CC49E0"/>
    <w:rsid w:val="00CC4D60"/>
    <w:rsid w:val="00CC5A0C"/>
    <w:rsid w:val="00CC5C8F"/>
    <w:rsid w:val="00CC6071"/>
    <w:rsid w:val="00CC6C3C"/>
    <w:rsid w:val="00CC6FA2"/>
    <w:rsid w:val="00CC7A33"/>
    <w:rsid w:val="00CD0005"/>
    <w:rsid w:val="00CD1BF1"/>
    <w:rsid w:val="00CD5114"/>
    <w:rsid w:val="00CD5792"/>
    <w:rsid w:val="00CD5E98"/>
    <w:rsid w:val="00CD7573"/>
    <w:rsid w:val="00CE0F80"/>
    <w:rsid w:val="00CE2EAB"/>
    <w:rsid w:val="00CE50B2"/>
    <w:rsid w:val="00CE6BAD"/>
    <w:rsid w:val="00CE7028"/>
    <w:rsid w:val="00CE7064"/>
    <w:rsid w:val="00CE73B3"/>
    <w:rsid w:val="00CE7984"/>
    <w:rsid w:val="00CE79F2"/>
    <w:rsid w:val="00CE7C14"/>
    <w:rsid w:val="00CE7D69"/>
    <w:rsid w:val="00CF137D"/>
    <w:rsid w:val="00CF4A92"/>
    <w:rsid w:val="00CF558F"/>
    <w:rsid w:val="00CF565E"/>
    <w:rsid w:val="00D00DC0"/>
    <w:rsid w:val="00D0205F"/>
    <w:rsid w:val="00D02E5B"/>
    <w:rsid w:val="00D02EA7"/>
    <w:rsid w:val="00D04522"/>
    <w:rsid w:val="00D05B86"/>
    <w:rsid w:val="00D05FA1"/>
    <w:rsid w:val="00D06540"/>
    <w:rsid w:val="00D06E3F"/>
    <w:rsid w:val="00D1349E"/>
    <w:rsid w:val="00D1411F"/>
    <w:rsid w:val="00D149BD"/>
    <w:rsid w:val="00D15EC0"/>
    <w:rsid w:val="00D16641"/>
    <w:rsid w:val="00D16EE2"/>
    <w:rsid w:val="00D2181B"/>
    <w:rsid w:val="00D2212B"/>
    <w:rsid w:val="00D22518"/>
    <w:rsid w:val="00D22D3D"/>
    <w:rsid w:val="00D230D9"/>
    <w:rsid w:val="00D2315E"/>
    <w:rsid w:val="00D23696"/>
    <w:rsid w:val="00D2404D"/>
    <w:rsid w:val="00D254F9"/>
    <w:rsid w:val="00D25771"/>
    <w:rsid w:val="00D26033"/>
    <w:rsid w:val="00D26629"/>
    <w:rsid w:val="00D26AC0"/>
    <w:rsid w:val="00D306C2"/>
    <w:rsid w:val="00D309D8"/>
    <w:rsid w:val="00D3119D"/>
    <w:rsid w:val="00D31695"/>
    <w:rsid w:val="00D3432D"/>
    <w:rsid w:val="00D34A6A"/>
    <w:rsid w:val="00D36F26"/>
    <w:rsid w:val="00D37A05"/>
    <w:rsid w:val="00D42566"/>
    <w:rsid w:val="00D430AB"/>
    <w:rsid w:val="00D438A3"/>
    <w:rsid w:val="00D43904"/>
    <w:rsid w:val="00D4512D"/>
    <w:rsid w:val="00D459FF"/>
    <w:rsid w:val="00D47F59"/>
    <w:rsid w:val="00D5103B"/>
    <w:rsid w:val="00D51DA5"/>
    <w:rsid w:val="00D52301"/>
    <w:rsid w:val="00D53F48"/>
    <w:rsid w:val="00D54141"/>
    <w:rsid w:val="00D54374"/>
    <w:rsid w:val="00D543E5"/>
    <w:rsid w:val="00D558A7"/>
    <w:rsid w:val="00D57243"/>
    <w:rsid w:val="00D61AB9"/>
    <w:rsid w:val="00D627C4"/>
    <w:rsid w:val="00D63350"/>
    <w:rsid w:val="00D6393B"/>
    <w:rsid w:val="00D64111"/>
    <w:rsid w:val="00D6561E"/>
    <w:rsid w:val="00D65786"/>
    <w:rsid w:val="00D66FE3"/>
    <w:rsid w:val="00D70FC0"/>
    <w:rsid w:val="00D710A7"/>
    <w:rsid w:val="00D71BFD"/>
    <w:rsid w:val="00D72CC7"/>
    <w:rsid w:val="00D73061"/>
    <w:rsid w:val="00D73172"/>
    <w:rsid w:val="00D73F16"/>
    <w:rsid w:val="00D74D33"/>
    <w:rsid w:val="00D74E13"/>
    <w:rsid w:val="00D75A6B"/>
    <w:rsid w:val="00D77C1E"/>
    <w:rsid w:val="00D81316"/>
    <w:rsid w:val="00D82A89"/>
    <w:rsid w:val="00D82B5C"/>
    <w:rsid w:val="00D8378C"/>
    <w:rsid w:val="00D84C99"/>
    <w:rsid w:val="00D84DE2"/>
    <w:rsid w:val="00D8523C"/>
    <w:rsid w:val="00D854E7"/>
    <w:rsid w:val="00D86353"/>
    <w:rsid w:val="00D865D8"/>
    <w:rsid w:val="00D869BD"/>
    <w:rsid w:val="00D86C17"/>
    <w:rsid w:val="00D91FFE"/>
    <w:rsid w:val="00D92445"/>
    <w:rsid w:val="00D94C41"/>
    <w:rsid w:val="00D956AF"/>
    <w:rsid w:val="00D95A35"/>
    <w:rsid w:val="00D964B5"/>
    <w:rsid w:val="00D96C5A"/>
    <w:rsid w:val="00D9718E"/>
    <w:rsid w:val="00D97913"/>
    <w:rsid w:val="00DA0771"/>
    <w:rsid w:val="00DA0BC5"/>
    <w:rsid w:val="00DA0E72"/>
    <w:rsid w:val="00DA19F3"/>
    <w:rsid w:val="00DA3A7E"/>
    <w:rsid w:val="00DA4BDE"/>
    <w:rsid w:val="00DA6B9B"/>
    <w:rsid w:val="00DB0C35"/>
    <w:rsid w:val="00DB0D89"/>
    <w:rsid w:val="00DB184D"/>
    <w:rsid w:val="00DB2458"/>
    <w:rsid w:val="00DB3D66"/>
    <w:rsid w:val="00DB3F22"/>
    <w:rsid w:val="00DB4585"/>
    <w:rsid w:val="00DB51C5"/>
    <w:rsid w:val="00DC0B88"/>
    <w:rsid w:val="00DC18D9"/>
    <w:rsid w:val="00DC27D1"/>
    <w:rsid w:val="00DC4410"/>
    <w:rsid w:val="00DC45C6"/>
    <w:rsid w:val="00DC46DA"/>
    <w:rsid w:val="00DC47CC"/>
    <w:rsid w:val="00DC55A0"/>
    <w:rsid w:val="00DC6607"/>
    <w:rsid w:val="00DC67B1"/>
    <w:rsid w:val="00DC6D94"/>
    <w:rsid w:val="00DC6E28"/>
    <w:rsid w:val="00DC715B"/>
    <w:rsid w:val="00DC7631"/>
    <w:rsid w:val="00DC799F"/>
    <w:rsid w:val="00DC7B0B"/>
    <w:rsid w:val="00DC7E60"/>
    <w:rsid w:val="00DD1317"/>
    <w:rsid w:val="00DD3616"/>
    <w:rsid w:val="00DD3850"/>
    <w:rsid w:val="00DD40F6"/>
    <w:rsid w:val="00DD4946"/>
    <w:rsid w:val="00DD5C9A"/>
    <w:rsid w:val="00DD6C59"/>
    <w:rsid w:val="00DD7236"/>
    <w:rsid w:val="00DD7AAB"/>
    <w:rsid w:val="00DE00F6"/>
    <w:rsid w:val="00DE2760"/>
    <w:rsid w:val="00DE2D7A"/>
    <w:rsid w:val="00DE3B89"/>
    <w:rsid w:val="00DE451D"/>
    <w:rsid w:val="00DE462E"/>
    <w:rsid w:val="00DE6544"/>
    <w:rsid w:val="00DE65FD"/>
    <w:rsid w:val="00DE75D0"/>
    <w:rsid w:val="00DF2A7E"/>
    <w:rsid w:val="00DF32CE"/>
    <w:rsid w:val="00DF366D"/>
    <w:rsid w:val="00DF5062"/>
    <w:rsid w:val="00DF6412"/>
    <w:rsid w:val="00DF6930"/>
    <w:rsid w:val="00DF78EF"/>
    <w:rsid w:val="00DF7C51"/>
    <w:rsid w:val="00E0036F"/>
    <w:rsid w:val="00E003A5"/>
    <w:rsid w:val="00E00CD5"/>
    <w:rsid w:val="00E022FF"/>
    <w:rsid w:val="00E03630"/>
    <w:rsid w:val="00E049A5"/>
    <w:rsid w:val="00E0508F"/>
    <w:rsid w:val="00E072BE"/>
    <w:rsid w:val="00E0734E"/>
    <w:rsid w:val="00E07BC3"/>
    <w:rsid w:val="00E12B2D"/>
    <w:rsid w:val="00E12D6E"/>
    <w:rsid w:val="00E141DD"/>
    <w:rsid w:val="00E1627F"/>
    <w:rsid w:val="00E16B8C"/>
    <w:rsid w:val="00E17A65"/>
    <w:rsid w:val="00E17D7B"/>
    <w:rsid w:val="00E17E08"/>
    <w:rsid w:val="00E21205"/>
    <w:rsid w:val="00E21CF5"/>
    <w:rsid w:val="00E23A73"/>
    <w:rsid w:val="00E259ED"/>
    <w:rsid w:val="00E263B7"/>
    <w:rsid w:val="00E265BA"/>
    <w:rsid w:val="00E26FB8"/>
    <w:rsid w:val="00E27DC7"/>
    <w:rsid w:val="00E31028"/>
    <w:rsid w:val="00E31032"/>
    <w:rsid w:val="00E3121D"/>
    <w:rsid w:val="00E31906"/>
    <w:rsid w:val="00E31B1B"/>
    <w:rsid w:val="00E32D08"/>
    <w:rsid w:val="00E32F30"/>
    <w:rsid w:val="00E34720"/>
    <w:rsid w:val="00E3597D"/>
    <w:rsid w:val="00E35D84"/>
    <w:rsid w:val="00E36812"/>
    <w:rsid w:val="00E37BF7"/>
    <w:rsid w:val="00E408AE"/>
    <w:rsid w:val="00E40949"/>
    <w:rsid w:val="00E411FC"/>
    <w:rsid w:val="00E41A5E"/>
    <w:rsid w:val="00E41C31"/>
    <w:rsid w:val="00E43162"/>
    <w:rsid w:val="00E4334A"/>
    <w:rsid w:val="00E4363C"/>
    <w:rsid w:val="00E4485C"/>
    <w:rsid w:val="00E44D9B"/>
    <w:rsid w:val="00E46E36"/>
    <w:rsid w:val="00E47E73"/>
    <w:rsid w:val="00E509DB"/>
    <w:rsid w:val="00E50F78"/>
    <w:rsid w:val="00E50FCF"/>
    <w:rsid w:val="00E51403"/>
    <w:rsid w:val="00E51B36"/>
    <w:rsid w:val="00E52CC5"/>
    <w:rsid w:val="00E54AE1"/>
    <w:rsid w:val="00E5503E"/>
    <w:rsid w:val="00E5520A"/>
    <w:rsid w:val="00E55977"/>
    <w:rsid w:val="00E61D97"/>
    <w:rsid w:val="00E632F5"/>
    <w:rsid w:val="00E645C1"/>
    <w:rsid w:val="00E65E8E"/>
    <w:rsid w:val="00E6674E"/>
    <w:rsid w:val="00E718D4"/>
    <w:rsid w:val="00E72723"/>
    <w:rsid w:val="00E728F6"/>
    <w:rsid w:val="00E72B83"/>
    <w:rsid w:val="00E72FBA"/>
    <w:rsid w:val="00E732D3"/>
    <w:rsid w:val="00E73E13"/>
    <w:rsid w:val="00E73EC4"/>
    <w:rsid w:val="00E75838"/>
    <w:rsid w:val="00E76BA7"/>
    <w:rsid w:val="00E76E42"/>
    <w:rsid w:val="00E80C02"/>
    <w:rsid w:val="00E82462"/>
    <w:rsid w:val="00E83A65"/>
    <w:rsid w:val="00E83CB1"/>
    <w:rsid w:val="00E856FB"/>
    <w:rsid w:val="00E86C8A"/>
    <w:rsid w:val="00E86EF4"/>
    <w:rsid w:val="00E87C4E"/>
    <w:rsid w:val="00E9167C"/>
    <w:rsid w:val="00E926DD"/>
    <w:rsid w:val="00E93664"/>
    <w:rsid w:val="00E9415C"/>
    <w:rsid w:val="00E953DB"/>
    <w:rsid w:val="00E968F7"/>
    <w:rsid w:val="00E97485"/>
    <w:rsid w:val="00E97AD0"/>
    <w:rsid w:val="00EA113D"/>
    <w:rsid w:val="00EA11E6"/>
    <w:rsid w:val="00EA1A5D"/>
    <w:rsid w:val="00EA3B66"/>
    <w:rsid w:val="00EA587B"/>
    <w:rsid w:val="00EA5F18"/>
    <w:rsid w:val="00EA6B9A"/>
    <w:rsid w:val="00EA7B7A"/>
    <w:rsid w:val="00EB05B2"/>
    <w:rsid w:val="00EB0C3B"/>
    <w:rsid w:val="00EB277C"/>
    <w:rsid w:val="00EB2856"/>
    <w:rsid w:val="00EB433F"/>
    <w:rsid w:val="00EB57B3"/>
    <w:rsid w:val="00EB58BD"/>
    <w:rsid w:val="00EB58C7"/>
    <w:rsid w:val="00EB6992"/>
    <w:rsid w:val="00EB6D7E"/>
    <w:rsid w:val="00EB7BD2"/>
    <w:rsid w:val="00EB7E86"/>
    <w:rsid w:val="00EC070E"/>
    <w:rsid w:val="00EC0FD1"/>
    <w:rsid w:val="00EC1848"/>
    <w:rsid w:val="00EC209F"/>
    <w:rsid w:val="00EC30D7"/>
    <w:rsid w:val="00EC327F"/>
    <w:rsid w:val="00EC3305"/>
    <w:rsid w:val="00EC3B98"/>
    <w:rsid w:val="00EC40CD"/>
    <w:rsid w:val="00EC5966"/>
    <w:rsid w:val="00EC6929"/>
    <w:rsid w:val="00EC6AFD"/>
    <w:rsid w:val="00ED0698"/>
    <w:rsid w:val="00ED0F99"/>
    <w:rsid w:val="00ED1E19"/>
    <w:rsid w:val="00ED2290"/>
    <w:rsid w:val="00ED264D"/>
    <w:rsid w:val="00ED2FD3"/>
    <w:rsid w:val="00ED7967"/>
    <w:rsid w:val="00ED7EBA"/>
    <w:rsid w:val="00EE07F4"/>
    <w:rsid w:val="00EE1CB0"/>
    <w:rsid w:val="00EE1DE2"/>
    <w:rsid w:val="00EE57CE"/>
    <w:rsid w:val="00EE6113"/>
    <w:rsid w:val="00EE623B"/>
    <w:rsid w:val="00EE62EE"/>
    <w:rsid w:val="00EE6EF1"/>
    <w:rsid w:val="00EF1866"/>
    <w:rsid w:val="00EF1A8E"/>
    <w:rsid w:val="00EF23B3"/>
    <w:rsid w:val="00EF3702"/>
    <w:rsid w:val="00EF49DE"/>
    <w:rsid w:val="00EF7758"/>
    <w:rsid w:val="00F00FD3"/>
    <w:rsid w:val="00F01382"/>
    <w:rsid w:val="00F02D1B"/>
    <w:rsid w:val="00F02F7D"/>
    <w:rsid w:val="00F03396"/>
    <w:rsid w:val="00F0476F"/>
    <w:rsid w:val="00F0620F"/>
    <w:rsid w:val="00F0665B"/>
    <w:rsid w:val="00F10B7F"/>
    <w:rsid w:val="00F113C7"/>
    <w:rsid w:val="00F1174F"/>
    <w:rsid w:val="00F12CD5"/>
    <w:rsid w:val="00F12DFE"/>
    <w:rsid w:val="00F14333"/>
    <w:rsid w:val="00F144E0"/>
    <w:rsid w:val="00F1540B"/>
    <w:rsid w:val="00F15A11"/>
    <w:rsid w:val="00F171CE"/>
    <w:rsid w:val="00F1755E"/>
    <w:rsid w:val="00F201DB"/>
    <w:rsid w:val="00F20495"/>
    <w:rsid w:val="00F213E8"/>
    <w:rsid w:val="00F21982"/>
    <w:rsid w:val="00F229F1"/>
    <w:rsid w:val="00F231BC"/>
    <w:rsid w:val="00F233D0"/>
    <w:rsid w:val="00F24439"/>
    <w:rsid w:val="00F26507"/>
    <w:rsid w:val="00F2798C"/>
    <w:rsid w:val="00F323AB"/>
    <w:rsid w:val="00F3250B"/>
    <w:rsid w:val="00F325CE"/>
    <w:rsid w:val="00F32D0A"/>
    <w:rsid w:val="00F32F7A"/>
    <w:rsid w:val="00F35082"/>
    <w:rsid w:val="00F36100"/>
    <w:rsid w:val="00F3689C"/>
    <w:rsid w:val="00F37990"/>
    <w:rsid w:val="00F37DF3"/>
    <w:rsid w:val="00F37E25"/>
    <w:rsid w:val="00F40063"/>
    <w:rsid w:val="00F41B24"/>
    <w:rsid w:val="00F41B9B"/>
    <w:rsid w:val="00F426A7"/>
    <w:rsid w:val="00F43E93"/>
    <w:rsid w:val="00F44AC8"/>
    <w:rsid w:val="00F44DF1"/>
    <w:rsid w:val="00F45625"/>
    <w:rsid w:val="00F4603E"/>
    <w:rsid w:val="00F474A6"/>
    <w:rsid w:val="00F47685"/>
    <w:rsid w:val="00F507FA"/>
    <w:rsid w:val="00F50A6A"/>
    <w:rsid w:val="00F519EA"/>
    <w:rsid w:val="00F51ACC"/>
    <w:rsid w:val="00F52582"/>
    <w:rsid w:val="00F528F6"/>
    <w:rsid w:val="00F53EA5"/>
    <w:rsid w:val="00F543E3"/>
    <w:rsid w:val="00F5442C"/>
    <w:rsid w:val="00F54E97"/>
    <w:rsid w:val="00F55D83"/>
    <w:rsid w:val="00F5637F"/>
    <w:rsid w:val="00F575CE"/>
    <w:rsid w:val="00F57E5A"/>
    <w:rsid w:val="00F6069D"/>
    <w:rsid w:val="00F607E9"/>
    <w:rsid w:val="00F62C18"/>
    <w:rsid w:val="00F62D00"/>
    <w:rsid w:val="00F635D3"/>
    <w:rsid w:val="00F6384A"/>
    <w:rsid w:val="00F6392A"/>
    <w:rsid w:val="00F63FB5"/>
    <w:rsid w:val="00F640BC"/>
    <w:rsid w:val="00F64ECE"/>
    <w:rsid w:val="00F65035"/>
    <w:rsid w:val="00F6563C"/>
    <w:rsid w:val="00F6585A"/>
    <w:rsid w:val="00F65D45"/>
    <w:rsid w:val="00F6740D"/>
    <w:rsid w:val="00F71D21"/>
    <w:rsid w:val="00F75049"/>
    <w:rsid w:val="00F7576D"/>
    <w:rsid w:val="00F75A51"/>
    <w:rsid w:val="00F77E25"/>
    <w:rsid w:val="00F80159"/>
    <w:rsid w:val="00F808F2"/>
    <w:rsid w:val="00F80B9D"/>
    <w:rsid w:val="00F80D50"/>
    <w:rsid w:val="00F82286"/>
    <w:rsid w:val="00F83591"/>
    <w:rsid w:val="00F84C2A"/>
    <w:rsid w:val="00F84C8E"/>
    <w:rsid w:val="00F84F8B"/>
    <w:rsid w:val="00F853E6"/>
    <w:rsid w:val="00F85C27"/>
    <w:rsid w:val="00F91E43"/>
    <w:rsid w:val="00F927D3"/>
    <w:rsid w:val="00F94E38"/>
    <w:rsid w:val="00F96825"/>
    <w:rsid w:val="00F9793E"/>
    <w:rsid w:val="00F97F01"/>
    <w:rsid w:val="00FA0EC9"/>
    <w:rsid w:val="00FA2DB9"/>
    <w:rsid w:val="00FA3CCF"/>
    <w:rsid w:val="00FA67E8"/>
    <w:rsid w:val="00FA6990"/>
    <w:rsid w:val="00FA6A22"/>
    <w:rsid w:val="00FB012C"/>
    <w:rsid w:val="00FB09DB"/>
    <w:rsid w:val="00FB0C85"/>
    <w:rsid w:val="00FB0D12"/>
    <w:rsid w:val="00FB1EFC"/>
    <w:rsid w:val="00FB3E69"/>
    <w:rsid w:val="00FB42FF"/>
    <w:rsid w:val="00FB4658"/>
    <w:rsid w:val="00FB6A85"/>
    <w:rsid w:val="00FB75ED"/>
    <w:rsid w:val="00FC08A0"/>
    <w:rsid w:val="00FC163A"/>
    <w:rsid w:val="00FC2006"/>
    <w:rsid w:val="00FC2930"/>
    <w:rsid w:val="00FC5534"/>
    <w:rsid w:val="00FC64CD"/>
    <w:rsid w:val="00FC70C5"/>
    <w:rsid w:val="00FC7837"/>
    <w:rsid w:val="00FC7912"/>
    <w:rsid w:val="00FD136A"/>
    <w:rsid w:val="00FD291C"/>
    <w:rsid w:val="00FD2A3E"/>
    <w:rsid w:val="00FD33C8"/>
    <w:rsid w:val="00FD4BAA"/>
    <w:rsid w:val="00FD51F3"/>
    <w:rsid w:val="00FD533E"/>
    <w:rsid w:val="00FD7770"/>
    <w:rsid w:val="00FD7D83"/>
    <w:rsid w:val="00FE0FFF"/>
    <w:rsid w:val="00FE1816"/>
    <w:rsid w:val="00FE1A17"/>
    <w:rsid w:val="00FE20A0"/>
    <w:rsid w:val="00FE255E"/>
    <w:rsid w:val="00FE374B"/>
    <w:rsid w:val="00FE3C21"/>
    <w:rsid w:val="00FE5A32"/>
    <w:rsid w:val="00FE5C25"/>
    <w:rsid w:val="00FE7854"/>
    <w:rsid w:val="00FF0504"/>
    <w:rsid w:val="00FF0D66"/>
    <w:rsid w:val="00FF11DC"/>
    <w:rsid w:val="00FF14BE"/>
    <w:rsid w:val="00FF20DA"/>
    <w:rsid w:val="00FF26DB"/>
    <w:rsid w:val="00FF3097"/>
    <w:rsid w:val="00FF346E"/>
    <w:rsid w:val="00FF4519"/>
    <w:rsid w:val="00FF4A39"/>
    <w:rsid w:val="00FF62E1"/>
    <w:rsid w:val="00FF63D5"/>
    <w:rsid w:val="00FF6758"/>
    <w:rsid w:val="00FF6909"/>
    <w:rsid w:val="00FF6FD7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7DBAF9"/>
  <w15:docId w15:val="{DC7A1D20-28A7-43EB-A918-0E2DFB96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6930"/>
    <w:pPr>
      <w:widowControl w:val="0"/>
    </w:pPr>
  </w:style>
  <w:style w:type="paragraph" w:styleId="Nadpis1">
    <w:name w:val="heading 1"/>
    <w:basedOn w:val="Normln"/>
    <w:next w:val="Normln"/>
    <w:link w:val="Nadpis1Char"/>
    <w:qFormat/>
    <w:rsid w:val="005458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41B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458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DF6930"/>
    <w:pPr>
      <w:keepNext/>
      <w:widowControl/>
      <w:jc w:val="center"/>
      <w:outlineLvl w:val="7"/>
    </w:pPr>
    <w:rPr>
      <w:rFonts w:ascii="Arial" w:hAnsi="Arial"/>
      <w:b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DF6930"/>
    <w:rPr>
      <w:sz w:val="20"/>
    </w:rPr>
  </w:style>
  <w:style w:type="paragraph" w:styleId="Zpat">
    <w:name w:val="footer"/>
    <w:basedOn w:val="Normln"/>
    <w:link w:val="ZpatChar"/>
    <w:uiPriority w:val="99"/>
    <w:rsid w:val="00DF6930"/>
    <w:pPr>
      <w:tabs>
        <w:tab w:val="center" w:pos="4536"/>
        <w:tab w:val="right" w:pos="9072"/>
      </w:tabs>
    </w:pPr>
  </w:style>
  <w:style w:type="paragraph" w:styleId="Zhlav">
    <w:name w:val="header"/>
    <w:aliases w:val="h,hd"/>
    <w:basedOn w:val="Normln"/>
    <w:link w:val="ZhlavChar"/>
    <w:uiPriority w:val="99"/>
    <w:rsid w:val="00DF693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DF6930"/>
    <w:pPr>
      <w:jc w:val="center"/>
    </w:pPr>
    <w:rPr>
      <w:rFonts w:ascii="Arial" w:hAnsi="Arial"/>
      <w:b/>
      <w:sz w:val="36"/>
    </w:rPr>
  </w:style>
  <w:style w:type="character" w:styleId="Hypertextovodkaz">
    <w:name w:val="Hyperlink"/>
    <w:rsid w:val="00DF6930"/>
    <w:rPr>
      <w:color w:val="0000FF"/>
      <w:u w:val="single"/>
    </w:rPr>
  </w:style>
  <w:style w:type="character" w:customStyle="1" w:styleId="ZhlavChar">
    <w:name w:val="Záhlaví Char"/>
    <w:aliases w:val="h Char,hd Char"/>
    <w:link w:val="Zhlav"/>
    <w:uiPriority w:val="99"/>
    <w:rsid w:val="00DF6930"/>
    <w:rPr>
      <w:lang w:val="cs-CZ" w:eastAsia="cs-CZ" w:bidi="ar-SA"/>
    </w:rPr>
  </w:style>
  <w:style w:type="paragraph" w:customStyle="1" w:styleId="Odstavec2">
    <w:name w:val="Odstavec 2"/>
    <w:basedOn w:val="Normln"/>
    <w:link w:val="Odstavec2Char"/>
    <w:rsid w:val="00DF6930"/>
    <w:pPr>
      <w:widowControl/>
      <w:numPr>
        <w:ilvl w:val="1"/>
        <w:numId w:val="1"/>
      </w:numPr>
      <w:spacing w:after="120" w:line="360" w:lineRule="auto"/>
      <w:jc w:val="both"/>
    </w:pPr>
    <w:rPr>
      <w:szCs w:val="24"/>
      <w:lang w:val="x-none" w:eastAsia="x-none"/>
    </w:rPr>
  </w:style>
  <w:style w:type="character" w:customStyle="1" w:styleId="Odstavec2Char">
    <w:name w:val="Odstavec 2 Char"/>
    <w:link w:val="Odstavec2"/>
    <w:rsid w:val="00DF6930"/>
    <w:rPr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290D10"/>
    <w:pPr>
      <w:widowControl/>
      <w:spacing w:after="120"/>
    </w:pPr>
  </w:style>
  <w:style w:type="character" w:customStyle="1" w:styleId="ZkladntextChar">
    <w:name w:val="Základní text Char"/>
    <w:link w:val="Zkladntext"/>
    <w:rsid w:val="00290D10"/>
    <w:rPr>
      <w:lang w:val="cs-CZ" w:eastAsia="cs-CZ" w:bidi="ar-SA"/>
    </w:rPr>
  </w:style>
  <w:style w:type="paragraph" w:styleId="Zkladntextodsazen3">
    <w:name w:val="Body Text Indent 3"/>
    <w:basedOn w:val="Normln"/>
    <w:rsid w:val="00290D10"/>
    <w:pPr>
      <w:widowControl/>
      <w:spacing w:after="120" w:line="360" w:lineRule="auto"/>
      <w:ind w:left="283"/>
      <w:jc w:val="both"/>
    </w:pPr>
    <w:rPr>
      <w:sz w:val="16"/>
      <w:szCs w:val="16"/>
    </w:rPr>
  </w:style>
  <w:style w:type="character" w:customStyle="1" w:styleId="NzevChar">
    <w:name w:val="Název Char"/>
    <w:link w:val="Nzev"/>
    <w:rsid w:val="00290D10"/>
    <w:rPr>
      <w:rFonts w:ascii="Arial" w:hAnsi="Arial"/>
      <w:b/>
      <w:sz w:val="36"/>
      <w:lang w:val="cs-CZ" w:eastAsia="cs-CZ" w:bidi="ar-SA"/>
    </w:rPr>
  </w:style>
  <w:style w:type="paragraph" w:styleId="Revize">
    <w:name w:val="Revision"/>
    <w:hidden/>
    <w:uiPriority w:val="99"/>
    <w:semiHidden/>
    <w:rsid w:val="004E5638"/>
  </w:style>
  <w:style w:type="paragraph" w:styleId="Textbubliny">
    <w:name w:val="Balloon Text"/>
    <w:aliases w:val=" Char"/>
    <w:basedOn w:val="Normln"/>
    <w:link w:val="TextbublinyChar"/>
    <w:uiPriority w:val="99"/>
    <w:rsid w:val="004E563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aliases w:val=" Char Char"/>
    <w:link w:val="Textbubliny"/>
    <w:uiPriority w:val="99"/>
    <w:rsid w:val="004E563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C164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164E"/>
  </w:style>
  <w:style w:type="character" w:customStyle="1" w:styleId="TextkomenteChar">
    <w:name w:val="Text komentáře Char"/>
    <w:basedOn w:val="Standardnpsmoodstavce"/>
    <w:link w:val="Textkomente"/>
    <w:rsid w:val="009C164E"/>
  </w:style>
  <w:style w:type="paragraph" w:styleId="Pedmtkomente">
    <w:name w:val="annotation subject"/>
    <w:basedOn w:val="Textkomente"/>
    <w:next w:val="Textkomente"/>
    <w:link w:val="PedmtkomenteChar"/>
    <w:rsid w:val="009C164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C164E"/>
    <w:rPr>
      <w:b/>
      <w:bCs/>
    </w:rPr>
  </w:style>
  <w:style w:type="character" w:customStyle="1" w:styleId="Nadpis3Char">
    <w:name w:val="Nadpis 3 Char"/>
    <w:link w:val="Nadpis3"/>
    <w:rsid w:val="0054586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nek">
    <w:name w:val="Článek"/>
    <w:basedOn w:val="Nadpis1"/>
    <w:uiPriority w:val="99"/>
    <w:rsid w:val="00545869"/>
    <w:pPr>
      <w:widowControl/>
      <w:numPr>
        <w:numId w:val="2"/>
      </w:numPr>
      <w:spacing w:after="120" w:line="360" w:lineRule="auto"/>
      <w:jc w:val="center"/>
    </w:pPr>
    <w:rPr>
      <w:rFonts w:ascii="Times New Roman" w:hAnsi="Times New Roman" w:cs="Arial"/>
      <w:sz w:val="20"/>
    </w:rPr>
  </w:style>
  <w:style w:type="character" w:customStyle="1" w:styleId="Nadpis1Char">
    <w:name w:val="Nadpis 1 Char"/>
    <w:link w:val="Nadpis1"/>
    <w:rsid w:val="005458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91455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14556"/>
  </w:style>
  <w:style w:type="paragraph" w:styleId="Prosttext">
    <w:name w:val="Plain Text"/>
    <w:basedOn w:val="Normln"/>
    <w:link w:val="ProsttextChar"/>
    <w:uiPriority w:val="99"/>
    <w:unhideWhenUsed/>
    <w:rsid w:val="006B7000"/>
    <w:pPr>
      <w:widowControl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6B7000"/>
    <w:rPr>
      <w:rFonts w:ascii="Consolas" w:eastAsia="Calibr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01EAA"/>
    <w:pPr>
      <w:ind w:left="720"/>
      <w:contextualSpacing/>
    </w:pPr>
  </w:style>
  <w:style w:type="character" w:customStyle="1" w:styleId="Nadpis8Char">
    <w:name w:val="Nadpis 8 Char"/>
    <w:link w:val="Nadpis8"/>
    <w:rsid w:val="00BE6EBD"/>
    <w:rPr>
      <w:rFonts w:ascii="Arial" w:hAnsi="Arial"/>
      <w:b/>
    </w:rPr>
  </w:style>
  <w:style w:type="paragraph" w:customStyle="1" w:styleId="cpNormal1">
    <w:name w:val="cp_Normal_1"/>
    <w:basedOn w:val="Normln"/>
    <w:qFormat/>
    <w:rsid w:val="0067325C"/>
    <w:pPr>
      <w:widowControl/>
      <w:spacing w:after="320" w:line="320" w:lineRule="exact"/>
    </w:pPr>
    <w:rPr>
      <w:rFonts w:eastAsia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350CEC"/>
  </w:style>
  <w:style w:type="paragraph" w:customStyle="1" w:styleId="cpNzevsmlouvy">
    <w:name w:val="cp_Název smlouvy"/>
    <w:basedOn w:val="Normln"/>
    <w:qFormat/>
    <w:rsid w:val="006E7FE1"/>
    <w:pPr>
      <w:widowControl/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E7FE1"/>
    <w:pPr>
      <w:widowControl/>
      <w:spacing w:after="260" w:line="260" w:lineRule="exact"/>
      <w:jc w:val="center"/>
    </w:pPr>
    <w:rPr>
      <w:rFonts w:eastAsia="Calibri"/>
      <w:sz w:val="22"/>
      <w:szCs w:val="22"/>
      <w:lang w:eastAsia="en-US"/>
    </w:rPr>
  </w:style>
  <w:style w:type="paragraph" w:customStyle="1" w:styleId="cpTabulkasmluvnistrany">
    <w:name w:val="cp_Tabulka smluvni strany"/>
    <w:basedOn w:val="Normln"/>
    <w:qFormat/>
    <w:rsid w:val="00782C58"/>
    <w:pPr>
      <w:widowControl/>
      <w:tabs>
        <w:tab w:val="left" w:pos="3544"/>
      </w:tabs>
      <w:spacing w:after="120" w:line="260" w:lineRule="exact"/>
    </w:pPr>
    <w:rPr>
      <w:rFonts w:eastAsia="Calibri"/>
      <w:bCs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782C58"/>
    <w:pPr>
      <w:widowControl/>
      <w:spacing w:before="360" w:after="36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Preambule">
    <w:name w:val="cp_Preambule"/>
    <w:basedOn w:val="Normln"/>
    <w:qFormat/>
    <w:rsid w:val="00782C58"/>
    <w:pPr>
      <w:widowControl/>
      <w:spacing w:after="120"/>
      <w:jc w:val="center"/>
    </w:pPr>
    <w:rPr>
      <w:rFonts w:eastAsia="Calibri"/>
      <w:b/>
      <w:sz w:val="22"/>
      <w:szCs w:val="22"/>
      <w:lang w:eastAsia="en-US"/>
    </w:rPr>
  </w:style>
  <w:style w:type="paragraph" w:customStyle="1" w:styleId="cplnekslovan">
    <w:name w:val="cp_Článek číslovaný"/>
    <w:basedOn w:val="lnek"/>
    <w:next w:val="Normln"/>
    <w:qFormat/>
    <w:rsid w:val="00782C58"/>
    <w:pPr>
      <w:numPr>
        <w:numId w:val="3"/>
      </w:numPr>
      <w:spacing w:before="360" w:line="260" w:lineRule="exact"/>
    </w:pPr>
    <w:rPr>
      <w:rFonts w:cs="Times New Roman"/>
      <w:sz w:val="22"/>
      <w:szCs w:val="22"/>
      <w:lang w:val="cs-CZ" w:eastAsia="cs-CZ"/>
    </w:rPr>
  </w:style>
  <w:style w:type="paragraph" w:customStyle="1" w:styleId="cpodstavecslovan1">
    <w:name w:val="cp_odstavec číslovaný 1"/>
    <w:basedOn w:val="Normln"/>
    <w:link w:val="cpodstavecslovan1Char"/>
    <w:uiPriority w:val="99"/>
    <w:qFormat/>
    <w:rsid w:val="00550954"/>
    <w:pPr>
      <w:widowControl/>
      <w:numPr>
        <w:ilvl w:val="1"/>
        <w:numId w:val="3"/>
      </w:numPr>
      <w:spacing w:before="120" w:after="120" w:line="260" w:lineRule="exact"/>
      <w:jc w:val="both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82C58"/>
    <w:pPr>
      <w:numPr>
        <w:ilvl w:val="2"/>
        <w:numId w:val="3"/>
      </w:numPr>
    </w:p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782C58"/>
    <w:pPr>
      <w:widowControl/>
      <w:numPr>
        <w:ilvl w:val="3"/>
        <w:numId w:val="3"/>
      </w:numPr>
      <w:tabs>
        <w:tab w:val="clear" w:pos="1984"/>
        <w:tab w:val="num" w:pos="992"/>
      </w:tabs>
      <w:spacing w:before="120" w:after="120" w:line="260" w:lineRule="exact"/>
      <w:ind w:left="992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782C58"/>
    <w:pPr>
      <w:numPr>
        <w:ilvl w:val="4"/>
        <w:numId w:val="3"/>
      </w:numPr>
    </w:pPr>
  </w:style>
  <w:style w:type="paragraph" w:customStyle="1" w:styleId="cpodrky1">
    <w:name w:val="cp_odrážky1"/>
    <w:basedOn w:val="Normln"/>
    <w:qFormat/>
    <w:rsid w:val="00782C58"/>
    <w:pPr>
      <w:numPr>
        <w:ilvl w:val="5"/>
        <w:numId w:val="3"/>
      </w:numPr>
    </w:pPr>
  </w:style>
  <w:style w:type="paragraph" w:customStyle="1" w:styleId="cpodrky2">
    <w:name w:val="cp_odrážky2"/>
    <w:basedOn w:val="Normln"/>
    <w:qFormat/>
    <w:rsid w:val="00782C58"/>
    <w:pPr>
      <w:numPr>
        <w:ilvl w:val="6"/>
        <w:numId w:val="3"/>
      </w:numPr>
    </w:pPr>
  </w:style>
  <w:style w:type="character" w:customStyle="1" w:styleId="cpslovnpsmennkodstavci1Char">
    <w:name w:val="cp_číslování písmenné k odstavci 1 Char"/>
    <w:link w:val="cpslovnpsmennkodstavci1"/>
    <w:rsid w:val="00782C58"/>
    <w:rPr>
      <w:rFonts w:eastAsia="Calibri"/>
      <w:sz w:val="22"/>
      <w:szCs w:val="22"/>
      <w:lang w:eastAsia="en-US"/>
    </w:rPr>
  </w:style>
  <w:style w:type="paragraph" w:customStyle="1" w:styleId="cpnormln">
    <w:name w:val="cp_normální"/>
    <w:basedOn w:val="Odstavec2"/>
    <w:qFormat/>
    <w:rsid w:val="00FF0504"/>
    <w:pPr>
      <w:numPr>
        <w:ilvl w:val="0"/>
        <w:numId w:val="0"/>
      </w:numPr>
      <w:spacing w:before="120" w:line="260" w:lineRule="exact"/>
      <w:ind w:left="567"/>
    </w:pPr>
    <w:rPr>
      <w:sz w:val="22"/>
      <w:szCs w:val="22"/>
      <w:lang w:val="cs-CZ" w:eastAsia="cs-CZ"/>
    </w:rPr>
  </w:style>
  <w:style w:type="table" w:styleId="Mkatabulky">
    <w:name w:val="Table Grid"/>
    <w:basedOn w:val="Normlntabulka"/>
    <w:uiPriority w:val="39"/>
    <w:rsid w:val="000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F41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60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podstavecslovan1Char">
    <w:name w:val="cp_odstavec číslovaný 1 Char"/>
    <w:basedOn w:val="Standardnpsmoodstavce"/>
    <w:link w:val="cpodstavecslovan1"/>
    <w:rsid w:val="002D697A"/>
    <w:rPr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CC5C8F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13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1847\Documents\Martin\2025%20zak&#225;zky%20nad%201%20000%20tis\01%20Po&#353;ta%20Praha%203%20-%20rekonstrukce%204.NP\SoD_bez%20kolaudace_VZOR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c964-4e69-49b4-8804-f462fbaf64d2">
      <Terms xmlns="http://schemas.microsoft.com/office/infopath/2007/PartnerControls"/>
    </lcf76f155ced4ddcb4097134ff3c332f>
    <TaxCatchAll xmlns="ae8d24b6-6b18-45a3-8576-83484c2188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2683B80F7E74A867A1A742A76B589" ma:contentTypeVersion="14" ma:contentTypeDescription="Vytvoří nový dokument" ma:contentTypeScope="" ma:versionID="c365f629b011bd549f45d8db0cfa555c">
  <xsd:schema xmlns:xsd="http://www.w3.org/2001/XMLSchema" xmlns:xs="http://www.w3.org/2001/XMLSchema" xmlns:p="http://schemas.microsoft.com/office/2006/metadata/properties" xmlns:ns2="ae8d24b6-6b18-45a3-8576-83484c218888" xmlns:ns3="c67cc964-4e69-49b4-8804-f462fbaf64d2" targetNamespace="http://schemas.microsoft.com/office/2006/metadata/properties" ma:root="true" ma:fieldsID="9a6c9f9b9d6bd74445fdded404f9db4a" ns2:_="" ns3:_="">
    <xsd:import namespace="ae8d24b6-6b18-45a3-8576-83484c218888"/>
    <xsd:import namespace="c67cc964-4e69-49b4-8804-f462fbaf6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d24b6-6b18-45a3-8576-83484c21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34cb60-891b-46cc-a52f-b01c5db311e8}" ma:internalName="TaxCatchAll" ma:showField="CatchAllData" ma:web="ae8d24b6-6b18-45a3-8576-83484c21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c964-4e69-49b4-8804-f462fbaf6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78CB-1EEB-4DB2-BAE0-87208B080EA6}">
  <ds:schemaRefs>
    <ds:schemaRef ds:uri="http://schemas.microsoft.com/office/2006/metadata/properties"/>
    <ds:schemaRef ds:uri="http://schemas.microsoft.com/office/infopath/2007/PartnerControls"/>
    <ds:schemaRef ds:uri="c67cc964-4e69-49b4-8804-f462fbaf64d2"/>
    <ds:schemaRef ds:uri="ae8d24b6-6b18-45a3-8576-83484c218888"/>
  </ds:schemaRefs>
</ds:datastoreItem>
</file>

<file path=customXml/itemProps2.xml><?xml version="1.0" encoding="utf-8"?>
<ds:datastoreItem xmlns:ds="http://schemas.openxmlformats.org/officeDocument/2006/customXml" ds:itemID="{CBA4B2C3-E58E-4584-97EB-626E9AA37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d24b6-6b18-45a3-8576-83484c218888"/>
    <ds:schemaRef ds:uri="c67cc964-4e69-49b4-8804-f462fbaf6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67368-D18B-42A2-8F7F-DA8CE9DB69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086BB-DE6E-44C6-9485-92123A6A9EC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B040D57-57CB-445C-9F38-D07C7947729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4BB444-D309-4CCA-BDCB-7EC214FA10B1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CDEE63EC-60F5-4517-AA74-97D4C4F6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SoD_bez kolaudace_VZOR</Template>
  <TotalTime>5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dílo_</vt:lpstr>
    </vt:vector>
  </TitlesOfParts>
  <Manager/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dílo_</dc:title>
  <dc:subject>bez kolaudace</dc:subject>
  <dc:creator>Hana Seidelová</dc:creator>
  <cp:keywords>SoD;vzor;Smlouva;Smlouva o dílo</cp:keywords>
  <cp:lastModifiedBy>Štěpánová Pavla Bc.</cp:lastModifiedBy>
  <cp:revision>3</cp:revision>
  <cp:lastPrinted>2025-07-18T06:18:00Z</cp:lastPrinted>
  <dcterms:created xsi:type="dcterms:W3CDTF">2025-08-01T08:07:00Z</dcterms:created>
  <dcterms:modified xsi:type="dcterms:W3CDTF">2025-08-01T08:10:00Z</dcterms:modified>
  <cp:category>stavební smlouvy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Zpracovatel">
    <vt:lpwstr>Kašparová Jitka Bc.;Jiříková Barbara;Mazačová Petra Mgr.</vt:lpwstr>
  </property>
  <property fmtid="{D5CDD505-2E9C-101B-9397-08002B2CF9AE}" pid="3" name="ContentTypeId">
    <vt:lpwstr>0x010100E842683B80F7E74A867A1A742A76B589</vt:lpwstr>
  </property>
  <property fmtid="{D5CDD505-2E9C-101B-9397-08002B2CF9AE}" pid="4" name="_docset_NoMedatataSyncRequired">
    <vt:lpwstr>False</vt:lpwstr>
  </property>
  <property fmtid="{D5CDD505-2E9C-101B-9397-08002B2CF9AE}" pid="5" name="KategorieVZ">
    <vt:lpwstr>Sektorový</vt:lpwstr>
  </property>
  <property fmtid="{D5CDD505-2E9C-101B-9397-08002B2CF9AE}" pid="6" name="Zpracovatel">
    <vt:lpwstr>221;#Pavlovská Petra;#35;#Mazačová Petra Mgr.;#222;#Kašparová Jitka Bc.;#549;#Jiříková Barbara</vt:lpwstr>
  </property>
  <property fmtid="{D5CDD505-2E9C-101B-9397-08002B2CF9AE}" pid="7" name="StatusVZ">
    <vt:lpwstr>II. kolo - schvalování</vt:lpwstr>
  </property>
  <property fmtid="{D5CDD505-2E9C-101B-9397-08002B2CF9AE}" pid="8" name="oddeleni">
    <vt:lpwstr>3</vt:lpwstr>
  </property>
  <property fmtid="{D5CDD505-2E9C-101B-9397-08002B2CF9AE}" pid="9" name="SchvalI">
    <vt:lpwstr/>
  </property>
  <property fmtid="{D5CDD505-2E9C-101B-9397-08002B2CF9AE}" pid="10" name="SchvalII">
    <vt:lpwstr/>
  </property>
  <property fmtid="{D5CDD505-2E9C-101B-9397-08002B2CF9AE}" pid="11" name="SchvalIII">
    <vt:lpwstr/>
  </property>
  <property fmtid="{D5CDD505-2E9C-101B-9397-08002B2CF9AE}" pid="12" name="ProCteniIk">
    <vt:lpwstr/>
  </property>
  <property fmtid="{D5CDD505-2E9C-101B-9397-08002B2CF9AE}" pid="13" name="Kolo">
    <vt:lpwstr>2</vt:lpwstr>
  </property>
  <property fmtid="{D5CDD505-2E9C-101B-9397-08002B2CF9AE}" pid="14" name="SchvalIn">
    <vt:lpwstr/>
  </property>
  <property fmtid="{D5CDD505-2E9C-101B-9397-08002B2CF9AE}" pid="15" name="SchvalIIn">
    <vt:lpwstr/>
  </property>
  <property fmtid="{D5CDD505-2E9C-101B-9397-08002B2CF9AE}" pid="16" name="ProCteniIIk">
    <vt:lpwstr/>
  </property>
  <property fmtid="{D5CDD505-2E9C-101B-9397-08002B2CF9AE}" pid="17" name="ElePodpis">
    <vt:bool>true</vt:bool>
  </property>
  <property fmtid="{D5CDD505-2E9C-101B-9397-08002B2CF9AE}" pid="18" name="SchvalIIIn">
    <vt:lpwstr/>
  </property>
  <property fmtid="{D5CDD505-2E9C-101B-9397-08002B2CF9AE}" pid="19" name="ProCteniIIIk">
    <vt:lpwstr/>
  </property>
  <property fmtid="{D5CDD505-2E9C-101B-9397-08002B2CF9AE}" pid="20" name="ClassificationContentMarkingHeaderShapeIds">
    <vt:lpwstr>674c5567,78f5acff,76e5634</vt:lpwstr>
  </property>
  <property fmtid="{D5CDD505-2E9C-101B-9397-08002B2CF9AE}" pid="21" name="ClassificationContentMarkingHeaderFontProps">
    <vt:lpwstr>#000000,10,Calibri</vt:lpwstr>
  </property>
  <property fmtid="{D5CDD505-2E9C-101B-9397-08002B2CF9AE}" pid="22" name="ClassificationContentMarkingHeaderText">
    <vt:lpwstr>TLP: GREEN</vt:lpwstr>
  </property>
  <property fmtid="{D5CDD505-2E9C-101B-9397-08002B2CF9AE}" pid="23" name="MSIP_Label_2b1d3de5-f378-4f1a-98b2-045b457791ed_Enabled">
    <vt:lpwstr>true</vt:lpwstr>
  </property>
  <property fmtid="{D5CDD505-2E9C-101B-9397-08002B2CF9AE}" pid="24" name="MSIP_Label_2b1d3de5-f378-4f1a-98b2-045b457791ed_SetDate">
    <vt:lpwstr>2025-01-09T11:34:25Z</vt:lpwstr>
  </property>
  <property fmtid="{D5CDD505-2E9C-101B-9397-08002B2CF9AE}" pid="25" name="MSIP_Label_2b1d3de5-f378-4f1a-98b2-045b457791ed_Method">
    <vt:lpwstr>Standard</vt:lpwstr>
  </property>
  <property fmtid="{D5CDD505-2E9C-101B-9397-08002B2CF9AE}" pid="26" name="MSIP_Label_2b1d3de5-f378-4f1a-98b2-045b457791ed_Name">
    <vt:lpwstr>TLP-GREEN</vt:lpwstr>
  </property>
  <property fmtid="{D5CDD505-2E9C-101B-9397-08002B2CF9AE}" pid="27" name="MSIP_Label_2b1d3de5-f378-4f1a-98b2-045b457791ed_SiteId">
    <vt:lpwstr>63bc9307-946b-4c36-9003-abc36ab892f7</vt:lpwstr>
  </property>
  <property fmtid="{D5CDD505-2E9C-101B-9397-08002B2CF9AE}" pid="28" name="MSIP_Label_2b1d3de5-f378-4f1a-98b2-045b457791ed_ActionId">
    <vt:lpwstr>1fb850d3-d8a4-4725-8211-b0b335c39010</vt:lpwstr>
  </property>
  <property fmtid="{D5CDD505-2E9C-101B-9397-08002B2CF9AE}" pid="29" name="MSIP_Label_2b1d3de5-f378-4f1a-98b2-045b457791ed_ContentBits">
    <vt:lpwstr>1</vt:lpwstr>
  </property>
  <property fmtid="{D5CDD505-2E9C-101B-9397-08002B2CF9AE}" pid="30" name="MediaServiceImageTags">
    <vt:lpwstr/>
  </property>
</Properties>
</file>