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702D" w14:textId="77777777" w:rsidR="006D704F" w:rsidRDefault="006D704F" w:rsidP="006D704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Příloha </w:t>
      </w:r>
      <w:r w:rsidR="00083276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smlouvy S</w:t>
      </w:r>
      <w:r w:rsidR="00BA214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</w:t>
      </w:r>
      <w:r w:rsidR="00E303B0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7B31CD">
        <w:rPr>
          <w:rFonts w:ascii="Tahoma" w:hAnsi="Tahoma" w:cs="Tahoma"/>
          <w:sz w:val="28"/>
          <w:szCs w:val="28"/>
        </w:rPr>
        <w:t>0122</w:t>
      </w:r>
      <w:r w:rsidR="00E303B0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-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7B31CD">
        <w:rPr>
          <w:rFonts w:ascii="Tahoma" w:hAnsi="Tahoma" w:cs="Tahoma"/>
          <w:sz w:val="28"/>
          <w:szCs w:val="28"/>
        </w:rPr>
        <w:t>0625</w:t>
      </w:r>
      <w:proofErr w:type="gramEnd"/>
    </w:p>
    <w:p w14:paraId="481D2A37" w14:textId="77777777" w:rsidR="00E303B0" w:rsidRDefault="00E303B0" w:rsidP="006D704F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</w:p>
    <w:p w14:paraId="21E95ED8" w14:textId="77777777" w:rsidR="006D704F" w:rsidRPr="00CB4638" w:rsidRDefault="006D704F" w:rsidP="00CB4638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  <w:r>
        <w:rPr>
          <w:rFonts w:ascii="Tahoma-Bold" w:hAnsi="Tahoma-Bold" w:cs="Tahoma-Bold"/>
          <w:b/>
          <w:bCs/>
          <w:szCs w:val="22"/>
        </w:rPr>
        <w:t>Seznam osob a způsob předání informací</w:t>
      </w:r>
      <w:r w:rsidR="00804D3C">
        <w:rPr>
          <w:rFonts w:ascii="Tahoma-Bold" w:hAnsi="Tahoma-Bold" w:cs="Tahoma-Bold"/>
          <w:b/>
          <w:bCs/>
          <w:szCs w:val="22"/>
        </w:rPr>
        <w:t xml:space="preserve"> </w:t>
      </w:r>
      <w:proofErr w:type="gramStart"/>
      <w:r w:rsidR="00804D3C">
        <w:rPr>
          <w:rFonts w:ascii="Tahoma-Bold" w:hAnsi="Tahoma-Bold" w:cs="Tahoma-Bold"/>
          <w:b/>
          <w:bCs/>
          <w:szCs w:val="22"/>
        </w:rPr>
        <w:t xml:space="preserve">- </w:t>
      </w:r>
      <w:r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>v</w:t>
      </w:r>
      <w:proofErr w:type="gramEnd"/>
      <w:r w:rsidRPr="00CB4638">
        <w:rPr>
          <w:rFonts w:ascii="Tahoma-Bold" w:hAnsi="Tahoma-Bold" w:cs="Tahoma-Bold"/>
          <w:b/>
          <w:bCs/>
          <w:szCs w:val="22"/>
        </w:rPr>
        <w:t xml:space="preserve"> případě obdržení poplachového nebo poruchového signálu vyrozumí</w:t>
      </w:r>
      <w:r w:rsidR="00892874" w:rsidRPr="00CB4638"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 xml:space="preserve">M </w:t>
      </w:r>
      <w:proofErr w:type="spellStart"/>
      <w:r w:rsidRPr="00CB4638">
        <w:rPr>
          <w:rFonts w:ascii="Tahoma-Bold" w:hAnsi="Tahoma-Bold" w:cs="Tahoma-Bold"/>
          <w:b/>
          <w:bCs/>
          <w:szCs w:val="22"/>
        </w:rPr>
        <w:t>conn</w:t>
      </w:r>
      <w:proofErr w:type="spellEnd"/>
      <w:r w:rsidRPr="00CB4638">
        <w:rPr>
          <w:rFonts w:ascii="Tahoma-Bold" w:hAnsi="Tahoma-Bold" w:cs="Tahoma-Bold"/>
          <w:b/>
          <w:bCs/>
          <w:szCs w:val="22"/>
        </w:rPr>
        <w:t xml:space="preserve"> zástupce</w:t>
      </w:r>
      <w:r w:rsidR="00AC699E">
        <w:rPr>
          <w:rFonts w:ascii="Tahoma-Bold" w:hAnsi="Tahoma-Bold" w:cs="Tahoma-Bold"/>
          <w:b/>
          <w:bCs/>
          <w:szCs w:val="22"/>
        </w:rPr>
        <w:t xml:space="preserve"> Provozovatele EPS</w:t>
      </w:r>
      <w:r w:rsidRPr="00CB4638">
        <w:rPr>
          <w:rFonts w:ascii="Tahoma-Bold" w:hAnsi="Tahoma-Bold" w:cs="Tahoma-Bold"/>
          <w:b/>
          <w:bCs/>
          <w:szCs w:val="22"/>
        </w:rPr>
        <w:t xml:space="preserve"> takto:</w:t>
      </w:r>
    </w:p>
    <w:p w14:paraId="10E8364D" w14:textId="77777777" w:rsidR="00F0063A" w:rsidRPr="00CB4638" w:rsidRDefault="00F0063A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Cs w:val="22"/>
        </w:rPr>
      </w:pPr>
    </w:p>
    <w:p w14:paraId="3777D36F" w14:textId="77777777" w:rsidR="00F0063A" w:rsidRDefault="00F0063A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3118"/>
        <w:gridCol w:w="2410"/>
        <w:gridCol w:w="1985"/>
      </w:tblGrid>
      <w:tr w:rsidR="00CD3483" w14:paraId="54E69B7B" w14:textId="77777777" w:rsidTr="00CD3483">
        <w:tc>
          <w:tcPr>
            <w:tcW w:w="279" w:type="dxa"/>
          </w:tcPr>
          <w:p w14:paraId="0AF70A4A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527EDE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</w:t>
            </w:r>
          </w:p>
        </w:tc>
        <w:tc>
          <w:tcPr>
            <w:tcW w:w="2410" w:type="dxa"/>
          </w:tcPr>
          <w:p w14:paraId="71D9D726" w14:textId="77777777" w:rsidR="00CD3483" w:rsidRDefault="00CD3483" w:rsidP="004F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SMS/E-MAIL</w:t>
            </w:r>
          </w:p>
        </w:tc>
        <w:tc>
          <w:tcPr>
            <w:tcW w:w="1985" w:type="dxa"/>
          </w:tcPr>
          <w:p w14:paraId="4D1FB81A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</w:t>
            </w:r>
          </w:p>
        </w:tc>
      </w:tr>
      <w:tr w:rsidR="00CD3483" w14:paraId="00EC426D" w14:textId="77777777" w:rsidTr="00CD3483">
        <w:tc>
          <w:tcPr>
            <w:tcW w:w="279" w:type="dxa"/>
          </w:tcPr>
          <w:p w14:paraId="2DE795F3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28706412" w14:textId="1B8B0139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MgA. Petr Albrecht </w:t>
            </w:r>
          </w:p>
        </w:tc>
        <w:tc>
          <w:tcPr>
            <w:tcW w:w="2410" w:type="dxa"/>
          </w:tcPr>
          <w:p w14:paraId="7ABBC361" w14:textId="5ADB8A17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albrecht@ipr.praha.eu</w:t>
            </w:r>
          </w:p>
        </w:tc>
        <w:tc>
          <w:tcPr>
            <w:tcW w:w="1985" w:type="dxa"/>
          </w:tcPr>
          <w:p w14:paraId="10434CF6" w14:textId="707B27C2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777278773</w:t>
            </w:r>
          </w:p>
        </w:tc>
      </w:tr>
      <w:tr w:rsidR="00CD3483" w14:paraId="0A9163F4" w14:textId="77777777" w:rsidTr="00CD3483">
        <w:tc>
          <w:tcPr>
            <w:tcW w:w="279" w:type="dxa"/>
          </w:tcPr>
          <w:p w14:paraId="02BD06E6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28BE5AFB" w14:textId="5433D381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Mgr. Kateřina Jelenová</w:t>
            </w:r>
          </w:p>
        </w:tc>
        <w:tc>
          <w:tcPr>
            <w:tcW w:w="2410" w:type="dxa"/>
          </w:tcPr>
          <w:p w14:paraId="29B521B7" w14:textId="2E9725BF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jelenova@ipr.praha.eu</w:t>
            </w:r>
          </w:p>
        </w:tc>
        <w:tc>
          <w:tcPr>
            <w:tcW w:w="1985" w:type="dxa"/>
          </w:tcPr>
          <w:p w14:paraId="24DB4276" w14:textId="103F8F42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722810616</w:t>
            </w:r>
          </w:p>
        </w:tc>
      </w:tr>
      <w:tr w:rsidR="00CD3483" w14:paraId="3619298B" w14:textId="77777777" w:rsidTr="00CD3483">
        <w:tc>
          <w:tcPr>
            <w:tcW w:w="279" w:type="dxa"/>
          </w:tcPr>
          <w:p w14:paraId="06B43085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49B601DF" w14:textId="5A7B6B4C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Petr Chalupa</w:t>
            </w:r>
          </w:p>
        </w:tc>
        <w:tc>
          <w:tcPr>
            <w:tcW w:w="2410" w:type="dxa"/>
          </w:tcPr>
          <w:p w14:paraId="667295E6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ED7E75" w14:textId="5F095231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777985235</w:t>
            </w:r>
          </w:p>
        </w:tc>
      </w:tr>
      <w:tr w:rsidR="00CD3483" w14:paraId="24C186DE" w14:textId="77777777" w:rsidTr="00CD3483">
        <w:tc>
          <w:tcPr>
            <w:tcW w:w="279" w:type="dxa"/>
          </w:tcPr>
          <w:p w14:paraId="7E5B879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186CD039" w14:textId="65505BC2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Antonín Turek</w:t>
            </w:r>
          </w:p>
        </w:tc>
        <w:tc>
          <w:tcPr>
            <w:tcW w:w="2410" w:type="dxa"/>
          </w:tcPr>
          <w:p w14:paraId="217CC8A4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B29FC51" w14:textId="0FDAF209" w:rsidR="00CD3483" w:rsidRDefault="00BD15DF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606905492</w:t>
            </w:r>
          </w:p>
        </w:tc>
      </w:tr>
      <w:tr w:rsidR="00CD3483" w14:paraId="08C59BF5" w14:textId="77777777" w:rsidTr="00CD3483">
        <w:tc>
          <w:tcPr>
            <w:tcW w:w="279" w:type="dxa"/>
          </w:tcPr>
          <w:p w14:paraId="2F5FCB84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090F4AC4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B4037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F4CF6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FCAAF2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3B36CE72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409ABEA9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0B912BAB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(* Hlas pouze s komunikátorem 3516GSM/1516GSM)</w:t>
      </w:r>
    </w:p>
    <w:p w14:paraId="5B450387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nejpozději do deseti minut od obdržení takového signálu.</w:t>
      </w:r>
    </w:p>
    <w:p w14:paraId="01A54C08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3D62774B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05874E6B" w14:textId="77777777" w:rsidR="006D704F" w:rsidRDefault="00AC699E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-Bold" w:hAnsi="Tahoma-Bold" w:cs="Tahoma-Bold"/>
          <w:b/>
          <w:bCs/>
          <w:sz w:val="20"/>
        </w:rPr>
        <w:t>Provozovatel E</w:t>
      </w:r>
      <w:r w:rsidR="006D704F">
        <w:rPr>
          <w:rFonts w:ascii="Tahoma-Bold" w:hAnsi="Tahoma-Bold" w:cs="Tahoma-Bold"/>
          <w:b/>
          <w:bCs/>
          <w:sz w:val="20"/>
        </w:rPr>
        <w:t xml:space="preserve">PS </w:t>
      </w:r>
      <w:r w:rsidR="006D704F">
        <w:rPr>
          <w:rFonts w:ascii="Tahoma" w:hAnsi="Tahoma" w:cs="Tahoma"/>
          <w:sz w:val="20"/>
        </w:rPr>
        <w:t>určuje osoby oprávněné převzít objekt po zásahu HZS. Jsou to osoby uvedené pod čísly:</w:t>
      </w:r>
    </w:p>
    <w:p w14:paraId="32D81977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B6663A" w:rsidRPr="00B6663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-161473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3A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) </w:t>
      </w:r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2) </w:t>
      </w:r>
      <w:sdt>
        <w:sdtPr>
          <w:rPr>
            <w:rFonts w:ascii="Tahoma" w:hAnsi="Tahoma" w:cs="Tahoma"/>
            <w:sz w:val="20"/>
          </w:rPr>
          <w:id w:val="180071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3)</w:t>
      </w:r>
      <w:sdt>
        <w:sdtPr>
          <w:rPr>
            <w:rFonts w:ascii="Tahoma" w:hAnsi="Tahoma" w:cs="Tahoma"/>
            <w:sz w:val="20"/>
          </w:rPr>
          <w:id w:val="-150974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 4)</w:t>
      </w:r>
      <w:sdt>
        <w:sdtPr>
          <w:rPr>
            <w:rFonts w:ascii="Tahoma" w:hAnsi="Tahoma" w:cs="Tahoma"/>
            <w:sz w:val="20"/>
          </w:rPr>
          <w:id w:val="-60981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5)</w:t>
      </w:r>
      <w:r w:rsidR="00E303B0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91613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(prosím vyznačte), nebo osoba uvedená zde:</w:t>
      </w:r>
    </w:p>
    <w:p w14:paraId="2755C5B8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Pan(í)</w:t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tel. č.:</w:t>
      </w:r>
    </w:p>
    <w:p w14:paraId="208EF55E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 tomto odstavci je nutné označit alespoň jednu osobu.</w:t>
      </w:r>
    </w:p>
    <w:p w14:paraId="2767E29A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576D0469" w14:textId="77777777" w:rsidR="0021001D" w:rsidRDefault="0021001D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0C4F2184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</w:p>
    <w:p w14:paraId="52C5719C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telefony </w:t>
      </w:r>
      <w:r w:rsidR="00804D3C">
        <w:rPr>
          <w:rFonts w:ascii="Tahoma-Bold" w:hAnsi="Tahoma-Bold" w:cs="Tahoma-Bold"/>
          <w:b/>
          <w:bCs/>
          <w:sz w:val="20"/>
        </w:rPr>
        <w:t xml:space="preserve">M </w:t>
      </w:r>
      <w:proofErr w:type="spellStart"/>
      <w:r w:rsidR="00804D3C">
        <w:rPr>
          <w:rFonts w:ascii="Tahoma-Bold" w:hAnsi="Tahoma-Bold" w:cs="Tahoma-Bold"/>
          <w:b/>
          <w:bCs/>
          <w:sz w:val="20"/>
        </w:rPr>
        <w:t>conn</w:t>
      </w:r>
      <w:proofErr w:type="spellEnd"/>
      <w:r w:rsidR="00804D3C">
        <w:rPr>
          <w:rFonts w:ascii="Tahoma-Bold" w:hAnsi="Tahoma-Bold" w:cs="Tahoma-Bold"/>
          <w:b/>
          <w:bCs/>
          <w:sz w:val="20"/>
        </w:rPr>
        <w:t xml:space="preserve"> </w:t>
      </w:r>
      <w:r>
        <w:rPr>
          <w:rFonts w:ascii="Tahoma-Bold" w:hAnsi="Tahoma-Bold" w:cs="Tahoma-Bold"/>
          <w:b/>
          <w:bCs/>
          <w:sz w:val="20"/>
        </w:rPr>
        <w:t xml:space="preserve">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7BA45166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+420</w:t>
      </w:r>
      <w:r w:rsidR="00E303B0">
        <w:rPr>
          <w:rFonts w:ascii="Tahoma" w:hAnsi="Tahoma" w:cs="Tahoma"/>
          <w:sz w:val="21"/>
          <w:szCs w:val="21"/>
        </w:rPr>
        <w:t> 266 316 501</w:t>
      </w:r>
      <w:r>
        <w:rPr>
          <w:rFonts w:ascii="Tahoma" w:hAnsi="Tahoma" w:cs="Tahoma"/>
          <w:sz w:val="21"/>
          <w:szCs w:val="21"/>
        </w:rPr>
        <w:t>, +420 737 235</w:t>
      </w:r>
      <w:r w:rsidR="00E303B0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993</w:t>
      </w:r>
    </w:p>
    <w:p w14:paraId="69D3AD30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78A80372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e-mail </w:t>
      </w:r>
      <w:r w:rsidR="00804D3C">
        <w:rPr>
          <w:rFonts w:ascii="Tahoma-Bold" w:hAnsi="Tahoma-Bold" w:cs="Tahoma-Bold"/>
          <w:b/>
          <w:bCs/>
          <w:sz w:val="20"/>
        </w:rPr>
        <w:t xml:space="preserve">M </w:t>
      </w:r>
      <w:proofErr w:type="spellStart"/>
      <w:r w:rsidR="00804D3C">
        <w:rPr>
          <w:rFonts w:ascii="Tahoma-Bold" w:hAnsi="Tahoma-Bold" w:cs="Tahoma-Bold"/>
          <w:b/>
          <w:bCs/>
          <w:sz w:val="20"/>
        </w:rPr>
        <w:t>conn</w:t>
      </w:r>
      <w:proofErr w:type="spellEnd"/>
      <w:r w:rsidR="00804D3C">
        <w:rPr>
          <w:rFonts w:ascii="Tahoma-Bold" w:hAnsi="Tahoma-Bold" w:cs="Tahoma-Bold"/>
          <w:b/>
          <w:bCs/>
          <w:sz w:val="20"/>
        </w:rPr>
        <w:t xml:space="preserve"> </w:t>
      </w:r>
      <w:r>
        <w:rPr>
          <w:rFonts w:ascii="Tahoma-Bold" w:hAnsi="Tahoma-Bold" w:cs="Tahoma-Bold"/>
          <w:b/>
          <w:bCs/>
          <w:sz w:val="20"/>
        </w:rPr>
        <w:t xml:space="preserve">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609913AA" w14:textId="77777777" w:rsidR="006D704F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hyperlink r:id="rId7" w:history="1">
        <w:r w:rsidRPr="00483E10">
          <w:rPr>
            <w:rStyle w:val="Hypertextovodkaz"/>
            <w:rFonts w:ascii="Tahoma" w:hAnsi="Tahoma" w:cs="Tahoma"/>
            <w:sz w:val="21"/>
            <w:szCs w:val="21"/>
          </w:rPr>
          <w:t>pco@mconn.cz</w:t>
        </w:r>
      </w:hyperlink>
    </w:p>
    <w:p w14:paraId="6B944649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32593D15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Kontaktní poštovní adresa</w:t>
      </w:r>
      <w:r w:rsidR="00804D3C">
        <w:rPr>
          <w:rFonts w:ascii="Tahoma-Bold" w:hAnsi="Tahoma-Bold" w:cs="Tahoma-Bold"/>
          <w:b/>
          <w:bCs/>
          <w:sz w:val="20"/>
        </w:rPr>
        <w:t xml:space="preserve"> M </w:t>
      </w:r>
      <w:proofErr w:type="spellStart"/>
      <w:r w:rsidR="00804D3C">
        <w:rPr>
          <w:rFonts w:ascii="Tahoma-Bold" w:hAnsi="Tahoma-Bold" w:cs="Tahoma-Bold"/>
          <w:b/>
          <w:bCs/>
          <w:sz w:val="20"/>
        </w:rPr>
        <w:t>conn</w:t>
      </w:r>
      <w:proofErr w:type="spellEnd"/>
      <w:r>
        <w:rPr>
          <w:rFonts w:ascii="Tahoma-Bold" w:hAnsi="Tahoma-Bold" w:cs="Tahoma-Bold"/>
          <w:b/>
          <w:bCs/>
          <w:sz w:val="20"/>
        </w:rPr>
        <w:t xml:space="preserve">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24890B19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 </w:t>
      </w:r>
      <w:proofErr w:type="spellStart"/>
      <w:r>
        <w:rPr>
          <w:rFonts w:ascii="Tahoma" w:hAnsi="Tahoma" w:cs="Tahoma"/>
          <w:sz w:val="21"/>
          <w:szCs w:val="21"/>
        </w:rPr>
        <w:t>connections</w:t>
      </w:r>
      <w:proofErr w:type="spellEnd"/>
      <w:r>
        <w:rPr>
          <w:rFonts w:ascii="Tahoma" w:hAnsi="Tahoma" w:cs="Tahoma"/>
          <w:sz w:val="21"/>
          <w:szCs w:val="21"/>
        </w:rPr>
        <w:t xml:space="preserve"> s.r.o., </w:t>
      </w:r>
      <w:r w:rsidR="00E303B0">
        <w:rPr>
          <w:rFonts w:ascii="Tahoma" w:hAnsi="Tahoma" w:cs="Tahoma"/>
          <w:sz w:val="21"/>
          <w:szCs w:val="21"/>
        </w:rPr>
        <w:t xml:space="preserve">Olšanská 55/5, 130 </w:t>
      </w:r>
      <w:proofErr w:type="gramStart"/>
      <w:r w:rsidR="00E303B0">
        <w:rPr>
          <w:rFonts w:ascii="Tahoma" w:hAnsi="Tahoma" w:cs="Tahoma"/>
          <w:sz w:val="21"/>
          <w:szCs w:val="21"/>
        </w:rPr>
        <w:t>00  Praha</w:t>
      </w:r>
      <w:proofErr w:type="gramEnd"/>
      <w:r w:rsidR="00E303B0">
        <w:rPr>
          <w:rFonts w:ascii="Tahoma" w:hAnsi="Tahoma" w:cs="Tahoma"/>
          <w:sz w:val="21"/>
          <w:szCs w:val="21"/>
        </w:rPr>
        <w:t xml:space="preserve"> 3</w:t>
      </w:r>
    </w:p>
    <w:p w14:paraId="387B87F6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761BC5F3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2285F676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084CD806" w14:textId="2AF52BE8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</w:t>
      </w:r>
      <w:proofErr w:type="gramStart"/>
      <w:r w:rsidR="00A82981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,</w:t>
      </w:r>
      <w:proofErr w:type="gramEnd"/>
      <w:r>
        <w:rPr>
          <w:rFonts w:ascii="Tahoma-Bold" w:hAnsi="Tahoma-Bold" w:cs="Tahoma-Bold"/>
          <w:b/>
          <w:bCs/>
          <w:sz w:val="20"/>
        </w:rPr>
        <w:t xml:space="preserve"> dne: 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>Vyplnil:</w:t>
      </w:r>
      <w:r w:rsidR="003E3804">
        <w:rPr>
          <w:rFonts w:ascii="Tahoma-Bold" w:hAnsi="Tahoma-Bold" w:cs="Tahoma-Bold"/>
          <w:b/>
          <w:bCs/>
          <w:sz w:val="20"/>
        </w:rPr>
        <w:t xml:space="preserve"> </w:t>
      </w:r>
    </w:p>
    <w:p w14:paraId="070818C7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5CAB3F6A" w14:textId="04479E7D" w:rsidR="00E303B0" w:rsidRDefault="00F50190" w:rsidP="006D704F">
      <w:pPr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                           </w:t>
      </w:r>
    </w:p>
    <w:p w14:paraId="30ACBD65" w14:textId="77777777" w:rsidR="00CD3483" w:rsidRDefault="00CD3483" w:rsidP="006D704F">
      <w:pPr>
        <w:rPr>
          <w:rFonts w:ascii="Tahoma-Bold" w:hAnsi="Tahoma-Bold" w:cs="Tahoma-Bold"/>
          <w:b/>
          <w:bCs/>
          <w:sz w:val="20"/>
        </w:rPr>
      </w:pPr>
    </w:p>
    <w:p w14:paraId="6DEA9724" w14:textId="77777777" w:rsidR="005936B7" w:rsidRPr="006D704F" w:rsidRDefault="006D704F" w:rsidP="006D704F">
      <w:r>
        <w:rPr>
          <w:rFonts w:ascii="Tahoma-Bold" w:hAnsi="Tahoma-Bold" w:cs="Tahoma-Bold"/>
          <w:b/>
          <w:bCs/>
          <w:sz w:val="20"/>
        </w:rPr>
        <w:t xml:space="preserve">Odesláno M </w:t>
      </w:r>
      <w:proofErr w:type="spellStart"/>
      <w:r>
        <w:rPr>
          <w:rFonts w:ascii="Tahoma-Bold" w:hAnsi="Tahoma-Bold" w:cs="Tahoma-Bold"/>
          <w:b/>
          <w:bCs/>
          <w:sz w:val="20"/>
        </w:rPr>
        <w:t>conn</w:t>
      </w:r>
      <w:proofErr w:type="spellEnd"/>
      <w:r>
        <w:rPr>
          <w:rFonts w:ascii="Tahoma-Bold" w:hAnsi="Tahoma-Bold" w:cs="Tahoma-Bold"/>
          <w:b/>
          <w:bCs/>
          <w:sz w:val="20"/>
        </w:rPr>
        <w:t xml:space="preserve"> dne:</w:t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Podpis:</w:t>
      </w:r>
    </w:p>
    <w:sectPr w:rsidR="005936B7" w:rsidRPr="006D704F" w:rsidSect="00B4756F">
      <w:headerReference w:type="default" r:id="rId8"/>
      <w:footerReference w:type="default" r:id="rId9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439C" w14:textId="77777777" w:rsidR="006020D3" w:rsidRDefault="006020D3">
      <w:pPr>
        <w:spacing w:line="240" w:lineRule="auto"/>
      </w:pPr>
      <w:r>
        <w:separator/>
      </w:r>
    </w:p>
  </w:endnote>
  <w:endnote w:type="continuationSeparator" w:id="0">
    <w:p w14:paraId="3F0CC615" w14:textId="77777777" w:rsidR="006020D3" w:rsidRDefault="0060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1CA4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2FB4F58" wp14:editId="6E1FB16B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81CC" w14:textId="77777777" w:rsidR="006020D3" w:rsidRDefault="006020D3">
      <w:pPr>
        <w:spacing w:line="240" w:lineRule="auto"/>
      </w:pPr>
      <w:r>
        <w:separator/>
      </w:r>
    </w:p>
  </w:footnote>
  <w:footnote w:type="continuationSeparator" w:id="0">
    <w:p w14:paraId="5E6A77A9" w14:textId="77777777" w:rsidR="006020D3" w:rsidRDefault="00602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5208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CAB0B51" wp14:editId="18DDE6FD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13F3331B" wp14:editId="73FC5950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83276"/>
    <w:rsid w:val="000D61AC"/>
    <w:rsid w:val="000E3054"/>
    <w:rsid w:val="0018695F"/>
    <w:rsid w:val="0020747A"/>
    <w:rsid w:val="0021001D"/>
    <w:rsid w:val="00225E1B"/>
    <w:rsid w:val="0025405D"/>
    <w:rsid w:val="00264902"/>
    <w:rsid w:val="00265B21"/>
    <w:rsid w:val="002C7D76"/>
    <w:rsid w:val="003E3804"/>
    <w:rsid w:val="004716FE"/>
    <w:rsid w:val="004B3F4A"/>
    <w:rsid w:val="004F01AE"/>
    <w:rsid w:val="004F38C8"/>
    <w:rsid w:val="005936B7"/>
    <w:rsid w:val="005E7DBE"/>
    <w:rsid w:val="006020D3"/>
    <w:rsid w:val="00693C2C"/>
    <w:rsid w:val="006D704F"/>
    <w:rsid w:val="007000FD"/>
    <w:rsid w:val="007B31CD"/>
    <w:rsid w:val="00804D3C"/>
    <w:rsid w:val="008408D9"/>
    <w:rsid w:val="00876799"/>
    <w:rsid w:val="00892874"/>
    <w:rsid w:val="00896D6B"/>
    <w:rsid w:val="0093781E"/>
    <w:rsid w:val="00973CCF"/>
    <w:rsid w:val="009A4A04"/>
    <w:rsid w:val="009B4A34"/>
    <w:rsid w:val="00A226FE"/>
    <w:rsid w:val="00A43E46"/>
    <w:rsid w:val="00A60320"/>
    <w:rsid w:val="00A82981"/>
    <w:rsid w:val="00A85647"/>
    <w:rsid w:val="00A865FB"/>
    <w:rsid w:val="00AC699E"/>
    <w:rsid w:val="00AF0F71"/>
    <w:rsid w:val="00B100B5"/>
    <w:rsid w:val="00B3697A"/>
    <w:rsid w:val="00B37FD6"/>
    <w:rsid w:val="00B4756F"/>
    <w:rsid w:val="00B622B3"/>
    <w:rsid w:val="00B6663A"/>
    <w:rsid w:val="00BA214C"/>
    <w:rsid w:val="00BD15DF"/>
    <w:rsid w:val="00BE34AA"/>
    <w:rsid w:val="00C71256"/>
    <w:rsid w:val="00C8293F"/>
    <w:rsid w:val="00CB4638"/>
    <w:rsid w:val="00CC249E"/>
    <w:rsid w:val="00CD3483"/>
    <w:rsid w:val="00D12B46"/>
    <w:rsid w:val="00DA61C1"/>
    <w:rsid w:val="00E06921"/>
    <w:rsid w:val="00E303B0"/>
    <w:rsid w:val="00EA22AF"/>
    <w:rsid w:val="00EC5198"/>
    <w:rsid w:val="00F0063A"/>
    <w:rsid w:val="00F5019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AC6BF2C"/>
  <w15:docId w15:val="{68085408-95FD-4411-8237-831F229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8293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303B0"/>
    <w:rPr>
      <w:color w:val="808080"/>
    </w:rPr>
  </w:style>
  <w:style w:type="table" w:styleId="Mkatabulky">
    <w:name w:val="Table Grid"/>
    <w:basedOn w:val="Normlntabulka"/>
    <w:uiPriority w:val="59"/>
    <w:rsid w:val="00CD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o@mcon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59DD-F624-4160-BC74-C2FA3519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169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Pincová Jitka (SPR/VEZ)</cp:lastModifiedBy>
  <cp:revision>2</cp:revision>
  <cp:lastPrinted>2023-05-16T10:40:00Z</cp:lastPrinted>
  <dcterms:created xsi:type="dcterms:W3CDTF">2025-07-30T07:52:00Z</dcterms:created>
  <dcterms:modified xsi:type="dcterms:W3CDTF">2025-07-30T07:52:00Z</dcterms:modified>
</cp:coreProperties>
</file>