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3697CC2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A16810">
                  <w:rPr>
                    <w:rFonts w:eastAsia="Arial Unicode MS"/>
                  </w:rPr>
                  <w:t>BM/</w:t>
                </w:r>
                <w:r w:rsidR="005D5A05">
                  <w:rPr>
                    <w:rFonts w:eastAsia="Arial Unicode MS"/>
                  </w:rPr>
                  <w:t>2</w:t>
                </w:r>
                <w:r w:rsidR="00934400">
                  <w:rPr>
                    <w:rFonts w:eastAsia="Arial Unicode MS"/>
                  </w:rPr>
                  <w:t>48</w:t>
                </w:r>
                <w:r w:rsidR="00A16810">
                  <w:rPr>
                    <w:rFonts w:eastAsia="Arial Unicode MS"/>
                  </w:rPr>
                  <w:t>/202</w:t>
                </w:r>
                <w:r w:rsidR="00F43BF6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6A5210" w14:textId="5FA43882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7-2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34400">
                  <w:rPr>
                    <w:rFonts w:eastAsia="Arial Unicode MS"/>
                    <w:sz w:val="18"/>
                    <w:szCs w:val="18"/>
                  </w:rPr>
                  <w:t>29.07</w:t>
                </w:r>
                <w:r w:rsidR="00FB6E2A">
                  <w:rPr>
                    <w:rFonts w:eastAsia="Arial Unicode MS"/>
                    <w:sz w:val="18"/>
                    <w:szCs w:val="18"/>
                  </w:rPr>
                  <w:t>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ACAA8AE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43019117"/>
                    <w:placeholder>
                      <w:docPart w:val="59D5638B635549CCB5FCE49FAB614E33"/>
                    </w:placeholder>
                    <w15:color w:val="C0C0C0"/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165545833"/>
                        <w:placeholder>
                          <w:docPart w:val="5B0DD2ACDBD74EF7A72953D79FEFEEF2"/>
                        </w:placeholder>
                        <w15:color w:val="C0C0C0"/>
                      </w:sdtPr>
                      <w:sdtEndPr/>
                      <w:sdtContent>
                        <w:r w:rsidR="00C25FA9" w:rsidRPr="00C25FA9">
                          <w:rPr>
                            <w:bCs/>
                            <w:noProof/>
                            <w:sz w:val="18"/>
                            <w:szCs w:val="18"/>
                          </w:rPr>
                          <w:t>VITAPUR spol. s r. o.</w:t>
                        </w:r>
                      </w:sdtContent>
                    </w:sdt>
                  </w:sdtContent>
                </w:sdt>
              </w:sdtContent>
            </w:sdt>
          </w:p>
          <w:p w14:paraId="4188D478" w14:textId="60B40B64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272192"/>
                    <w:placeholder>
                      <w:docPart w:val="F5583274CA1E4A2E9D37C25CBF613232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72014669"/>
                        <w:placeholder>
                          <w:docPart w:val="9428721EE52D4A20886F51C499F44D55"/>
                        </w:placeholder>
                      </w:sdtPr>
                      <w:sdtEndPr/>
                      <w:sdtContent>
                        <w:r w:rsidR="00292F57" w:rsidRPr="00292F57">
                          <w:rPr>
                            <w:bCs/>
                            <w:noProof/>
                            <w:sz w:val="18"/>
                            <w:szCs w:val="18"/>
                          </w:rPr>
                          <w:t>Nová 856, Litomyšl-Město, 570 01 Litomyšl</w:t>
                        </w:r>
                      </w:sdtContent>
                    </w:sdt>
                  </w:sdtContent>
                </w:sdt>
              </w:sdtContent>
            </w:sdt>
          </w:p>
          <w:p w14:paraId="36F81AD0" w14:textId="69CFAFAE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51066185"/>
                    <w:placeholder>
                      <w:docPart w:val="988ED83A6FCC4F419A5607F38324C1C2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792707155"/>
                        <w:placeholder>
                          <w:docPart w:val="9C8184ACF7444E0CB9E120FD84CB1B85"/>
                        </w:placeholder>
                      </w:sdtPr>
                      <w:sdtEndPr/>
                      <w:sdtContent>
                        <w:r w:rsidR="00E453FC" w:rsidRPr="00E453FC">
                          <w:rPr>
                            <w:bCs/>
                            <w:noProof/>
                            <w:sz w:val="18"/>
                            <w:szCs w:val="18"/>
                          </w:rPr>
                          <w:t>03573567</w:t>
                        </w:r>
                      </w:sdtContent>
                    </w:sdt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38138417"/>
                    <w:placeholder>
                      <w:docPart w:val="1FF647C6E60949F4936290620923022D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25949504"/>
                        <w:placeholder>
                          <w:docPart w:val="A21A88131E0C41FA93D750C8B7F115F4"/>
                        </w:placeholder>
                      </w:sdtPr>
                      <w:sdtEndPr/>
                      <w:sdtContent>
                        <w:r w:rsidR="00722C36" w:rsidRPr="00722C36">
                          <w:rPr>
                            <w:bCs/>
                            <w:noProof/>
                            <w:sz w:val="18"/>
                            <w:szCs w:val="18"/>
                          </w:rPr>
                          <w:t>CZ03573567</w:t>
                        </w:r>
                      </w:sdtContent>
                    </w:sdt>
                  </w:sdtContent>
                </w:sdt>
              </w:sdtContent>
            </w:sdt>
          </w:p>
          <w:p w14:paraId="73231020" w14:textId="6D6520AD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C33CBE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91296682"/>
                    <w:placeholder>
                      <w:docPart w:val="6D2EB1233B854169BDB537615B4855A8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262B07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46028751"/>
                    <w:placeholder>
                      <w:docPart w:val="753A9CD6E4394412952AA014EFFD48E1"/>
                    </w:placeholder>
                  </w:sdtPr>
                  <w:sdtEndPr/>
                  <w:sdtContent>
                    <w:r w:rsidR="00A16810" w:rsidRPr="003441C8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A8C136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97077592"/>
                        <w:placeholder>
                          <w:docPart w:val="D99C3B1A43E0437DB10C50D52BF91A9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1926559553"/>
                            <w:placeholder>
                              <w:docPart w:val="8EDE8BF135A2416CAD3CACFD66747904"/>
                            </w:placeholder>
                          </w:sdtPr>
                          <w:sdtEndPr/>
                          <w:sdtContent>
                            <w:r w:rsidR="00A16810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07312890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EC3EC41" w14:textId="7A3F146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97427343"/>
                    <w:placeholder>
                      <w:docPart w:val="ADDCB014F62B44DDA7E62F0CA97C2CAC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7350608F" w14:textId="5FCC6A5D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AC1B23" w:rsidRPr="00AC1B23">
              <w:rPr>
                <w:bCs/>
                <w:noProof/>
                <w:sz w:val="18"/>
                <w:szCs w:val="18"/>
              </w:rPr>
              <w:t xml:space="preserve">Šály s motivy pražských věží </w:t>
            </w:r>
            <w:r w:rsidR="00AC1B23">
              <w:rPr>
                <w:bCs/>
                <w:noProof/>
                <w:sz w:val="18"/>
                <w:szCs w:val="18"/>
              </w:rPr>
              <w:t>–</w:t>
            </w:r>
            <w:r w:rsidR="00AC1B23" w:rsidRPr="00AC1B23">
              <w:rPr>
                <w:bCs/>
                <w:noProof/>
                <w:sz w:val="18"/>
                <w:szCs w:val="18"/>
              </w:rPr>
              <w:t xml:space="preserve"> </w:t>
            </w:r>
            <w:r w:rsidR="00AC1B23">
              <w:rPr>
                <w:bCs/>
                <w:noProof/>
                <w:sz w:val="18"/>
                <w:szCs w:val="18"/>
              </w:rPr>
              <w:t xml:space="preserve">pro </w:t>
            </w:r>
            <w:r w:rsidR="00AC1B23" w:rsidRPr="00AC1B23">
              <w:rPr>
                <w:bCs/>
                <w:noProof/>
                <w:sz w:val="18"/>
                <w:szCs w:val="18"/>
              </w:rPr>
              <w:t>prodej a vánoční dárky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5173FF6E" w14:textId="3CF226B3" w:rsidR="00447AD0" w:rsidRPr="00355D19" w:rsidRDefault="00447AD0" w:rsidP="00355D1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 w:rsidRPr="00447AD0">
                  <w:rPr>
                    <w:noProof/>
                    <w:sz w:val="18"/>
                    <w:szCs w:val="18"/>
                  </w:rPr>
                  <w:t>Tímto u vás objednáváme vlněn</w:t>
                </w:r>
                <w:r w:rsidR="00343DE9">
                  <w:rPr>
                    <w:noProof/>
                    <w:sz w:val="18"/>
                    <w:szCs w:val="18"/>
                  </w:rPr>
                  <w:t>é</w:t>
                </w:r>
                <w:r w:rsidRPr="00447AD0">
                  <w:rPr>
                    <w:noProof/>
                    <w:sz w:val="18"/>
                    <w:szCs w:val="18"/>
                  </w:rPr>
                  <w:t xml:space="preserve"> šál</w:t>
                </w:r>
                <w:r w:rsidR="00343DE9">
                  <w:rPr>
                    <w:noProof/>
                    <w:sz w:val="18"/>
                    <w:szCs w:val="18"/>
                  </w:rPr>
                  <w:t xml:space="preserve">y </w:t>
                </w:r>
                <w:r w:rsidRPr="00447AD0">
                  <w:rPr>
                    <w:noProof/>
                    <w:sz w:val="18"/>
                    <w:szCs w:val="18"/>
                  </w:rPr>
                  <w:t>s motivy pražských věží</w:t>
                </w:r>
                <w:r w:rsidR="00355D19">
                  <w:rPr>
                    <w:noProof/>
                    <w:sz w:val="18"/>
                    <w:szCs w:val="18"/>
                  </w:rPr>
                  <w:t xml:space="preserve">, </w:t>
                </w:r>
                <w:r w:rsidRPr="00355D19">
                  <w:rPr>
                    <w:noProof/>
                    <w:sz w:val="18"/>
                    <w:szCs w:val="18"/>
                  </w:rPr>
                  <w:t>100% vlna Merino Extra Fine</w:t>
                </w:r>
                <w:r w:rsidR="00355D19">
                  <w:rPr>
                    <w:noProof/>
                    <w:sz w:val="18"/>
                    <w:szCs w:val="18"/>
                  </w:rPr>
                  <w:t>, náklad:</w:t>
                </w:r>
              </w:p>
              <w:p w14:paraId="56934AF9" w14:textId="1C948011" w:rsidR="00355D19" w:rsidRPr="00355D19" w:rsidRDefault="00355D19" w:rsidP="00355D19">
                <w:pPr>
                  <w:pStyle w:val="Odstavecseseznamem"/>
                  <w:numPr>
                    <w:ilvl w:val="0"/>
                    <w:numId w:val="34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355D19">
                  <w:rPr>
                    <w:noProof/>
                    <w:sz w:val="18"/>
                    <w:szCs w:val="18"/>
                  </w:rPr>
                  <w:t xml:space="preserve">200 ks šála </w:t>
                </w:r>
                <w:r w:rsidR="00173332">
                  <w:rPr>
                    <w:noProof/>
                    <w:sz w:val="18"/>
                    <w:szCs w:val="18"/>
                  </w:rPr>
                  <w:t>černá</w:t>
                </w:r>
                <w:r w:rsidRPr="00355D19">
                  <w:rPr>
                    <w:noProof/>
                    <w:sz w:val="18"/>
                    <w:szCs w:val="18"/>
                  </w:rPr>
                  <w:t xml:space="preserve"> s motivy pražských věží</w:t>
                </w:r>
              </w:p>
              <w:p w14:paraId="6BB00926" w14:textId="77777777" w:rsidR="00355D19" w:rsidRDefault="00355D19" w:rsidP="00355D19">
                <w:pPr>
                  <w:pStyle w:val="Odstavecseseznamem"/>
                  <w:numPr>
                    <w:ilvl w:val="0"/>
                    <w:numId w:val="34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355D19">
                  <w:rPr>
                    <w:noProof/>
                    <w:sz w:val="18"/>
                    <w:szCs w:val="18"/>
                  </w:rPr>
                  <w:t>200 ks šála vínová s motivy pražských věží</w:t>
                </w:r>
              </w:p>
              <w:p w14:paraId="5EF1A399" w14:textId="77777777" w:rsidR="00355D19" w:rsidRDefault="00355D19" w:rsidP="00355D1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4BC1E56B" w14:textId="5AC67F2E" w:rsidR="00355D19" w:rsidRPr="00355D19" w:rsidRDefault="00355D19" w:rsidP="00355D1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A9D10E8" w14:textId="77777777" w:rsidR="00695D92" w:rsidRDefault="00695D92" w:rsidP="00E0255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F8CA06A" w14:textId="7955C615" w:rsidR="00E0255D" w:rsidRPr="00312941" w:rsidRDefault="00E0255D" w:rsidP="00E0255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CA1C9D">
                  <w:rPr>
                    <w:noProof/>
                    <w:sz w:val="18"/>
                    <w:szCs w:val="18"/>
                  </w:rPr>
                  <w:t xml:space="preserve">Součástí ceny </w:t>
                </w:r>
                <w:r w:rsidR="00F1166D">
                  <w:rPr>
                    <w:noProof/>
                    <w:sz w:val="18"/>
                    <w:szCs w:val="18"/>
                  </w:rPr>
                  <w:t xml:space="preserve">je </w:t>
                </w:r>
                <w:r>
                  <w:rPr>
                    <w:noProof/>
                    <w:sz w:val="18"/>
                    <w:szCs w:val="18"/>
                  </w:rPr>
                  <w:t xml:space="preserve">zabalení </w:t>
                </w:r>
                <w:r w:rsidR="00ED2408">
                  <w:rPr>
                    <w:noProof/>
                    <w:sz w:val="18"/>
                    <w:szCs w:val="18"/>
                  </w:rPr>
                  <w:t xml:space="preserve">jednotlivých položek </w:t>
                </w:r>
                <w:r w:rsidRPr="00CA1C9D">
                  <w:rPr>
                    <w:noProof/>
                    <w:sz w:val="18"/>
                    <w:szCs w:val="18"/>
                  </w:rPr>
                  <w:t>a doprava do sídla dodavatele (Žatecká 110/2, Praha 1).</w:t>
                </w:r>
              </w:p>
            </w:sdtContent>
          </w:sdt>
          <w:p w14:paraId="0EE526D8" w14:textId="77777777" w:rsidR="00C4210F" w:rsidRDefault="00C4210F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8E599E" w14:textId="4D2187C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8945DC">
                  <w:rPr>
                    <w:bCs/>
                    <w:noProof/>
                    <w:sz w:val="18"/>
                    <w:szCs w:val="18"/>
                  </w:rPr>
                  <w:t>396</w:t>
                </w:r>
                <w:r w:rsidR="00FD27AB">
                  <w:rPr>
                    <w:bCs/>
                    <w:noProof/>
                    <w:sz w:val="18"/>
                    <w:szCs w:val="18"/>
                  </w:rPr>
                  <w:t> </w:t>
                </w:r>
                <w:r w:rsidR="008945DC">
                  <w:rPr>
                    <w:bCs/>
                    <w:noProof/>
                    <w:sz w:val="18"/>
                    <w:szCs w:val="18"/>
                  </w:rPr>
                  <w:t>800</w:t>
                </w:r>
                <w:r w:rsidR="00FD27AB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0E005D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D12F1E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71E106E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8945DC">
                  <w:rPr>
                    <w:bCs/>
                    <w:noProof/>
                    <w:sz w:val="18"/>
                    <w:szCs w:val="18"/>
                  </w:rPr>
                  <w:t>480</w:t>
                </w:r>
                <w:r w:rsidR="00FD27AB">
                  <w:rPr>
                    <w:bCs/>
                    <w:noProof/>
                    <w:sz w:val="18"/>
                    <w:szCs w:val="18"/>
                  </w:rPr>
                  <w:t> </w:t>
                </w:r>
                <w:r w:rsidR="008945DC">
                  <w:rPr>
                    <w:bCs/>
                    <w:noProof/>
                    <w:sz w:val="18"/>
                    <w:szCs w:val="18"/>
                  </w:rPr>
                  <w:t>128</w:t>
                </w:r>
                <w:r w:rsidR="00FD27AB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8945DC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D12F1E" w:rsidRPr="001059DC">
                  <w:rPr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2E2456" w14:textId="716DB8CE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6C0241E7" w:rsidR="00181B17" w:rsidRPr="00181B17" w:rsidRDefault="00A16810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Ing. Daniel Karský,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1B87A1B6" w14:textId="77777777" w:rsidR="007136C0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05DC606A" w14:textId="27419F43" w:rsidR="000056ED" w:rsidRPr="00D32ECC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A6F791C" w14:textId="55A06E27" w:rsidR="0087795E" w:rsidRPr="009C2B5E" w:rsidRDefault="0087795E" w:rsidP="006F490E">
      <w:pPr>
        <w:rPr>
          <w:rFonts w:ascii="Calibri" w:hAnsi="Calibri" w:cs="Calibri"/>
        </w:rPr>
      </w:pPr>
    </w:p>
    <w:sectPr w:rsidR="0087795E" w:rsidRPr="009C2B5E" w:rsidSect="00CA5380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9FFA" w14:textId="77777777" w:rsidR="004B2B3C" w:rsidRDefault="004B2B3C" w:rsidP="009953D5">
      <w:r>
        <w:separator/>
      </w:r>
    </w:p>
    <w:p w14:paraId="2F9C1862" w14:textId="77777777" w:rsidR="004B2B3C" w:rsidRDefault="004B2B3C" w:rsidP="009953D5"/>
  </w:endnote>
  <w:endnote w:type="continuationSeparator" w:id="0">
    <w:p w14:paraId="0D4ED0AE" w14:textId="77777777" w:rsidR="004B2B3C" w:rsidRDefault="004B2B3C" w:rsidP="009953D5">
      <w:r>
        <w:continuationSeparator/>
      </w:r>
    </w:p>
    <w:p w14:paraId="23A862AD" w14:textId="77777777" w:rsidR="004B2B3C" w:rsidRDefault="004B2B3C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E1A1" w14:textId="77777777" w:rsidR="004B2B3C" w:rsidRDefault="004B2B3C" w:rsidP="009953D5">
      <w:r>
        <w:separator/>
      </w:r>
    </w:p>
    <w:p w14:paraId="3944CB2F" w14:textId="77777777" w:rsidR="004B2B3C" w:rsidRDefault="004B2B3C" w:rsidP="009953D5"/>
  </w:footnote>
  <w:footnote w:type="continuationSeparator" w:id="0">
    <w:p w14:paraId="1AB11EDB" w14:textId="77777777" w:rsidR="004B2B3C" w:rsidRDefault="004B2B3C" w:rsidP="009953D5">
      <w:r>
        <w:continuationSeparator/>
      </w:r>
    </w:p>
    <w:p w14:paraId="17F975FA" w14:textId="77777777" w:rsidR="004B2B3C" w:rsidRDefault="004B2B3C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37237"/>
    <w:multiLevelType w:val="hybridMultilevel"/>
    <w:tmpl w:val="050C0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6934CC4"/>
    <w:multiLevelType w:val="hybridMultilevel"/>
    <w:tmpl w:val="9C62F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917D6"/>
    <w:multiLevelType w:val="multilevel"/>
    <w:tmpl w:val="4738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4669BE"/>
    <w:multiLevelType w:val="hybridMultilevel"/>
    <w:tmpl w:val="CE74DBBE"/>
    <w:lvl w:ilvl="0" w:tplc="C3B6AF76">
      <w:numFmt w:val="bullet"/>
      <w:lvlText w:val="•"/>
      <w:lvlJc w:val="left"/>
      <w:pPr>
        <w:ind w:left="144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107FA1"/>
    <w:multiLevelType w:val="hybridMultilevel"/>
    <w:tmpl w:val="14E29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163E9"/>
    <w:multiLevelType w:val="hybridMultilevel"/>
    <w:tmpl w:val="79EAA11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132D4"/>
    <w:multiLevelType w:val="hybridMultilevel"/>
    <w:tmpl w:val="66B0E412"/>
    <w:lvl w:ilvl="0" w:tplc="C3B6AF76">
      <w:numFmt w:val="bullet"/>
      <w:lvlText w:val="•"/>
      <w:lvlJc w:val="left"/>
      <w:pPr>
        <w:ind w:left="144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F4447"/>
    <w:multiLevelType w:val="hybridMultilevel"/>
    <w:tmpl w:val="13FC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8C4"/>
    <w:multiLevelType w:val="hybridMultilevel"/>
    <w:tmpl w:val="346A4AC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E196A"/>
    <w:multiLevelType w:val="hybridMultilevel"/>
    <w:tmpl w:val="BD1C8C74"/>
    <w:lvl w:ilvl="0" w:tplc="C3B6AF76">
      <w:numFmt w:val="bullet"/>
      <w:lvlText w:val="•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D3FA5"/>
    <w:multiLevelType w:val="hybridMultilevel"/>
    <w:tmpl w:val="AE265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D483C"/>
    <w:multiLevelType w:val="hybridMultilevel"/>
    <w:tmpl w:val="98FEEE38"/>
    <w:lvl w:ilvl="0" w:tplc="3F1C73A2">
      <w:numFmt w:val="bullet"/>
      <w:lvlText w:val="-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2279A"/>
    <w:multiLevelType w:val="hybridMultilevel"/>
    <w:tmpl w:val="158E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D23C8"/>
    <w:multiLevelType w:val="hybridMultilevel"/>
    <w:tmpl w:val="ECD43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76B5D"/>
    <w:multiLevelType w:val="hybridMultilevel"/>
    <w:tmpl w:val="A5148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2"/>
  </w:num>
  <w:num w:numId="13" w16cid:durableId="1735083311">
    <w:abstractNumId w:val="19"/>
  </w:num>
  <w:num w:numId="14" w16cid:durableId="2005818785">
    <w:abstractNumId w:val="27"/>
  </w:num>
  <w:num w:numId="15" w16cid:durableId="72625138">
    <w:abstractNumId w:val="11"/>
  </w:num>
  <w:num w:numId="16" w16cid:durableId="425658205">
    <w:abstractNumId w:val="24"/>
  </w:num>
  <w:num w:numId="17" w16cid:durableId="800926097">
    <w:abstractNumId w:val="22"/>
  </w:num>
  <w:num w:numId="18" w16cid:durableId="1343969963">
    <w:abstractNumId w:val="18"/>
  </w:num>
  <w:num w:numId="19" w16cid:durableId="1392848336">
    <w:abstractNumId w:val="23"/>
  </w:num>
  <w:num w:numId="20" w16cid:durableId="2013601946">
    <w:abstractNumId w:val="26"/>
  </w:num>
  <w:num w:numId="21" w16cid:durableId="1014650008">
    <w:abstractNumId w:val="30"/>
  </w:num>
  <w:num w:numId="22" w16cid:durableId="655036040">
    <w:abstractNumId w:val="20"/>
  </w:num>
  <w:num w:numId="23" w16cid:durableId="701826535">
    <w:abstractNumId w:val="17"/>
  </w:num>
  <w:num w:numId="24" w16cid:durableId="387144328">
    <w:abstractNumId w:val="25"/>
  </w:num>
  <w:num w:numId="25" w16cid:durableId="6248446">
    <w:abstractNumId w:val="29"/>
  </w:num>
  <w:num w:numId="26" w16cid:durableId="1191072687">
    <w:abstractNumId w:val="14"/>
  </w:num>
  <w:num w:numId="27" w16cid:durableId="1673681682">
    <w:abstractNumId w:val="33"/>
  </w:num>
  <w:num w:numId="28" w16cid:durableId="1458792338">
    <w:abstractNumId w:val="15"/>
  </w:num>
  <w:num w:numId="29" w16cid:durableId="660158527">
    <w:abstractNumId w:val="31"/>
  </w:num>
  <w:num w:numId="30" w16cid:durableId="2027826178">
    <w:abstractNumId w:val="32"/>
  </w:num>
  <w:num w:numId="31" w16cid:durableId="1650088341">
    <w:abstractNumId w:val="28"/>
  </w:num>
  <w:num w:numId="32" w16cid:durableId="417557882">
    <w:abstractNumId w:val="16"/>
  </w:num>
  <w:num w:numId="33" w16cid:durableId="207954967">
    <w:abstractNumId w:val="21"/>
  </w:num>
  <w:num w:numId="34" w16cid:durableId="193930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935"/>
    <w:rsid w:val="000056ED"/>
    <w:rsid w:val="000151A6"/>
    <w:rsid w:val="00026C34"/>
    <w:rsid w:val="00034DC2"/>
    <w:rsid w:val="00054980"/>
    <w:rsid w:val="00066447"/>
    <w:rsid w:val="00066F16"/>
    <w:rsid w:val="000800BD"/>
    <w:rsid w:val="00082AD8"/>
    <w:rsid w:val="00087FC7"/>
    <w:rsid w:val="00097A56"/>
    <w:rsid w:val="000A3475"/>
    <w:rsid w:val="000A5F3A"/>
    <w:rsid w:val="000C4677"/>
    <w:rsid w:val="000E005D"/>
    <w:rsid w:val="000E1606"/>
    <w:rsid w:val="000F748B"/>
    <w:rsid w:val="001007E1"/>
    <w:rsid w:val="00104AFF"/>
    <w:rsid w:val="001059DC"/>
    <w:rsid w:val="001066C2"/>
    <w:rsid w:val="001218C9"/>
    <w:rsid w:val="00133A48"/>
    <w:rsid w:val="00133AD6"/>
    <w:rsid w:val="0015597E"/>
    <w:rsid w:val="00161A35"/>
    <w:rsid w:val="00161D1E"/>
    <w:rsid w:val="0016363C"/>
    <w:rsid w:val="00165134"/>
    <w:rsid w:val="00167075"/>
    <w:rsid w:val="00167E7F"/>
    <w:rsid w:val="00170893"/>
    <w:rsid w:val="00173327"/>
    <w:rsid w:val="00173332"/>
    <w:rsid w:val="00181B17"/>
    <w:rsid w:val="00181F6F"/>
    <w:rsid w:val="00187A28"/>
    <w:rsid w:val="00190F33"/>
    <w:rsid w:val="00194BD0"/>
    <w:rsid w:val="001C691B"/>
    <w:rsid w:val="001D2DDD"/>
    <w:rsid w:val="001D3176"/>
    <w:rsid w:val="001D3F14"/>
    <w:rsid w:val="001E3FED"/>
    <w:rsid w:val="00203E39"/>
    <w:rsid w:val="00206F1B"/>
    <w:rsid w:val="002148FA"/>
    <w:rsid w:val="00242102"/>
    <w:rsid w:val="00244A63"/>
    <w:rsid w:val="002655A3"/>
    <w:rsid w:val="00267F6F"/>
    <w:rsid w:val="00286D3F"/>
    <w:rsid w:val="00287313"/>
    <w:rsid w:val="00292F57"/>
    <w:rsid w:val="00295CA4"/>
    <w:rsid w:val="002A6253"/>
    <w:rsid w:val="002A6EF9"/>
    <w:rsid w:val="002B66C8"/>
    <w:rsid w:val="002B7159"/>
    <w:rsid w:val="002D55DD"/>
    <w:rsid w:val="002E4474"/>
    <w:rsid w:val="002E55A3"/>
    <w:rsid w:val="002F41AF"/>
    <w:rsid w:val="0031113B"/>
    <w:rsid w:val="00312309"/>
    <w:rsid w:val="00312941"/>
    <w:rsid w:val="00317869"/>
    <w:rsid w:val="0033083E"/>
    <w:rsid w:val="00330AA5"/>
    <w:rsid w:val="00343DE9"/>
    <w:rsid w:val="00355D19"/>
    <w:rsid w:val="003707C6"/>
    <w:rsid w:val="003743DD"/>
    <w:rsid w:val="00382B56"/>
    <w:rsid w:val="00386E0F"/>
    <w:rsid w:val="00393586"/>
    <w:rsid w:val="003B1A5D"/>
    <w:rsid w:val="003B3B66"/>
    <w:rsid w:val="003C773F"/>
    <w:rsid w:val="003C7FF2"/>
    <w:rsid w:val="003D59CA"/>
    <w:rsid w:val="003D62D5"/>
    <w:rsid w:val="003E2580"/>
    <w:rsid w:val="003E389C"/>
    <w:rsid w:val="003F54A8"/>
    <w:rsid w:val="004000C3"/>
    <w:rsid w:val="00421A64"/>
    <w:rsid w:val="00422E76"/>
    <w:rsid w:val="00432E2F"/>
    <w:rsid w:val="00447AD0"/>
    <w:rsid w:val="00450492"/>
    <w:rsid w:val="0045344E"/>
    <w:rsid w:val="00454FBD"/>
    <w:rsid w:val="00461ADA"/>
    <w:rsid w:val="00467355"/>
    <w:rsid w:val="00470ACE"/>
    <w:rsid w:val="00471306"/>
    <w:rsid w:val="004807B7"/>
    <w:rsid w:val="004839E0"/>
    <w:rsid w:val="00485CD9"/>
    <w:rsid w:val="00490F8C"/>
    <w:rsid w:val="0049418B"/>
    <w:rsid w:val="00494CC8"/>
    <w:rsid w:val="004A248B"/>
    <w:rsid w:val="004B2B3C"/>
    <w:rsid w:val="004C0209"/>
    <w:rsid w:val="004C1295"/>
    <w:rsid w:val="004D2974"/>
    <w:rsid w:val="004D3E49"/>
    <w:rsid w:val="004D53B8"/>
    <w:rsid w:val="004E382E"/>
    <w:rsid w:val="004E4333"/>
    <w:rsid w:val="004F1BB5"/>
    <w:rsid w:val="005056B2"/>
    <w:rsid w:val="005074DE"/>
    <w:rsid w:val="00524617"/>
    <w:rsid w:val="00525A43"/>
    <w:rsid w:val="00537383"/>
    <w:rsid w:val="00544E99"/>
    <w:rsid w:val="005507F7"/>
    <w:rsid w:val="005510D4"/>
    <w:rsid w:val="00554311"/>
    <w:rsid w:val="00555211"/>
    <w:rsid w:val="00564378"/>
    <w:rsid w:val="00564493"/>
    <w:rsid w:val="005669E6"/>
    <w:rsid w:val="00572620"/>
    <w:rsid w:val="005740F0"/>
    <w:rsid w:val="00576AE7"/>
    <w:rsid w:val="00583D2C"/>
    <w:rsid w:val="00590414"/>
    <w:rsid w:val="005934A1"/>
    <w:rsid w:val="005B4E4E"/>
    <w:rsid w:val="005B582C"/>
    <w:rsid w:val="005B6D0D"/>
    <w:rsid w:val="005C4778"/>
    <w:rsid w:val="005C5B55"/>
    <w:rsid w:val="005C6B00"/>
    <w:rsid w:val="005D5A05"/>
    <w:rsid w:val="005D7974"/>
    <w:rsid w:val="005E3F27"/>
    <w:rsid w:val="005F189F"/>
    <w:rsid w:val="00605121"/>
    <w:rsid w:val="00627729"/>
    <w:rsid w:val="00632857"/>
    <w:rsid w:val="00641236"/>
    <w:rsid w:val="006520D5"/>
    <w:rsid w:val="00655053"/>
    <w:rsid w:val="00657201"/>
    <w:rsid w:val="0066490E"/>
    <w:rsid w:val="006759C0"/>
    <w:rsid w:val="00686479"/>
    <w:rsid w:val="00693D32"/>
    <w:rsid w:val="00695D92"/>
    <w:rsid w:val="006A1050"/>
    <w:rsid w:val="006A40C8"/>
    <w:rsid w:val="006C4B60"/>
    <w:rsid w:val="006D4A6B"/>
    <w:rsid w:val="006D537B"/>
    <w:rsid w:val="006D7C1F"/>
    <w:rsid w:val="006F4388"/>
    <w:rsid w:val="006F490E"/>
    <w:rsid w:val="006F6467"/>
    <w:rsid w:val="007004A9"/>
    <w:rsid w:val="007048D1"/>
    <w:rsid w:val="00710033"/>
    <w:rsid w:val="00711B3D"/>
    <w:rsid w:val="007136C0"/>
    <w:rsid w:val="0071529F"/>
    <w:rsid w:val="00717B41"/>
    <w:rsid w:val="00721F3E"/>
    <w:rsid w:val="00722C36"/>
    <w:rsid w:val="00733D54"/>
    <w:rsid w:val="00733EA7"/>
    <w:rsid w:val="00734071"/>
    <w:rsid w:val="00735008"/>
    <w:rsid w:val="00740C01"/>
    <w:rsid w:val="0075139B"/>
    <w:rsid w:val="007757D6"/>
    <w:rsid w:val="007800BE"/>
    <w:rsid w:val="00790061"/>
    <w:rsid w:val="007A6344"/>
    <w:rsid w:val="007C3368"/>
    <w:rsid w:val="007C7B21"/>
    <w:rsid w:val="007D5DDD"/>
    <w:rsid w:val="007E51D4"/>
    <w:rsid w:val="008016E3"/>
    <w:rsid w:val="00801A2A"/>
    <w:rsid w:val="008021EF"/>
    <w:rsid w:val="00806643"/>
    <w:rsid w:val="00817081"/>
    <w:rsid w:val="00821634"/>
    <w:rsid w:val="0082463B"/>
    <w:rsid w:val="00825A1E"/>
    <w:rsid w:val="00825EE2"/>
    <w:rsid w:val="00827B43"/>
    <w:rsid w:val="0083049E"/>
    <w:rsid w:val="00846BAA"/>
    <w:rsid w:val="008640EF"/>
    <w:rsid w:val="00872A1E"/>
    <w:rsid w:val="0087795E"/>
    <w:rsid w:val="008910E1"/>
    <w:rsid w:val="008945DC"/>
    <w:rsid w:val="00894D34"/>
    <w:rsid w:val="008A61C4"/>
    <w:rsid w:val="008A7A33"/>
    <w:rsid w:val="008B2240"/>
    <w:rsid w:val="008D0E15"/>
    <w:rsid w:val="008D135B"/>
    <w:rsid w:val="008E4A92"/>
    <w:rsid w:val="008F6F3C"/>
    <w:rsid w:val="00901F93"/>
    <w:rsid w:val="00912182"/>
    <w:rsid w:val="009266C7"/>
    <w:rsid w:val="00933491"/>
    <w:rsid w:val="00934400"/>
    <w:rsid w:val="00936C52"/>
    <w:rsid w:val="00937723"/>
    <w:rsid w:val="0094005C"/>
    <w:rsid w:val="00940CBD"/>
    <w:rsid w:val="0094237D"/>
    <w:rsid w:val="009446EB"/>
    <w:rsid w:val="009457B5"/>
    <w:rsid w:val="009462AD"/>
    <w:rsid w:val="009466B0"/>
    <w:rsid w:val="009563AE"/>
    <w:rsid w:val="00957C33"/>
    <w:rsid w:val="0096683D"/>
    <w:rsid w:val="00972DE8"/>
    <w:rsid w:val="00980CF4"/>
    <w:rsid w:val="009869CD"/>
    <w:rsid w:val="0099185E"/>
    <w:rsid w:val="009953D5"/>
    <w:rsid w:val="009A0116"/>
    <w:rsid w:val="009A327B"/>
    <w:rsid w:val="009A507B"/>
    <w:rsid w:val="009B1758"/>
    <w:rsid w:val="009B212D"/>
    <w:rsid w:val="009B4F78"/>
    <w:rsid w:val="009C238F"/>
    <w:rsid w:val="009C2B5E"/>
    <w:rsid w:val="009E387E"/>
    <w:rsid w:val="009F240B"/>
    <w:rsid w:val="00A06C8C"/>
    <w:rsid w:val="00A16810"/>
    <w:rsid w:val="00A17617"/>
    <w:rsid w:val="00A25FB3"/>
    <w:rsid w:val="00A36EF4"/>
    <w:rsid w:val="00A373B9"/>
    <w:rsid w:val="00A516FC"/>
    <w:rsid w:val="00A6036B"/>
    <w:rsid w:val="00A67AC9"/>
    <w:rsid w:val="00A71128"/>
    <w:rsid w:val="00A77180"/>
    <w:rsid w:val="00A807AC"/>
    <w:rsid w:val="00AA6249"/>
    <w:rsid w:val="00AC04B3"/>
    <w:rsid w:val="00AC1B23"/>
    <w:rsid w:val="00AC5791"/>
    <w:rsid w:val="00AD41F3"/>
    <w:rsid w:val="00AE26DC"/>
    <w:rsid w:val="00AE5DB1"/>
    <w:rsid w:val="00AF1608"/>
    <w:rsid w:val="00AF4195"/>
    <w:rsid w:val="00AF7F0C"/>
    <w:rsid w:val="00B0472E"/>
    <w:rsid w:val="00B0537D"/>
    <w:rsid w:val="00B1090F"/>
    <w:rsid w:val="00B131A0"/>
    <w:rsid w:val="00B135B6"/>
    <w:rsid w:val="00B137AD"/>
    <w:rsid w:val="00B15724"/>
    <w:rsid w:val="00B17F52"/>
    <w:rsid w:val="00B2243A"/>
    <w:rsid w:val="00B27783"/>
    <w:rsid w:val="00B34372"/>
    <w:rsid w:val="00B60970"/>
    <w:rsid w:val="00B66BEB"/>
    <w:rsid w:val="00B718B0"/>
    <w:rsid w:val="00B72595"/>
    <w:rsid w:val="00B818E1"/>
    <w:rsid w:val="00B81DC9"/>
    <w:rsid w:val="00B84CC7"/>
    <w:rsid w:val="00B85717"/>
    <w:rsid w:val="00BA0C95"/>
    <w:rsid w:val="00BB0CBB"/>
    <w:rsid w:val="00BC10D7"/>
    <w:rsid w:val="00BD2CC9"/>
    <w:rsid w:val="00BD648E"/>
    <w:rsid w:val="00BE1D98"/>
    <w:rsid w:val="00BF3572"/>
    <w:rsid w:val="00C01D12"/>
    <w:rsid w:val="00C0635E"/>
    <w:rsid w:val="00C213EF"/>
    <w:rsid w:val="00C25FA9"/>
    <w:rsid w:val="00C32A59"/>
    <w:rsid w:val="00C35B46"/>
    <w:rsid w:val="00C36067"/>
    <w:rsid w:val="00C3761E"/>
    <w:rsid w:val="00C4210F"/>
    <w:rsid w:val="00C5141B"/>
    <w:rsid w:val="00C52CD0"/>
    <w:rsid w:val="00C5701F"/>
    <w:rsid w:val="00C575BC"/>
    <w:rsid w:val="00C7475B"/>
    <w:rsid w:val="00C845D2"/>
    <w:rsid w:val="00C85DFF"/>
    <w:rsid w:val="00CA21B9"/>
    <w:rsid w:val="00CA5380"/>
    <w:rsid w:val="00CA7AC6"/>
    <w:rsid w:val="00CB7EF1"/>
    <w:rsid w:val="00CD0ADA"/>
    <w:rsid w:val="00CD74F7"/>
    <w:rsid w:val="00CE14E4"/>
    <w:rsid w:val="00CF2862"/>
    <w:rsid w:val="00D001D5"/>
    <w:rsid w:val="00D04D8A"/>
    <w:rsid w:val="00D12F1E"/>
    <w:rsid w:val="00D174EB"/>
    <w:rsid w:val="00D17BF9"/>
    <w:rsid w:val="00D32ECC"/>
    <w:rsid w:val="00D46D5E"/>
    <w:rsid w:val="00D47F27"/>
    <w:rsid w:val="00D50509"/>
    <w:rsid w:val="00D55338"/>
    <w:rsid w:val="00D67E0B"/>
    <w:rsid w:val="00D71EFB"/>
    <w:rsid w:val="00D77169"/>
    <w:rsid w:val="00D773D0"/>
    <w:rsid w:val="00D7788F"/>
    <w:rsid w:val="00D80307"/>
    <w:rsid w:val="00D80D4D"/>
    <w:rsid w:val="00D80F1A"/>
    <w:rsid w:val="00D822A3"/>
    <w:rsid w:val="00D95099"/>
    <w:rsid w:val="00D97A6B"/>
    <w:rsid w:val="00DC3B84"/>
    <w:rsid w:val="00DC58A6"/>
    <w:rsid w:val="00DD573A"/>
    <w:rsid w:val="00DE19A5"/>
    <w:rsid w:val="00DF05AC"/>
    <w:rsid w:val="00DF0759"/>
    <w:rsid w:val="00E0255D"/>
    <w:rsid w:val="00E02C66"/>
    <w:rsid w:val="00E040C2"/>
    <w:rsid w:val="00E052AE"/>
    <w:rsid w:val="00E064D6"/>
    <w:rsid w:val="00E16C9E"/>
    <w:rsid w:val="00E2032D"/>
    <w:rsid w:val="00E27100"/>
    <w:rsid w:val="00E30F5B"/>
    <w:rsid w:val="00E40BE1"/>
    <w:rsid w:val="00E42C64"/>
    <w:rsid w:val="00E453FC"/>
    <w:rsid w:val="00E46213"/>
    <w:rsid w:val="00E549FC"/>
    <w:rsid w:val="00E61316"/>
    <w:rsid w:val="00E622CF"/>
    <w:rsid w:val="00E91EBB"/>
    <w:rsid w:val="00E97FEA"/>
    <w:rsid w:val="00EA161A"/>
    <w:rsid w:val="00EB11A5"/>
    <w:rsid w:val="00EB448B"/>
    <w:rsid w:val="00EC0F1A"/>
    <w:rsid w:val="00EC42B4"/>
    <w:rsid w:val="00EC42F5"/>
    <w:rsid w:val="00ED03DE"/>
    <w:rsid w:val="00ED2408"/>
    <w:rsid w:val="00EE32B1"/>
    <w:rsid w:val="00EF0088"/>
    <w:rsid w:val="00EF3120"/>
    <w:rsid w:val="00F032C0"/>
    <w:rsid w:val="00F07223"/>
    <w:rsid w:val="00F1166D"/>
    <w:rsid w:val="00F17846"/>
    <w:rsid w:val="00F20513"/>
    <w:rsid w:val="00F224EB"/>
    <w:rsid w:val="00F252E3"/>
    <w:rsid w:val="00F276C5"/>
    <w:rsid w:val="00F409DF"/>
    <w:rsid w:val="00F43BF6"/>
    <w:rsid w:val="00F441C0"/>
    <w:rsid w:val="00F5253C"/>
    <w:rsid w:val="00F55679"/>
    <w:rsid w:val="00F5733E"/>
    <w:rsid w:val="00F9024E"/>
    <w:rsid w:val="00F979A3"/>
    <w:rsid w:val="00FA2B61"/>
    <w:rsid w:val="00FA31AE"/>
    <w:rsid w:val="00FB10A5"/>
    <w:rsid w:val="00FB5989"/>
    <w:rsid w:val="00FB6E2A"/>
    <w:rsid w:val="00FC132D"/>
    <w:rsid w:val="00FD27AB"/>
    <w:rsid w:val="00FE3C23"/>
    <w:rsid w:val="00FE69D7"/>
    <w:rsid w:val="00FE6B97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5638B635549CCB5FCE49FAB614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44EE3-D5A9-4FEE-B466-19F299D3A079}"/>
      </w:docPartPr>
      <w:docPartBody>
        <w:p w:rsidR="006A6CEE" w:rsidRDefault="009A3FE9" w:rsidP="009A3FE9">
          <w:pPr>
            <w:pStyle w:val="59D5638B635549CCB5FCE49FAB614E3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5583274CA1E4A2E9D37C25CBF61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A3B30-D5D8-4294-8803-AEF2AB422C82}"/>
      </w:docPartPr>
      <w:docPartBody>
        <w:p w:rsidR="006A6CEE" w:rsidRDefault="009A3FE9" w:rsidP="009A3FE9">
          <w:pPr>
            <w:pStyle w:val="F5583274CA1E4A2E9D37C25CBF61323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88ED83A6FCC4F419A5607F38324C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D0814-5CFB-4D09-8546-0F13CF2F2415}"/>
      </w:docPartPr>
      <w:docPartBody>
        <w:p w:rsidR="006A6CEE" w:rsidRDefault="009A3FE9" w:rsidP="009A3FE9">
          <w:pPr>
            <w:pStyle w:val="988ED83A6FCC4F419A5607F38324C1C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647C6E60949F49362906209230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C3D38-EC1B-4D37-BAC9-B41E058AD90F}"/>
      </w:docPartPr>
      <w:docPartBody>
        <w:p w:rsidR="006A6CEE" w:rsidRDefault="009A3FE9" w:rsidP="009A3FE9">
          <w:pPr>
            <w:pStyle w:val="1FF647C6E60949F493629062092302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2EB1233B854169BDB537615B485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D049-2743-41D0-B87D-AC0ACD37F5BB}"/>
      </w:docPartPr>
      <w:docPartBody>
        <w:p w:rsidR="006A6CEE" w:rsidRDefault="009A3FE9" w:rsidP="009A3FE9">
          <w:pPr>
            <w:pStyle w:val="6D2EB1233B854169BDB537615B4855A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53A9CD6E4394412952AA014EFFD4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DE488-4901-46E5-9B1C-7EC49BB76625}"/>
      </w:docPartPr>
      <w:docPartBody>
        <w:p w:rsidR="006A6CEE" w:rsidRDefault="009A3FE9" w:rsidP="009A3FE9">
          <w:pPr>
            <w:pStyle w:val="753A9CD6E4394412952AA014EFFD48E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9C3B1A43E0437DB10C50D52BF91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C75F6-0738-4F2C-9DCE-A4BFAF3D35DB}"/>
      </w:docPartPr>
      <w:docPartBody>
        <w:p w:rsidR="006A6CEE" w:rsidRDefault="009A3FE9" w:rsidP="009A3FE9">
          <w:pPr>
            <w:pStyle w:val="D99C3B1A43E0437DB10C50D52BF91A9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DE8BF135A2416CAD3CACFD66747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BD9E6-9EBA-453F-ACAE-5FF9351B9982}"/>
      </w:docPartPr>
      <w:docPartBody>
        <w:p w:rsidR="006A6CEE" w:rsidRDefault="009A3FE9" w:rsidP="009A3FE9">
          <w:pPr>
            <w:pStyle w:val="8EDE8BF135A2416CAD3CACFD6674790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DCB014F62B44DDA7E62F0CA97C2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7A16E-1ABE-4CA3-B406-93549D70B0E7}"/>
      </w:docPartPr>
      <w:docPartBody>
        <w:p w:rsidR="006A6CEE" w:rsidRDefault="009A3FE9" w:rsidP="009A3FE9">
          <w:pPr>
            <w:pStyle w:val="ADDCB014F62B44DDA7E62F0CA97C2C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0DD2ACDBD74EF7A72953D79FEFE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E019B-41DB-4C6C-A71B-3511406705BC}"/>
      </w:docPartPr>
      <w:docPartBody>
        <w:p w:rsidR="001577AB" w:rsidRDefault="00802F37" w:rsidP="00802F37">
          <w:pPr>
            <w:pStyle w:val="5B0DD2ACDBD74EF7A72953D79FEFEEF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428721EE52D4A20886F51C499F44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3EA70-52CA-4D39-BBFA-4725A3387E31}"/>
      </w:docPartPr>
      <w:docPartBody>
        <w:p w:rsidR="001577AB" w:rsidRDefault="00802F37" w:rsidP="00802F37">
          <w:pPr>
            <w:pStyle w:val="9428721EE52D4A20886F51C499F44D5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C8184ACF7444E0CB9E120FD84CB1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59F9B-2CED-495A-A792-CF88139E7AA7}"/>
      </w:docPartPr>
      <w:docPartBody>
        <w:p w:rsidR="001577AB" w:rsidRDefault="00802F37" w:rsidP="00802F37">
          <w:pPr>
            <w:pStyle w:val="9C8184ACF7444E0CB9E120FD84CB1B8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1A88131E0C41FA93D750C8B7F11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F810D-98C6-4947-8B3B-BD9CABDB6801}"/>
      </w:docPartPr>
      <w:docPartBody>
        <w:p w:rsidR="001577AB" w:rsidRDefault="00802F37" w:rsidP="00802F37">
          <w:pPr>
            <w:pStyle w:val="A21A88131E0C41FA93D750C8B7F115F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9228F"/>
    <w:rsid w:val="000D4583"/>
    <w:rsid w:val="00104AFF"/>
    <w:rsid w:val="001209EE"/>
    <w:rsid w:val="00124885"/>
    <w:rsid w:val="00150F83"/>
    <w:rsid w:val="001577AB"/>
    <w:rsid w:val="00161A35"/>
    <w:rsid w:val="00165134"/>
    <w:rsid w:val="001A2B4B"/>
    <w:rsid w:val="001A6733"/>
    <w:rsid w:val="002057BD"/>
    <w:rsid w:val="00286522"/>
    <w:rsid w:val="00312309"/>
    <w:rsid w:val="00320C3C"/>
    <w:rsid w:val="00330AA5"/>
    <w:rsid w:val="00373310"/>
    <w:rsid w:val="0045344E"/>
    <w:rsid w:val="004839E0"/>
    <w:rsid w:val="004B0A6A"/>
    <w:rsid w:val="004F09BF"/>
    <w:rsid w:val="00502FC9"/>
    <w:rsid w:val="006415B1"/>
    <w:rsid w:val="00641E98"/>
    <w:rsid w:val="006657D6"/>
    <w:rsid w:val="006A1050"/>
    <w:rsid w:val="006A5FEF"/>
    <w:rsid w:val="006A6CEE"/>
    <w:rsid w:val="006D537B"/>
    <w:rsid w:val="006E35D9"/>
    <w:rsid w:val="007004A9"/>
    <w:rsid w:val="00711EDF"/>
    <w:rsid w:val="00796008"/>
    <w:rsid w:val="007A363D"/>
    <w:rsid w:val="007C407D"/>
    <w:rsid w:val="007F34DF"/>
    <w:rsid w:val="00802F37"/>
    <w:rsid w:val="00891C65"/>
    <w:rsid w:val="008B589C"/>
    <w:rsid w:val="00935C2A"/>
    <w:rsid w:val="00971170"/>
    <w:rsid w:val="009A3FE9"/>
    <w:rsid w:val="009C165F"/>
    <w:rsid w:val="00B41902"/>
    <w:rsid w:val="00B55AA1"/>
    <w:rsid w:val="00B66BEB"/>
    <w:rsid w:val="00C1347D"/>
    <w:rsid w:val="00C213EF"/>
    <w:rsid w:val="00C84E47"/>
    <w:rsid w:val="00CD5778"/>
    <w:rsid w:val="00D37ED7"/>
    <w:rsid w:val="00D46D5E"/>
    <w:rsid w:val="00D64E98"/>
    <w:rsid w:val="00DB73D6"/>
    <w:rsid w:val="00E0214C"/>
    <w:rsid w:val="00E16C9E"/>
    <w:rsid w:val="00E549FC"/>
    <w:rsid w:val="00E97FEA"/>
    <w:rsid w:val="00EC5CDA"/>
    <w:rsid w:val="00F444A0"/>
    <w:rsid w:val="00FA482A"/>
    <w:rsid w:val="00FB598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2F3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D5638B635549CCB5FCE49FAB614E33">
    <w:name w:val="59D5638B635549CCB5FCE49FAB614E33"/>
    <w:rsid w:val="009A3FE9"/>
    <w:rPr>
      <w:kern w:val="2"/>
      <w14:ligatures w14:val="standardContextual"/>
    </w:rPr>
  </w:style>
  <w:style w:type="paragraph" w:customStyle="1" w:styleId="F5583274CA1E4A2E9D37C25CBF613232">
    <w:name w:val="F5583274CA1E4A2E9D37C25CBF613232"/>
    <w:rsid w:val="009A3FE9"/>
    <w:rPr>
      <w:kern w:val="2"/>
      <w14:ligatures w14:val="standardContextual"/>
    </w:rPr>
  </w:style>
  <w:style w:type="paragraph" w:customStyle="1" w:styleId="988ED83A6FCC4F419A5607F38324C1C2">
    <w:name w:val="988ED83A6FCC4F419A5607F38324C1C2"/>
    <w:rsid w:val="009A3FE9"/>
    <w:rPr>
      <w:kern w:val="2"/>
      <w14:ligatures w14:val="standardContextual"/>
    </w:rPr>
  </w:style>
  <w:style w:type="paragraph" w:customStyle="1" w:styleId="1FF647C6E60949F4936290620923022D">
    <w:name w:val="1FF647C6E60949F4936290620923022D"/>
    <w:rsid w:val="009A3FE9"/>
    <w:rPr>
      <w:kern w:val="2"/>
      <w14:ligatures w14:val="standardContextual"/>
    </w:rPr>
  </w:style>
  <w:style w:type="paragraph" w:customStyle="1" w:styleId="44A26FB0EE314B73B91A14FAE07C30E5">
    <w:name w:val="44A26FB0EE314B73B91A14FAE07C30E5"/>
    <w:rsid w:val="009A3FE9"/>
    <w:rPr>
      <w:kern w:val="2"/>
      <w14:ligatures w14:val="standardContextual"/>
    </w:rPr>
  </w:style>
  <w:style w:type="paragraph" w:customStyle="1" w:styleId="6D2EB1233B854169BDB537615B4855A8">
    <w:name w:val="6D2EB1233B854169BDB537615B4855A8"/>
    <w:rsid w:val="009A3FE9"/>
    <w:rPr>
      <w:kern w:val="2"/>
      <w14:ligatures w14:val="standardContextual"/>
    </w:rPr>
  </w:style>
  <w:style w:type="paragraph" w:customStyle="1" w:styleId="753A9CD6E4394412952AA014EFFD48E1">
    <w:name w:val="753A9CD6E4394412952AA014EFFD48E1"/>
    <w:rsid w:val="009A3FE9"/>
    <w:rPr>
      <w:kern w:val="2"/>
      <w14:ligatures w14:val="standardContextual"/>
    </w:rPr>
  </w:style>
  <w:style w:type="paragraph" w:customStyle="1" w:styleId="D99C3B1A43E0437DB10C50D52BF91A99">
    <w:name w:val="D99C3B1A43E0437DB10C50D52BF91A99"/>
    <w:rsid w:val="009A3FE9"/>
    <w:rPr>
      <w:kern w:val="2"/>
      <w14:ligatures w14:val="standardContextual"/>
    </w:rPr>
  </w:style>
  <w:style w:type="paragraph" w:customStyle="1" w:styleId="8EDE8BF135A2416CAD3CACFD66747904">
    <w:name w:val="8EDE8BF135A2416CAD3CACFD66747904"/>
    <w:rsid w:val="009A3FE9"/>
    <w:rPr>
      <w:kern w:val="2"/>
      <w14:ligatures w14:val="standardContextual"/>
    </w:rPr>
  </w:style>
  <w:style w:type="paragraph" w:customStyle="1" w:styleId="ADDCB014F62B44DDA7E62F0CA97C2CAC">
    <w:name w:val="ADDCB014F62B44DDA7E62F0CA97C2CAC"/>
    <w:rsid w:val="009A3FE9"/>
    <w:rPr>
      <w:kern w:val="2"/>
      <w14:ligatures w14:val="standardContextual"/>
    </w:rPr>
  </w:style>
  <w:style w:type="paragraph" w:customStyle="1" w:styleId="08F88BD2EB5640B4B16AB412FE06439F">
    <w:name w:val="08F88BD2EB5640B4B16AB412FE06439F"/>
    <w:rsid w:val="009A3FE9"/>
    <w:rPr>
      <w:kern w:val="2"/>
      <w14:ligatures w14:val="standardContextual"/>
    </w:rPr>
  </w:style>
  <w:style w:type="paragraph" w:customStyle="1" w:styleId="3FADF7CD36C34709BD99076C4D590145">
    <w:name w:val="3FADF7CD36C34709BD99076C4D590145"/>
    <w:rsid w:val="009A3FE9"/>
    <w:rPr>
      <w:kern w:val="2"/>
      <w14:ligatures w14:val="standardContextual"/>
    </w:rPr>
  </w:style>
  <w:style w:type="paragraph" w:customStyle="1" w:styleId="54EDCCBB94C14F319F896BF76E7351F7">
    <w:name w:val="54EDCCBB94C14F319F896BF76E7351F7"/>
    <w:rsid w:val="009A3FE9"/>
    <w:rPr>
      <w:kern w:val="2"/>
      <w14:ligatures w14:val="standardContextual"/>
    </w:rPr>
  </w:style>
  <w:style w:type="paragraph" w:customStyle="1" w:styleId="A53A9383EFCF415AA90BD5E87B70B19E">
    <w:name w:val="A53A9383EFCF415AA90BD5E87B70B19E"/>
    <w:rsid w:val="009A3FE9"/>
    <w:rPr>
      <w:kern w:val="2"/>
      <w14:ligatures w14:val="standardContextual"/>
    </w:rPr>
  </w:style>
  <w:style w:type="paragraph" w:customStyle="1" w:styleId="5B0DD2ACDBD74EF7A72953D79FEFEEF2">
    <w:name w:val="5B0DD2ACDBD74EF7A72953D79FEFEEF2"/>
    <w:rsid w:val="00802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8721EE52D4A20886F51C499F44D55">
    <w:name w:val="9428721EE52D4A20886F51C499F44D55"/>
    <w:rsid w:val="00802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184ACF7444E0CB9E120FD84CB1B85">
    <w:name w:val="9C8184ACF7444E0CB9E120FD84CB1B85"/>
    <w:rsid w:val="00802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672D54EC64820863E84461F032A18">
    <w:name w:val="047672D54EC64820863E84461F032A18"/>
    <w:rsid w:val="00802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1A88131E0C41FA93D750C8B7F115F4">
    <w:name w:val="A21A88131E0C41FA93D750C8B7F115F4"/>
    <w:rsid w:val="00802F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6C7D237C74B4DA637EDDCF1CC61E0">
    <w:name w:val="83F6C7D237C74B4DA637EDDCF1CC61E0"/>
    <w:rsid w:val="00802F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  <MediaLengthInSeconds xmlns="e46e66bf-79bd-4ce3-b264-2b690e807c18" xsi:nil="true"/>
    <SharedWithUsers xmlns="32d1388b-e4f2-42d0-a7c6-5f8055afba63">
      <UserInfo>
        <DisplayName/>
        <AccountId xsi:nil="true"/>
        <AccountType/>
      </UserInfo>
    </SharedWithUsers>
    <Stav xmlns="e46e66bf-79bd-4ce3-b264-2b690e807c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7" ma:contentTypeDescription="Vytvoří nový dokument" ma:contentTypeScope="" ma:versionID="248f4b082b63559d68145fdb826a38de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1021ee19009c273755d4c4aa9f6c363c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281BF-B5EC-432D-A8BA-9F9AAC2F2BD4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2.xml><?xml version="1.0" encoding="utf-8"?>
<ds:datastoreItem xmlns:ds="http://schemas.openxmlformats.org/officeDocument/2006/customXml" ds:itemID="{D9F7DE9E-838D-4B22-AA5D-12A6B936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7EDAEC-A34A-49E7-83EC-E631070EE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2025-07-31T12:48:00Z</dcterms:created>
  <dcterms:modified xsi:type="dcterms:W3CDTF">2025-07-31T12:48:00Z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  <property fmtid="{D5CDD505-2E9C-101B-9397-08002B2CF9AE}" pid="3" name="ContentTypeId">
    <vt:lpwstr>0x0101002A7EC3F5F9B7C94382944FAE9B462391</vt:lpwstr>
  </property>
  <property fmtid="{D5CDD505-2E9C-101B-9397-08002B2CF9AE}" pid="4" name="MediaServiceImageTags">
    <vt:lpwstr/>
  </property>
</Properties>
</file>