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79DF4CE3" w14:textId="77777777" w:rsidTr="00B83DC2">
        <w:trPr>
          <w:trHeight w:val="569"/>
        </w:trPr>
        <w:tc>
          <w:tcPr>
            <w:tcW w:w="2693" w:type="dxa"/>
          </w:tcPr>
          <w:p w14:paraId="65D04851" w14:textId="2832BB36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4578BC">
              <w:rPr>
                <w:b/>
                <w:sz w:val="18"/>
                <w:szCs w:val="18"/>
              </w:rPr>
              <w:t>VZP ČR</w:t>
            </w:r>
          </w:p>
          <w:p w14:paraId="0273471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14:paraId="1B79D90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2C888FF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0E07786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4FA1FA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1424403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4DBF9FC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4B62229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0ED5A74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357F90B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05277A" w:rsidRPr="002D5FA0" w14:paraId="06C32055" w14:textId="77777777" w:rsidTr="00A80B58">
        <w:trPr>
          <w:trHeight w:val="454"/>
        </w:trPr>
        <w:tc>
          <w:tcPr>
            <w:tcW w:w="2693" w:type="dxa"/>
          </w:tcPr>
          <w:p w14:paraId="06959834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14:paraId="33FCC08F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0273F4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56D63CF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9AD70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3784A1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E7D59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FA48D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CA30E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B36CB0" w:rsidRPr="002D5FA0" w14:paraId="0545BF34" w14:textId="77777777" w:rsidTr="00843BD5">
        <w:trPr>
          <w:trHeight w:val="537"/>
        </w:trPr>
        <w:tc>
          <w:tcPr>
            <w:tcW w:w="2693" w:type="dxa"/>
          </w:tcPr>
          <w:p w14:paraId="06BC0D83" w14:textId="0C133CF2" w:rsidR="00B36CB0" w:rsidRPr="00BF3E4C" w:rsidRDefault="0046143D" w:rsidP="003D1672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3544" w:type="dxa"/>
          </w:tcPr>
          <w:p w14:paraId="775F09A4" w14:textId="581C7B09" w:rsidR="00B36CB0" w:rsidRPr="00816B11" w:rsidRDefault="0046143D" w:rsidP="003D1672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273" w:type="dxa"/>
          </w:tcPr>
          <w:p w14:paraId="1401DB7B" w14:textId="4A5B235F" w:rsidR="00B36CB0" w:rsidRPr="003D1672" w:rsidRDefault="0046143D" w:rsidP="004578BC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481" w:type="dxa"/>
          </w:tcPr>
          <w:p w14:paraId="264DBDC0" w14:textId="2ED7B2CD" w:rsidR="00B36CB0" w:rsidRPr="003D1672" w:rsidRDefault="0046143D" w:rsidP="004578BC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992" w:type="dxa"/>
          </w:tcPr>
          <w:p w14:paraId="0F752DD8" w14:textId="71775B4E" w:rsidR="00B36CB0" w:rsidRPr="003D1672" w:rsidRDefault="0046143D" w:rsidP="004578BC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xx</w:t>
            </w:r>
            <w:proofErr w:type="spellEnd"/>
          </w:p>
        </w:tc>
        <w:tc>
          <w:tcPr>
            <w:tcW w:w="993" w:type="dxa"/>
          </w:tcPr>
          <w:p w14:paraId="1D6C68B3" w14:textId="35AEF36F" w:rsidR="00B36CB0" w:rsidRPr="003D1672" w:rsidRDefault="0046143D" w:rsidP="004578BC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</w:tcPr>
          <w:p w14:paraId="62F95B77" w14:textId="655140ED" w:rsidR="00B36CB0" w:rsidRPr="004578BC" w:rsidRDefault="0046143D" w:rsidP="004578BC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134" w:type="dxa"/>
          </w:tcPr>
          <w:p w14:paraId="1336C62A" w14:textId="4CBD0995" w:rsidR="00B36CB0" w:rsidRPr="003D1672" w:rsidRDefault="0046143D" w:rsidP="004578BC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134" w:type="dxa"/>
          </w:tcPr>
          <w:p w14:paraId="375CFC3F" w14:textId="7E7EABA9" w:rsidR="00B36CB0" w:rsidRPr="00613DBB" w:rsidRDefault="0046143D" w:rsidP="00457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  <w:tr w:rsidR="00B36CB0" w:rsidRPr="00613DBB" w14:paraId="0E4B2726" w14:textId="77777777" w:rsidTr="00B36CB0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693" w:type="dxa"/>
          </w:tcPr>
          <w:p w14:paraId="5194B6AF" w14:textId="6D2FC5B6" w:rsidR="00B36CB0" w:rsidRPr="00BF3E4C" w:rsidRDefault="0046143D" w:rsidP="0072016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3544" w:type="dxa"/>
          </w:tcPr>
          <w:p w14:paraId="513140ED" w14:textId="255054CE" w:rsidR="00B36CB0" w:rsidRPr="00816B11" w:rsidRDefault="0046143D" w:rsidP="003D1672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273" w:type="dxa"/>
          </w:tcPr>
          <w:p w14:paraId="69949D69" w14:textId="7BB40448" w:rsidR="00B36CB0" w:rsidRPr="003D1672" w:rsidRDefault="0046143D" w:rsidP="0072016B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481" w:type="dxa"/>
          </w:tcPr>
          <w:p w14:paraId="7641D913" w14:textId="26B69B60" w:rsidR="00B36CB0" w:rsidRPr="003D1672" w:rsidRDefault="0046143D" w:rsidP="0072016B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992" w:type="dxa"/>
          </w:tcPr>
          <w:p w14:paraId="57319FDE" w14:textId="3B8A6B3C" w:rsidR="00B36CB0" w:rsidRPr="003D1672" w:rsidRDefault="0046143D" w:rsidP="0072016B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xx</w:t>
            </w:r>
            <w:proofErr w:type="spellEnd"/>
          </w:p>
        </w:tc>
        <w:tc>
          <w:tcPr>
            <w:tcW w:w="993" w:type="dxa"/>
          </w:tcPr>
          <w:p w14:paraId="25CEEC21" w14:textId="717F193B" w:rsidR="00B36CB0" w:rsidRPr="003D1672" w:rsidRDefault="0046143D" w:rsidP="0072016B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</w:tcPr>
          <w:p w14:paraId="0E4577B9" w14:textId="6B55430F" w:rsidR="00B36CB0" w:rsidRPr="004578BC" w:rsidRDefault="0046143D" w:rsidP="0072016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134" w:type="dxa"/>
          </w:tcPr>
          <w:p w14:paraId="1A0E9D7F" w14:textId="1834B812" w:rsidR="00B36CB0" w:rsidRPr="003D1672" w:rsidRDefault="0046143D" w:rsidP="0072016B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134" w:type="dxa"/>
          </w:tcPr>
          <w:p w14:paraId="3DBCC7D6" w14:textId="639376F6" w:rsidR="00B36CB0" w:rsidRPr="00613DBB" w:rsidRDefault="0046143D" w:rsidP="0072016B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B36CB0" w:rsidRPr="00613DBB" w14:paraId="7359F09E" w14:textId="77777777" w:rsidTr="00B36CB0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693" w:type="dxa"/>
          </w:tcPr>
          <w:p w14:paraId="74299E70" w14:textId="780003ED" w:rsidR="00B36CB0" w:rsidRPr="00BF3E4C" w:rsidRDefault="0046143D" w:rsidP="003D1672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3544" w:type="dxa"/>
          </w:tcPr>
          <w:p w14:paraId="7BB03362" w14:textId="4C7D16F1" w:rsidR="00B36CB0" w:rsidRPr="00816B11" w:rsidRDefault="0046143D" w:rsidP="003D1672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273" w:type="dxa"/>
          </w:tcPr>
          <w:p w14:paraId="31B02AD1" w14:textId="1C751C4F" w:rsidR="00B36CB0" w:rsidRPr="00816B11" w:rsidRDefault="0046143D" w:rsidP="0072016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481" w:type="dxa"/>
          </w:tcPr>
          <w:p w14:paraId="6F585BFA" w14:textId="6456E132" w:rsidR="00B36CB0" w:rsidRPr="004578BC" w:rsidRDefault="0046143D" w:rsidP="0072016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992" w:type="dxa"/>
          </w:tcPr>
          <w:p w14:paraId="2BCD8713" w14:textId="44BFF769" w:rsidR="00B36CB0" w:rsidRPr="004578BC" w:rsidRDefault="0046143D" w:rsidP="007201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</w:tcPr>
          <w:p w14:paraId="06C3A41F" w14:textId="45C0031B" w:rsidR="00B36CB0" w:rsidRPr="004578BC" w:rsidRDefault="0046143D" w:rsidP="0072016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</w:tcPr>
          <w:p w14:paraId="1A7BDFED" w14:textId="513B53E0" w:rsidR="00B36CB0" w:rsidRPr="004578BC" w:rsidRDefault="0046143D" w:rsidP="0072016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134" w:type="dxa"/>
          </w:tcPr>
          <w:p w14:paraId="1D4A5673" w14:textId="7F441F98" w:rsidR="00B36CB0" w:rsidRPr="004578BC" w:rsidRDefault="0046143D" w:rsidP="0072016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134" w:type="dxa"/>
          </w:tcPr>
          <w:p w14:paraId="47E33AF7" w14:textId="733D6F85" w:rsidR="00B36CB0" w:rsidRPr="00613DBB" w:rsidRDefault="0046143D" w:rsidP="0072016B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</w:tbl>
    <w:p w14:paraId="2D5E963F" w14:textId="77777777" w:rsidR="00B36CB0" w:rsidRPr="00C37FAC" w:rsidRDefault="00B36CB0">
      <w:pPr>
        <w:pStyle w:val="cpNzevsmlouvy"/>
        <w:spacing w:after="0"/>
        <w:jc w:val="both"/>
        <w:rPr>
          <w:rFonts w:ascii="Times New Roman" w:hAnsi="Times New Roman"/>
        </w:rPr>
      </w:pPr>
    </w:p>
    <w:sectPr w:rsidR="00B36CB0" w:rsidRPr="00C37FAC" w:rsidSect="00594C2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DB68" w14:textId="77777777" w:rsidR="00A86442" w:rsidRDefault="00A86442" w:rsidP="00BB2C84">
      <w:pPr>
        <w:spacing w:after="0" w:line="240" w:lineRule="auto"/>
      </w:pPr>
      <w:r>
        <w:separator/>
      </w:r>
    </w:p>
  </w:endnote>
  <w:endnote w:type="continuationSeparator" w:id="0">
    <w:p w14:paraId="36F5CB4E" w14:textId="77777777" w:rsidR="00A86442" w:rsidRDefault="00A8644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7A27" w14:textId="77777777" w:rsidR="00D50F33" w:rsidRDefault="00170812">
    <w:pPr>
      <w:pStyle w:val="Zpat"/>
    </w:pPr>
    <w:r>
      <w:rPr>
        <w:color w:val="7F7F7F" w:themeColor="text1" w:themeTint="80"/>
        <w:sz w:val="16"/>
        <w:szCs w:val="18"/>
      </w:rPr>
      <w:t>100143556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C35A" w14:textId="77777777" w:rsidR="00A86442" w:rsidRDefault="00A86442" w:rsidP="00BB2C84">
      <w:pPr>
        <w:spacing w:after="0" w:line="240" w:lineRule="auto"/>
      </w:pPr>
      <w:r>
        <w:separator/>
      </w:r>
    </w:p>
  </w:footnote>
  <w:footnote w:type="continuationSeparator" w:id="0">
    <w:p w14:paraId="0C65B256" w14:textId="77777777" w:rsidR="00A86442" w:rsidRDefault="00A8644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A2B8" w14:textId="15205A7E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53C5FD4" wp14:editId="11C84E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12578639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625B" w14:textId="3D492AFB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C5F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B8B625B" w14:textId="3D492AFB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474D" w14:textId="1E53BABA" w:rsidR="008E5818" w:rsidRPr="005C3285" w:rsidRDefault="00B14E03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E32263" wp14:editId="4344F70C">
              <wp:simplePos x="809625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17441994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B7F88" w14:textId="35D88103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22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6D7B7F88" w14:textId="35D88103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4D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6EE33A" wp14:editId="1010040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3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517695B2" wp14:editId="4D59A6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F12D5" wp14:editId="71622B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r w:rsidR="00BF3E4C">
      <w:rPr>
        <w:rFonts w:ascii="Arial" w:hAnsi="Arial" w:cs="Arial"/>
        <w:b/>
        <w:bCs/>
      </w:rPr>
      <w:t>Cena a kontaktní údaje pro poskytnutí služby Svoz a rozvoz zásilek</w:t>
    </w:r>
  </w:p>
  <w:p w14:paraId="083D23E0" w14:textId="67872E2E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5E222717" wp14:editId="5F428C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1713E61C" wp14:editId="716F86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BF3E4C">
      <w:rPr>
        <w:rFonts w:ascii="Arial" w:hAnsi="Arial" w:cs="Arial"/>
        <w:b/>
      </w:rPr>
      <w:t>982706-002</w:t>
    </w:r>
    <w:r w:rsidR="00B36CB0">
      <w:rPr>
        <w:rFonts w:ascii="Arial" w:hAnsi="Arial" w:cs="Arial"/>
        <w:b/>
      </w:rPr>
      <w:t>5</w:t>
    </w:r>
    <w:r w:rsidR="00BF3E4C">
      <w:rPr>
        <w:rFonts w:ascii="Arial" w:hAnsi="Arial" w:cs="Arial"/>
        <w:b/>
      </w:rPr>
      <w:t>/2009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E348" w14:textId="7F7C42E5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1F3A29" wp14:editId="3D26D1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205777217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5F7D3" w14:textId="6421507D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F3A2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2A5F7D3" w14:textId="6421507D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252004653">
    <w:abstractNumId w:val="9"/>
  </w:num>
  <w:num w:numId="2" w16cid:durableId="1648587269">
    <w:abstractNumId w:val="5"/>
  </w:num>
  <w:num w:numId="3" w16cid:durableId="512233773">
    <w:abstractNumId w:val="6"/>
  </w:num>
  <w:num w:numId="4" w16cid:durableId="193813323">
    <w:abstractNumId w:val="8"/>
  </w:num>
  <w:num w:numId="5" w16cid:durableId="1085568818">
    <w:abstractNumId w:val="7"/>
  </w:num>
  <w:num w:numId="6" w16cid:durableId="1749182734">
    <w:abstractNumId w:val="10"/>
  </w:num>
  <w:num w:numId="7" w16cid:durableId="120610449">
    <w:abstractNumId w:val="1"/>
  </w:num>
  <w:num w:numId="8" w16cid:durableId="535000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2875777">
    <w:abstractNumId w:val="4"/>
  </w:num>
  <w:num w:numId="10" w16cid:durableId="246158239">
    <w:abstractNumId w:val="2"/>
  </w:num>
  <w:num w:numId="11" w16cid:durableId="1701660192">
    <w:abstractNumId w:val="3"/>
  </w:num>
  <w:num w:numId="12" w16cid:durableId="533006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D3CF3"/>
    <w:rsid w:val="000D67DB"/>
    <w:rsid w:val="000E34B0"/>
    <w:rsid w:val="001166D7"/>
    <w:rsid w:val="00120250"/>
    <w:rsid w:val="00133CF5"/>
    <w:rsid w:val="001423C2"/>
    <w:rsid w:val="00160A6D"/>
    <w:rsid w:val="001679A2"/>
    <w:rsid w:val="00170812"/>
    <w:rsid w:val="00181A9D"/>
    <w:rsid w:val="00193131"/>
    <w:rsid w:val="001A298D"/>
    <w:rsid w:val="001A493A"/>
    <w:rsid w:val="001D2E03"/>
    <w:rsid w:val="001F321A"/>
    <w:rsid w:val="001F36B9"/>
    <w:rsid w:val="001F46E3"/>
    <w:rsid w:val="001F5938"/>
    <w:rsid w:val="002235CC"/>
    <w:rsid w:val="00226EC0"/>
    <w:rsid w:val="00232CBE"/>
    <w:rsid w:val="00247D3C"/>
    <w:rsid w:val="00261D6C"/>
    <w:rsid w:val="00262BBD"/>
    <w:rsid w:val="00283EF6"/>
    <w:rsid w:val="002916F0"/>
    <w:rsid w:val="002C54D4"/>
    <w:rsid w:val="002C5D47"/>
    <w:rsid w:val="002D5FA0"/>
    <w:rsid w:val="002E001B"/>
    <w:rsid w:val="002E3B27"/>
    <w:rsid w:val="002E4508"/>
    <w:rsid w:val="002E70BE"/>
    <w:rsid w:val="00303F20"/>
    <w:rsid w:val="00315BD2"/>
    <w:rsid w:val="0033029E"/>
    <w:rsid w:val="003317F4"/>
    <w:rsid w:val="00336410"/>
    <w:rsid w:val="00350953"/>
    <w:rsid w:val="00355FFC"/>
    <w:rsid w:val="00393929"/>
    <w:rsid w:val="00395BA6"/>
    <w:rsid w:val="00396464"/>
    <w:rsid w:val="003B6AE7"/>
    <w:rsid w:val="003C5BF8"/>
    <w:rsid w:val="003D1672"/>
    <w:rsid w:val="003E0E92"/>
    <w:rsid w:val="003E78DD"/>
    <w:rsid w:val="003F7F14"/>
    <w:rsid w:val="00407DEC"/>
    <w:rsid w:val="00431ABB"/>
    <w:rsid w:val="00437D97"/>
    <w:rsid w:val="004433EA"/>
    <w:rsid w:val="00453AEB"/>
    <w:rsid w:val="004578BC"/>
    <w:rsid w:val="00460E56"/>
    <w:rsid w:val="004612B9"/>
    <w:rsid w:val="0046143D"/>
    <w:rsid w:val="004A0F94"/>
    <w:rsid w:val="004B7BD0"/>
    <w:rsid w:val="004D5596"/>
    <w:rsid w:val="004F7D4D"/>
    <w:rsid w:val="00537E8B"/>
    <w:rsid w:val="00540525"/>
    <w:rsid w:val="00545A5B"/>
    <w:rsid w:val="005722BF"/>
    <w:rsid w:val="005746B6"/>
    <w:rsid w:val="00585BF2"/>
    <w:rsid w:val="00594C25"/>
    <w:rsid w:val="005A41F7"/>
    <w:rsid w:val="005A5625"/>
    <w:rsid w:val="005C1448"/>
    <w:rsid w:val="005D325A"/>
    <w:rsid w:val="005F4A80"/>
    <w:rsid w:val="00602989"/>
    <w:rsid w:val="00612237"/>
    <w:rsid w:val="00613DBB"/>
    <w:rsid w:val="006158BF"/>
    <w:rsid w:val="00687BB6"/>
    <w:rsid w:val="00693A44"/>
    <w:rsid w:val="006A1A4D"/>
    <w:rsid w:val="006B13BF"/>
    <w:rsid w:val="006B2C75"/>
    <w:rsid w:val="006E664C"/>
    <w:rsid w:val="006E6E4E"/>
    <w:rsid w:val="006E7F15"/>
    <w:rsid w:val="006F1255"/>
    <w:rsid w:val="00700C07"/>
    <w:rsid w:val="00705DEA"/>
    <w:rsid w:val="00716D6F"/>
    <w:rsid w:val="00725778"/>
    <w:rsid w:val="00731911"/>
    <w:rsid w:val="0073595F"/>
    <w:rsid w:val="00786E3F"/>
    <w:rsid w:val="007A429B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7F6F3B"/>
    <w:rsid w:val="00816B11"/>
    <w:rsid w:val="0082561C"/>
    <w:rsid w:val="00834B01"/>
    <w:rsid w:val="00834D33"/>
    <w:rsid w:val="00843CA0"/>
    <w:rsid w:val="00846DA4"/>
    <w:rsid w:val="00857729"/>
    <w:rsid w:val="008610AA"/>
    <w:rsid w:val="00876EE0"/>
    <w:rsid w:val="008A07A1"/>
    <w:rsid w:val="008A08ED"/>
    <w:rsid w:val="008A791A"/>
    <w:rsid w:val="008E5818"/>
    <w:rsid w:val="008E742B"/>
    <w:rsid w:val="009027F4"/>
    <w:rsid w:val="00961B68"/>
    <w:rsid w:val="00980651"/>
    <w:rsid w:val="00993718"/>
    <w:rsid w:val="009B70CB"/>
    <w:rsid w:val="009E0753"/>
    <w:rsid w:val="009E3EF0"/>
    <w:rsid w:val="009E7D26"/>
    <w:rsid w:val="00A132AD"/>
    <w:rsid w:val="00A3291D"/>
    <w:rsid w:val="00A35BC7"/>
    <w:rsid w:val="00A37B1D"/>
    <w:rsid w:val="00A40F40"/>
    <w:rsid w:val="00A47954"/>
    <w:rsid w:val="00A703EF"/>
    <w:rsid w:val="00A773CA"/>
    <w:rsid w:val="00A77E95"/>
    <w:rsid w:val="00A80B58"/>
    <w:rsid w:val="00A83864"/>
    <w:rsid w:val="00A86442"/>
    <w:rsid w:val="00A96A52"/>
    <w:rsid w:val="00AA0618"/>
    <w:rsid w:val="00AA2C3F"/>
    <w:rsid w:val="00AA40B8"/>
    <w:rsid w:val="00AB284E"/>
    <w:rsid w:val="00AE693B"/>
    <w:rsid w:val="00B0168C"/>
    <w:rsid w:val="00B142D2"/>
    <w:rsid w:val="00B14E03"/>
    <w:rsid w:val="00B21782"/>
    <w:rsid w:val="00B313CF"/>
    <w:rsid w:val="00B36CB0"/>
    <w:rsid w:val="00B44451"/>
    <w:rsid w:val="00B65C46"/>
    <w:rsid w:val="00B66D64"/>
    <w:rsid w:val="00B83DC2"/>
    <w:rsid w:val="00BA013E"/>
    <w:rsid w:val="00BB2C84"/>
    <w:rsid w:val="00BF3E4C"/>
    <w:rsid w:val="00C342D1"/>
    <w:rsid w:val="00C37FAC"/>
    <w:rsid w:val="00C60999"/>
    <w:rsid w:val="00C64597"/>
    <w:rsid w:val="00C8659F"/>
    <w:rsid w:val="00CA4664"/>
    <w:rsid w:val="00CA4DFA"/>
    <w:rsid w:val="00CB1E2D"/>
    <w:rsid w:val="00CC416D"/>
    <w:rsid w:val="00CE74CA"/>
    <w:rsid w:val="00CF4318"/>
    <w:rsid w:val="00D11957"/>
    <w:rsid w:val="00D15E02"/>
    <w:rsid w:val="00D33AD6"/>
    <w:rsid w:val="00D37F53"/>
    <w:rsid w:val="00D50F33"/>
    <w:rsid w:val="00D67E04"/>
    <w:rsid w:val="00D71390"/>
    <w:rsid w:val="00D856C6"/>
    <w:rsid w:val="00D87B96"/>
    <w:rsid w:val="00D943B1"/>
    <w:rsid w:val="00D95E63"/>
    <w:rsid w:val="00DA28D4"/>
    <w:rsid w:val="00DB006C"/>
    <w:rsid w:val="00DC4359"/>
    <w:rsid w:val="00DE41C1"/>
    <w:rsid w:val="00E07E88"/>
    <w:rsid w:val="00E117F9"/>
    <w:rsid w:val="00E13657"/>
    <w:rsid w:val="00E17391"/>
    <w:rsid w:val="00E25713"/>
    <w:rsid w:val="00E30D6D"/>
    <w:rsid w:val="00E3283A"/>
    <w:rsid w:val="00E5459E"/>
    <w:rsid w:val="00E6080F"/>
    <w:rsid w:val="00E63EFB"/>
    <w:rsid w:val="00E75510"/>
    <w:rsid w:val="00EB25AF"/>
    <w:rsid w:val="00EB5CFF"/>
    <w:rsid w:val="00EB5E3C"/>
    <w:rsid w:val="00EC4D06"/>
    <w:rsid w:val="00EC531A"/>
    <w:rsid w:val="00EC60F6"/>
    <w:rsid w:val="00EC729C"/>
    <w:rsid w:val="00ED1270"/>
    <w:rsid w:val="00ED6F84"/>
    <w:rsid w:val="00EE6955"/>
    <w:rsid w:val="00F15FA1"/>
    <w:rsid w:val="00F232E9"/>
    <w:rsid w:val="00F26938"/>
    <w:rsid w:val="00F469B6"/>
    <w:rsid w:val="00F47DFA"/>
    <w:rsid w:val="00F5065B"/>
    <w:rsid w:val="00F564DD"/>
    <w:rsid w:val="00F5777A"/>
    <w:rsid w:val="00F61D1B"/>
    <w:rsid w:val="00F71747"/>
    <w:rsid w:val="00F72E93"/>
    <w:rsid w:val="00FA10CB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BA950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Horáková Leona</cp:lastModifiedBy>
  <cp:revision>2</cp:revision>
  <cp:lastPrinted>2010-10-26T10:58:00Z</cp:lastPrinted>
  <dcterms:created xsi:type="dcterms:W3CDTF">2025-07-31T12:43:00Z</dcterms:created>
  <dcterms:modified xsi:type="dcterms:W3CDTF">2025-07-31T12:43:00Z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7aa71c8b,431a231a,12ebc7ca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2024-10-09T12:09:50Z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f45ca6f1-15e8-4475-8c9b-2ec158bc3dd9</vt:lpwstr>
  </property>
  <property fmtid="{D5CDD505-2E9C-101B-9397-08002B2CF9AE}" pid="11" name="MSIP_Label_2b1d3de5-f378-4f1a-98b2-045b457791ed_ContentBits">
    <vt:lpwstr>1</vt:lpwstr>
  </property>
</Properties>
</file>