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B215AC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260FA">
                  <w:rPr>
                    <w:rFonts w:eastAsia="Arial Unicode MS"/>
                  </w:rPr>
                  <w:t>SPO/</w:t>
                </w:r>
                <w:r w:rsidR="002148AB">
                  <w:rPr>
                    <w:rFonts w:eastAsia="Arial Unicode MS"/>
                  </w:rPr>
                  <w:t>17</w:t>
                </w:r>
                <w:r w:rsidR="001E48B0">
                  <w:rPr>
                    <w:rFonts w:eastAsia="Arial Unicode MS"/>
                  </w:rPr>
                  <w:t>7</w:t>
                </w:r>
                <w:r w:rsidR="00E260FA">
                  <w:rPr>
                    <w:rFonts w:eastAsia="Arial Unicode MS"/>
                  </w:rPr>
                  <w:t>/2025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6A5210" w14:textId="5A9391E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7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5769A">
                  <w:rPr>
                    <w:rFonts w:eastAsia="Arial Unicode MS"/>
                    <w:sz w:val="18"/>
                    <w:szCs w:val="18"/>
                  </w:rPr>
                  <w:t>21.07.2025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98007B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>SCENOGRAFIE s.r.o.</w:t>
                </w:r>
              </w:sdtContent>
            </w:sdt>
          </w:p>
          <w:p w14:paraId="4188D478" w14:textId="6E2B1842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>Černokostelecká 1168/90, Strašnice, 100</w:t>
                </w:r>
                <w:r w:rsidR="006B087F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>00 Praha 10</w:t>
                </w:r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ab/>
                </w:r>
              </w:sdtContent>
            </w:sdt>
          </w:p>
          <w:p w14:paraId="36F81AD0" w14:textId="608F24C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B57D1C" w:rsidRPr="00B57D1C">
                  <w:rPr>
                    <w:bCs/>
                    <w:noProof/>
                    <w:sz w:val="18"/>
                    <w:szCs w:val="18"/>
                  </w:rPr>
                  <w:t>25642537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BD56E9">
              <w:t xml:space="preserve"> </w:t>
            </w:r>
            <w:r w:rsidR="00BD56E9" w:rsidRPr="00BD56E9">
              <w:rPr>
                <w:bCs/>
                <w:noProof/>
                <w:sz w:val="18"/>
                <w:szCs w:val="18"/>
              </w:rPr>
              <w:t>CZ25642537</w:t>
            </w:r>
          </w:p>
          <w:p w14:paraId="73231020" w14:textId="3876F9BC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90567D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7FC4CF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Žatecká 110/2, 110 00 Praha 1 - Staré Město</w:t>
                </w:r>
              </w:sdtContent>
            </w:sdt>
          </w:p>
          <w:p w14:paraId="063E96DD" w14:textId="69AE632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B772A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B4DBA8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A21F9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2ABED42" w14:textId="77777777" w:rsidR="001C5786" w:rsidRPr="00353523" w:rsidRDefault="001C5786" w:rsidP="001C5786">
                <w:pPr>
                  <w:spacing w:after="120"/>
                  <w:rPr>
                    <w:i/>
                    <w:iCs/>
                  </w:rPr>
                </w:pPr>
                <w:r>
                  <w:t xml:space="preserve">Výroba, dodávka a instalace informačního totemu, vč. betonového bloku pro jeho usazení u Staroměstské radnice. </w:t>
                </w:r>
              </w:p>
              <w:p w14:paraId="09945101" w14:textId="78B9D5D7" w:rsidR="00C01D12" w:rsidRPr="00312941" w:rsidRDefault="00C01D12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6A3932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D668B6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C5786">
                  <w:rPr>
                    <w:bCs/>
                    <w:noProof/>
                    <w:sz w:val="18"/>
                    <w:szCs w:val="18"/>
                  </w:rPr>
                  <w:t>149</w:t>
                </w:r>
                <w:r w:rsidR="00603D78">
                  <w:rPr>
                    <w:bCs/>
                    <w:noProof/>
                    <w:sz w:val="18"/>
                    <w:szCs w:val="18"/>
                  </w:rPr>
                  <w:t>.500 Kč</w:t>
                </w:r>
              </w:sdtContent>
            </w:sdt>
          </w:p>
          <w:p w14:paraId="76D1B18A" w14:textId="3B390873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9ACA81" w14:textId="59F0EB0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17B170A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4B35BEA1" w14:textId="77777777" w:rsidR="00A47B0A" w:rsidRDefault="00DF0759" w:rsidP="00A47B0A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3BCD39F8" w:rsidR="00DF0759" w:rsidRPr="00B1090F" w:rsidRDefault="00DF0759" w:rsidP="00A47B0A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72056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7737" w14:textId="77777777" w:rsidR="00F80FAD" w:rsidRDefault="00F80FAD" w:rsidP="009953D5">
      <w:r>
        <w:separator/>
      </w:r>
    </w:p>
    <w:p w14:paraId="465449D4" w14:textId="77777777" w:rsidR="00F80FAD" w:rsidRDefault="00F80FAD" w:rsidP="009953D5"/>
  </w:endnote>
  <w:endnote w:type="continuationSeparator" w:id="0">
    <w:p w14:paraId="02DAFAE2" w14:textId="77777777" w:rsidR="00F80FAD" w:rsidRDefault="00F80FAD" w:rsidP="009953D5">
      <w:r>
        <w:continuationSeparator/>
      </w:r>
    </w:p>
    <w:p w14:paraId="25D7515F" w14:textId="77777777" w:rsidR="00F80FAD" w:rsidRDefault="00F80FA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9409" w14:textId="77777777" w:rsidR="00F80FAD" w:rsidRDefault="00F80FAD" w:rsidP="009953D5">
      <w:r>
        <w:separator/>
      </w:r>
    </w:p>
    <w:p w14:paraId="5F06C86D" w14:textId="77777777" w:rsidR="00F80FAD" w:rsidRDefault="00F80FAD" w:rsidP="009953D5"/>
  </w:footnote>
  <w:footnote w:type="continuationSeparator" w:id="0">
    <w:p w14:paraId="23448BFA" w14:textId="77777777" w:rsidR="00F80FAD" w:rsidRDefault="00F80FAD" w:rsidP="009953D5">
      <w:r>
        <w:continuationSeparator/>
      </w:r>
    </w:p>
    <w:p w14:paraId="17BAC0D4" w14:textId="77777777" w:rsidR="00F80FAD" w:rsidRDefault="00F80FA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29F1"/>
    <w:rsid w:val="00054980"/>
    <w:rsid w:val="00074CAF"/>
    <w:rsid w:val="000800BD"/>
    <w:rsid w:val="00082AD8"/>
    <w:rsid w:val="000A3475"/>
    <w:rsid w:val="000B7370"/>
    <w:rsid w:val="000C4677"/>
    <w:rsid w:val="000F748B"/>
    <w:rsid w:val="001218C9"/>
    <w:rsid w:val="00135FA7"/>
    <w:rsid w:val="0015597E"/>
    <w:rsid w:val="00167075"/>
    <w:rsid w:val="00170893"/>
    <w:rsid w:val="00173327"/>
    <w:rsid w:val="00181B17"/>
    <w:rsid w:val="00181F6F"/>
    <w:rsid w:val="00190F33"/>
    <w:rsid w:val="00194BD0"/>
    <w:rsid w:val="001A21F9"/>
    <w:rsid w:val="001A4AB6"/>
    <w:rsid w:val="001C5786"/>
    <w:rsid w:val="001C691B"/>
    <w:rsid w:val="001D2DDD"/>
    <w:rsid w:val="001D3176"/>
    <w:rsid w:val="001D3F14"/>
    <w:rsid w:val="001E3FED"/>
    <w:rsid w:val="001E48B0"/>
    <w:rsid w:val="00206F1B"/>
    <w:rsid w:val="002148AB"/>
    <w:rsid w:val="002148FA"/>
    <w:rsid w:val="00242102"/>
    <w:rsid w:val="0025769A"/>
    <w:rsid w:val="00283739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18E3"/>
    <w:rsid w:val="00386E0F"/>
    <w:rsid w:val="003A4F01"/>
    <w:rsid w:val="003C7FF2"/>
    <w:rsid w:val="003D62D5"/>
    <w:rsid w:val="003D6AE9"/>
    <w:rsid w:val="003E2580"/>
    <w:rsid w:val="00416B3B"/>
    <w:rsid w:val="00461ADA"/>
    <w:rsid w:val="00467355"/>
    <w:rsid w:val="00470ACE"/>
    <w:rsid w:val="00477402"/>
    <w:rsid w:val="0049418B"/>
    <w:rsid w:val="00494CC8"/>
    <w:rsid w:val="00496BCD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4055"/>
    <w:rsid w:val="00576AE7"/>
    <w:rsid w:val="00583D2C"/>
    <w:rsid w:val="005934A1"/>
    <w:rsid w:val="005B4E4E"/>
    <w:rsid w:val="005B582C"/>
    <w:rsid w:val="005C4778"/>
    <w:rsid w:val="005C5B55"/>
    <w:rsid w:val="005E3F27"/>
    <w:rsid w:val="00603D78"/>
    <w:rsid w:val="00605121"/>
    <w:rsid w:val="00627729"/>
    <w:rsid w:val="00632857"/>
    <w:rsid w:val="006520D5"/>
    <w:rsid w:val="00657201"/>
    <w:rsid w:val="00662359"/>
    <w:rsid w:val="0066490E"/>
    <w:rsid w:val="006759C0"/>
    <w:rsid w:val="006A3932"/>
    <w:rsid w:val="006A40C8"/>
    <w:rsid w:val="006B087F"/>
    <w:rsid w:val="006C4B60"/>
    <w:rsid w:val="006D7C1F"/>
    <w:rsid w:val="006F6467"/>
    <w:rsid w:val="00710033"/>
    <w:rsid w:val="00720564"/>
    <w:rsid w:val="00735008"/>
    <w:rsid w:val="0075139B"/>
    <w:rsid w:val="007757D6"/>
    <w:rsid w:val="007800BE"/>
    <w:rsid w:val="00783634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B76A7"/>
    <w:rsid w:val="009C238F"/>
    <w:rsid w:val="009C2B5E"/>
    <w:rsid w:val="00A04B89"/>
    <w:rsid w:val="00A06C8C"/>
    <w:rsid w:val="00A1258C"/>
    <w:rsid w:val="00A17617"/>
    <w:rsid w:val="00A25FB3"/>
    <w:rsid w:val="00A36EF4"/>
    <w:rsid w:val="00A373B9"/>
    <w:rsid w:val="00A47B0A"/>
    <w:rsid w:val="00A6036B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57D1C"/>
    <w:rsid w:val="00B718B0"/>
    <w:rsid w:val="00B72FB5"/>
    <w:rsid w:val="00B772A0"/>
    <w:rsid w:val="00B818E1"/>
    <w:rsid w:val="00B81DC9"/>
    <w:rsid w:val="00B85717"/>
    <w:rsid w:val="00BB021C"/>
    <w:rsid w:val="00BB0CBB"/>
    <w:rsid w:val="00BC10D7"/>
    <w:rsid w:val="00BD2CC9"/>
    <w:rsid w:val="00BD56E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4AF5"/>
    <w:rsid w:val="00CD0ADA"/>
    <w:rsid w:val="00CD33F6"/>
    <w:rsid w:val="00CD74F7"/>
    <w:rsid w:val="00CE14E4"/>
    <w:rsid w:val="00CE671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28DA"/>
    <w:rsid w:val="00D95099"/>
    <w:rsid w:val="00DC58A6"/>
    <w:rsid w:val="00DE19A5"/>
    <w:rsid w:val="00DE79CF"/>
    <w:rsid w:val="00DF05AC"/>
    <w:rsid w:val="00DF0759"/>
    <w:rsid w:val="00E2032D"/>
    <w:rsid w:val="00E260FA"/>
    <w:rsid w:val="00E27100"/>
    <w:rsid w:val="00E30F5B"/>
    <w:rsid w:val="00E42C64"/>
    <w:rsid w:val="00E61316"/>
    <w:rsid w:val="00E622CF"/>
    <w:rsid w:val="00E82B3D"/>
    <w:rsid w:val="00EA161A"/>
    <w:rsid w:val="00EB448B"/>
    <w:rsid w:val="00EC0F1A"/>
    <w:rsid w:val="00EC42B4"/>
    <w:rsid w:val="00EC42F5"/>
    <w:rsid w:val="00ED03DE"/>
    <w:rsid w:val="00ED6A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80FAD"/>
    <w:rsid w:val="00F826C9"/>
    <w:rsid w:val="00F9024E"/>
    <w:rsid w:val="00F90BB4"/>
    <w:rsid w:val="00FC132D"/>
    <w:rsid w:val="00FC3804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2AD17C59-B5A6-41ED-844A-0F2EAE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36190"/>
    <w:rsid w:val="000D4583"/>
    <w:rsid w:val="001209EE"/>
    <w:rsid w:val="001A4AB6"/>
    <w:rsid w:val="002057BD"/>
    <w:rsid w:val="00283739"/>
    <w:rsid w:val="00320C3C"/>
    <w:rsid w:val="003818E3"/>
    <w:rsid w:val="003D6AE9"/>
    <w:rsid w:val="004B0A6A"/>
    <w:rsid w:val="006415B1"/>
    <w:rsid w:val="00662359"/>
    <w:rsid w:val="006657D6"/>
    <w:rsid w:val="006A5FEF"/>
    <w:rsid w:val="006E35D9"/>
    <w:rsid w:val="00711EDF"/>
    <w:rsid w:val="007A363D"/>
    <w:rsid w:val="007C407D"/>
    <w:rsid w:val="008110EE"/>
    <w:rsid w:val="00891C65"/>
    <w:rsid w:val="00A1258C"/>
    <w:rsid w:val="00B41902"/>
    <w:rsid w:val="00B55AA1"/>
    <w:rsid w:val="00B72FB5"/>
    <w:rsid w:val="00B9258B"/>
    <w:rsid w:val="00C84E47"/>
    <w:rsid w:val="00CC4AF5"/>
    <w:rsid w:val="00CD33F6"/>
    <w:rsid w:val="00D37ED7"/>
    <w:rsid w:val="00D64E98"/>
    <w:rsid w:val="00E0214C"/>
    <w:rsid w:val="00EC5CDA"/>
    <w:rsid w:val="00ED6ADE"/>
    <w:rsid w:val="00F444A0"/>
    <w:rsid w:val="00F90BB4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7E26A-F49C-4587-93CC-E99D1E166371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B0C0B-0E2E-48BA-A6DA-B3CB842B0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2FC1D-4358-4385-8BD2-F33251E5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Jozwiak Linda</dc:creator>
  <cp:lastModifiedBy>Kluchová Martina</cp:lastModifiedBy>
  <cp:revision>2</cp:revision>
  <dcterms:created xsi:type="dcterms:W3CDTF">2025-07-31T12:39:00Z</dcterms:created>
  <dcterms:modified xsi:type="dcterms:W3CDTF">2025-07-31T12:39:00Z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