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55230B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55230B" w:rsidRPr="00983E96" w:rsidRDefault="0055230B" w:rsidP="00510328">
            <w:pPr>
              <w:spacing w:before="20"/>
              <w:rPr>
                <w:sz w:val="20"/>
                <w:szCs w:val="20"/>
              </w:rPr>
            </w:pPr>
            <w:r w:rsidRPr="0004101A">
              <w:rPr>
                <w:rFonts w:ascii="Arial" w:hAnsi="Arial" w:cs="Arial"/>
                <w:bCs/>
                <w:noProof/>
                <w:sz w:val="20"/>
                <w:szCs w:val="20"/>
              </w:rPr>
              <w:t>1. Terénní úpravy, pikování betonu a řezy betonových desek - oplocení</w:t>
            </w:r>
          </w:p>
        </w:tc>
        <w:tc>
          <w:tcPr>
            <w:tcW w:w="1133" w:type="dxa"/>
            <w:shd w:val="clear" w:color="auto" w:fill="auto"/>
          </w:tcPr>
          <w:p w:rsidR="0055230B" w:rsidRPr="00726B9A" w:rsidRDefault="0055230B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01A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55230B" w:rsidRPr="00726B9A" w:rsidRDefault="0055230B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4101A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55230B" w:rsidRPr="00726B9A" w:rsidRDefault="0055230B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10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563,91</w:t>
            </w:r>
          </w:p>
        </w:tc>
        <w:tc>
          <w:tcPr>
            <w:tcW w:w="1837" w:type="dxa"/>
            <w:shd w:val="clear" w:color="auto" w:fill="auto"/>
          </w:tcPr>
          <w:p w:rsidR="0055230B" w:rsidRPr="00726B9A" w:rsidRDefault="0055230B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10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563,91</w:t>
            </w:r>
          </w:p>
        </w:tc>
      </w:tr>
    </w:tbl>
    <w:p w:rsidR="0055230B" w:rsidRPr="00726B9A" w:rsidRDefault="0055230B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55230B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30B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5230B" w:rsidRPr="00F526B8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55230B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F526B8" w:rsidRDefault="0055230B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4101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55230B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F526B8" w:rsidRDefault="0055230B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4101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0   0  34 21 61 21 2960 62012     0   0     0    12 0  0     0   0        0</w:t>
            </w:r>
          </w:p>
        </w:tc>
      </w:tr>
      <w:tr w:rsidR="0055230B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55230B" w:rsidRPr="00F526B8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55230B" w:rsidRPr="00F526B8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8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F526B8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5D502C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726B9A" w:rsidRDefault="0055230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483FC0" w:rsidRDefault="0055230B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55230B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726B9A" w:rsidRDefault="0055230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55230B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55230B" w:rsidRPr="00483FC0" w:rsidRDefault="0055230B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5230B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726B9A" w:rsidRDefault="0055230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5230B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230B" w:rsidRPr="00726B9A" w:rsidRDefault="0055230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5230B" w:rsidRPr="00F526B8" w:rsidRDefault="0055230B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55230B" w:rsidRPr="00F526B8" w:rsidRDefault="0055230B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55230B" w:rsidRPr="00F526B8" w:rsidSect="002A7F27">
      <w:footerReference w:type="default" r:id="rId9"/>
      <w:headerReference w:type="first" r:id="rId10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4E" w:rsidRDefault="00B54B4E">
      <w:r>
        <w:separator/>
      </w:r>
    </w:p>
  </w:endnote>
  <w:endnote w:type="continuationSeparator" w:id="0">
    <w:p w:rsidR="00B54B4E" w:rsidRDefault="00B5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4E" w:rsidRDefault="00B54B4E">
      <w:r>
        <w:separator/>
      </w:r>
    </w:p>
  </w:footnote>
  <w:footnote w:type="continuationSeparator" w:id="0">
    <w:p w:rsidR="00B54B4E" w:rsidRDefault="00B5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0E59EA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</w:t>
          </w:r>
          <w:r w:rsidRPr="0004101A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55230B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918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  <w:bookmarkStart w:id="0" w:name="_GoBack"/>
          <w:bookmarkEnd w:id="0"/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0E59EA" w:rsidRPr="0004101A">
            <w:rPr>
              <w:rFonts w:ascii="Arial" w:hAnsi="Arial" w:cs="Arial"/>
              <w:b/>
              <w:bCs/>
              <w:noProof/>
              <w:sz w:val="36"/>
              <w:szCs w:val="36"/>
            </w:rPr>
            <w:t>1064/25/2960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Pletiva Dobrý a Urbánek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Ledce 99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330 14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Ledce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Jiří Jirout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noProof/>
              <w:sz w:val="20"/>
              <w:szCs w:val="20"/>
            </w:rPr>
            <w:t>01771426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327 710 184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E59EA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noProof/>
              <w:sz w:val="20"/>
              <w:szCs w:val="20"/>
            </w:rPr>
            <w:t>CZ01771426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0E59E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jirout@mu.kutnahora.cz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0E59E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09.07.2025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0E59E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4101A">
            <w:rPr>
              <w:rFonts w:ascii="Arial" w:hAnsi="Arial" w:cs="Arial"/>
              <w:bCs/>
              <w:noProof/>
              <w:sz w:val="20"/>
              <w:szCs w:val="20"/>
            </w:rPr>
            <w:t>Jiří Jirout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EA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59EA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230B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54B4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97E0E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9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9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utnahor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ObjednavkaKonto_hk_KH.dot</Template>
  <TotalTime>25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1206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creator>MěÚ Kutná Hora</dc:creator>
  <cp:lastModifiedBy>MěÚ Kutná Hora</cp:lastModifiedBy>
  <cp:revision>2</cp:revision>
  <cp:lastPrinted>2004-09-21T11:25:00Z</cp:lastPrinted>
  <dcterms:created xsi:type="dcterms:W3CDTF">2025-07-30T13:21:00Z</dcterms:created>
  <dcterms:modified xsi:type="dcterms:W3CDTF">2025-07-30T13:21:00Z</dcterms:modified>
</cp:coreProperties>
</file>