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E5" w:rsidRPr="00183BAD" w:rsidRDefault="006442E5" w:rsidP="006442E5">
      <w:pPr>
        <w:rPr>
          <w:b/>
          <w:u w:val="single"/>
        </w:rPr>
      </w:pPr>
      <w:r w:rsidRPr="00183BAD">
        <w:rPr>
          <w:b/>
          <w:u w:val="single"/>
        </w:rPr>
        <w:t>OBJEDNÁVKA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  <w:t>číslo objednávky</w:t>
      </w:r>
      <w:r w:rsidRPr="00183BAD">
        <w:rPr>
          <w:b/>
          <w:u w:val="single"/>
        </w:rPr>
        <w:tab/>
      </w:r>
      <w:r w:rsidR="00114657">
        <w:rPr>
          <w:b/>
          <w:u w:val="single"/>
        </w:rPr>
        <w:t>1</w:t>
      </w:r>
      <w:r w:rsidR="00A9712F">
        <w:rPr>
          <w:b/>
          <w:u w:val="single"/>
        </w:rPr>
        <w:t>2</w:t>
      </w:r>
      <w:r w:rsidR="007F1E46">
        <w:rPr>
          <w:b/>
          <w:u w:val="single"/>
        </w:rPr>
        <w:t>/2025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</w:p>
    <w:p w:rsidR="006442E5" w:rsidRDefault="006442E5" w:rsidP="006442E5">
      <w:r w:rsidRPr="00183BAD">
        <w:rPr>
          <w:b/>
        </w:rPr>
        <w:t>OBJEDNATEL</w:t>
      </w:r>
      <w:r>
        <w:tab/>
      </w:r>
      <w:r>
        <w:tab/>
      </w:r>
      <w:r>
        <w:tab/>
      </w:r>
      <w:r>
        <w:tab/>
      </w:r>
      <w:r w:rsidRPr="00183BAD">
        <w:rPr>
          <w:b/>
        </w:rPr>
        <w:t>DODAVATEL</w:t>
      </w:r>
    </w:p>
    <w:p w:rsidR="006442E5" w:rsidRDefault="006442E5" w:rsidP="006442E5">
      <w:pPr>
        <w:spacing w:before="0" w:after="0" w:line="240" w:lineRule="auto"/>
      </w:pPr>
      <w:r w:rsidRPr="00CD3DF2">
        <w:rPr>
          <w:b/>
        </w:rPr>
        <w:t>Základní škola Mělník – Pšovka</w:t>
      </w:r>
      <w:r>
        <w:tab/>
      </w:r>
      <w:r>
        <w:tab/>
        <w:t>firma:</w:t>
      </w:r>
      <w:r>
        <w:tab/>
      </w:r>
      <w:r w:rsidR="00A9712F">
        <w:rPr>
          <w:b/>
        </w:rPr>
        <w:t>ELMIREKO s.r.o.</w:t>
      </w:r>
    </w:p>
    <w:p w:rsidR="006442E5" w:rsidRDefault="006442E5" w:rsidP="006442E5">
      <w:pPr>
        <w:spacing w:before="0" w:after="0" w:line="240" w:lineRule="auto"/>
      </w:pPr>
      <w:r>
        <w:t>Blahoslavova 2461, 276 01 Mělník</w:t>
      </w:r>
      <w:r>
        <w:tab/>
      </w:r>
      <w:r>
        <w:tab/>
        <w:t>adresa:</w:t>
      </w:r>
      <w:r w:rsidR="0099577B">
        <w:t xml:space="preserve"> </w:t>
      </w:r>
      <w:r w:rsidR="00A9712F">
        <w:t>Farského 1185, Roudnice nad Labem</w:t>
      </w:r>
    </w:p>
    <w:p w:rsidR="006442E5" w:rsidRDefault="006442E5" w:rsidP="006442E5">
      <w:pPr>
        <w:spacing w:before="0" w:after="0" w:line="240" w:lineRule="auto"/>
      </w:pPr>
      <w:r>
        <w:t>IČ:47011351</w:t>
      </w:r>
      <w:r>
        <w:tab/>
      </w:r>
      <w:r>
        <w:tab/>
      </w:r>
      <w:r>
        <w:tab/>
      </w:r>
      <w:r>
        <w:tab/>
      </w:r>
      <w:r>
        <w:tab/>
        <w:t>IČ:</w:t>
      </w:r>
      <w:r w:rsidR="0099577B">
        <w:t xml:space="preserve"> </w:t>
      </w:r>
      <w:r w:rsidR="00A9712F">
        <w:t>04144520</w:t>
      </w:r>
    </w:p>
    <w:p w:rsidR="006442E5" w:rsidRDefault="006442E5" w:rsidP="006442E5">
      <w:pPr>
        <w:spacing w:before="0" w:after="0" w:line="240" w:lineRule="auto"/>
      </w:pPr>
      <w:r>
        <w:t>Banka: ČSOB</w:t>
      </w:r>
      <w:r>
        <w:tab/>
      </w:r>
      <w:r>
        <w:tab/>
      </w:r>
      <w:r>
        <w:tab/>
      </w:r>
      <w:r>
        <w:tab/>
      </w:r>
      <w:r>
        <w:tab/>
        <w:t>Banka:</w:t>
      </w:r>
      <w:r w:rsidR="0099577B">
        <w:t xml:space="preserve"> </w:t>
      </w:r>
    </w:p>
    <w:p w:rsidR="006442E5" w:rsidRPr="00183BAD" w:rsidRDefault="006442E5" w:rsidP="006442E5">
      <w:pPr>
        <w:spacing w:before="0" w:after="0" w:line="240" w:lineRule="auto"/>
        <w:rPr>
          <w:u w:val="single"/>
        </w:rPr>
      </w:pPr>
      <w:r w:rsidRPr="00183BAD">
        <w:rPr>
          <w:u w:val="single"/>
        </w:rPr>
        <w:t>číslo účtu: 170507015/0300</w:t>
      </w:r>
      <w:r w:rsidRPr="00183BAD">
        <w:rPr>
          <w:u w:val="single"/>
        </w:rPr>
        <w:tab/>
      </w:r>
      <w:r w:rsidRPr="00183BAD">
        <w:rPr>
          <w:u w:val="single"/>
        </w:rPr>
        <w:tab/>
      </w:r>
      <w:r w:rsidRPr="00183BAD">
        <w:rPr>
          <w:u w:val="single"/>
        </w:rPr>
        <w:tab/>
        <w:t>číslo účtu:</w:t>
      </w:r>
      <w:r w:rsidR="00A9712F">
        <w:rPr>
          <w:u w:val="single"/>
        </w:rPr>
        <w:t>4013782329/0800</w:t>
      </w:r>
      <w:r w:rsidR="00A9712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Kontaktní osoba:</w:t>
      </w:r>
      <w:r w:rsidR="0099577B">
        <w:t xml:space="preserve"> Mgr. </w:t>
      </w:r>
      <w:r w:rsidR="001C5EA7">
        <w:t>Šebestová</w:t>
      </w:r>
      <w:r>
        <w:tab/>
      </w:r>
      <w:r w:rsidR="00114657">
        <w:tab/>
      </w:r>
      <w:r>
        <w:t>Kontaktní osoba:</w:t>
      </w:r>
      <w:r w:rsidR="00F267B7">
        <w:t xml:space="preserve"> </w:t>
      </w:r>
      <w:r w:rsidR="00A9712F">
        <w:t>Miroslav Kostroun</w:t>
      </w:r>
      <w:r>
        <w:tab/>
      </w:r>
    </w:p>
    <w:p w:rsidR="006442E5" w:rsidRDefault="006442E5" w:rsidP="006442E5">
      <w:pPr>
        <w:spacing w:before="0" w:after="0" w:line="240" w:lineRule="auto"/>
      </w:pPr>
      <w:r>
        <w:t>Telefon: 315</w:t>
      </w:r>
      <w:r w:rsidR="00A136A1">
        <w:t> </w:t>
      </w:r>
      <w:r>
        <w:t>624</w:t>
      </w:r>
      <w:r w:rsidR="00A136A1">
        <w:t xml:space="preserve"> </w:t>
      </w:r>
      <w:r>
        <w:t>308</w:t>
      </w:r>
      <w:r>
        <w:tab/>
      </w:r>
      <w:r>
        <w:tab/>
      </w:r>
      <w:r>
        <w:tab/>
      </w:r>
      <w:r>
        <w:tab/>
        <w:t>Telefon:</w:t>
      </w:r>
      <w:r w:rsidR="00261BFB">
        <w:t xml:space="preserve"> </w:t>
      </w:r>
      <w:r w:rsidR="0043076D">
        <w:t>736118786</w:t>
      </w:r>
    </w:p>
    <w:p w:rsidR="006442E5" w:rsidRPr="00183BAD" w:rsidRDefault="006442E5" w:rsidP="006442E5">
      <w:pPr>
        <w:spacing w:before="0" w:after="0" w:line="240" w:lineRule="auto"/>
        <w:rPr>
          <w:u w:val="single"/>
        </w:rPr>
      </w:pPr>
      <w:r w:rsidRPr="00183BAD">
        <w:rPr>
          <w:u w:val="single"/>
        </w:rPr>
        <w:t xml:space="preserve">E-mail: </w:t>
      </w:r>
      <w:hyperlink r:id="rId7" w:history="1">
        <w:r w:rsidRPr="00183BAD">
          <w:rPr>
            <w:rStyle w:val="Hypertextovodkaz"/>
          </w:rPr>
          <w:t>zspsovka@seznam.cz</w:t>
        </w:r>
      </w:hyperlink>
      <w:r w:rsidRPr="00183BAD">
        <w:rPr>
          <w:u w:val="single"/>
        </w:rPr>
        <w:tab/>
      </w:r>
      <w:r w:rsidRPr="00183BAD">
        <w:rPr>
          <w:u w:val="single"/>
        </w:rPr>
        <w:tab/>
        <w:t>E-mail:</w:t>
      </w:r>
      <w:r w:rsidRPr="00183BAD">
        <w:rPr>
          <w:u w:val="single"/>
        </w:rPr>
        <w:tab/>
      </w:r>
      <w:r w:rsidR="0043076D">
        <w:rPr>
          <w:u w:val="single"/>
        </w:rPr>
        <w:t>elmireko@elmireko.com</w:t>
      </w:r>
      <w:r w:rsidRPr="00183BAD">
        <w:rPr>
          <w:u w:val="single"/>
        </w:rPr>
        <w:tab/>
      </w:r>
      <w:r w:rsidRPr="00183BAD">
        <w:rPr>
          <w:u w:val="single"/>
        </w:rPr>
        <w:tab/>
      </w:r>
    </w:p>
    <w:p w:rsidR="006442E5" w:rsidRDefault="006442E5" w:rsidP="006442E5">
      <w:pPr>
        <w:spacing w:before="0" w:after="0" w:line="240" w:lineRule="auto"/>
      </w:pPr>
    </w:p>
    <w:p w:rsidR="006442E5" w:rsidRPr="0099577B" w:rsidRDefault="006442E5" w:rsidP="006442E5">
      <w:pPr>
        <w:spacing w:before="0" w:after="0" w:line="240" w:lineRule="auto"/>
        <w:rPr>
          <w:b/>
        </w:rPr>
      </w:pPr>
      <w:r w:rsidRPr="0099577B">
        <w:rPr>
          <w:b/>
        </w:rPr>
        <w:t>Objednáváme:</w:t>
      </w:r>
    </w:p>
    <w:p w:rsidR="00261BFB" w:rsidRDefault="00261BFB" w:rsidP="006442E5">
      <w:pPr>
        <w:spacing w:before="0" w:after="0" w:line="240" w:lineRule="auto"/>
      </w:pPr>
    </w:p>
    <w:p w:rsidR="00BF3A8A" w:rsidRDefault="0043076D" w:rsidP="006442E5">
      <w:pPr>
        <w:spacing w:before="0" w:after="0" w:line="240" w:lineRule="auto"/>
      </w:pPr>
      <w:r>
        <w:t xml:space="preserve">kompletní obnovu kamerového systému </w:t>
      </w:r>
      <w:r w:rsidR="00BF3A8A">
        <w:t>na obou budovách školy – Panešova + Blahoslavova ul.</w:t>
      </w:r>
      <w:r>
        <w:t xml:space="preserve"> a doplnění systému o záznamové zařízení. Opravy a nastavení zvonění </w:t>
      </w:r>
      <w:r w:rsidR="00725A17">
        <w:t>– družina  a sborovna na budově Panešova.</w:t>
      </w:r>
    </w:p>
    <w:p w:rsidR="00A563CC" w:rsidRDefault="00A563CC" w:rsidP="006442E5">
      <w:pPr>
        <w:spacing w:before="0" w:after="0" w:line="240" w:lineRule="auto"/>
      </w:pPr>
      <w:r>
        <w:t xml:space="preserve">Cena dohodou </w:t>
      </w:r>
      <w:r w:rsidR="0043076D">
        <w:t>dle cenové nabídky ze dne 21. 7</w:t>
      </w:r>
      <w:r w:rsidR="00261BFB">
        <w:t>. 2025 v ceně bez DPH:</w:t>
      </w:r>
      <w:r w:rsidR="00EA6A79">
        <w:t xml:space="preserve"> </w:t>
      </w:r>
      <w:r w:rsidR="0043076D">
        <w:t>141 198</w:t>
      </w:r>
      <w:r w:rsidR="00A136A1">
        <w:t>,- Kč</w:t>
      </w:r>
      <w:r w:rsidR="00725A17">
        <w:t>. Rozpis položek v cenové nabídce.</w:t>
      </w:r>
      <w:bookmarkStart w:id="0" w:name="_GoBack"/>
      <w:bookmarkEnd w:id="0"/>
    </w:p>
    <w:p w:rsidR="00A136A1" w:rsidRDefault="00A136A1" w:rsidP="006442E5">
      <w:pPr>
        <w:spacing w:before="0" w:after="0" w:line="240" w:lineRule="auto"/>
      </w:pPr>
    </w:p>
    <w:p w:rsidR="00EA6A79" w:rsidRDefault="00EA6A79" w:rsidP="00A136A1">
      <w:pPr>
        <w:pStyle w:val="Odstavecseseznamem"/>
        <w:spacing w:before="0" w:after="0" w:line="240" w:lineRule="auto"/>
      </w:pPr>
    </w:p>
    <w:p w:rsidR="00A563CC" w:rsidRDefault="00A563CC" w:rsidP="006442E5">
      <w:pPr>
        <w:spacing w:before="0" w:after="0" w:line="240" w:lineRule="auto"/>
      </w:pPr>
      <w:r>
        <w:t xml:space="preserve">Práce budou provedeny v termínu </w:t>
      </w:r>
      <w:r w:rsidR="00114657">
        <w:t xml:space="preserve">od </w:t>
      </w:r>
      <w:r w:rsidR="0043076D">
        <w:t>1. 8. do 15. 9</w:t>
      </w:r>
      <w:r w:rsidR="00EA6A79">
        <w:t>.</w:t>
      </w:r>
      <w:r w:rsidR="00114657">
        <w:t xml:space="preserve"> 2025</w:t>
      </w:r>
    </w:p>
    <w:p w:rsidR="006442E5" w:rsidRDefault="006442E5" w:rsidP="006442E5">
      <w:pPr>
        <w:spacing w:before="0" w:after="0" w:line="240" w:lineRule="auto"/>
      </w:pPr>
    </w:p>
    <w:p w:rsidR="00A136A1" w:rsidRDefault="00A136A1" w:rsidP="006442E5">
      <w:pPr>
        <w:spacing w:before="0" w:after="0" w:line="240" w:lineRule="auto"/>
      </w:pPr>
    </w:p>
    <w:p w:rsidR="006442E5" w:rsidRPr="00265D5F" w:rsidRDefault="006442E5" w:rsidP="006442E5">
      <w:pPr>
        <w:spacing w:before="0" w:after="0" w:line="480" w:lineRule="auto"/>
        <w:rPr>
          <w:b/>
        </w:rPr>
      </w:pPr>
      <w:r w:rsidRPr="00265D5F">
        <w:rPr>
          <w:b/>
        </w:rPr>
        <w:t>Termín dodávky:</w:t>
      </w:r>
      <w:r w:rsidRPr="00265D5F">
        <w:rPr>
          <w:b/>
        </w:rPr>
        <w:tab/>
      </w:r>
      <w:r w:rsidRPr="00265D5F">
        <w:rPr>
          <w:b/>
        </w:rPr>
        <w:tab/>
      </w:r>
      <w:r w:rsidRPr="00265D5F">
        <w:rPr>
          <w:b/>
        </w:rPr>
        <w:tab/>
      </w:r>
      <w:r w:rsidRPr="00265D5F">
        <w:rPr>
          <w:b/>
        </w:rPr>
        <w:tab/>
      </w:r>
      <w:r w:rsidRPr="00265D5F">
        <w:rPr>
          <w:b/>
        </w:rPr>
        <w:tab/>
      </w:r>
      <w:r w:rsidR="00BF3A8A">
        <w:rPr>
          <w:b/>
        </w:rPr>
        <w:t xml:space="preserve">do </w:t>
      </w:r>
      <w:r w:rsidR="0043076D">
        <w:rPr>
          <w:b/>
        </w:rPr>
        <w:t>15. 9</w:t>
      </w:r>
      <w:r w:rsidR="00114657">
        <w:rPr>
          <w:b/>
        </w:rPr>
        <w:t>. 2025</w:t>
      </w:r>
    </w:p>
    <w:p w:rsidR="006442E5" w:rsidRDefault="006442E5" w:rsidP="006442E5">
      <w:pPr>
        <w:spacing w:before="0" w:after="0" w:line="240" w:lineRule="auto"/>
      </w:pPr>
      <w:r>
        <w:t>Datum vystavení objednávky:</w:t>
      </w:r>
      <w:r>
        <w:tab/>
      </w:r>
      <w:r>
        <w:tab/>
      </w:r>
      <w:r>
        <w:tab/>
        <w:t>Datum potvrzení objednávky:</w:t>
      </w:r>
    </w:p>
    <w:p w:rsidR="006442E5" w:rsidRDefault="006442E5" w:rsidP="006442E5">
      <w:pPr>
        <w:spacing w:before="0" w:after="0" w:line="240" w:lineRule="auto"/>
      </w:pPr>
    </w:p>
    <w:p w:rsidR="006442E5" w:rsidRDefault="00F267B7" w:rsidP="006442E5">
      <w:pPr>
        <w:spacing w:before="0" w:after="0" w:line="240" w:lineRule="auto"/>
      </w:pPr>
      <w:r>
        <w:t>V</w:t>
      </w:r>
      <w:r w:rsidR="00EA6A79">
        <w:t> </w:t>
      </w:r>
      <w:r>
        <w:t>Mělníku</w:t>
      </w:r>
      <w:r w:rsidR="00EA6A79">
        <w:t xml:space="preserve"> </w:t>
      </w:r>
      <w:r w:rsidR="0043076D">
        <w:t>30</w:t>
      </w:r>
      <w:r w:rsidR="00114657">
        <w:t>. 7</w:t>
      </w:r>
      <w:r w:rsidR="00A136A1">
        <w:t>.</w:t>
      </w:r>
      <w:r w:rsidR="00114657">
        <w:t xml:space="preserve"> 202</w:t>
      </w:r>
      <w:r w:rsidR="007F1E46">
        <w:t>5</w:t>
      </w:r>
      <w:r>
        <w:tab/>
      </w:r>
      <w:r w:rsidR="007F1E46">
        <w:tab/>
      </w:r>
      <w:r>
        <w:tab/>
      </w:r>
      <w:r>
        <w:tab/>
      </w:r>
      <w:r w:rsidR="00C1142B">
        <w:t>V Mělníku……………………………</w:t>
      </w:r>
      <w:r>
        <w:tab/>
      </w:r>
      <w:r w:rsidR="00C1142B">
        <w:tab/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……………………………..</w:t>
      </w:r>
      <w:r>
        <w:tab/>
      </w:r>
      <w:r>
        <w:tab/>
      </w:r>
      <w:r>
        <w:tab/>
      </w:r>
      <w:r>
        <w:tab/>
        <w:t>……….……………………...…………..</w:t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příkazce operace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:rsidR="006442E5" w:rsidRDefault="006442E5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……………………………….</w:t>
      </w:r>
    </w:p>
    <w:p w:rsidR="006442E5" w:rsidRDefault="006442E5" w:rsidP="006442E5">
      <w:pPr>
        <w:spacing w:before="0" w:after="0" w:line="240" w:lineRule="auto"/>
      </w:pPr>
      <w:r>
        <w:t>správce rozpočtu</w:t>
      </w:r>
    </w:p>
    <w:p w:rsidR="00BF3A8A" w:rsidRDefault="00BF3A8A" w:rsidP="006442E5">
      <w:pPr>
        <w:spacing w:before="0" w:after="0" w:line="240" w:lineRule="auto"/>
      </w:pPr>
    </w:p>
    <w:p w:rsidR="00BF3A8A" w:rsidRDefault="00BF3A8A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  <w:rPr>
          <w:sz w:val="18"/>
          <w:szCs w:val="18"/>
        </w:rPr>
      </w:pPr>
    </w:p>
    <w:p w:rsidR="000809AB" w:rsidRPr="006442E5" w:rsidRDefault="006442E5" w:rsidP="006442E5">
      <w:pPr>
        <w:spacing w:before="0" w:after="0" w:line="240" w:lineRule="auto"/>
        <w:rPr>
          <w:sz w:val="20"/>
          <w:szCs w:val="20"/>
        </w:rPr>
      </w:pPr>
      <w:r w:rsidRPr="006442E5">
        <w:rPr>
          <w:sz w:val="20"/>
          <w:szCs w:val="20"/>
        </w:rPr>
        <w:t>Faktura vystavená na základě této objednávky bude obsahovat soupis dodávky a provedených prací dle skutečnosti. Splatnost faktury se sjednává na min. 14 dnů ode dne vystavení faktury. Nedílnou součástí vystavené faktury bude oboustranně potvrzená objednávka.</w:t>
      </w:r>
      <w:r w:rsidRPr="006442E5">
        <w:rPr>
          <w:sz w:val="20"/>
          <w:szCs w:val="20"/>
        </w:rPr>
        <w:tab/>
      </w:r>
    </w:p>
    <w:sectPr w:rsidR="000809AB" w:rsidRPr="006442E5" w:rsidSect="006442E5">
      <w:headerReference w:type="default" r:id="rId8"/>
      <w:footerReference w:type="default" r:id="rId9"/>
      <w:pgSz w:w="11906" w:h="16838"/>
      <w:pgMar w:top="1276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C57" w:rsidRDefault="00910C57">
      <w:pPr>
        <w:spacing w:before="0" w:after="0" w:line="240" w:lineRule="auto"/>
      </w:pPr>
      <w:r>
        <w:separator/>
      </w:r>
    </w:p>
  </w:endnote>
  <w:endnote w:type="continuationSeparator" w:id="0">
    <w:p w:rsidR="00910C57" w:rsidRDefault="00910C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ZŠ Mělník – Pšovka je zapsaná v obch. </w:t>
    </w:r>
    <w:proofErr w:type="gramStart"/>
    <w:r>
      <w:rPr>
        <w:rFonts w:ascii="Arial Narrow" w:hAnsi="Arial Narrow"/>
        <w:sz w:val="20"/>
      </w:rPr>
      <w:t>rejstříku</w:t>
    </w:r>
    <w:proofErr w:type="gramEnd"/>
    <w:r>
      <w:rPr>
        <w:rFonts w:ascii="Arial Narrow" w:hAnsi="Arial Narrow"/>
        <w:sz w:val="20"/>
      </w:rPr>
      <w:t xml:space="preserve"> vedeném v rejstříku soudu v Praze v odd. </w:t>
    </w:r>
    <w:proofErr w:type="spellStart"/>
    <w:r>
      <w:rPr>
        <w:rFonts w:ascii="Arial Narrow" w:hAnsi="Arial Narrow"/>
        <w:sz w:val="20"/>
      </w:rPr>
      <w:t>Pr</w:t>
    </w:r>
    <w:proofErr w:type="spellEnd"/>
    <w:r>
      <w:rPr>
        <w:rFonts w:ascii="Arial Narrow" w:hAnsi="Arial Narrow"/>
        <w:sz w:val="20"/>
      </w:rPr>
      <w:t>, vložce č. 71</w:t>
    </w:r>
  </w:p>
  <w:p w:rsidR="000809AB" w:rsidRDefault="006442E5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noProof/>
        <w:color w:val="0000FF"/>
        <w:sz w:val="28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13970</wp:posOffset>
          </wp:positionH>
          <wp:positionV relativeFrom="page">
            <wp:posOffset>6583680</wp:posOffset>
          </wp:positionV>
          <wp:extent cx="5760720" cy="2642235"/>
          <wp:effectExtent l="0" t="0" r="0" b="5715"/>
          <wp:wrapNone/>
          <wp:docPr id="10" name="obrázek 10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42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ge">
                <wp:posOffset>9509760</wp:posOffset>
              </wp:positionV>
              <wp:extent cx="576072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743E6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748.8pt" to="454.7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" o:allowincell="f" strokecolor="navy" strokeweight="1.75pt">
              <w10:wrap anchory="page"/>
            </v:line>
          </w:pict>
        </mc:Fallback>
      </mc:AlternateContent>
    </w:r>
    <w:r w:rsidR="000809AB">
      <w:rPr>
        <w:rFonts w:ascii="Arial Narrow" w:hAnsi="Arial Narrow"/>
        <w:sz w:val="20"/>
      </w:rPr>
      <w:t>tel.: +420 315 624 308, fax: +420 315 629 042, e-mail : ZSPsovka@seznam.cz</w:t>
    </w:r>
    <w:r w:rsidR="000809AB">
      <w:rPr>
        <w:rFonts w:ascii="Arial Narrow" w:hAnsi="Arial Narrow"/>
        <w:sz w:val="20"/>
      </w:rPr>
      <w:tab/>
      <w:t xml:space="preserve"> </w:t>
    </w:r>
  </w:p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IČO: 47 011 351                </w:t>
    </w:r>
    <w:r>
      <w:rPr>
        <w:rFonts w:ascii="Arial Narrow" w:hAnsi="Arial Narrow"/>
        <w:sz w:val="20"/>
      </w:rPr>
      <w:tab/>
      <w:t xml:space="preserve">                 </w:t>
    </w:r>
  </w:p>
  <w:p w:rsidR="000809AB" w:rsidRDefault="000809AB">
    <w:pPr>
      <w:pStyle w:val="Zpat"/>
      <w:rPr>
        <w:rFonts w:ascii="Arial" w:hAnsi="Arial"/>
        <w:color w:val="0000FF"/>
        <w:sz w:val="28"/>
      </w:rPr>
    </w:pPr>
    <w:r>
      <w:rPr>
        <w:rFonts w:ascii="Arial Narrow" w:hAnsi="Arial Narrow"/>
        <w:sz w:val="20"/>
      </w:rPr>
      <w:t>Bankovní spojení: ČSOB, ČÚ 170507015 / 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C57" w:rsidRDefault="00910C57">
      <w:pPr>
        <w:spacing w:before="0" w:after="0" w:line="240" w:lineRule="auto"/>
      </w:pPr>
      <w:r>
        <w:separator/>
      </w:r>
    </w:p>
  </w:footnote>
  <w:footnote w:type="continuationSeparator" w:id="0">
    <w:p w:rsidR="00910C57" w:rsidRDefault="00910C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6442E5">
    <w:pPr>
      <w:pStyle w:val="Nzev"/>
      <w:ind w:firstLine="708"/>
      <w:rPr>
        <w:rFonts w:ascii="Arial Narrow" w:hAnsi="Arial Narrow"/>
        <w:b/>
        <w:sz w:val="16"/>
      </w:rPr>
    </w:pP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75565</wp:posOffset>
          </wp:positionV>
          <wp:extent cx="640080" cy="480060"/>
          <wp:effectExtent l="0" t="0" r="7620" b="0"/>
          <wp:wrapThrough wrapText="bothSides">
            <wp:wrapPolygon edited="0">
              <wp:start x="0" y="0"/>
              <wp:lineTo x="0" y="20571"/>
              <wp:lineTo x="21214" y="20571"/>
              <wp:lineTo x="21214" y="0"/>
              <wp:lineTo x="0" y="0"/>
            </wp:wrapPolygon>
          </wp:wrapThrough>
          <wp:docPr id="2" name="obrázek 2" descr="Kopie-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e-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9AB">
      <w:rPr>
        <w:rFonts w:ascii="Arial Narrow" w:hAnsi="Arial Narrow"/>
        <w:b/>
        <w:sz w:val="40"/>
      </w:rPr>
      <w:t xml:space="preserve">    </w:t>
    </w:r>
  </w:p>
  <w:p w:rsidR="000809AB" w:rsidRPr="004D2EA0" w:rsidRDefault="000809AB">
    <w:pPr>
      <w:pStyle w:val="Nzev"/>
      <w:ind w:firstLine="708"/>
      <w:rPr>
        <w:rFonts w:ascii="Arial Narrow" w:hAnsi="Arial Narrow"/>
        <w:b/>
        <w:sz w:val="24"/>
      </w:rPr>
    </w:pPr>
    <w:r w:rsidRPr="004D2EA0">
      <w:rPr>
        <w:rFonts w:ascii="Arial Narrow" w:hAnsi="Arial Narrow"/>
        <w:b/>
        <w:szCs w:val="36"/>
      </w:rPr>
      <w:t xml:space="preserve">          Základní škola Mělník - Pšovka, Blahoslavova 2461</w:t>
    </w:r>
    <w:r w:rsidR="004D2EA0" w:rsidRPr="004D2EA0">
      <w:rPr>
        <w:rFonts w:ascii="Arial Narrow" w:hAnsi="Arial Narrow"/>
        <w:b/>
        <w:szCs w:val="36"/>
      </w:rPr>
      <w:t xml:space="preserve">, </w:t>
    </w:r>
    <w:r w:rsidR="004D2EA0" w:rsidRPr="004D2EA0">
      <w:rPr>
        <w:rFonts w:ascii="Arial Narrow" w:hAnsi="Arial Narrow"/>
        <w:b/>
        <w:sz w:val="24"/>
      </w:rPr>
      <w:t>příspěvková organizace</w:t>
    </w:r>
  </w:p>
  <w:p w:rsidR="000809AB" w:rsidRDefault="000809AB">
    <w:pPr>
      <w:pStyle w:val="Zhlav"/>
      <w:tabs>
        <w:tab w:val="clear" w:pos="4536"/>
        <w:tab w:val="clear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275"/>
    <w:multiLevelType w:val="hybridMultilevel"/>
    <w:tmpl w:val="6562DC60"/>
    <w:lvl w:ilvl="0" w:tplc="A51CA5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E5"/>
    <w:rsid w:val="00077803"/>
    <w:rsid w:val="000809AB"/>
    <w:rsid w:val="00093611"/>
    <w:rsid w:val="00114657"/>
    <w:rsid w:val="001816B4"/>
    <w:rsid w:val="001C5EA7"/>
    <w:rsid w:val="00261BFB"/>
    <w:rsid w:val="00265D5F"/>
    <w:rsid w:val="002A6125"/>
    <w:rsid w:val="00305424"/>
    <w:rsid w:val="0043076D"/>
    <w:rsid w:val="004D2EA0"/>
    <w:rsid w:val="006442E5"/>
    <w:rsid w:val="00725A17"/>
    <w:rsid w:val="007343E5"/>
    <w:rsid w:val="007F1E46"/>
    <w:rsid w:val="00806B2A"/>
    <w:rsid w:val="00883642"/>
    <w:rsid w:val="008C5CA7"/>
    <w:rsid w:val="00910C57"/>
    <w:rsid w:val="0099577B"/>
    <w:rsid w:val="00A136A1"/>
    <w:rsid w:val="00A563CC"/>
    <w:rsid w:val="00A727C1"/>
    <w:rsid w:val="00A74BC7"/>
    <w:rsid w:val="00A9712F"/>
    <w:rsid w:val="00BF3A8A"/>
    <w:rsid w:val="00C02142"/>
    <w:rsid w:val="00C1142B"/>
    <w:rsid w:val="00CD3DF2"/>
    <w:rsid w:val="00D350DC"/>
    <w:rsid w:val="00D65801"/>
    <w:rsid w:val="00E04C4F"/>
    <w:rsid w:val="00E973F4"/>
    <w:rsid w:val="00EA6A79"/>
    <w:rsid w:val="00F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4D3D24"/>
  <w15:docId w15:val="{04A2A617-47CF-4ADE-B0FB-D7A534E6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2E5"/>
    <w:pPr>
      <w:spacing w:before="240" w:after="240" w:line="360" w:lineRule="atLeast"/>
    </w:pPr>
    <w:rPr>
      <w:rFonts w:ascii="Arial" w:eastAsia="Calibri" w:hAnsi="Arial" w:cs="Arial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0" w:after="0" w:line="240" w:lineRule="auto"/>
      <w:outlineLvl w:val="0"/>
    </w:pPr>
    <w:rPr>
      <w:rFonts w:eastAsia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0" w:after="0" w:line="240" w:lineRule="auto"/>
      <w:jc w:val="center"/>
    </w:pPr>
    <w:rPr>
      <w:rFonts w:ascii="Verdana" w:eastAsia="Times New Roman" w:hAnsi="Verdana" w:cs="Times New Roman"/>
      <w:sz w:val="36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pPr>
      <w:spacing w:before="0" w:after="0" w:line="240" w:lineRule="auto"/>
    </w:pPr>
    <w:rPr>
      <w:rFonts w:ascii="Times New Roman" w:eastAsia="Times New Roman" w:hAnsi="Times New Roman"/>
      <w:sz w:val="28"/>
      <w:lang w:eastAsia="cs-CZ"/>
    </w:rPr>
  </w:style>
  <w:style w:type="character" w:styleId="Hypertextovodkaz">
    <w:name w:val="Hyperlink"/>
    <w:uiPriority w:val="99"/>
    <w:unhideWhenUsed/>
    <w:rsid w:val="006442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A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A8A"/>
    <w:rPr>
      <w:rFonts w:ascii="Segoe UI" w:eastAsia="Calibr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26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psov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353;ablona_pra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šablona_prac.dot</Template>
  <TotalTime>12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Blahoslavova, 27601 Mělník</vt:lpstr>
    </vt:vector>
  </TitlesOfParts>
  <Company>Tritium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Blahoslavova, 27601 Mělník</dc:title>
  <dc:creator>PC</dc:creator>
  <cp:lastModifiedBy>Zuzana Chrudimská</cp:lastModifiedBy>
  <cp:revision>4</cp:revision>
  <cp:lastPrinted>2025-07-30T06:51:00Z</cp:lastPrinted>
  <dcterms:created xsi:type="dcterms:W3CDTF">2025-07-30T06:41:00Z</dcterms:created>
  <dcterms:modified xsi:type="dcterms:W3CDTF">2025-07-30T06:53:00Z</dcterms:modified>
</cp:coreProperties>
</file>