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60F6D" w14:textId="78DBB452" w:rsidR="00FF60EA" w:rsidRPr="00FF60EA" w:rsidRDefault="00FF60EA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  <w:r w:rsidRPr="00FF60EA">
        <w:rPr>
          <w:sz w:val="24"/>
          <w:szCs w:val="24"/>
        </w:rPr>
        <w:t xml:space="preserve">V Plzni dne </w:t>
      </w:r>
      <w:r w:rsidR="00DF4C4E">
        <w:rPr>
          <w:sz w:val="24"/>
          <w:szCs w:val="24"/>
        </w:rPr>
        <w:t>2</w:t>
      </w:r>
      <w:r w:rsidR="007A2D00">
        <w:rPr>
          <w:sz w:val="24"/>
          <w:szCs w:val="24"/>
        </w:rPr>
        <w:t>3</w:t>
      </w:r>
      <w:r w:rsidRPr="00FF60EA">
        <w:rPr>
          <w:sz w:val="24"/>
          <w:szCs w:val="24"/>
        </w:rPr>
        <w:t xml:space="preserve">. </w:t>
      </w:r>
      <w:r w:rsidR="00DF4C4E">
        <w:rPr>
          <w:sz w:val="24"/>
          <w:szCs w:val="24"/>
        </w:rPr>
        <w:t>července</w:t>
      </w:r>
      <w:r w:rsidRPr="00FF60EA">
        <w:rPr>
          <w:sz w:val="24"/>
          <w:szCs w:val="24"/>
        </w:rPr>
        <w:t xml:space="preserve"> 202</w:t>
      </w:r>
      <w:r w:rsidR="00F8340E">
        <w:rPr>
          <w:sz w:val="24"/>
          <w:szCs w:val="24"/>
        </w:rPr>
        <w:t>5</w:t>
      </w:r>
    </w:p>
    <w:p w14:paraId="773A9758" w14:textId="77777777" w:rsidR="00FF60EA" w:rsidRPr="00FF60EA" w:rsidRDefault="00FF60EA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</w:p>
    <w:p w14:paraId="1DCD0781" w14:textId="77777777" w:rsidR="00FF60EA" w:rsidRDefault="00FF60EA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b/>
          <w:sz w:val="24"/>
          <w:szCs w:val="24"/>
        </w:rPr>
      </w:pPr>
    </w:p>
    <w:p w14:paraId="5DA58F24" w14:textId="77777777" w:rsidR="003E15E5" w:rsidRDefault="00574745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b/>
          <w:sz w:val="24"/>
          <w:szCs w:val="24"/>
        </w:rPr>
      </w:pPr>
      <w:r w:rsidRPr="0015297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86494" wp14:editId="33D743A1">
                <wp:simplePos x="0" y="0"/>
                <wp:positionH relativeFrom="page">
                  <wp:posOffset>3771900</wp:posOffset>
                </wp:positionH>
                <wp:positionV relativeFrom="paragraph">
                  <wp:posOffset>-1609090</wp:posOffset>
                </wp:positionV>
                <wp:extent cx="3240000" cy="1524000"/>
                <wp:effectExtent l="0" t="0" r="0" b="0"/>
                <wp:wrapNone/>
                <wp:docPr id="99" name="Obdélník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000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80BEE" id="Obdélník 99" o:spid="_x0000_s1026" style="position:absolute;margin-left:297pt;margin-top:-126.7pt;width:255.1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" filled="f" stroked="f">
                <v:stroke dashstyle="3 1"/>
                <w10:wrap anchorx="page"/>
              </v:rect>
            </w:pict>
          </mc:Fallback>
        </mc:AlternateContent>
      </w:r>
      <w:r w:rsidR="00ED53F1" w:rsidRPr="00152978">
        <w:rPr>
          <w:b/>
          <w:sz w:val="24"/>
          <w:szCs w:val="24"/>
        </w:rPr>
        <w:t>Písemný záznam o poptávkovém řízení</w:t>
      </w:r>
    </w:p>
    <w:p w14:paraId="33714985" w14:textId="77777777" w:rsidR="00152978" w:rsidRPr="00152978" w:rsidRDefault="00152978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b/>
          <w:sz w:val="24"/>
          <w:szCs w:val="24"/>
        </w:rPr>
      </w:pPr>
    </w:p>
    <w:p w14:paraId="1C1E4D4F" w14:textId="77777777" w:rsidR="00ED53F1" w:rsidRPr="00152978" w:rsidRDefault="00ED53F1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b/>
          <w:sz w:val="24"/>
          <w:szCs w:val="24"/>
        </w:rPr>
      </w:pPr>
      <w:r w:rsidRPr="00152978">
        <w:rPr>
          <w:b/>
          <w:sz w:val="24"/>
          <w:szCs w:val="24"/>
        </w:rPr>
        <w:t>Označení zadavatele:</w:t>
      </w:r>
    </w:p>
    <w:p w14:paraId="518888F2" w14:textId="77777777" w:rsidR="00ED53F1" w:rsidRPr="00152978" w:rsidRDefault="00ED53F1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  <w:r w:rsidRPr="00152978">
        <w:rPr>
          <w:sz w:val="24"/>
          <w:szCs w:val="24"/>
        </w:rPr>
        <w:t>Střední odborná škola obchodu, užitého umění a designu, Plzeň, Nerudova 33</w:t>
      </w:r>
    </w:p>
    <w:p w14:paraId="7DFA7D0F" w14:textId="77777777" w:rsidR="00FF60EA" w:rsidRDefault="00FF60EA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Nerudova 33</w:t>
      </w:r>
    </w:p>
    <w:p w14:paraId="0D9C9DCA" w14:textId="77777777" w:rsidR="00FF60EA" w:rsidRDefault="00FF60EA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301 00 Plzeň</w:t>
      </w:r>
    </w:p>
    <w:p w14:paraId="4C5E133E" w14:textId="77777777" w:rsidR="00ED53F1" w:rsidRPr="00152978" w:rsidRDefault="00FF60EA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z</w:t>
      </w:r>
      <w:r w:rsidR="00ED53F1" w:rsidRPr="00152978">
        <w:rPr>
          <w:sz w:val="24"/>
          <w:szCs w:val="24"/>
        </w:rPr>
        <w:t>astoupená Mgr. Marií Klesovou, ředitelkou školy</w:t>
      </w:r>
    </w:p>
    <w:p w14:paraId="50150897" w14:textId="77777777" w:rsidR="00ED53F1" w:rsidRPr="00152978" w:rsidRDefault="00ED53F1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  <w:r w:rsidRPr="00152978">
        <w:rPr>
          <w:sz w:val="24"/>
          <w:szCs w:val="24"/>
        </w:rPr>
        <w:t>IČ 00520152</w:t>
      </w:r>
    </w:p>
    <w:p w14:paraId="51F7653E" w14:textId="77777777" w:rsidR="00ED53F1" w:rsidRPr="00152978" w:rsidRDefault="00ED53F1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</w:p>
    <w:p w14:paraId="1AF3D3F1" w14:textId="77777777" w:rsidR="00ED53F1" w:rsidRDefault="00ED53F1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b/>
          <w:sz w:val="24"/>
          <w:szCs w:val="24"/>
        </w:rPr>
      </w:pPr>
      <w:r w:rsidRPr="00152978">
        <w:rPr>
          <w:b/>
          <w:sz w:val="24"/>
          <w:szCs w:val="24"/>
        </w:rPr>
        <w:t>Název veřejné zakázky</w:t>
      </w:r>
      <w:r w:rsidR="00152978">
        <w:rPr>
          <w:b/>
          <w:sz w:val="24"/>
          <w:szCs w:val="24"/>
        </w:rPr>
        <w:t>:</w:t>
      </w:r>
    </w:p>
    <w:p w14:paraId="3CC9C0E9" w14:textId="3E12E2E7" w:rsidR="00DF4C4E" w:rsidRPr="00DF4C4E" w:rsidRDefault="00DF4C4E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  <w:r w:rsidRPr="00DF4C4E">
        <w:rPr>
          <w:rFonts w:ascii="Arial" w:hAnsi="Arial"/>
          <w:sz w:val="22"/>
          <w:szCs w:val="22"/>
        </w:rPr>
        <w:t>„Kompletní rekonstrukce slaboproudé elektrické instalace“</w:t>
      </w:r>
    </w:p>
    <w:p w14:paraId="55F5DFF8" w14:textId="77777777" w:rsidR="00ED53F1" w:rsidRPr="00152978" w:rsidRDefault="00ED53F1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</w:p>
    <w:p w14:paraId="549E1A90" w14:textId="77777777" w:rsidR="00ED53F1" w:rsidRPr="00FF60EA" w:rsidRDefault="00ED53F1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b/>
          <w:sz w:val="24"/>
          <w:szCs w:val="24"/>
        </w:rPr>
      </w:pPr>
      <w:r w:rsidRPr="00FF60EA">
        <w:rPr>
          <w:b/>
          <w:sz w:val="24"/>
          <w:szCs w:val="24"/>
        </w:rPr>
        <w:t>Stručný popis předmětu veřejné zakázky</w:t>
      </w:r>
      <w:r w:rsidR="00FF60EA">
        <w:rPr>
          <w:b/>
          <w:sz w:val="24"/>
          <w:szCs w:val="24"/>
        </w:rPr>
        <w:t>:</w:t>
      </w:r>
    </w:p>
    <w:p w14:paraId="2467D0E2" w14:textId="45043F05" w:rsidR="00902FB0" w:rsidRDefault="00DF4C4E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Předmětem veřejné zakázky je kompletní demontáž stávající slaboproudé sítě a montáž sítě nové.</w:t>
      </w:r>
    </w:p>
    <w:p w14:paraId="481DC545" w14:textId="77777777" w:rsidR="00DF4C4E" w:rsidRPr="00152978" w:rsidRDefault="00DF4C4E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</w:p>
    <w:p w14:paraId="3DC52B65" w14:textId="77777777" w:rsidR="00ED53F1" w:rsidRPr="00FF60EA" w:rsidRDefault="00ED53F1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b/>
          <w:sz w:val="24"/>
          <w:szCs w:val="24"/>
        </w:rPr>
      </w:pPr>
      <w:r w:rsidRPr="00FF60EA">
        <w:rPr>
          <w:b/>
          <w:sz w:val="24"/>
          <w:szCs w:val="24"/>
        </w:rPr>
        <w:t>Předpokládaná hodnota</w:t>
      </w:r>
    </w:p>
    <w:p w14:paraId="501E8B7F" w14:textId="2305C669" w:rsidR="00ED53F1" w:rsidRPr="00152978" w:rsidRDefault="00DF4C4E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5.445.000</w:t>
      </w:r>
      <w:r w:rsidR="00ED53F1" w:rsidRPr="00152978">
        <w:rPr>
          <w:sz w:val="24"/>
          <w:szCs w:val="24"/>
        </w:rPr>
        <w:t>,-- Kč včetně DPH</w:t>
      </w:r>
    </w:p>
    <w:p w14:paraId="3EDA5DC1" w14:textId="77777777" w:rsidR="00ED53F1" w:rsidRPr="00152978" w:rsidRDefault="00ED53F1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</w:p>
    <w:p w14:paraId="5A4B8E0D" w14:textId="77777777" w:rsidR="00ED53F1" w:rsidRPr="00FF60EA" w:rsidRDefault="00ED53F1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b/>
          <w:sz w:val="24"/>
          <w:szCs w:val="24"/>
        </w:rPr>
      </w:pPr>
      <w:r w:rsidRPr="00FF60EA">
        <w:rPr>
          <w:b/>
          <w:sz w:val="24"/>
          <w:szCs w:val="24"/>
        </w:rPr>
        <w:t>Seznam oslovených dodavatelů:</w:t>
      </w:r>
    </w:p>
    <w:p w14:paraId="1F9579DE" w14:textId="7EE6BCDA" w:rsidR="00902FB0" w:rsidRDefault="00ED53F1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  <w:r w:rsidRPr="00152978">
        <w:rPr>
          <w:sz w:val="24"/>
          <w:szCs w:val="24"/>
        </w:rPr>
        <w:t xml:space="preserve">1) </w:t>
      </w:r>
      <w:r w:rsidR="009E0BC5">
        <w:rPr>
          <w:sz w:val="24"/>
          <w:szCs w:val="24"/>
        </w:rPr>
        <w:t>Michal Kovářík</w:t>
      </w:r>
    </w:p>
    <w:p w14:paraId="4470F7C4" w14:textId="161E2F71" w:rsidR="00ED53F1" w:rsidRPr="00152978" w:rsidRDefault="00ED53F1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  <w:r w:rsidRPr="00152978">
        <w:rPr>
          <w:sz w:val="24"/>
          <w:szCs w:val="24"/>
        </w:rPr>
        <w:t xml:space="preserve">2) </w:t>
      </w:r>
      <w:r w:rsidR="009E0BC5">
        <w:rPr>
          <w:sz w:val="24"/>
          <w:szCs w:val="24"/>
        </w:rPr>
        <w:t>Kabelix s.r.o.</w:t>
      </w:r>
    </w:p>
    <w:p w14:paraId="3CDDE3EF" w14:textId="4520DA79" w:rsidR="00ED53F1" w:rsidRDefault="00ED53F1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  <w:r w:rsidRPr="00152978">
        <w:rPr>
          <w:sz w:val="24"/>
          <w:szCs w:val="24"/>
        </w:rPr>
        <w:t xml:space="preserve">3) </w:t>
      </w:r>
      <w:r w:rsidR="009E0BC5">
        <w:rPr>
          <w:sz w:val="24"/>
          <w:szCs w:val="24"/>
        </w:rPr>
        <w:t>KENAUR elektro s.r.o.</w:t>
      </w:r>
    </w:p>
    <w:p w14:paraId="277E177A" w14:textId="77777777" w:rsidR="00902FB0" w:rsidRPr="00152978" w:rsidRDefault="00902FB0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</w:p>
    <w:p w14:paraId="2B575A05" w14:textId="77777777" w:rsidR="00ED53F1" w:rsidRPr="00FF60EA" w:rsidRDefault="00ED53F1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b/>
          <w:sz w:val="24"/>
          <w:szCs w:val="24"/>
        </w:rPr>
      </w:pPr>
      <w:r w:rsidRPr="00FF60EA">
        <w:rPr>
          <w:b/>
          <w:sz w:val="24"/>
          <w:szCs w:val="24"/>
        </w:rPr>
        <w:t>Seznam podaných nabídek:</w:t>
      </w:r>
    </w:p>
    <w:p w14:paraId="51253C38" w14:textId="77777777" w:rsidR="00ED53F1" w:rsidRPr="00152978" w:rsidRDefault="00152978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  <w:r w:rsidRPr="00152978">
        <w:rPr>
          <w:sz w:val="24"/>
          <w:szCs w:val="24"/>
        </w:rPr>
        <w:t>Tři nabídky - k</w:t>
      </w:r>
      <w:r w:rsidR="00ED53F1" w:rsidRPr="00152978">
        <w:rPr>
          <w:sz w:val="24"/>
          <w:szCs w:val="24"/>
        </w:rPr>
        <w:t xml:space="preserve">aždý z výše oslovených dodavatelů zaslal </w:t>
      </w:r>
      <w:r w:rsidRPr="00152978">
        <w:rPr>
          <w:sz w:val="24"/>
          <w:szCs w:val="24"/>
        </w:rPr>
        <w:t xml:space="preserve">nabídku na dodávku </w:t>
      </w:r>
      <w:r w:rsidR="00902FB0">
        <w:rPr>
          <w:sz w:val="24"/>
          <w:szCs w:val="24"/>
        </w:rPr>
        <w:t>zajištění energeticky úsporných opatření objektu</w:t>
      </w:r>
      <w:r w:rsidRPr="00152978">
        <w:rPr>
          <w:sz w:val="24"/>
          <w:szCs w:val="24"/>
        </w:rPr>
        <w:t xml:space="preserve"> dle našich </w:t>
      </w:r>
      <w:r w:rsidR="00FF60EA">
        <w:rPr>
          <w:sz w:val="24"/>
          <w:szCs w:val="24"/>
        </w:rPr>
        <w:t>specifických požadavků</w:t>
      </w:r>
      <w:r w:rsidR="001357B9">
        <w:rPr>
          <w:sz w:val="24"/>
          <w:szCs w:val="24"/>
        </w:rPr>
        <w:t>.</w:t>
      </w:r>
    </w:p>
    <w:p w14:paraId="1C841859" w14:textId="77777777" w:rsidR="00152978" w:rsidRPr="00152978" w:rsidRDefault="00152978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</w:p>
    <w:p w14:paraId="12A6C64E" w14:textId="77777777" w:rsidR="00152978" w:rsidRPr="00FF60EA" w:rsidRDefault="00152978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b/>
          <w:sz w:val="24"/>
          <w:szCs w:val="24"/>
        </w:rPr>
      </w:pPr>
      <w:r w:rsidRPr="00FF60EA">
        <w:rPr>
          <w:b/>
          <w:sz w:val="24"/>
          <w:szCs w:val="24"/>
        </w:rPr>
        <w:t>Seznam vyřazených nabídek s odůvodněním vyřazením:</w:t>
      </w:r>
    </w:p>
    <w:p w14:paraId="23126C1D" w14:textId="28A40B73" w:rsidR="00152978" w:rsidRPr="00152978" w:rsidRDefault="00152978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  <w:r w:rsidRPr="00152978">
        <w:rPr>
          <w:sz w:val="24"/>
          <w:szCs w:val="24"/>
        </w:rPr>
        <w:t xml:space="preserve">Vyřazeny byly nabídky prvních dvou dodavatelů, zvolena byla nabídka firmy </w:t>
      </w:r>
      <w:r w:rsidR="009E0BC5">
        <w:rPr>
          <w:sz w:val="24"/>
          <w:szCs w:val="24"/>
        </w:rPr>
        <w:t>KENAUR elektros.r.o.</w:t>
      </w:r>
      <w:r w:rsidRPr="00152978">
        <w:rPr>
          <w:sz w:val="24"/>
          <w:szCs w:val="24"/>
        </w:rPr>
        <w:t>, hlavním kritériem hodnocení byla nabídnutá cena.</w:t>
      </w:r>
      <w:r w:rsidR="00750848">
        <w:rPr>
          <w:sz w:val="24"/>
          <w:szCs w:val="24"/>
        </w:rPr>
        <w:t xml:space="preserve"> Ostatní dva uchazeči byli obeznámeni s výsledkem poptávkového řízení 21 .7. 2025 emailem.</w:t>
      </w:r>
    </w:p>
    <w:p w14:paraId="14CA5CD8" w14:textId="77777777" w:rsidR="00152978" w:rsidRDefault="00152978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</w:p>
    <w:p w14:paraId="325888CF" w14:textId="77777777" w:rsidR="00152978" w:rsidRPr="00FF60EA" w:rsidRDefault="00152978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b/>
          <w:sz w:val="24"/>
          <w:szCs w:val="24"/>
        </w:rPr>
      </w:pPr>
      <w:r w:rsidRPr="00FF60EA">
        <w:rPr>
          <w:b/>
          <w:sz w:val="24"/>
          <w:szCs w:val="24"/>
        </w:rPr>
        <w:t>Výsledek hodnocení nabídek</w:t>
      </w:r>
      <w:r w:rsidR="00FF60EA">
        <w:rPr>
          <w:b/>
          <w:sz w:val="24"/>
          <w:szCs w:val="24"/>
        </w:rPr>
        <w:t>:</w:t>
      </w:r>
    </w:p>
    <w:p w14:paraId="09854BD6" w14:textId="564B40EF" w:rsidR="00902FB0" w:rsidRDefault="00152978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Nejlépe byla vyhodnocena nabídka firmy </w:t>
      </w:r>
      <w:r w:rsidR="009E0BC5">
        <w:rPr>
          <w:sz w:val="24"/>
          <w:szCs w:val="24"/>
        </w:rPr>
        <w:t>KENAUR elektro</w:t>
      </w:r>
      <w:r w:rsidR="00902FB0">
        <w:rPr>
          <w:sz w:val="24"/>
          <w:szCs w:val="24"/>
        </w:rPr>
        <w:t xml:space="preserve"> s. r. o.</w:t>
      </w:r>
      <w:r w:rsidR="00FF60EA">
        <w:rPr>
          <w:sz w:val="24"/>
          <w:szCs w:val="24"/>
        </w:rPr>
        <w:t xml:space="preserve">, </w:t>
      </w:r>
      <w:r>
        <w:rPr>
          <w:sz w:val="24"/>
          <w:szCs w:val="24"/>
        </w:rPr>
        <w:t>parametry byly shodné u všech dodavatelů, rozhodující</w:t>
      </w:r>
      <w:r w:rsidR="00F56275">
        <w:rPr>
          <w:sz w:val="24"/>
          <w:szCs w:val="24"/>
        </w:rPr>
        <w:t>m kritériem</w:t>
      </w:r>
      <w:r>
        <w:rPr>
          <w:sz w:val="24"/>
          <w:szCs w:val="24"/>
        </w:rPr>
        <w:t xml:space="preserve"> pro výběr dodavatele byla cena.</w:t>
      </w:r>
    </w:p>
    <w:p w14:paraId="59BB1407" w14:textId="77777777" w:rsidR="00902FB0" w:rsidRDefault="00902FB0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</w:p>
    <w:p w14:paraId="78FC2EBA" w14:textId="77777777" w:rsidR="00152978" w:rsidRPr="00902FB0" w:rsidRDefault="00152978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  <w:r w:rsidRPr="00FF60EA">
        <w:rPr>
          <w:b/>
          <w:sz w:val="24"/>
          <w:szCs w:val="24"/>
        </w:rPr>
        <w:t>Rozhodnutí o výběru</w:t>
      </w:r>
      <w:r w:rsidR="00FF60EA" w:rsidRPr="00FF60EA">
        <w:rPr>
          <w:b/>
          <w:sz w:val="24"/>
          <w:szCs w:val="24"/>
        </w:rPr>
        <w:t>:</w:t>
      </w:r>
    </w:p>
    <w:p w14:paraId="7D997BC5" w14:textId="1BD9D86B" w:rsidR="00152978" w:rsidRDefault="00152978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Zvolenému d</w:t>
      </w:r>
      <w:r w:rsidR="00FF60EA">
        <w:rPr>
          <w:sz w:val="24"/>
          <w:szCs w:val="24"/>
        </w:rPr>
        <w:t xml:space="preserve">odavateli firmě </w:t>
      </w:r>
      <w:r w:rsidR="009E0BC5">
        <w:rPr>
          <w:sz w:val="24"/>
          <w:szCs w:val="24"/>
        </w:rPr>
        <w:t>KENAUR elektro</w:t>
      </w:r>
      <w:r w:rsidR="00902FB0" w:rsidRPr="00152978">
        <w:rPr>
          <w:sz w:val="24"/>
          <w:szCs w:val="24"/>
        </w:rPr>
        <w:t xml:space="preserve"> s. r. o. </w:t>
      </w:r>
      <w:r w:rsidR="00FF60EA">
        <w:rPr>
          <w:sz w:val="24"/>
          <w:szCs w:val="24"/>
        </w:rPr>
        <w:t>byl sdělen</w:t>
      </w:r>
      <w:r>
        <w:rPr>
          <w:sz w:val="24"/>
          <w:szCs w:val="24"/>
        </w:rPr>
        <w:t xml:space="preserve"> dne </w:t>
      </w:r>
      <w:r w:rsidR="009E0BC5">
        <w:rPr>
          <w:sz w:val="24"/>
          <w:szCs w:val="24"/>
        </w:rPr>
        <w:t>21</w:t>
      </w:r>
      <w:r>
        <w:rPr>
          <w:sz w:val="24"/>
          <w:szCs w:val="24"/>
        </w:rPr>
        <w:t xml:space="preserve">. </w:t>
      </w:r>
      <w:r w:rsidR="009E0BC5">
        <w:rPr>
          <w:sz w:val="24"/>
          <w:szCs w:val="24"/>
        </w:rPr>
        <w:t>7</w:t>
      </w:r>
      <w:r>
        <w:rPr>
          <w:sz w:val="24"/>
          <w:szCs w:val="24"/>
        </w:rPr>
        <w:t>. 202</w:t>
      </w:r>
      <w:r w:rsidR="009E0BC5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FF60EA">
        <w:rPr>
          <w:sz w:val="24"/>
          <w:szCs w:val="24"/>
        </w:rPr>
        <w:t>výsledek poptávkového</w:t>
      </w:r>
      <w:r w:rsidR="009E0BC5">
        <w:rPr>
          <w:sz w:val="24"/>
          <w:szCs w:val="24"/>
        </w:rPr>
        <w:t xml:space="preserve">řízení </w:t>
      </w:r>
      <w:r>
        <w:rPr>
          <w:sz w:val="24"/>
          <w:szCs w:val="24"/>
        </w:rPr>
        <w:t xml:space="preserve">a zaslána objednávka č. </w:t>
      </w:r>
      <w:r w:rsidR="009E0BC5">
        <w:rPr>
          <w:sz w:val="24"/>
          <w:szCs w:val="24"/>
        </w:rPr>
        <w:t>118</w:t>
      </w:r>
      <w:r>
        <w:rPr>
          <w:sz w:val="24"/>
          <w:szCs w:val="24"/>
        </w:rPr>
        <w:t>/202</w:t>
      </w:r>
      <w:r w:rsidR="009E0BC5">
        <w:rPr>
          <w:sz w:val="24"/>
          <w:szCs w:val="24"/>
        </w:rPr>
        <w:t>5</w:t>
      </w:r>
      <w:r>
        <w:rPr>
          <w:sz w:val="24"/>
          <w:szCs w:val="24"/>
        </w:rPr>
        <w:t xml:space="preserve"> k přípravě </w:t>
      </w:r>
      <w:r w:rsidR="00FD0BF2">
        <w:rPr>
          <w:sz w:val="24"/>
          <w:szCs w:val="24"/>
        </w:rPr>
        <w:t xml:space="preserve">Návrhu </w:t>
      </w:r>
      <w:r>
        <w:rPr>
          <w:sz w:val="24"/>
          <w:szCs w:val="24"/>
        </w:rPr>
        <w:t>smlouvy</w:t>
      </w:r>
      <w:r w:rsidR="00FD0BF2">
        <w:rPr>
          <w:sz w:val="24"/>
          <w:szCs w:val="24"/>
        </w:rPr>
        <w:t xml:space="preserve"> o dílo</w:t>
      </w:r>
      <w:r>
        <w:rPr>
          <w:sz w:val="24"/>
          <w:szCs w:val="24"/>
        </w:rPr>
        <w:t>.</w:t>
      </w:r>
    </w:p>
    <w:p w14:paraId="042E2B7B" w14:textId="77777777" w:rsidR="00152978" w:rsidRDefault="00152978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</w:p>
    <w:p w14:paraId="7A46CB59" w14:textId="77777777" w:rsidR="00FF60EA" w:rsidRDefault="00FF60EA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</w:p>
    <w:p w14:paraId="08F401FB" w14:textId="77777777" w:rsidR="00FF60EA" w:rsidRDefault="00FF60EA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</w:p>
    <w:p w14:paraId="13FCBC59" w14:textId="77777777" w:rsidR="00FF60EA" w:rsidRDefault="00FF60EA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</w:p>
    <w:p w14:paraId="61D264B7" w14:textId="77777777" w:rsidR="00152978" w:rsidRPr="00FF60EA" w:rsidRDefault="00152978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b/>
          <w:sz w:val="24"/>
          <w:szCs w:val="24"/>
        </w:rPr>
      </w:pPr>
      <w:r w:rsidRPr="00FF60EA">
        <w:rPr>
          <w:b/>
          <w:sz w:val="24"/>
          <w:szCs w:val="24"/>
        </w:rPr>
        <w:lastRenderedPageBreak/>
        <w:t>Cena sjednaná ve smlouvě:</w:t>
      </w:r>
    </w:p>
    <w:p w14:paraId="5F6EBE22" w14:textId="36A5CB61" w:rsidR="00FF60EA" w:rsidRDefault="00FF60EA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V</w:t>
      </w:r>
      <w:r w:rsidR="00431B10">
        <w:rPr>
          <w:sz w:val="24"/>
          <w:szCs w:val="24"/>
        </w:rPr>
        <w:t> Návrhu smlouvy o dílo</w:t>
      </w:r>
      <w:r>
        <w:rPr>
          <w:sz w:val="24"/>
          <w:szCs w:val="24"/>
        </w:rPr>
        <w:t xml:space="preserve"> je sjednána cena bez DPH ve výši </w:t>
      </w:r>
      <w:r w:rsidR="009E0BC5">
        <w:rPr>
          <w:sz w:val="24"/>
          <w:szCs w:val="24"/>
        </w:rPr>
        <w:t>4.436.040</w:t>
      </w:r>
      <w:r w:rsidR="002517BD">
        <w:rPr>
          <w:sz w:val="24"/>
          <w:szCs w:val="24"/>
        </w:rPr>
        <w:t>,--</w:t>
      </w:r>
      <w:r>
        <w:rPr>
          <w:sz w:val="24"/>
          <w:szCs w:val="24"/>
        </w:rPr>
        <w:t xml:space="preserve"> Kč, včetně DPH 21 % </w:t>
      </w:r>
      <w:r w:rsidR="009E0BC5">
        <w:rPr>
          <w:sz w:val="24"/>
          <w:szCs w:val="24"/>
        </w:rPr>
        <w:t>5.367.608,40</w:t>
      </w:r>
      <w:r w:rsidR="00FD0BF2">
        <w:rPr>
          <w:sz w:val="24"/>
          <w:szCs w:val="24"/>
        </w:rPr>
        <w:t xml:space="preserve"> Kč.</w:t>
      </w:r>
    </w:p>
    <w:p w14:paraId="36810FA5" w14:textId="77777777" w:rsidR="00FF60EA" w:rsidRDefault="00FF60EA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b/>
          <w:sz w:val="24"/>
          <w:szCs w:val="24"/>
        </w:rPr>
      </w:pPr>
    </w:p>
    <w:p w14:paraId="1041F8FF" w14:textId="77777777" w:rsidR="00FF60EA" w:rsidRPr="00FF60EA" w:rsidRDefault="00FF60EA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b/>
          <w:sz w:val="24"/>
          <w:szCs w:val="24"/>
        </w:rPr>
      </w:pPr>
      <w:r w:rsidRPr="00FF60EA">
        <w:rPr>
          <w:b/>
          <w:sz w:val="24"/>
          <w:szCs w:val="24"/>
        </w:rPr>
        <w:t>Datum uzavření smlouvy:</w:t>
      </w:r>
    </w:p>
    <w:p w14:paraId="4DFA1020" w14:textId="719D116E" w:rsidR="00FF60EA" w:rsidRPr="00152978" w:rsidRDefault="00431B10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Návrh smlouvy o dílo</w:t>
      </w:r>
      <w:r w:rsidR="001357B9">
        <w:rPr>
          <w:sz w:val="24"/>
          <w:szCs w:val="24"/>
        </w:rPr>
        <w:t xml:space="preserve"> uzavřen dne </w:t>
      </w:r>
      <w:r w:rsidR="002A7816">
        <w:rPr>
          <w:sz w:val="24"/>
          <w:szCs w:val="24"/>
        </w:rPr>
        <w:t>22</w:t>
      </w:r>
      <w:r w:rsidR="00FF60EA">
        <w:rPr>
          <w:sz w:val="24"/>
          <w:szCs w:val="24"/>
        </w:rPr>
        <w:t xml:space="preserve">. </w:t>
      </w:r>
      <w:r w:rsidR="002A7816">
        <w:rPr>
          <w:sz w:val="24"/>
          <w:szCs w:val="24"/>
        </w:rPr>
        <w:t>7</w:t>
      </w:r>
      <w:r w:rsidR="00FF60EA">
        <w:rPr>
          <w:sz w:val="24"/>
          <w:szCs w:val="24"/>
        </w:rPr>
        <w:t>. 202</w:t>
      </w:r>
      <w:r w:rsidR="002A7816">
        <w:rPr>
          <w:sz w:val="24"/>
          <w:szCs w:val="24"/>
        </w:rPr>
        <w:t>5</w:t>
      </w:r>
      <w:r w:rsidR="00FF60EA">
        <w:rPr>
          <w:sz w:val="24"/>
          <w:szCs w:val="24"/>
        </w:rPr>
        <w:t xml:space="preserve">, v registru smluv je zveřejněna objednávka č. </w:t>
      </w:r>
      <w:r w:rsidR="002A7816">
        <w:rPr>
          <w:sz w:val="24"/>
          <w:szCs w:val="24"/>
        </w:rPr>
        <w:t>118</w:t>
      </w:r>
      <w:r w:rsidR="00FF60EA">
        <w:rPr>
          <w:sz w:val="24"/>
          <w:szCs w:val="24"/>
        </w:rPr>
        <w:t>/202</w:t>
      </w:r>
      <w:r w:rsidR="002A7816">
        <w:rPr>
          <w:sz w:val="24"/>
          <w:szCs w:val="24"/>
        </w:rPr>
        <w:t>5</w:t>
      </w:r>
      <w:r w:rsidR="001357B9">
        <w:rPr>
          <w:sz w:val="24"/>
          <w:szCs w:val="24"/>
        </w:rPr>
        <w:t>.</w:t>
      </w:r>
    </w:p>
    <w:p w14:paraId="0D496C07" w14:textId="77777777" w:rsidR="00152978" w:rsidRDefault="00152978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</w:p>
    <w:p w14:paraId="1ACC728A" w14:textId="77777777" w:rsidR="007A2D00" w:rsidRDefault="007A2D00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</w:p>
    <w:p w14:paraId="775FD1FE" w14:textId="5D63269B" w:rsidR="007A2D00" w:rsidRDefault="00B8646C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V Plzni 23. 7. 2025</w:t>
      </w:r>
    </w:p>
    <w:p w14:paraId="737FA35F" w14:textId="77777777" w:rsidR="007A2D00" w:rsidRDefault="007A2D00" w:rsidP="007A2D00">
      <w:pPr>
        <w:pStyle w:val="Normlnweb"/>
      </w:pPr>
      <w:r>
        <w:rPr>
          <w:noProof/>
        </w:rPr>
        <w:drawing>
          <wp:inline distT="0" distB="0" distL="0" distR="0" wp14:anchorId="02AB5BBE" wp14:editId="02EB2E9E">
            <wp:extent cx="1504950" cy="44767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1F832" w14:textId="77777777" w:rsidR="00152978" w:rsidRPr="00152978" w:rsidRDefault="00152978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sz w:val="24"/>
          <w:szCs w:val="24"/>
        </w:rPr>
      </w:pPr>
    </w:p>
    <w:p w14:paraId="6B365285" w14:textId="77777777" w:rsidR="00227A78" w:rsidRPr="00387BAD" w:rsidRDefault="00227A78" w:rsidP="00DC6C5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387BAD">
        <w:rPr>
          <w:sz w:val="24"/>
          <w:szCs w:val="24"/>
        </w:rPr>
        <w:t>Mgr. Marie Klesová</w:t>
      </w:r>
    </w:p>
    <w:p w14:paraId="1E08B6DF" w14:textId="77777777" w:rsidR="002E7D17" w:rsidRPr="00387BAD" w:rsidRDefault="00227A78" w:rsidP="00C0627B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387BAD">
        <w:rPr>
          <w:sz w:val="24"/>
          <w:szCs w:val="24"/>
        </w:rPr>
        <w:t>ředitelka školy</w:t>
      </w:r>
    </w:p>
    <w:p w14:paraId="4F5C5AE8" w14:textId="77777777" w:rsidR="006D05E4" w:rsidRDefault="006D05E4" w:rsidP="00C0627B">
      <w:pPr>
        <w:tabs>
          <w:tab w:val="left" w:pos="1418"/>
          <w:tab w:val="left" w:pos="1701"/>
          <w:tab w:val="left" w:pos="5812"/>
        </w:tabs>
        <w:spacing w:line="240" w:lineRule="exact"/>
        <w:rPr>
          <w:rFonts w:ascii="Arial" w:hAnsi="Arial"/>
          <w:sz w:val="16"/>
        </w:rPr>
      </w:pPr>
    </w:p>
    <w:sectPr w:rsidR="006D05E4" w:rsidSect="00F9091E">
      <w:headerReference w:type="default" r:id="rId10"/>
      <w:footerReference w:type="default" r:id="rId11"/>
      <w:type w:val="continuous"/>
      <w:pgSz w:w="11907" w:h="16840" w:code="9"/>
      <w:pgMar w:top="3402" w:right="680" w:bottom="1418" w:left="1276" w:header="454" w:footer="205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FB8F4" w14:textId="77777777" w:rsidR="00823365" w:rsidRDefault="00823365">
      <w:r>
        <w:separator/>
      </w:r>
    </w:p>
  </w:endnote>
  <w:endnote w:type="continuationSeparator" w:id="0">
    <w:p w14:paraId="6789E999" w14:textId="77777777" w:rsidR="00823365" w:rsidRDefault="0082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95C9B" w14:textId="77777777" w:rsidR="00807EF1" w:rsidRDefault="002E7D17">
    <w:pPr>
      <w:pStyle w:val="Zpat"/>
      <w:tabs>
        <w:tab w:val="clear" w:pos="9072"/>
        <w:tab w:val="left" w:pos="7938"/>
      </w:tabs>
      <w:rPr>
        <w:sz w:val="16"/>
      </w:rPr>
    </w:pPr>
    <w:r w:rsidRPr="002E7D17">
      <w:rPr>
        <w:noProof/>
      </w:rPr>
      <w:drawing>
        <wp:anchor distT="0" distB="0" distL="114300" distR="114300" simplePos="0" relativeHeight="251660288" behindDoc="0" locked="0" layoutInCell="1" allowOverlap="1" wp14:anchorId="1D67AD5D" wp14:editId="2D729AD5">
          <wp:simplePos x="0" y="0"/>
          <wp:positionH relativeFrom="margin">
            <wp:align>right</wp:align>
          </wp:positionH>
          <wp:positionV relativeFrom="margin">
            <wp:posOffset>6936105</wp:posOffset>
          </wp:positionV>
          <wp:extent cx="5256000" cy="885399"/>
          <wp:effectExtent l="0" t="0" r="1905" b="0"/>
          <wp:wrapSquare wrapText="bothSides"/>
          <wp:docPr id="105" name="Obrázek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000" cy="885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1CDC"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D8B90" w14:textId="77777777" w:rsidR="00823365" w:rsidRDefault="00823365">
      <w:r>
        <w:separator/>
      </w:r>
    </w:p>
  </w:footnote>
  <w:footnote w:type="continuationSeparator" w:id="0">
    <w:p w14:paraId="18D43F2A" w14:textId="77777777" w:rsidR="00823365" w:rsidRDefault="00823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4BC72" w14:textId="77777777" w:rsidR="003E15E5" w:rsidRDefault="003E15E5">
    <w:pPr>
      <w:pStyle w:val="Zhlav"/>
    </w:pPr>
    <w:r w:rsidRPr="004F410E">
      <w:rPr>
        <w:noProof/>
      </w:rPr>
      <w:drawing>
        <wp:anchor distT="0" distB="0" distL="114300" distR="114300" simplePos="0" relativeHeight="251659264" behindDoc="0" locked="1" layoutInCell="1" allowOverlap="1" wp14:anchorId="4A04C5A3" wp14:editId="341ED1E9">
          <wp:simplePos x="0" y="0"/>
          <wp:positionH relativeFrom="margin">
            <wp:posOffset>-419100</wp:posOffset>
          </wp:positionH>
          <wp:positionV relativeFrom="margin">
            <wp:posOffset>-1657985</wp:posOffset>
          </wp:positionV>
          <wp:extent cx="1943735" cy="1072515"/>
          <wp:effectExtent l="0" t="0" r="0" b="0"/>
          <wp:wrapSquare wrapText="bothSides"/>
          <wp:docPr id="104" name="Obrázek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107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85"/>
    <w:rsid w:val="00000A9A"/>
    <w:rsid w:val="000236EB"/>
    <w:rsid w:val="00103521"/>
    <w:rsid w:val="001357B9"/>
    <w:rsid w:val="00135EB7"/>
    <w:rsid w:val="00142A24"/>
    <w:rsid w:val="00147E85"/>
    <w:rsid w:val="00152978"/>
    <w:rsid w:val="001963C0"/>
    <w:rsid w:val="00227A78"/>
    <w:rsid w:val="002517BD"/>
    <w:rsid w:val="002A7816"/>
    <w:rsid w:val="002E7D17"/>
    <w:rsid w:val="00387BAD"/>
    <w:rsid w:val="00391845"/>
    <w:rsid w:val="003E15E5"/>
    <w:rsid w:val="00431B10"/>
    <w:rsid w:val="00454EBC"/>
    <w:rsid w:val="00574745"/>
    <w:rsid w:val="005E1287"/>
    <w:rsid w:val="00612BB1"/>
    <w:rsid w:val="006D05E4"/>
    <w:rsid w:val="00727599"/>
    <w:rsid w:val="00750848"/>
    <w:rsid w:val="00762F37"/>
    <w:rsid w:val="00775576"/>
    <w:rsid w:val="007A2D00"/>
    <w:rsid w:val="007C4AA1"/>
    <w:rsid w:val="00807EF1"/>
    <w:rsid w:val="0081076A"/>
    <w:rsid w:val="00823365"/>
    <w:rsid w:val="00827DEF"/>
    <w:rsid w:val="00897288"/>
    <w:rsid w:val="008E1085"/>
    <w:rsid w:val="00902FB0"/>
    <w:rsid w:val="00933FD6"/>
    <w:rsid w:val="00985450"/>
    <w:rsid w:val="009E0BC5"/>
    <w:rsid w:val="00A22EE7"/>
    <w:rsid w:val="00B8646C"/>
    <w:rsid w:val="00BC1CDC"/>
    <w:rsid w:val="00C0627B"/>
    <w:rsid w:val="00D87BF4"/>
    <w:rsid w:val="00DC6C5D"/>
    <w:rsid w:val="00DF4C4E"/>
    <w:rsid w:val="00E34025"/>
    <w:rsid w:val="00ED53F1"/>
    <w:rsid w:val="00EF4467"/>
    <w:rsid w:val="00F1651A"/>
    <w:rsid w:val="00F24EB1"/>
    <w:rsid w:val="00F56275"/>
    <w:rsid w:val="00F7294C"/>
    <w:rsid w:val="00F737AA"/>
    <w:rsid w:val="00F74B7E"/>
    <w:rsid w:val="00F8340E"/>
    <w:rsid w:val="00F9091E"/>
    <w:rsid w:val="00FA74FE"/>
    <w:rsid w:val="00FD0BF2"/>
    <w:rsid w:val="00FD67E6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AB57DF"/>
  <w15:docId w15:val="{A16AE238-3A40-4334-8A59-D172287B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3E15E5"/>
  </w:style>
  <w:style w:type="table" w:styleId="Mkatabulky">
    <w:name w:val="Table Grid"/>
    <w:basedOn w:val="Normlntabulka"/>
    <w:uiPriority w:val="59"/>
    <w:rsid w:val="003E1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918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84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2D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86B4E191E864BA14894A051715B04" ma:contentTypeVersion="0" ma:contentTypeDescription="Vytvořit nový dokument" ma:contentTypeScope="" ma:versionID="deaf690b1e46c0d01db7338eb4d05def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ABF52-F7E8-4409-A52F-C98F985C2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3A3CD5D-709B-4612-A9C7-916617DC09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3C2949-FDB6-47E4-B94B-2176E7DFAA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119</TotalTime>
  <Pages>2</Pages>
  <Words>253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Červenka Jan</cp:lastModifiedBy>
  <cp:revision>7</cp:revision>
  <cp:lastPrinted>2018-10-09T15:52:00Z</cp:lastPrinted>
  <dcterms:created xsi:type="dcterms:W3CDTF">2025-07-21T09:13:00Z</dcterms:created>
  <dcterms:modified xsi:type="dcterms:W3CDTF">2025-07-30T04:33:00Z</dcterms:modified>
</cp:coreProperties>
</file>