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54311F5" w14:textId="77777777" w:rsidTr="00C33685">
        <w:tc>
          <w:tcPr>
            <w:tcW w:w="1418" w:type="dxa"/>
            <w:vAlign w:val="center"/>
          </w:tcPr>
          <w:p w14:paraId="19E1C93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05F07848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5450BDB3" w14:textId="77777777" w:rsidTr="00C33685">
        <w:tc>
          <w:tcPr>
            <w:tcW w:w="1418" w:type="dxa"/>
            <w:vAlign w:val="center"/>
          </w:tcPr>
          <w:p w14:paraId="2914DFD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6"/>
            </w:rPr>
            <w:id w:val="-584152672"/>
            <w:placeholder>
              <w:docPart w:val="18766B39A175462AA1ECCE3E74E93FC2"/>
            </w:placeholder>
            <w:date w:fullDate="2025-07-17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20DCDE81" w14:textId="29C3FC92" w:rsidR="00580D22" w:rsidRPr="00043D75" w:rsidRDefault="00E37F49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>17.07.2025</w:t>
                </w:r>
              </w:p>
            </w:tc>
          </w:sdtContent>
        </w:sdt>
      </w:tr>
      <w:tr w:rsidR="001375D0" w:rsidRPr="00580D22" w14:paraId="6DC5D4DD" w14:textId="77777777" w:rsidTr="00C33685">
        <w:tc>
          <w:tcPr>
            <w:tcW w:w="1418" w:type="dxa"/>
            <w:vAlign w:val="center"/>
          </w:tcPr>
          <w:p w14:paraId="388A56C4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E2F75C5" w14:textId="2A90C699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C522AC">
                  <w:rPr>
                    <w:rFonts w:cs="Arial"/>
                    <w:sz w:val="18"/>
                    <w:szCs w:val="16"/>
                  </w:rPr>
                  <w:t>1039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E37F49">
                  <w:rPr>
                    <w:rFonts w:cs="Arial"/>
                    <w:sz w:val="18"/>
                    <w:szCs w:val="16"/>
                  </w:rPr>
                  <w:t>17.7</w:t>
                </w:r>
                <w:r w:rsidR="00C14CFB">
                  <w:rPr>
                    <w:rFonts w:cs="Arial"/>
                    <w:sz w:val="18"/>
                    <w:szCs w:val="16"/>
                  </w:rPr>
                  <w:t>2025</w:t>
                </w:r>
              </w:p>
            </w:tc>
          </w:sdtContent>
        </w:sdt>
      </w:tr>
      <w:tr w:rsidR="001375D0" w:rsidRPr="00580D22" w14:paraId="6C2B9E6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9841B5E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C1AD35E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1609BA7D" w14:textId="77777777" w:rsidTr="00C33685">
        <w:tc>
          <w:tcPr>
            <w:tcW w:w="1418" w:type="dxa"/>
            <w:vAlign w:val="center"/>
          </w:tcPr>
          <w:p w14:paraId="6068CCC7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F84D5C5" w14:textId="1C23E1BF" w:rsidR="001375D0" w:rsidRPr="00043D75" w:rsidRDefault="00686821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68682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1375D0" w:rsidRPr="00580D22" w14:paraId="53DA7D9D" w14:textId="77777777" w:rsidTr="00C33685">
        <w:tc>
          <w:tcPr>
            <w:tcW w:w="1418" w:type="dxa"/>
            <w:vAlign w:val="center"/>
          </w:tcPr>
          <w:p w14:paraId="0E4411A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347859995"/>
            <w:placeholder>
              <w:docPart w:val="C5EB247FE1134DB593E81C49DCE44C5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466B92A" w14:textId="1BF3DF81" w:rsidR="001375D0" w:rsidRPr="00043D75" w:rsidRDefault="00686821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68682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1375D0" w:rsidRPr="00580D22" w14:paraId="19BC0634" w14:textId="77777777" w:rsidTr="00C33685">
        <w:tc>
          <w:tcPr>
            <w:tcW w:w="1418" w:type="dxa"/>
            <w:vAlign w:val="center"/>
          </w:tcPr>
          <w:p w14:paraId="0011C575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653296555"/>
            <w:placeholder>
              <w:docPart w:val="44AB098ADF02460A81D92031FA649D48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4D0CFAD" w14:textId="1B1D7418" w:rsidR="001375D0" w:rsidRPr="00043D75" w:rsidRDefault="00686821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68682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1375D0" w:rsidRPr="00580D22" w14:paraId="4AD2360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D46BEA6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0CC443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1400BF18" w14:textId="77777777" w:rsidTr="00C33685">
        <w:tc>
          <w:tcPr>
            <w:tcW w:w="1418" w:type="dxa"/>
            <w:vAlign w:val="center"/>
          </w:tcPr>
          <w:p w14:paraId="7D6E7AF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270FF59" w14:textId="5833B185" w:rsidR="001375D0" w:rsidRPr="00F47125" w:rsidRDefault="00E37F49" w:rsidP="001375D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6"/>
              </w:rPr>
              <w:t>28.7</w:t>
            </w:r>
            <w:r w:rsidR="00C522AC">
              <w:rPr>
                <w:rFonts w:cs="Arial"/>
                <w:sz w:val="18"/>
                <w:szCs w:val="16"/>
              </w:rPr>
              <w:t>.2025</w:t>
            </w:r>
          </w:p>
        </w:tc>
      </w:tr>
    </w:tbl>
    <w:p w14:paraId="7BAFB350" w14:textId="5C8F9678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</w:t>
      </w:r>
      <w:r w:rsidR="00E37F49">
        <w:rPr>
          <w:b/>
          <w:noProof/>
          <w:sz w:val="28"/>
          <w:szCs w:val="28"/>
        </w:rPr>
        <w:t>a</w:t>
      </w:r>
    </w:p>
    <w:p w14:paraId="1E7EFBBA" w14:textId="77777777" w:rsidR="00EE5E1D" w:rsidRDefault="00EE5E1D" w:rsidP="0082141C">
      <w:pPr>
        <w:ind w:right="-1"/>
        <w:rPr>
          <w:noProof/>
        </w:rPr>
      </w:pPr>
    </w:p>
    <w:p w14:paraId="181EED3D" w14:textId="77777777" w:rsidR="00A52994" w:rsidRDefault="008C772E" w:rsidP="00A52994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CA680153AF194027AD21594972F26448"/>
          </w:placeholder>
        </w:sdtPr>
        <w:sdtEndPr/>
        <w:sdtContent>
          <w:r w:rsidR="00A52994" w:rsidRPr="00045879">
            <w:rPr>
              <w:rFonts w:cs="Arial"/>
            </w:rPr>
            <w:t>Vážen</w:t>
          </w:r>
          <w:r w:rsidR="00A52994">
            <w:rPr>
              <w:rFonts w:cs="Arial"/>
            </w:rPr>
            <w:t>ý</w:t>
          </w:r>
          <w:r w:rsidR="00A52994" w:rsidRPr="00045879">
            <w:rPr>
              <w:rFonts w:cs="Arial"/>
            </w:rPr>
            <w:t xml:space="preserve"> obchodní partne</w:t>
          </w:r>
          <w:r w:rsidR="00A52994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4B88F0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4" type="#_x0000_t202" style="position:absolute;left:0;text-align:left;margin-left:306.2pt;margin-top:107.75pt;width:255.1pt;height:119.05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E2F9F87A27944EAFABDFB82EF075A4A1"/>
                    </w:placeholder>
                  </w:sdtPr>
                  <w:sdtEndPr/>
                  <w:sdtContent>
                    <w:p w14:paraId="612DB5BF" w14:textId="77777777" w:rsidR="00A52994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1A23E20" w14:textId="4782DB21" w:rsidR="00A52994" w:rsidRPr="00CD278B" w:rsidRDefault="00542E03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 w:rsidRPr="00542E03">
                        <w:rPr>
                          <w:rFonts w:cs="Arial"/>
                          <w:b/>
                        </w:rPr>
                        <w:t>SPEDOS Servis s.r.o.</w:t>
                      </w:r>
                    </w:p>
                    <w:p w14:paraId="0BB4759B" w14:textId="77777777" w:rsidR="00D6765B" w:rsidRDefault="00D6765B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 w:rsidRPr="00D6765B">
                        <w:rPr>
                          <w:rFonts w:cs="Arial"/>
                          <w:b/>
                        </w:rPr>
                        <w:t xml:space="preserve">Hranická 771, </w:t>
                      </w:r>
                    </w:p>
                    <w:p w14:paraId="38360E05" w14:textId="229D683B" w:rsidR="00A52994" w:rsidRPr="00CD278B" w:rsidRDefault="00D6765B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 w:rsidRPr="00D6765B">
                        <w:rPr>
                          <w:rFonts w:cs="Arial"/>
                          <w:b/>
                        </w:rPr>
                        <w:t>757 01 Valašské Meziříčí</w:t>
                      </w:r>
                    </w:p>
                    <w:p w14:paraId="6D23F946" w14:textId="77777777" w:rsidR="00A52994" w:rsidRPr="006D49D1" w:rsidRDefault="008C772E" w:rsidP="00A52994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67538E6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5" type="#_x0000_t34" style="position:absolute;left:0;text-align:left;margin-left:306.2pt;margin-top:107.75pt;width:14.15pt;height:14.15pt;rotation:-90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B89F7E2">
          <v:shape id="Pravoúhlá spojnice 7" o:spid="_x0000_s2056" type="#_x0000_t34" style="position:absolute;left:0;text-align:left;margin-left:547.15pt;margin-top:212.65pt;width:14.15pt;height:14.15pt;flip:y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5800BE8" w14:textId="77777777" w:rsidR="00A52994" w:rsidRPr="0031623F" w:rsidRDefault="00A52994" w:rsidP="00A52994">
      <w:pPr>
        <w:ind w:right="-1"/>
        <w:rPr>
          <w:rFonts w:cs="Arial"/>
          <w:noProof/>
        </w:rPr>
      </w:pPr>
    </w:p>
    <w:p w14:paraId="4C55BFD0" w14:textId="7514ADDA" w:rsidR="00A52994" w:rsidRPr="0031623F" w:rsidRDefault="00A52994" w:rsidP="00A52994">
      <w:pPr>
        <w:ind w:right="-1"/>
        <w:rPr>
          <w:rFonts w:cs="Arial"/>
          <w:noProof/>
        </w:rPr>
      </w:pPr>
      <w:r w:rsidRPr="0031623F">
        <w:rPr>
          <w:rFonts w:cs="Arial"/>
          <w:noProof/>
        </w:rPr>
        <w:t xml:space="preserve">na základě </w:t>
      </w:r>
      <w:sdt>
        <w:sdtPr>
          <w:rPr>
            <w:rFonts w:cs="Arial"/>
            <w:noProof/>
          </w:rPr>
          <w:id w:val="-1428268458"/>
          <w:placeholder>
            <w:docPart w:val="A3EF23532EBA438EB2C71AFC2FCE75B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Pr="0031623F">
            <w:rPr>
              <w:rFonts w:cs="Arial"/>
              <w:noProof/>
            </w:rPr>
            <w:t>cenového srovnání</w:t>
          </w:r>
        </w:sdtContent>
      </w:sdt>
      <w:r w:rsidRPr="0031623F">
        <w:rPr>
          <w:rFonts w:cs="Arial"/>
          <w:noProof/>
        </w:rPr>
        <w:t xml:space="preserve"> </w:t>
      </w:r>
      <w:r w:rsidR="00363A68" w:rsidRPr="0031623F">
        <w:rPr>
          <w:rFonts w:cs="Arial"/>
          <w:noProof/>
        </w:rPr>
        <w:t xml:space="preserve">a Vaší </w:t>
      </w:r>
      <w:r w:rsidR="00486676" w:rsidRPr="0031623F">
        <w:rPr>
          <w:rFonts w:cs="Arial"/>
          <w:noProof/>
        </w:rPr>
        <w:t xml:space="preserve">nabídky ze dne </w:t>
      </w:r>
      <w:r w:rsidR="00E37F49">
        <w:rPr>
          <w:rFonts w:cs="Arial"/>
          <w:noProof/>
        </w:rPr>
        <w:t>17.7</w:t>
      </w:r>
      <w:r w:rsidR="009517CD" w:rsidRPr="0031623F">
        <w:rPr>
          <w:rFonts w:cs="Arial"/>
          <w:noProof/>
        </w:rPr>
        <w:t>.2025</w:t>
      </w:r>
      <w:r w:rsidR="00486676" w:rsidRPr="0031623F">
        <w:rPr>
          <w:rFonts w:cs="Arial"/>
          <w:noProof/>
        </w:rPr>
        <w:t xml:space="preserve">, která je nedílnou součástí této objednávky </w:t>
      </w:r>
      <w:r w:rsidRPr="0031623F">
        <w:rPr>
          <w:rFonts w:cs="Arial"/>
          <w:noProof/>
        </w:rPr>
        <w:t>u Vás objednáváme</w:t>
      </w:r>
      <w:r w:rsidR="00E37F49">
        <w:rPr>
          <w:rFonts w:cs="Arial"/>
          <w:noProof/>
        </w:rPr>
        <w:t xml:space="preserve"> opravu posuv</w:t>
      </w:r>
      <w:r w:rsidR="00F224B4">
        <w:rPr>
          <w:rFonts w:cs="Arial"/>
          <w:noProof/>
        </w:rPr>
        <w:t>n</w:t>
      </w:r>
      <w:r w:rsidR="00E37F49">
        <w:rPr>
          <w:rFonts w:cs="Arial"/>
          <w:noProof/>
        </w:rPr>
        <w:t>ých automatick</w:t>
      </w:r>
      <w:r w:rsidR="0099152F">
        <w:rPr>
          <w:rFonts w:cs="Arial"/>
          <w:noProof/>
        </w:rPr>
        <w:t>ých dveří zn. SPEDOS.</w:t>
      </w:r>
    </w:p>
    <w:p w14:paraId="1BE94082" w14:textId="77777777" w:rsidR="0099152F" w:rsidRDefault="0099152F" w:rsidP="00A52994">
      <w:pPr>
        <w:ind w:right="-1"/>
        <w:rPr>
          <w:b/>
          <w:noProof/>
        </w:rPr>
      </w:pPr>
    </w:p>
    <w:p w14:paraId="30479D9A" w14:textId="73B2FF44" w:rsidR="00A52994" w:rsidRPr="007D4F9E" w:rsidRDefault="00A52994" w:rsidP="00A52994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-1913770204"/>
          <w:placeholder>
            <w:docPart w:val="B650CD0A592546E486D0BD282D0B04A5"/>
          </w:placeholder>
        </w:sdtPr>
        <w:sdtEndPr/>
        <w:sdtContent>
          <w:r w:rsidR="0099152F">
            <w:rPr>
              <w:b/>
              <w:noProof/>
            </w:rPr>
            <w:t>110</w:t>
          </w:r>
          <w:r w:rsidR="008C772E">
            <w:rPr>
              <w:b/>
              <w:noProof/>
            </w:rPr>
            <w:t> </w:t>
          </w:r>
          <w:r w:rsidR="0099152F">
            <w:rPr>
              <w:b/>
              <w:noProof/>
            </w:rPr>
            <w:t>675</w:t>
          </w:r>
          <w:r w:rsidR="008C772E">
            <w:rPr>
              <w:b/>
              <w:noProof/>
            </w:rPr>
            <w:t>,60</w:t>
          </w:r>
          <w:r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>
        <w:rPr>
          <w:b/>
          <w:noProof/>
        </w:rPr>
        <w:t xml:space="preserve"> </w:t>
      </w:r>
      <w:r w:rsidRPr="007D4F9E">
        <w:rPr>
          <w:noProof/>
        </w:rPr>
        <w:t>K ceně bude připočtena DPH ve výši stanovené platnými a účinnými právními předpisy k okamžiku uskutečnění zdanitelného plnění</w:t>
      </w:r>
      <w:r>
        <w:rPr>
          <w:noProof/>
        </w:rPr>
        <w:t>.</w:t>
      </w:r>
    </w:p>
    <w:p w14:paraId="264B8272" w14:textId="77777777" w:rsidR="0079518D" w:rsidRPr="006A511E" w:rsidRDefault="0079518D" w:rsidP="0082141C">
      <w:pPr>
        <w:ind w:right="-1"/>
        <w:rPr>
          <w:rFonts w:cs="Arial"/>
          <w:noProof/>
        </w:rPr>
      </w:pPr>
    </w:p>
    <w:p w14:paraId="5A1D96B2" w14:textId="3985C9EA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B376B1" w:rsidRPr="000F3318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3C2B10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B19065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A15DA1A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635CF9C0" w14:textId="77777777" w:rsidR="00264EE3" w:rsidRDefault="00264EE3" w:rsidP="0082141C">
      <w:pPr>
        <w:ind w:right="-1"/>
        <w:rPr>
          <w:noProof/>
        </w:rPr>
      </w:pPr>
    </w:p>
    <w:p w14:paraId="177CA1D7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235960F1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6E8C67F" w14:textId="77777777" w:rsidR="008074D3" w:rsidRDefault="008074D3" w:rsidP="0082141C">
      <w:pPr>
        <w:ind w:right="-1"/>
        <w:rPr>
          <w:noProof/>
        </w:rPr>
      </w:pPr>
    </w:p>
    <w:p w14:paraId="5E403815" w14:textId="77777777" w:rsidR="00AD07C2" w:rsidRDefault="00AD07C2" w:rsidP="0082141C">
      <w:pPr>
        <w:ind w:right="-1"/>
        <w:rPr>
          <w:noProof/>
        </w:rPr>
      </w:pPr>
    </w:p>
    <w:p w14:paraId="60B45AC3" w14:textId="77777777" w:rsidR="00AD07C2" w:rsidRDefault="00AD07C2" w:rsidP="0082141C">
      <w:pPr>
        <w:ind w:right="-1"/>
        <w:rPr>
          <w:noProof/>
        </w:rPr>
      </w:pPr>
    </w:p>
    <w:p w14:paraId="020AE294" w14:textId="77777777"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76A30547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670E79D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0B4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4C90" w14:textId="77777777" w:rsidR="009B3C38" w:rsidRDefault="009B3C38" w:rsidP="007A3541">
      <w:pPr>
        <w:spacing w:line="240" w:lineRule="auto"/>
      </w:pPr>
      <w:r>
        <w:separator/>
      </w:r>
    </w:p>
  </w:endnote>
  <w:endnote w:type="continuationSeparator" w:id="0">
    <w:p w14:paraId="31F766CC" w14:textId="77777777" w:rsidR="009B3C38" w:rsidRDefault="009B3C38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D8E8" w14:textId="77777777" w:rsidR="00401755" w:rsidRDefault="004017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9497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501C123" w14:textId="77777777" w:rsidTr="009D2FDB">
      <w:tc>
        <w:tcPr>
          <w:tcW w:w="3272" w:type="dxa"/>
          <w:vAlign w:val="center"/>
        </w:tcPr>
        <w:p w14:paraId="6533490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7B85B27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31D458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F914EC4" w14:textId="77777777" w:rsidTr="009D2FDB">
      <w:tc>
        <w:tcPr>
          <w:tcW w:w="3272" w:type="dxa"/>
          <w:vAlign w:val="center"/>
        </w:tcPr>
        <w:p w14:paraId="4F5B14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743A32C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7BAAD2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401755" w14:paraId="687C84DC" w14:textId="77777777" w:rsidTr="009D2FDB">
      <w:tc>
        <w:tcPr>
          <w:tcW w:w="3272" w:type="dxa"/>
          <w:vAlign w:val="center"/>
        </w:tcPr>
        <w:p w14:paraId="14878574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2E177B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5DF0981" w14:textId="0C3A8DA6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401755" w14:paraId="1EDCD827" w14:textId="77777777" w:rsidTr="009D2FDB">
      <w:tc>
        <w:tcPr>
          <w:tcW w:w="3272" w:type="dxa"/>
          <w:vAlign w:val="center"/>
        </w:tcPr>
        <w:p w14:paraId="0C01D473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D40022A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B9FDC8C" w14:textId="551CF7E8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401755" w14:paraId="769CF854" w14:textId="77777777" w:rsidTr="009D2FDB">
      <w:tc>
        <w:tcPr>
          <w:tcW w:w="3272" w:type="dxa"/>
          <w:vAlign w:val="center"/>
        </w:tcPr>
        <w:p w14:paraId="195D1C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24107832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DFE690" w14:textId="0166E70C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</w:p>
      </w:tc>
    </w:tr>
  </w:tbl>
  <w:p w14:paraId="7EEF9C6F" w14:textId="77777777" w:rsidR="007C6778" w:rsidRPr="00E036ED" w:rsidRDefault="007C6778" w:rsidP="009D2FDB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E173" w14:textId="77777777" w:rsidR="00401755" w:rsidRDefault="00401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D6EF" w14:textId="77777777" w:rsidR="009B3C38" w:rsidRDefault="009B3C38" w:rsidP="007A3541">
      <w:pPr>
        <w:spacing w:line="240" w:lineRule="auto"/>
      </w:pPr>
      <w:r>
        <w:separator/>
      </w:r>
    </w:p>
  </w:footnote>
  <w:footnote w:type="continuationSeparator" w:id="0">
    <w:p w14:paraId="7A221CDA" w14:textId="77777777" w:rsidR="009B3C38" w:rsidRDefault="009B3C38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7B17" w14:textId="77777777" w:rsidR="00401755" w:rsidRDefault="004017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727" w14:textId="77777777" w:rsidR="007A3541" w:rsidRDefault="007A3541" w:rsidP="007C6778">
    <w:pPr>
      <w:pStyle w:val="Zhlav"/>
      <w:ind w:left="-426"/>
    </w:pPr>
  </w:p>
  <w:p w14:paraId="0A21801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569B22C" wp14:editId="02E50EDD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B9952" w14:textId="77777777" w:rsidR="00D64985" w:rsidRDefault="00D64985">
    <w:pPr>
      <w:pStyle w:val="Zhlav"/>
    </w:pPr>
  </w:p>
  <w:p w14:paraId="0375A3A7" w14:textId="77777777" w:rsidR="00D64985" w:rsidRDefault="00D64985">
    <w:pPr>
      <w:pStyle w:val="Zhlav"/>
    </w:pPr>
  </w:p>
  <w:p w14:paraId="5313EE5F" w14:textId="77777777" w:rsidR="00D64985" w:rsidRDefault="00D64985">
    <w:pPr>
      <w:pStyle w:val="Zhlav"/>
    </w:pPr>
  </w:p>
  <w:p w14:paraId="3EAC8EE6" w14:textId="77777777" w:rsidR="00D64985" w:rsidRDefault="00D64985">
    <w:pPr>
      <w:pStyle w:val="Zhlav"/>
    </w:pPr>
  </w:p>
  <w:p w14:paraId="7CF2E5F7" w14:textId="77777777" w:rsidR="00D64985" w:rsidRDefault="00D64985">
    <w:pPr>
      <w:pStyle w:val="Zhlav"/>
    </w:pPr>
  </w:p>
  <w:p w14:paraId="0D6D41D3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8888" w14:textId="77777777" w:rsidR="00401755" w:rsidRDefault="00401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85B"/>
    <w:multiLevelType w:val="hybridMultilevel"/>
    <w:tmpl w:val="F1EA4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4B33168"/>
    <w:multiLevelType w:val="hybridMultilevel"/>
    <w:tmpl w:val="3DA8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4C4B"/>
    <w:multiLevelType w:val="hybridMultilevel"/>
    <w:tmpl w:val="5A04A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4E98"/>
    <w:multiLevelType w:val="hybridMultilevel"/>
    <w:tmpl w:val="2E168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C2554"/>
    <w:multiLevelType w:val="hybridMultilevel"/>
    <w:tmpl w:val="56AA4970"/>
    <w:lvl w:ilvl="0" w:tplc="BB425F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5904">
    <w:abstractNumId w:val="1"/>
  </w:num>
  <w:num w:numId="2" w16cid:durableId="1536887693">
    <w:abstractNumId w:val="8"/>
  </w:num>
  <w:num w:numId="3" w16cid:durableId="1775400641">
    <w:abstractNumId w:val="6"/>
  </w:num>
  <w:num w:numId="4" w16cid:durableId="1213152463">
    <w:abstractNumId w:val="5"/>
  </w:num>
  <w:num w:numId="5" w16cid:durableId="1713142533">
    <w:abstractNumId w:val="2"/>
  </w:num>
  <w:num w:numId="6" w16cid:durableId="272640886">
    <w:abstractNumId w:val="4"/>
  </w:num>
  <w:num w:numId="7" w16cid:durableId="1433940081">
    <w:abstractNumId w:val="3"/>
  </w:num>
  <w:num w:numId="8" w16cid:durableId="1717512808">
    <w:abstractNumId w:val="7"/>
  </w:num>
  <w:num w:numId="9" w16cid:durableId="24153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4E07"/>
    <w:rsid w:val="0006794E"/>
    <w:rsid w:val="00073396"/>
    <w:rsid w:val="00084358"/>
    <w:rsid w:val="00096C1B"/>
    <w:rsid w:val="000B460A"/>
    <w:rsid w:val="00102B82"/>
    <w:rsid w:val="00103959"/>
    <w:rsid w:val="00135D41"/>
    <w:rsid w:val="001375D0"/>
    <w:rsid w:val="0019347B"/>
    <w:rsid w:val="001D1082"/>
    <w:rsid w:val="0020029E"/>
    <w:rsid w:val="00201263"/>
    <w:rsid w:val="0020797D"/>
    <w:rsid w:val="0021158A"/>
    <w:rsid w:val="00215A29"/>
    <w:rsid w:val="002350FC"/>
    <w:rsid w:val="00247C8A"/>
    <w:rsid w:val="00254B6F"/>
    <w:rsid w:val="00264EE3"/>
    <w:rsid w:val="0027657F"/>
    <w:rsid w:val="00276D4C"/>
    <w:rsid w:val="0028125F"/>
    <w:rsid w:val="002A05F5"/>
    <w:rsid w:val="0031100F"/>
    <w:rsid w:val="0031623F"/>
    <w:rsid w:val="00325EC3"/>
    <w:rsid w:val="00363A68"/>
    <w:rsid w:val="00374CC9"/>
    <w:rsid w:val="00386909"/>
    <w:rsid w:val="003A5462"/>
    <w:rsid w:val="00401755"/>
    <w:rsid w:val="004448EA"/>
    <w:rsid w:val="00451C30"/>
    <w:rsid w:val="00472FAB"/>
    <w:rsid w:val="004731B6"/>
    <w:rsid w:val="00486676"/>
    <w:rsid w:val="004B6A8E"/>
    <w:rsid w:val="004C3E4E"/>
    <w:rsid w:val="005027DA"/>
    <w:rsid w:val="00537D46"/>
    <w:rsid w:val="00542E03"/>
    <w:rsid w:val="00574B99"/>
    <w:rsid w:val="00575B54"/>
    <w:rsid w:val="00580D22"/>
    <w:rsid w:val="005A1DFD"/>
    <w:rsid w:val="005D3D10"/>
    <w:rsid w:val="005E07BB"/>
    <w:rsid w:val="005E07E0"/>
    <w:rsid w:val="005E39C0"/>
    <w:rsid w:val="00602410"/>
    <w:rsid w:val="006858F1"/>
    <w:rsid w:val="00686821"/>
    <w:rsid w:val="006A511E"/>
    <w:rsid w:val="006D49D1"/>
    <w:rsid w:val="006F261C"/>
    <w:rsid w:val="007503C6"/>
    <w:rsid w:val="0079518D"/>
    <w:rsid w:val="007A3541"/>
    <w:rsid w:val="007A67E0"/>
    <w:rsid w:val="007A7C00"/>
    <w:rsid w:val="007C6778"/>
    <w:rsid w:val="007D4F9E"/>
    <w:rsid w:val="007E3370"/>
    <w:rsid w:val="007F5316"/>
    <w:rsid w:val="008074D3"/>
    <w:rsid w:val="00817E38"/>
    <w:rsid w:val="0082141C"/>
    <w:rsid w:val="00823E1F"/>
    <w:rsid w:val="00851A16"/>
    <w:rsid w:val="00873300"/>
    <w:rsid w:val="008976B7"/>
    <w:rsid w:val="008A5220"/>
    <w:rsid w:val="008C70F4"/>
    <w:rsid w:val="008C772E"/>
    <w:rsid w:val="008E0D22"/>
    <w:rsid w:val="008F5012"/>
    <w:rsid w:val="008F5E81"/>
    <w:rsid w:val="009201A3"/>
    <w:rsid w:val="00924369"/>
    <w:rsid w:val="0094671B"/>
    <w:rsid w:val="009500E4"/>
    <w:rsid w:val="009517CD"/>
    <w:rsid w:val="00952808"/>
    <w:rsid w:val="0097783C"/>
    <w:rsid w:val="00987C1F"/>
    <w:rsid w:val="0099152F"/>
    <w:rsid w:val="009953DC"/>
    <w:rsid w:val="009B3C38"/>
    <w:rsid w:val="009D2FDB"/>
    <w:rsid w:val="009E0AAA"/>
    <w:rsid w:val="009F13D0"/>
    <w:rsid w:val="009F2C48"/>
    <w:rsid w:val="00A13070"/>
    <w:rsid w:val="00A2717B"/>
    <w:rsid w:val="00A374D4"/>
    <w:rsid w:val="00A52994"/>
    <w:rsid w:val="00A8513E"/>
    <w:rsid w:val="00AD07C2"/>
    <w:rsid w:val="00AE32F6"/>
    <w:rsid w:val="00AE7B00"/>
    <w:rsid w:val="00B20393"/>
    <w:rsid w:val="00B376B1"/>
    <w:rsid w:val="00BB7047"/>
    <w:rsid w:val="00BC43DB"/>
    <w:rsid w:val="00BF3511"/>
    <w:rsid w:val="00C07F03"/>
    <w:rsid w:val="00C14CFB"/>
    <w:rsid w:val="00C33685"/>
    <w:rsid w:val="00C35CC0"/>
    <w:rsid w:val="00C411ED"/>
    <w:rsid w:val="00C522AC"/>
    <w:rsid w:val="00C54E70"/>
    <w:rsid w:val="00C6111A"/>
    <w:rsid w:val="00C74700"/>
    <w:rsid w:val="00C75146"/>
    <w:rsid w:val="00CC7A63"/>
    <w:rsid w:val="00CD2545"/>
    <w:rsid w:val="00D378B8"/>
    <w:rsid w:val="00D60486"/>
    <w:rsid w:val="00D64985"/>
    <w:rsid w:val="00D6765B"/>
    <w:rsid w:val="00E036ED"/>
    <w:rsid w:val="00E2774B"/>
    <w:rsid w:val="00E3244E"/>
    <w:rsid w:val="00E37F49"/>
    <w:rsid w:val="00E778BE"/>
    <w:rsid w:val="00E85FD0"/>
    <w:rsid w:val="00E97D1A"/>
    <w:rsid w:val="00EE5E1D"/>
    <w:rsid w:val="00F009E6"/>
    <w:rsid w:val="00F224B4"/>
    <w:rsid w:val="00F24AD8"/>
    <w:rsid w:val="00F4049C"/>
    <w:rsid w:val="00F47125"/>
    <w:rsid w:val="00F63E09"/>
    <w:rsid w:val="00F64D9B"/>
    <w:rsid w:val="00F663A2"/>
    <w:rsid w:val="00F934E7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239D131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D254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35046F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35046F" w:rsidRDefault="00A726CB" w:rsidP="00A726CB">
          <w:pPr>
            <w:pStyle w:val="31921CBD571A4EDE89DA2EF8925388F6"/>
          </w:pPr>
          <w:fldSimple w:instr=" USERNAME   \* MERGEFORMAT ">
            <w:r w:rsidRPr="00D52452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CA680153AF194027AD21594972F2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DCA58-B367-4CCF-8EDA-14201023C09A}"/>
      </w:docPartPr>
      <w:docPartBody>
        <w:p w:rsidR="00BC3AD9" w:rsidRDefault="00674D4E" w:rsidP="00674D4E">
          <w:pPr>
            <w:pStyle w:val="CA680153AF194027AD21594972F26448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A3EF23532EBA438EB2C71AFC2FCE7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CDFF-5E98-4EC6-B301-29BEC71E3723}"/>
      </w:docPartPr>
      <w:docPartBody>
        <w:p w:rsidR="00BC3AD9" w:rsidRDefault="00674D4E" w:rsidP="00674D4E">
          <w:pPr>
            <w:pStyle w:val="A3EF23532EBA438EB2C71AFC2FCE75B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B650CD0A592546E486D0BD282D0B0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3212-06A7-4F64-B73A-217FA0FAF255}"/>
      </w:docPartPr>
      <w:docPartBody>
        <w:p w:rsidR="00BC3AD9" w:rsidRDefault="00674D4E" w:rsidP="00674D4E">
          <w:pPr>
            <w:pStyle w:val="B650CD0A592546E486D0BD282D0B04A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2F9F87A27944EAFABDFB82EF075A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EC192-E70F-4806-8C53-947731184B1B}"/>
      </w:docPartPr>
      <w:docPartBody>
        <w:p w:rsidR="00BC3AD9" w:rsidRDefault="00674D4E" w:rsidP="00674D4E">
          <w:pPr>
            <w:pStyle w:val="E2F9F87A27944EAFABDFB82EF075A4A1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C5EB247FE1134DB593E81C49DCE44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88E7F-8CA0-41BB-BFDF-E3DA0A8C9B4C}"/>
      </w:docPartPr>
      <w:docPartBody>
        <w:p w:rsidR="008F6FC9" w:rsidRDefault="008F6FC9" w:rsidP="008F6FC9">
          <w:pPr>
            <w:pStyle w:val="C5EB247FE1134DB593E81C49DCE44C55"/>
          </w:pPr>
          <w:fldSimple w:instr=" USERNAME   \* MERGEFORMAT ">
            <w:r w:rsidRPr="00E86B59">
              <w:rPr>
                <w:rFonts w:cs="Arial"/>
                <w:noProof/>
                <w:sz w:val="20"/>
                <w:szCs w:val="20"/>
              </w:rPr>
              <w:t>Mikula</w:t>
            </w:r>
            <w:r>
              <w:rPr>
                <w:noProof/>
              </w:rPr>
              <w:t xml:space="preserve"> Pavel</w:t>
            </w:r>
          </w:fldSimple>
        </w:p>
      </w:docPartBody>
    </w:docPart>
    <w:docPart>
      <w:docPartPr>
        <w:name w:val="44AB098ADF02460A81D92031FA649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1B3A4-DF63-4E12-B276-EACC889EE950}"/>
      </w:docPartPr>
      <w:docPartBody>
        <w:p w:rsidR="008F6FC9" w:rsidRDefault="008F6FC9" w:rsidP="008F6FC9">
          <w:pPr>
            <w:pStyle w:val="44AB098ADF02460A81D92031FA649D48"/>
          </w:pPr>
          <w:fldSimple w:instr=" USERNAME   \* MERGEFORMAT ">
            <w:r w:rsidRPr="00FE6D19">
              <w:rPr>
                <w:rFonts w:cs="Arial"/>
                <w:noProof/>
                <w:sz w:val="20"/>
                <w:szCs w:val="20"/>
              </w:rPr>
              <w:t>Mikula</w:t>
            </w:r>
            <w:r>
              <w:rPr>
                <w:noProof/>
              </w:rPr>
              <w:t xml:space="preserve"> Pavel</w:t>
            </w:r>
          </w:fldSimple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115628"/>
    <w:rsid w:val="00134CCB"/>
    <w:rsid w:val="001565C7"/>
    <w:rsid w:val="00160DDE"/>
    <w:rsid w:val="0019347B"/>
    <w:rsid w:val="001B68F7"/>
    <w:rsid w:val="001D1082"/>
    <w:rsid w:val="0035046F"/>
    <w:rsid w:val="003B69A0"/>
    <w:rsid w:val="004B3EC5"/>
    <w:rsid w:val="00587CE4"/>
    <w:rsid w:val="006545AD"/>
    <w:rsid w:val="00674D4E"/>
    <w:rsid w:val="00851A16"/>
    <w:rsid w:val="0088019F"/>
    <w:rsid w:val="008A1F4B"/>
    <w:rsid w:val="008F6FC9"/>
    <w:rsid w:val="00A726CB"/>
    <w:rsid w:val="00AF6831"/>
    <w:rsid w:val="00BC3AD9"/>
    <w:rsid w:val="00C75146"/>
    <w:rsid w:val="00CA56FC"/>
    <w:rsid w:val="00E2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D4E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CA680153AF194027AD21594972F26448">
    <w:name w:val="CA680153AF194027AD21594972F26448"/>
    <w:rsid w:val="00674D4E"/>
    <w:pPr>
      <w:spacing w:after="160" w:line="259" w:lineRule="auto"/>
    </w:pPr>
  </w:style>
  <w:style w:type="paragraph" w:customStyle="1" w:styleId="A3EF23532EBA438EB2C71AFC2FCE75B5">
    <w:name w:val="A3EF23532EBA438EB2C71AFC2FCE75B5"/>
    <w:rsid w:val="00674D4E"/>
    <w:pPr>
      <w:spacing w:after="160" w:line="259" w:lineRule="auto"/>
    </w:pPr>
  </w:style>
  <w:style w:type="paragraph" w:customStyle="1" w:styleId="B650CD0A592546E486D0BD282D0B04A5">
    <w:name w:val="B650CD0A592546E486D0BD282D0B04A5"/>
    <w:rsid w:val="00674D4E"/>
    <w:pPr>
      <w:spacing w:after="160" w:line="259" w:lineRule="auto"/>
    </w:pPr>
  </w:style>
  <w:style w:type="paragraph" w:customStyle="1" w:styleId="E2F9F87A27944EAFABDFB82EF075A4A1">
    <w:name w:val="E2F9F87A27944EAFABDFB82EF075A4A1"/>
    <w:rsid w:val="00674D4E"/>
    <w:pPr>
      <w:spacing w:after="160" w:line="259" w:lineRule="auto"/>
    </w:pPr>
  </w:style>
  <w:style w:type="paragraph" w:customStyle="1" w:styleId="C5EB247FE1134DB593E81C49DCE44C55">
    <w:name w:val="C5EB247FE1134DB593E81C49DCE44C55"/>
    <w:rsid w:val="008F6F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AB098ADF02460A81D92031FA649D48">
    <w:name w:val="44AB098ADF02460A81D92031FA649D48"/>
    <w:rsid w:val="008F6FC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A526-BC62-40E2-8C9E-1E7560D1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190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60</cp:revision>
  <cp:lastPrinted>2019-06-19T15:07:00Z</cp:lastPrinted>
  <dcterms:created xsi:type="dcterms:W3CDTF">2019-08-12T13:50:00Z</dcterms:created>
  <dcterms:modified xsi:type="dcterms:W3CDTF">2025-07-29T11:36:00Z</dcterms:modified>
</cp:coreProperties>
</file>