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ED30A8" w:rsidP="00ED30A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</w:t>
      </w:r>
    </w:p>
    <w:p w:rsidR="00ED30A8" w:rsidRDefault="00ED30A8" w:rsidP="00ED30A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982407-0713/2015</w:t>
      </w:r>
      <w:r w:rsidR="00947F25">
        <w:rPr>
          <w:rFonts w:ascii="Arial" w:hAnsi="Arial" w:cs="Arial"/>
          <w:b/>
          <w:sz w:val="36"/>
        </w:rPr>
        <w:t>, E2016/4262</w:t>
      </w:r>
    </w:p>
    <w:p w:rsidR="00ED30A8" w:rsidRDefault="00ED30A8" w:rsidP="00ED30A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D30A8" w:rsidRDefault="00ED30A8" w:rsidP="00ED30A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D30A8" w:rsidRDefault="00947F25" w:rsidP="00ED30A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</w:t>
      </w:r>
      <w:r w:rsidR="000E3B85">
        <w:t>ání:</w:t>
      </w:r>
      <w:r w:rsidR="000E3B85">
        <w:tab/>
      </w:r>
      <w:r w:rsidR="000E3B85">
        <w:tab/>
      </w:r>
      <w:r w:rsidR="000E3B85"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47F25">
        <w:t>XXX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D30A8" w:rsidRDefault="00ED30A8" w:rsidP="00ED30A8">
      <w:pPr>
        <w:numPr>
          <w:ilvl w:val="0"/>
          <w:numId w:val="0"/>
        </w:numPr>
        <w:spacing w:before="50" w:after="70" w:line="240" w:lineRule="auto"/>
        <w:ind w:left="142"/>
      </w:pPr>
    </w:p>
    <w:p w:rsidR="00ED30A8" w:rsidRDefault="00ED30A8" w:rsidP="00ED30A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ED30A8" w:rsidRDefault="00ED30A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D30A8" w:rsidRPr="00ED30A8" w:rsidRDefault="00ED30A8" w:rsidP="00ED30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ED30A8" w:rsidRPr="00ED30A8" w:rsidRDefault="00ED30A8" w:rsidP="00ED30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ED30A8" w:rsidRDefault="00ED30A8" w:rsidP="00ED30A8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r w:rsidR="00947F25">
        <w:t>XXX</w:t>
      </w:r>
      <w:r>
        <w:t xml:space="preserve"> prostřednictvím objednávkového formuláře, kde je zvolen způsob jejich převzetí. 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947F25">
        <w:rPr>
          <w:b/>
        </w:rPr>
        <w:t>XXX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0E3B85" w:rsidRDefault="000E3B85" w:rsidP="000E3B85">
      <w:pPr>
        <w:numPr>
          <w:ilvl w:val="0"/>
          <w:numId w:val="0"/>
        </w:numPr>
        <w:ind w:left="983" w:hanging="303"/>
      </w:pPr>
    </w:p>
    <w:p w:rsidR="000E3B85" w:rsidRDefault="000E3B85" w:rsidP="000E3B85">
      <w:pPr>
        <w:numPr>
          <w:ilvl w:val="0"/>
          <w:numId w:val="0"/>
        </w:numPr>
        <w:ind w:left="983" w:hanging="303"/>
      </w:pPr>
    </w:p>
    <w:p w:rsidR="00ED30A8" w:rsidRPr="00ED30A8" w:rsidRDefault="00ED30A8" w:rsidP="00ED30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ED30A8" w:rsidRDefault="00ED30A8" w:rsidP="00ED30A8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947F25">
        <w:rPr>
          <w:b/>
        </w:rPr>
        <w:t>XXX</w:t>
      </w:r>
    </w:p>
    <w:p w:rsidR="00ED30A8" w:rsidRDefault="00ED30A8" w:rsidP="00ED30A8">
      <w:pPr>
        <w:numPr>
          <w:ilvl w:val="4"/>
          <w:numId w:val="50"/>
        </w:numPr>
        <w:spacing w:after="120"/>
        <w:jc w:val="both"/>
      </w:pPr>
      <w:r>
        <w:t xml:space="preserve">ve dnech </w:t>
      </w:r>
      <w:r w:rsidR="00947F25">
        <w:t>XXX</w:t>
      </w:r>
    </w:p>
    <w:p w:rsidR="00ED30A8" w:rsidRDefault="00ED30A8" w:rsidP="00ED30A8">
      <w:pPr>
        <w:numPr>
          <w:ilvl w:val="4"/>
          <w:numId w:val="50"/>
        </w:numPr>
        <w:spacing w:after="120"/>
        <w:jc w:val="both"/>
      </w:pPr>
      <w:r>
        <w:t xml:space="preserve">mezní </w:t>
      </w:r>
      <w:r w:rsidR="000E3B85">
        <w:t xml:space="preserve">doba pro podání na poště je </w:t>
      </w:r>
      <w:r w:rsidR="00947F25">
        <w:t>XXX</w:t>
      </w:r>
    </w:p>
    <w:p w:rsidR="00ED30A8" w:rsidRDefault="00ED30A8" w:rsidP="00ED30A8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D30A8" w:rsidRDefault="00ED30A8" w:rsidP="00ED30A8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947F25">
        <w:rPr>
          <w:b/>
        </w:rPr>
        <w:t>XXX</w:t>
      </w:r>
    </w:p>
    <w:p w:rsidR="00ED30A8" w:rsidRDefault="00ED30A8" w:rsidP="00ED30A8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947F25">
        <w:rPr>
          <w:b/>
        </w:rPr>
        <w:t>XXX</w:t>
      </w:r>
    </w:p>
    <w:p w:rsidR="00ED30A8" w:rsidRDefault="00947F25" w:rsidP="00ED30A8">
      <w:pPr>
        <w:numPr>
          <w:ilvl w:val="4"/>
          <w:numId w:val="50"/>
        </w:numPr>
        <w:spacing w:after="120"/>
        <w:jc w:val="both"/>
      </w:pPr>
      <w:r>
        <w:rPr>
          <w:b/>
        </w:rPr>
        <w:t>XXX</w:t>
      </w:r>
    </w:p>
    <w:p w:rsidR="00ED30A8" w:rsidRDefault="00ED30A8" w:rsidP="00ED30A8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947F25">
        <w:t>XXX</w:t>
      </w:r>
    </w:p>
    <w:p w:rsidR="00ED30A8" w:rsidRDefault="00ED30A8" w:rsidP="00ED30A8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947F25">
        <w:t>XXX</w:t>
      </w:r>
    </w:p>
    <w:p w:rsidR="00ED30A8" w:rsidRDefault="00ED30A8" w:rsidP="00ED30A8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947F25">
        <w:t>XXX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</w:t>
      </w:r>
      <w:r w:rsidR="00947F25">
        <w:t>XXX</w:t>
      </w:r>
      <w:r w:rsidR="00574A79">
        <w:t xml:space="preserve"> </w:t>
      </w:r>
      <w:r>
        <w:t>a to na následující pracovní den, pokud se strany Dohody nedohodnou jinak.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</w:t>
      </w:r>
      <w:r w:rsidR="00574A79">
        <w:t xml:space="preserve">nku, a to nejpozději téhož dne </w:t>
      </w:r>
      <w:r w:rsidR="00947F25">
        <w:t>XXX</w:t>
      </w:r>
      <w:r>
        <w:t xml:space="preserve"> Pokud objednaný svoz nezruší, považuje ČP tuto jízdu za marnou jízdu.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947F25">
        <w:t>XXX</w:t>
      </w:r>
      <w:r>
        <w:t xml:space="preserve">. 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D30A8" w:rsidRDefault="00ED30A8" w:rsidP="00ED30A8">
      <w:pPr>
        <w:numPr>
          <w:ilvl w:val="3"/>
          <w:numId w:val="50"/>
        </w:numPr>
        <w:spacing w:after="120"/>
        <w:jc w:val="both"/>
      </w:pPr>
      <w:r>
        <w:t>při dalším podání zásilek na obslužném místě</w:t>
      </w:r>
    </w:p>
    <w:p w:rsidR="00ED30A8" w:rsidRPr="00ED30A8" w:rsidRDefault="00ED30A8" w:rsidP="00ED30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ED30A8" w:rsidRPr="00ED30A8" w:rsidRDefault="00947F25" w:rsidP="00ED30A8">
      <w:pPr>
        <w:numPr>
          <w:ilvl w:val="3"/>
          <w:numId w:val="50"/>
        </w:numPr>
        <w:spacing w:after="120"/>
        <w:jc w:val="both"/>
      </w:pPr>
      <w:r>
        <w:rPr>
          <w:b/>
        </w:rPr>
        <w:t>XXX</w:t>
      </w:r>
    </w:p>
    <w:p w:rsidR="00ED30A8" w:rsidRPr="000E3B85" w:rsidRDefault="00947F25" w:rsidP="00ED30A8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K ceně služby bude připočtena DPH v zákonné výši dle platných právních předpisů. 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Pr="000E3B85">
        <w:rPr>
          <w:b/>
        </w:rPr>
        <w:t xml:space="preserve">Měsíčně s lhůtou splatnost </w:t>
      </w:r>
      <w:r w:rsidR="00947F25">
        <w:rPr>
          <w:b/>
        </w:rPr>
        <w:t>XXX</w:t>
      </w:r>
      <w:r>
        <w:t xml:space="preserve"> od data jejího vystavení.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ED30A8" w:rsidRPr="00ED30A8" w:rsidRDefault="00947F25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XXX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947F25">
        <w:t>XXX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ED30A8" w:rsidRPr="00ED30A8" w:rsidRDefault="00ED30A8" w:rsidP="00ED30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ED30A8" w:rsidRDefault="00ED30A8" w:rsidP="00ED30A8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ED30A8" w:rsidRDefault="00ED30A8" w:rsidP="00ED30A8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5.3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ED30A8" w:rsidRPr="00ED30A8" w:rsidRDefault="00ED30A8" w:rsidP="00ED30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ED30A8" w:rsidRDefault="00947F25" w:rsidP="00ED30A8">
      <w:pPr>
        <w:numPr>
          <w:ilvl w:val="5"/>
          <w:numId w:val="50"/>
        </w:numPr>
        <w:spacing w:after="120"/>
        <w:jc w:val="both"/>
      </w:pPr>
      <w:r>
        <w:t>XXX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ED30A8" w:rsidRDefault="00947F25" w:rsidP="00ED30A8">
      <w:pPr>
        <w:numPr>
          <w:ilvl w:val="5"/>
          <w:numId w:val="50"/>
        </w:numPr>
        <w:spacing w:after="120"/>
        <w:jc w:val="both"/>
      </w:pPr>
      <w:r>
        <w:t>XXX</w:t>
      </w:r>
    </w:p>
    <w:p w:rsidR="00ED30A8" w:rsidRDefault="00947F25" w:rsidP="00ED30A8">
      <w:pPr>
        <w:numPr>
          <w:ilvl w:val="5"/>
          <w:numId w:val="50"/>
        </w:numPr>
        <w:spacing w:after="120"/>
        <w:jc w:val="both"/>
      </w:pPr>
      <w:r>
        <w:t>XXX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ED30A8" w:rsidRPr="00ED30A8" w:rsidRDefault="00ED30A8" w:rsidP="00ED30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0E3B85">
        <w:rPr>
          <w:b/>
        </w:rPr>
        <w:t>30.9.2018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ED30A8" w:rsidRDefault="00ED30A8" w:rsidP="00ED30A8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ED30A8" w:rsidRDefault="00ED30A8" w:rsidP="00ED30A8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ED30A8" w:rsidRDefault="00ED30A8" w:rsidP="00ED30A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D30A8" w:rsidRDefault="00ED30A8" w:rsidP="00ED30A8">
      <w:pPr>
        <w:numPr>
          <w:ilvl w:val="0"/>
          <w:numId w:val="0"/>
        </w:numPr>
        <w:spacing w:after="120"/>
        <w:jc w:val="both"/>
      </w:pPr>
    </w:p>
    <w:p w:rsidR="00ED30A8" w:rsidRDefault="00ED30A8" w:rsidP="00947F25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  <w:sectPr w:rsidR="00ED30A8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Ústí nad Labem dne 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both"/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center"/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center"/>
      </w:pPr>
      <w:r>
        <w:t>Ing. Libor Plzák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SČ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</w:t>
      </w:r>
      <w:r w:rsidR="00947F25">
        <w:t>XXX</w:t>
      </w:r>
      <w:r>
        <w:t xml:space="preserve"> dne 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</w:pP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ED30A8" w:rsidRDefault="00ED30A8" w:rsidP="00ED30A8">
      <w:pPr>
        <w:numPr>
          <w:ilvl w:val="0"/>
          <w:numId w:val="0"/>
        </w:numPr>
        <w:spacing w:after="120"/>
        <w:ind w:left="624" w:hanging="624"/>
        <w:jc w:val="center"/>
      </w:pPr>
    </w:p>
    <w:p w:rsidR="00ED30A8" w:rsidRDefault="00947F25" w:rsidP="00ED30A8">
      <w:pPr>
        <w:numPr>
          <w:ilvl w:val="0"/>
          <w:numId w:val="0"/>
        </w:numPr>
        <w:spacing w:after="120"/>
        <w:ind w:left="624" w:hanging="624"/>
        <w:jc w:val="center"/>
      </w:pPr>
      <w:r>
        <w:t>XXX</w:t>
      </w:r>
    </w:p>
    <w:p w:rsidR="00ED30A8" w:rsidRPr="00ED30A8" w:rsidRDefault="00947F25" w:rsidP="00ED30A8">
      <w:pPr>
        <w:numPr>
          <w:ilvl w:val="0"/>
          <w:numId w:val="0"/>
        </w:numPr>
        <w:spacing w:after="120"/>
        <w:ind w:left="624" w:hanging="624"/>
        <w:jc w:val="center"/>
      </w:pPr>
      <w:r>
        <w:t>XXX</w:t>
      </w:r>
      <w:bookmarkStart w:id="0" w:name="_GoBack"/>
      <w:bookmarkEnd w:id="0"/>
    </w:p>
    <w:sectPr w:rsidR="00ED30A8" w:rsidRPr="00ED30A8" w:rsidSect="00ED30A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DD" w:rsidRDefault="00BB09DD">
      <w:r>
        <w:separator/>
      </w:r>
    </w:p>
  </w:endnote>
  <w:endnote w:type="continuationSeparator" w:id="0">
    <w:p w:rsidR="00BB09DD" w:rsidRDefault="00BB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47F25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47F2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DD" w:rsidRDefault="00BB09DD">
      <w:r>
        <w:separator/>
      </w:r>
    </w:p>
  </w:footnote>
  <w:footnote w:type="continuationSeparator" w:id="0">
    <w:p w:rsidR="00BB09DD" w:rsidRDefault="00BB0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1795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962C0" wp14:editId="3FBE301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D24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D30A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4717F3" wp14:editId="086EB7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D30A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982407-0713/2015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A7B89CD" wp14:editId="10623C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D444C08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2D42"/>
    <w:rsid w:val="000C03B5"/>
    <w:rsid w:val="000C182C"/>
    <w:rsid w:val="000C3D92"/>
    <w:rsid w:val="000D6448"/>
    <w:rsid w:val="000D6FEC"/>
    <w:rsid w:val="000D7176"/>
    <w:rsid w:val="000D7DB7"/>
    <w:rsid w:val="000E3B85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0E16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497C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0168"/>
    <w:rsid w:val="004D7F66"/>
    <w:rsid w:val="004E34D6"/>
    <w:rsid w:val="004E362F"/>
    <w:rsid w:val="004E6723"/>
    <w:rsid w:val="0051060F"/>
    <w:rsid w:val="00541F53"/>
    <w:rsid w:val="00547784"/>
    <w:rsid w:val="0057375C"/>
    <w:rsid w:val="00574A79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1795B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47F25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5522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09DD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30A8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048636-CCB5-4E14-B896-DF8495C2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CA0D-C1E9-4EDF-997A-D6A0BC2A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2147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2016-09-27T11:36:00Z</dcterms:created>
  <dcterms:modified xsi:type="dcterms:W3CDTF">2016-09-27T11:38:00Z</dcterms:modified>
</cp:coreProperties>
</file>