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A44F1" w:rsidP="00EA44F1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EA44F1" w:rsidRDefault="00EA44F1" w:rsidP="00EA44F1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982307-0937/2016</w:t>
      </w:r>
    </w:p>
    <w:p w:rsidR="00EA44F1" w:rsidRDefault="00EA44F1" w:rsidP="00EA44F1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EA44F1" w:rsidRDefault="00EA44F1" w:rsidP="00EA44F1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EA44F1" w:rsidRDefault="00EA44F1" w:rsidP="00EA44F1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EA44F1" w:rsidRDefault="00EA44F1" w:rsidP="00EA44F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EA44F1" w:rsidRDefault="00EA44F1" w:rsidP="00EA44F1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Radek Spousta, obchodní ředitel regionu Západní Čechy</w:t>
      </w:r>
    </w:p>
    <w:p w:rsidR="00EA44F1" w:rsidRDefault="00EA44F1" w:rsidP="00EA44F1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EA44F1" w:rsidRDefault="00EA44F1" w:rsidP="00EA44F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EA44F1" w:rsidRDefault="00EA44F1" w:rsidP="00EA44F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EA44F1" w:rsidRDefault="00EA44F1" w:rsidP="00EA44F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ČP,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Odbor obchodu, Solní 260/20, 301 99 Plzeň</w:t>
      </w:r>
    </w:p>
    <w:p w:rsidR="00EA44F1" w:rsidRDefault="00EA44F1" w:rsidP="00EA44F1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EA44F1" w:rsidRDefault="00EA44F1" w:rsidP="00EA44F1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EA44F1" w:rsidRDefault="00EA44F1" w:rsidP="00EA44F1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EA44F1" w:rsidRDefault="00EA44F1" w:rsidP="00EA44F1">
      <w:pPr>
        <w:numPr>
          <w:ilvl w:val="0"/>
          <w:numId w:val="0"/>
        </w:numPr>
        <w:spacing w:before="50" w:after="70" w:line="240" w:lineRule="auto"/>
        <w:ind w:left="142"/>
      </w:pPr>
    </w:p>
    <w:p w:rsidR="00EA44F1" w:rsidRDefault="00EA44F1" w:rsidP="00EA44F1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EA44F1" w:rsidRDefault="00EA44F1" w:rsidP="00EA44F1">
      <w:pPr>
        <w:numPr>
          <w:ilvl w:val="0"/>
          <w:numId w:val="0"/>
        </w:numPr>
        <w:spacing w:after="0" w:line="240" w:lineRule="auto"/>
        <w:ind w:left="142"/>
      </w:pPr>
    </w:p>
    <w:p w:rsidR="00EA44F1" w:rsidRDefault="00865EC3" w:rsidP="00EA44F1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EA44F1" w:rsidRDefault="00EA44F1" w:rsidP="00EA44F1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865EC3">
        <w:t>x</w:t>
      </w:r>
    </w:p>
    <w:p w:rsidR="00EA44F1" w:rsidRDefault="00EA44F1" w:rsidP="00EA44F1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5EC3">
        <w:t>x</w:t>
      </w:r>
    </w:p>
    <w:p w:rsidR="00EA44F1" w:rsidRDefault="00EA44F1" w:rsidP="00EA44F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5EC3">
        <w:t>x</w:t>
      </w:r>
    </w:p>
    <w:p w:rsidR="00EA44F1" w:rsidRDefault="00EA44F1" w:rsidP="00EA44F1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865EC3">
        <w:t>x</w:t>
      </w:r>
    </w:p>
    <w:p w:rsidR="00EA44F1" w:rsidRDefault="00EA44F1" w:rsidP="00EA44F1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865EC3">
        <w:t>x</w:t>
      </w:r>
    </w:p>
    <w:p w:rsidR="00EA44F1" w:rsidRDefault="00EA44F1" w:rsidP="00EA44F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865EC3">
        <w:t>x</w:t>
      </w:r>
    </w:p>
    <w:p w:rsidR="00EA44F1" w:rsidRDefault="00EA44F1" w:rsidP="00EA44F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5EC3">
        <w:t>x</w:t>
      </w:r>
    </w:p>
    <w:p w:rsidR="00EA44F1" w:rsidRDefault="00EA44F1" w:rsidP="00EA44F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865EC3">
        <w:t>x</w:t>
      </w:r>
    </w:p>
    <w:p w:rsidR="00EA44F1" w:rsidRDefault="00EA44F1" w:rsidP="00EA44F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865EC3">
        <w:t>x</w:t>
      </w:r>
    </w:p>
    <w:p w:rsidR="00EA44F1" w:rsidRPr="00592B05" w:rsidRDefault="00EA44F1" w:rsidP="00EA44F1">
      <w:pPr>
        <w:numPr>
          <w:ilvl w:val="0"/>
          <w:numId w:val="0"/>
        </w:numPr>
        <w:spacing w:before="50" w:after="70" w:line="240" w:lineRule="auto"/>
        <w:ind w:left="142"/>
        <w:rPr>
          <w:b/>
        </w:rPr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865EC3">
        <w:rPr>
          <w:b/>
        </w:rPr>
        <w:t>x</w:t>
      </w:r>
    </w:p>
    <w:p w:rsidR="00EA44F1" w:rsidRDefault="00EA44F1" w:rsidP="00EA44F1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EA44F1" w:rsidRDefault="00EA44F1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EA44F1" w:rsidRPr="00EA44F1" w:rsidRDefault="00EA44F1" w:rsidP="00EA44F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EA44F1" w:rsidRDefault="00EA44F1" w:rsidP="00EA44F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982307-0937/2016 ze dne </w:t>
      </w:r>
      <w:proofErr w:type="gramStart"/>
      <w:r>
        <w:t>18.7.2016</w:t>
      </w:r>
      <w:proofErr w:type="gramEnd"/>
      <w:r>
        <w:t xml:space="preserve"> (dále jen "Dohoda"), a to následujícím způsobem:</w:t>
      </w:r>
    </w:p>
    <w:p w:rsidR="00592B05" w:rsidRPr="00592B05" w:rsidRDefault="00592B05" w:rsidP="00592B05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>
        <w:t xml:space="preserve">Strany Dohody se dohodly na přidání nového technologického </w:t>
      </w:r>
      <w:proofErr w:type="gramStart"/>
      <w:r>
        <w:t xml:space="preserve">čísla:  </w:t>
      </w:r>
      <w:r w:rsidR="00865EC3">
        <w:rPr>
          <w:b/>
        </w:rPr>
        <w:t>x</w:t>
      </w:r>
      <w:proofErr w:type="gramEnd"/>
    </w:p>
    <w:p w:rsidR="00EA44F1" w:rsidRDefault="00EA44F1" w:rsidP="00EA44F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</w:t>
      </w:r>
      <w:r w:rsidR="00592B05">
        <w:t>1</w:t>
      </w:r>
      <w:r>
        <w:t xml:space="preserve"> - Cena za službu Balík Do ruky, je plně nahrazen textem obsaženým v Příloze č. </w:t>
      </w:r>
      <w:r w:rsidR="00592B05">
        <w:t>1</w:t>
      </w:r>
      <w:r>
        <w:t xml:space="preserve"> tohoto Dodatku.</w:t>
      </w:r>
    </w:p>
    <w:p w:rsidR="00EA44F1" w:rsidRDefault="00EA44F1" w:rsidP="00EA44F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</w:t>
      </w:r>
      <w:r w:rsidR="00592B05">
        <w:t>2</w:t>
      </w:r>
      <w:r>
        <w:t xml:space="preserve"> - Cena za službu Balík Na poštu, je plně nahrazen textem obsaženým v Příloze </w:t>
      </w:r>
      <w:proofErr w:type="gramStart"/>
      <w:r>
        <w:t xml:space="preserve">č. </w:t>
      </w:r>
      <w:r w:rsidR="00592B05">
        <w:t>2</w:t>
      </w:r>
      <w:r>
        <w:t xml:space="preserve"> </w:t>
      </w:r>
      <w:r w:rsidR="00592B05">
        <w:t xml:space="preserve"> </w:t>
      </w:r>
      <w:r>
        <w:t>tohoto</w:t>
      </w:r>
      <w:proofErr w:type="gramEnd"/>
      <w:r>
        <w:t xml:space="preserve"> Dodatku.</w:t>
      </w:r>
    </w:p>
    <w:p w:rsidR="00EA44F1" w:rsidRPr="00EA44F1" w:rsidRDefault="00EA44F1" w:rsidP="00EA44F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EA44F1" w:rsidRDefault="00EA44F1" w:rsidP="00EA44F1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EA44F1" w:rsidRDefault="00EA44F1" w:rsidP="00EA44F1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uzavřený a účinný dnem jeho podpisu oběma smluvními stranami.</w:t>
      </w:r>
    </w:p>
    <w:p w:rsidR="00EA44F1" w:rsidRDefault="00EA44F1" w:rsidP="00EA44F1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EA44F1" w:rsidRDefault="00EA44F1" w:rsidP="00EA44F1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EA44F1" w:rsidRDefault="00EA44F1" w:rsidP="00EA44F1">
      <w:pPr>
        <w:numPr>
          <w:ilvl w:val="2"/>
          <w:numId w:val="50"/>
        </w:numPr>
        <w:spacing w:after="120"/>
      </w:pPr>
      <w:r>
        <w:t xml:space="preserve">Příloha č. 1 - </w:t>
      </w:r>
      <w:r w:rsidR="00592B05">
        <w:t>Cena za službu Balík Do ruky</w:t>
      </w:r>
    </w:p>
    <w:p w:rsidR="00EA44F1" w:rsidRDefault="00592B05" w:rsidP="00EA44F1">
      <w:pPr>
        <w:numPr>
          <w:ilvl w:val="2"/>
          <w:numId w:val="50"/>
        </w:numPr>
        <w:spacing w:after="120"/>
      </w:pPr>
      <w:r>
        <w:t>Příloha č. 2</w:t>
      </w:r>
      <w:r w:rsidR="00EA44F1">
        <w:t xml:space="preserve"> - Cena za službu Balík Na poštu</w:t>
      </w:r>
    </w:p>
    <w:p w:rsidR="00EA44F1" w:rsidRDefault="00EA44F1" w:rsidP="00EA44F1">
      <w:pPr>
        <w:numPr>
          <w:ilvl w:val="0"/>
          <w:numId w:val="0"/>
        </w:numPr>
        <w:spacing w:after="120"/>
      </w:pPr>
    </w:p>
    <w:p w:rsidR="00EA44F1" w:rsidRDefault="00EA44F1" w:rsidP="00EA44F1">
      <w:pPr>
        <w:numPr>
          <w:ilvl w:val="0"/>
          <w:numId w:val="0"/>
        </w:numPr>
        <w:spacing w:after="120"/>
      </w:pPr>
    </w:p>
    <w:p w:rsidR="00EA44F1" w:rsidRDefault="00EA44F1" w:rsidP="00EA44F1">
      <w:pPr>
        <w:numPr>
          <w:ilvl w:val="0"/>
          <w:numId w:val="0"/>
        </w:numPr>
        <w:spacing w:after="120"/>
      </w:pPr>
    </w:p>
    <w:p w:rsidR="00EA44F1" w:rsidRDefault="00EA44F1" w:rsidP="00EA44F1">
      <w:pPr>
        <w:numPr>
          <w:ilvl w:val="0"/>
          <w:numId w:val="0"/>
        </w:numPr>
        <w:spacing w:after="120"/>
        <w:sectPr w:rsidR="00EA44F1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A44F1" w:rsidRDefault="00EA44F1" w:rsidP="00EA44F1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592B05">
        <w:t>Plzni d</w:t>
      </w:r>
      <w:r>
        <w:t xml:space="preserve">ne </w:t>
      </w:r>
      <w:proofErr w:type="gramStart"/>
      <w:r>
        <w:t>21.9.2016</w:t>
      </w:r>
      <w:proofErr w:type="gramEnd"/>
    </w:p>
    <w:p w:rsidR="00EA44F1" w:rsidRDefault="00EA44F1" w:rsidP="00EA44F1">
      <w:pPr>
        <w:numPr>
          <w:ilvl w:val="0"/>
          <w:numId w:val="0"/>
        </w:numPr>
        <w:spacing w:after="120"/>
      </w:pPr>
    </w:p>
    <w:p w:rsidR="00EA44F1" w:rsidRDefault="00EA44F1" w:rsidP="00EA44F1">
      <w:pPr>
        <w:numPr>
          <w:ilvl w:val="0"/>
          <w:numId w:val="0"/>
        </w:numPr>
        <w:spacing w:after="120"/>
      </w:pPr>
      <w:r>
        <w:t>Za ČP:</w:t>
      </w:r>
    </w:p>
    <w:p w:rsidR="00EA44F1" w:rsidRDefault="00EA44F1" w:rsidP="00EA44F1">
      <w:pPr>
        <w:numPr>
          <w:ilvl w:val="0"/>
          <w:numId w:val="0"/>
        </w:numPr>
        <w:spacing w:after="120"/>
      </w:pPr>
    </w:p>
    <w:p w:rsidR="00EA44F1" w:rsidRDefault="00EA44F1" w:rsidP="00EA44F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A44F1" w:rsidRDefault="00EA44F1" w:rsidP="00EA44F1">
      <w:pPr>
        <w:numPr>
          <w:ilvl w:val="0"/>
          <w:numId w:val="0"/>
        </w:numPr>
        <w:spacing w:after="120"/>
        <w:jc w:val="center"/>
      </w:pPr>
    </w:p>
    <w:p w:rsidR="00EA44F1" w:rsidRDefault="00EA44F1" w:rsidP="00EA44F1">
      <w:pPr>
        <w:numPr>
          <w:ilvl w:val="0"/>
          <w:numId w:val="0"/>
        </w:numPr>
        <w:spacing w:after="120"/>
        <w:jc w:val="center"/>
      </w:pPr>
      <w:r>
        <w:t>Ing. Radek Spousta</w:t>
      </w:r>
    </w:p>
    <w:p w:rsidR="00EA44F1" w:rsidRDefault="00EA44F1" w:rsidP="00EA44F1">
      <w:pPr>
        <w:numPr>
          <w:ilvl w:val="0"/>
          <w:numId w:val="0"/>
        </w:numPr>
        <w:spacing w:after="120"/>
        <w:jc w:val="center"/>
      </w:pPr>
      <w:r>
        <w:t>obchodní ředitel regionu Západní Čechy</w:t>
      </w:r>
    </w:p>
    <w:p w:rsidR="00EA44F1" w:rsidRDefault="00EA44F1" w:rsidP="00EA44F1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 dne </w:t>
      </w:r>
    </w:p>
    <w:p w:rsidR="00EA44F1" w:rsidRDefault="00EA44F1" w:rsidP="00EA44F1">
      <w:pPr>
        <w:numPr>
          <w:ilvl w:val="0"/>
          <w:numId w:val="0"/>
        </w:numPr>
        <w:spacing w:after="120"/>
      </w:pPr>
    </w:p>
    <w:p w:rsidR="00EA44F1" w:rsidRDefault="00EA44F1" w:rsidP="00EA44F1">
      <w:pPr>
        <w:numPr>
          <w:ilvl w:val="0"/>
          <w:numId w:val="0"/>
        </w:numPr>
        <w:spacing w:after="120"/>
      </w:pPr>
      <w:r>
        <w:t>Za Odesílatele:</w:t>
      </w:r>
    </w:p>
    <w:p w:rsidR="00EA44F1" w:rsidRDefault="00EA44F1" w:rsidP="00EA44F1">
      <w:pPr>
        <w:numPr>
          <w:ilvl w:val="0"/>
          <w:numId w:val="0"/>
        </w:numPr>
        <w:spacing w:after="120"/>
      </w:pPr>
    </w:p>
    <w:p w:rsidR="00EA44F1" w:rsidRDefault="00EA44F1" w:rsidP="00EA44F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A44F1" w:rsidRDefault="00EA44F1" w:rsidP="00EA44F1">
      <w:pPr>
        <w:numPr>
          <w:ilvl w:val="0"/>
          <w:numId w:val="0"/>
        </w:numPr>
        <w:spacing w:after="120"/>
        <w:jc w:val="center"/>
      </w:pPr>
    </w:p>
    <w:p w:rsidR="00EA44F1" w:rsidRPr="00EA44F1" w:rsidRDefault="00865EC3" w:rsidP="00EA44F1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EA44F1" w:rsidRPr="00EA44F1" w:rsidSect="00EA44F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0EF" w:rsidRDefault="00D510EF">
      <w:r>
        <w:separator/>
      </w:r>
    </w:p>
  </w:endnote>
  <w:endnote w:type="continuationSeparator" w:id="0">
    <w:p w:rsidR="00D510EF" w:rsidRDefault="00D5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865EC3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865EC3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0EF" w:rsidRDefault="00D510EF">
      <w:r>
        <w:separator/>
      </w:r>
    </w:p>
  </w:footnote>
  <w:footnote w:type="continuationSeparator" w:id="0">
    <w:p w:rsidR="00D510EF" w:rsidRDefault="00D51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85F7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EB3C73" wp14:editId="437ACC3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A44F1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8F8210E" wp14:editId="42190B3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EA44F1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982307-0937/2016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5CF79B2" wp14:editId="137C772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950063"/>
    <w:multiLevelType w:val="multilevel"/>
    <w:tmpl w:val="8D325B36"/>
    <w:numStyleLink w:val="Styl1"/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033E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2B05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03B6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65EC3"/>
    <w:rsid w:val="00877376"/>
    <w:rsid w:val="0088027F"/>
    <w:rsid w:val="00882194"/>
    <w:rsid w:val="00885F79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510EF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4F1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6BCA0-91A5-4B05-AE7C-ACF75EC89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2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Vaníková Ivana</cp:lastModifiedBy>
  <cp:revision>3</cp:revision>
  <cp:lastPrinted>2016-09-21T07:53:00Z</cp:lastPrinted>
  <dcterms:created xsi:type="dcterms:W3CDTF">2016-09-21T07:54:00Z</dcterms:created>
  <dcterms:modified xsi:type="dcterms:W3CDTF">2016-09-27T11:34:00Z</dcterms:modified>
</cp:coreProperties>
</file>