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30E57977" w14:textId="77777777">
        <w:trPr>
          <w:trHeight w:val="568"/>
        </w:trPr>
        <w:tc>
          <w:tcPr>
            <w:tcW w:w="1678" w:type="dxa"/>
            <w:vAlign w:val="center"/>
          </w:tcPr>
          <w:p w14:paraId="620C7CC8" w14:textId="32D82C0E" w:rsidR="00C61485" w:rsidRPr="00E30C8D" w:rsidRDefault="00A13540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522F9EE" wp14:editId="35AB797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41BE372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0CF13747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CE24E60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E7193BC" w14:textId="26402DDE" w:rsidR="00C61485" w:rsidRPr="00E30C8D" w:rsidRDefault="00E1753C" w:rsidP="00E1753C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692EB229" wp14:editId="3F75B4A6">
            <wp:extent cx="1371429" cy="523810"/>
            <wp:effectExtent l="0" t="0" r="635" b="0"/>
            <wp:docPr id="11859517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517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540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AFF26" wp14:editId="122D4963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802532078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A9A2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FF26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4B1A9A2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A8AEFA5" w14:textId="77777777">
        <w:trPr>
          <w:trHeight w:val="1773"/>
        </w:trPr>
        <w:tc>
          <w:tcPr>
            <w:tcW w:w="4754" w:type="dxa"/>
          </w:tcPr>
          <w:p w14:paraId="163D7468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EA77CD7" w14:textId="095B6502" w:rsidR="00C61485" w:rsidRPr="00A13540" w:rsidRDefault="00A13540">
            <w:pPr>
              <w:rPr>
                <w:rFonts w:ascii="Verdana" w:hAnsi="Verdana" w:cs="Tahoma"/>
              </w:rPr>
            </w:pPr>
            <w:r w:rsidRPr="00A13540">
              <w:rPr>
                <w:rFonts w:ascii="Verdana" w:hAnsi="Verdana" w:cs="Tahoma"/>
                <w:b/>
                <w:noProof/>
              </w:rPr>
              <w:t>Jan  Juhaňák</w:t>
            </w:r>
          </w:p>
          <w:p w14:paraId="1A6718F4" w14:textId="051C23CF" w:rsidR="00C61485" w:rsidRPr="00A13540" w:rsidRDefault="00613A3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...</w:t>
            </w:r>
          </w:p>
          <w:p w14:paraId="00351812" w14:textId="37A251F1" w:rsidR="00C61485" w:rsidRPr="00A13540" w:rsidRDefault="00A13540">
            <w:pPr>
              <w:rPr>
                <w:rFonts w:ascii="Verdana" w:hAnsi="Verdana" w:cs="Tahoma"/>
              </w:rPr>
            </w:pPr>
            <w:r w:rsidRPr="00A13540">
              <w:rPr>
                <w:rFonts w:ascii="Verdana" w:hAnsi="Verdana" w:cs="Tahoma"/>
                <w:noProof/>
              </w:rPr>
              <w:t>580 01</w:t>
            </w:r>
            <w:r w:rsidR="00C61485" w:rsidRPr="00A13540">
              <w:rPr>
                <w:rFonts w:ascii="Verdana" w:hAnsi="Verdana" w:cs="Tahoma"/>
              </w:rPr>
              <w:t xml:space="preserve">  </w:t>
            </w:r>
            <w:r w:rsidRPr="00A13540">
              <w:rPr>
                <w:rFonts w:ascii="Verdana" w:hAnsi="Verdana" w:cs="Tahoma"/>
                <w:noProof/>
              </w:rPr>
              <w:t>Havlíčkův Brod</w:t>
            </w:r>
          </w:p>
          <w:p w14:paraId="0FE90C56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F188230" w14:textId="77777777" w:rsidR="00C61485" w:rsidRPr="00E30C8D" w:rsidRDefault="00C61485">
      <w:pPr>
        <w:rPr>
          <w:rFonts w:ascii="Verdana" w:hAnsi="Verdana" w:cs="Tahoma"/>
        </w:rPr>
      </w:pPr>
    </w:p>
    <w:p w14:paraId="08316963" w14:textId="76C0CEA5" w:rsidR="00C61485" w:rsidRPr="00E1753C" w:rsidRDefault="00E1753C">
      <w:pPr>
        <w:rPr>
          <w:rFonts w:ascii="Verdana" w:hAnsi="Verdana" w:cs="Tahoma"/>
          <w:i/>
          <w:iCs/>
        </w:rPr>
      </w:pPr>
      <w:r>
        <w:rPr>
          <w:rFonts w:ascii="Verdana" w:hAnsi="Verdana" w:cs="Tahoma"/>
        </w:rPr>
        <w:t xml:space="preserve"> </w:t>
      </w:r>
      <w:r w:rsidRPr="00E1753C">
        <w:rPr>
          <w:rFonts w:ascii="Verdana" w:hAnsi="Verdana" w:cs="Tahoma"/>
          <w:i/>
          <w:iCs/>
        </w:rPr>
        <w:t>Č.j.: MSNS/12868/2025/OMIRR</w:t>
      </w:r>
    </w:p>
    <w:p w14:paraId="4AB9773D" w14:textId="77777777" w:rsidR="00C61485" w:rsidRPr="00A13540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A13540">
        <w:rPr>
          <w:rFonts w:ascii="Verdana" w:hAnsi="Verdana" w:cs="Tahoma"/>
        </w:rPr>
        <w:t>Dodavatel:</w:t>
      </w:r>
    </w:p>
    <w:p w14:paraId="7712D279" w14:textId="6E079CAB" w:rsidR="00C61485" w:rsidRDefault="00C61485">
      <w:pPr>
        <w:rPr>
          <w:rFonts w:ascii="Verdana" w:hAnsi="Verdana" w:cs="Tahoma"/>
          <w:noProof/>
        </w:rPr>
      </w:pPr>
      <w:r w:rsidRPr="00A13540">
        <w:rPr>
          <w:rFonts w:ascii="Verdana" w:hAnsi="Verdana" w:cs="Tahoma"/>
        </w:rPr>
        <w:t xml:space="preserve"> IČO: </w:t>
      </w:r>
      <w:r w:rsidR="00A13540" w:rsidRPr="00A13540">
        <w:rPr>
          <w:rFonts w:ascii="Verdana" w:hAnsi="Verdana" w:cs="Tahoma"/>
          <w:noProof/>
        </w:rPr>
        <w:t>08864977</w:t>
      </w:r>
      <w:r w:rsidRPr="00A13540">
        <w:rPr>
          <w:rFonts w:ascii="Verdana" w:hAnsi="Verdana" w:cs="Tahoma"/>
        </w:rPr>
        <w:t xml:space="preserve">, DIČ: </w:t>
      </w:r>
    </w:p>
    <w:p w14:paraId="6B46236A" w14:textId="77777777" w:rsidR="00613A3B" w:rsidRDefault="00613A3B">
      <w:pPr>
        <w:rPr>
          <w:rFonts w:ascii="Verdana" w:hAnsi="Verdana" w:cs="Tahoma"/>
          <w:noProof/>
        </w:rPr>
      </w:pPr>
    </w:p>
    <w:p w14:paraId="6DB40431" w14:textId="77777777" w:rsidR="00E1753C" w:rsidRPr="00A13540" w:rsidRDefault="00E1753C">
      <w:pPr>
        <w:rPr>
          <w:rFonts w:ascii="Verdana" w:hAnsi="Verdana" w:cs="Tahoma"/>
        </w:rPr>
      </w:pPr>
    </w:p>
    <w:p w14:paraId="282163FE" w14:textId="03B4E61B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A13540">
        <w:rPr>
          <w:rFonts w:ascii="Verdana" w:hAnsi="Verdana" w:cs="Tahoma"/>
          <w:b/>
          <w:noProof/>
        </w:rPr>
        <w:t>124/25/02</w:t>
      </w:r>
    </w:p>
    <w:p w14:paraId="422E0E15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599"/>
        <w:gridCol w:w="1563"/>
        <w:gridCol w:w="1272"/>
        <w:gridCol w:w="2607"/>
      </w:tblGrid>
      <w:tr w:rsidR="00C61485" w:rsidRPr="00E30C8D" w14:paraId="146B4DFC" w14:textId="77777777" w:rsidTr="006F0406">
        <w:tc>
          <w:tcPr>
            <w:tcW w:w="5312" w:type="dxa"/>
            <w:gridSpan w:val="3"/>
            <w:tcBorders>
              <w:bottom w:val="single" w:sz="4" w:space="0" w:color="auto"/>
              <w:right w:val="nil"/>
            </w:tcBorders>
          </w:tcPr>
          <w:p w14:paraId="7BDF085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3" w:type="dxa"/>
            <w:tcBorders>
              <w:left w:val="nil"/>
              <w:bottom w:val="single" w:sz="4" w:space="0" w:color="auto"/>
              <w:right w:val="nil"/>
            </w:tcBorders>
          </w:tcPr>
          <w:p w14:paraId="365064E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nil"/>
            </w:tcBorders>
          </w:tcPr>
          <w:p w14:paraId="453B9D4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1B0E735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13085FE4" w14:textId="77777777" w:rsidTr="006F0406">
        <w:trPr>
          <w:trHeight w:val="631"/>
        </w:trPr>
        <w:tc>
          <w:tcPr>
            <w:tcW w:w="5312" w:type="dxa"/>
            <w:gridSpan w:val="3"/>
            <w:tcBorders>
              <w:bottom w:val="thinThickSmallGap" w:sz="24" w:space="0" w:color="auto"/>
              <w:right w:val="nil"/>
            </w:tcBorders>
          </w:tcPr>
          <w:p w14:paraId="739B88AC" w14:textId="7234F2DC" w:rsidR="00C61485" w:rsidRPr="00E30C8D" w:rsidRDefault="00A1354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Oprava podlahy (výměna PVC a renovace parket)</w:t>
            </w:r>
            <w:r w:rsidR="006F0406">
              <w:rPr>
                <w:rFonts w:ascii="Verdana" w:hAnsi="Verdana" w:cs="Tahoma"/>
                <w:noProof/>
              </w:rPr>
              <w:t xml:space="preserve"> </w:t>
            </w:r>
            <w:r w:rsidR="006F0406" w:rsidRPr="006F0406">
              <w:rPr>
                <w:rFonts w:ascii="Verdana" w:hAnsi="Verdana" w:cs="Tahoma"/>
                <w:noProof/>
              </w:rPr>
              <w:t>v objektu Nízkoprahového centra pro děti a mládež, Sázavská 598, Světlá nad Sázavou.</w:t>
            </w:r>
          </w:p>
        </w:tc>
        <w:tc>
          <w:tcPr>
            <w:tcW w:w="1563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0D71D4E" w14:textId="58E4F3F6" w:rsidR="00C61485" w:rsidRPr="00E30C8D" w:rsidRDefault="00A1354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272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78C05B0" w14:textId="006EE6CA" w:rsidR="00C61485" w:rsidRPr="00E30C8D" w:rsidRDefault="00A1354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kpl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61C30E4C" w14:textId="2958502B" w:rsidR="00C61485" w:rsidRPr="00E30C8D" w:rsidRDefault="00A1354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74 874,80</w:t>
            </w:r>
          </w:p>
        </w:tc>
      </w:tr>
      <w:tr w:rsidR="00C61485" w:rsidRPr="00E30C8D" w14:paraId="76D8CCAD" w14:textId="77777777" w:rsidTr="006F0406">
        <w:tc>
          <w:tcPr>
            <w:tcW w:w="5312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43535EFB" w14:textId="34FBD84F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6F0406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 w:rsidR="006F0406">
              <w:rPr>
                <w:rFonts w:ascii="Verdana" w:hAnsi="Verdana" w:cs="Tahoma"/>
              </w:rPr>
              <w:t xml:space="preserve"> v Kč včetně DPH</w:t>
            </w:r>
          </w:p>
        </w:tc>
        <w:tc>
          <w:tcPr>
            <w:tcW w:w="156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06FA30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27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5CDB68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3FDF5BFD" w14:textId="25EC0396" w:rsidR="00C61485" w:rsidRPr="00E30C8D" w:rsidRDefault="00A1354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74 874,80</w:t>
            </w:r>
          </w:p>
        </w:tc>
      </w:tr>
      <w:tr w:rsidR="00A13540" w:rsidRPr="00E30C8D" w14:paraId="26939F6E" w14:textId="77777777" w:rsidTr="00613A3B">
        <w:tblPrEx>
          <w:tblCellMar>
            <w:left w:w="0" w:type="dxa"/>
            <w:right w:w="0" w:type="dxa"/>
          </w:tblCellMar>
        </w:tblPrEx>
        <w:trPr>
          <w:trHeight w:hRule="exact" w:val="736"/>
        </w:trPr>
        <w:tc>
          <w:tcPr>
            <w:tcW w:w="10754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7C0E1" w14:textId="77777777" w:rsidR="00A13540" w:rsidRPr="00DD498B" w:rsidRDefault="00A13540" w:rsidP="00A13540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7188C251" w14:textId="77777777" w:rsidR="00A13540" w:rsidRPr="00E30C8D" w:rsidRDefault="00A13540" w:rsidP="00613A3B">
            <w:pPr>
              <w:rPr>
                <w:rFonts w:ascii="Verdana" w:hAnsi="Verdana" w:cs="Tahoma"/>
              </w:rPr>
            </w:pPr>
          </w:p>
        </w:tc>
      </w:tr>
      <w:tr w:rsidR="00C61485" w:rsidRPr="00E30C8D" w14:paraId="506C3C2E" w14:textId="77777777" w:rsidTr="006F0406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7F82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6FA8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6068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44733" w14:textId="7AF0D71F" w:rsidR="00C61485" w:rsidRPr="00E30C8D" w:rsidRDefault="00A1354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7FB51163" w14:textId="77777777" w:rsidTr="006F0406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D839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DC0EC" w14:textId="7C5E3522" w:rsidR="00C61485" w:rsidRPr="00E30C8D" w:rsidRDefault="00A1354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28.7.2025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F6C0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66CF57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D12E97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47763" w14:textId="74D8A579" w:rsidR="00C61485" w:rsidRPr="00E30C8D" w:rsidRDefault="00A1354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7D4D16A2" w14:textId="77777777" w:rsidR="00A13540" w:rsidRDefault="00A13540">
      <w:pPr>
        <w:rPr>
          <w:rFonts w:ascii="Verdana" w:hAnsi="Verdana" w:cs="Tahoma"/>
        </w:rPr>
      </w:pPr>
    </w:p>
    <w:p w14:paraId="7E78F9EA" w14:textId="5E45E96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A13540">
        <w:rPr>
          <w:rFonts w:ascii="Verdana" w:hAnsi="Verdana" w:cs="Tahoma"/>
        </w:rPr>
        <w:t>dle domluvy s</w:t>
      </w:r>
      <w:r w:rsidR="00E20741">
        <w:rPr>
          <w:rFonts w:ascii="Verdana" w:hAnsi="Verdana" w:cs="Tahoma"/>
        </w:rPr>
        <w:t xml:space="preserve"> provozovatelem </w:t>
      </w:r>
      <w:proofErr w:type="spellStart"/>
      <w:r w:rsidR="00E20741">
        <w:rPr>
          <w:rFonts w:ascii="Verdana" w:hAnsi="Verdana" w:cs="Tahoma"/>
        </w:rPr>
        <w:t>eNCéčka</w:t>
      </w:r>
      <w:proofErr w:type="spellEnd"/>
      <w:r w:rsidR="00E20741">
        <w:rPr>
          <w:rFonts w:ascii="Verdana" w:hAnsi="Verdana" w:cs="Tahoma"/>
        </w:rPr>
        <w:t xml:space="preserve">, </w:t>
      </w:r>
      <w:r w:rsidR="00A13540">
        <w:rPr>
          <w:rFonts w:ascii="Verdana" w:hAnsi="Verdana" w:cs="Tahoma"/>
        </w:rPr>
        <w:t xml:space="preserve">předpoklad do </w:t>
      </w:r>
      <w:r w:rsidR="00A13540">
        <w:rPr>
          <w:rFonts w:ascii="Verdana" w:hAnsi="Verdana" w:cs="Tahoma"/>
          <w:noProof/>
        </w:rPr>
        <w:t>25.8.2025</w:t>
      </w:r>
    </w:p>
    <w:p w14:paraId="02188FCE" w14:textId="3B6AC14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13540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13540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69AD9D26" w14:textId="5B896BCA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13540">
        <w:rPr>
          <w:rFonts w:ascii="Verdana" w:hAnsi="Verdana" w:cs="Tahoma"/>
          <w:noProof/>
        </w:rPr>
        <w:t>Město Světlá nad Sázavou, 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13540">
        <w:rPr>
          <w:rFonts w:ascii="Verdana" w:hAnsi="Verdana" w:cs="Tahoma"/>
          <w:noProof/>
        </w:rPr>
        <w:t>582 91</w:t>
      </w:r>
    </w:p>
    <w:p w14:paraId="4472A57F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D43E481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0A2343B" w14:textId="77777777" w:rsidR="00C61485" w:rsidRDefault="00C61485">
      <w:pPr>
        <w:rPr>
          <w:rFonts w:ascii="Verdana" w:hAnsi="Verdana" w:cs="Tahoma"/>
        </w:rPr>
      </w:pPr>
    </w:p>
    <w:p w14:paraId="59BA8F94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B238" w14:textId="77777777" w:rsidR="00DE3CDE" w:rsidRDefault="00DE3CDE">
      <w:pPr>
        <w:spacing w:after="0"/>
      </w:pPr>
      <w:r>
        <w:separator/>
      </w:r>
    </w:p>
  </w:endnote>
  <w:endnote w:type="continuationSeparator" w:id="0">
    <w:p w14:paraId="2FADF1FF" w14:textId="77777777" w:rsidR="00DE3CDE" w:rsidRDefault="00DE3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44C9" w14:textId="77777777" w:rsidR="00DE3CDE" w:rsidRDefault="00DE3CDE">
      <w:pPr>
        <w:spacing w:after="0"/>
      </w:pPr>
      <w:r>
        <w:separator/>
      </w:r>
    </w:p>
  </w:footnote>
  <w:footnote w:type="continuationSeparator" w:id="0">
    <w:p w14:paraId="587C8D26" w14:textId="77777777" w:rsidR="00DE3CDE" w:rsidRDefault="00DE3C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40"/>
    <w:rsid w:val="000039FB"/>
    <w:rsid w:val="00034B7C"/>
    <w:rsid w:val="001413BE"/>
    <w:rsid w:val="001C1AB5"/>
    <w:rsid w:val="002B23E9"/>
    <w:rsid w:val="003B7CE8"/>
    <w:rsid w:val="00487C04"/>
    <w:rsid w:val="004A754C"/>
    <w:rsid w:val="004B514E"/>
    <w:rsid w:val="0055075A"/>
    <w:rsid w:val="005B7B70"/>
    <w:rsid w:val="00613A3B"/>
    <w:rsid w:val="00623906"/>
    <w:rsid w:val="006A55D5"/>
    <w:rsid w:val="006F0406"/>
    <w:rsid w:val="00735AAA"/>
    <w:rsid w:val="007C0F21"/>
    <w:rsid w:val="007D791F"/>
    <w:rsid w:val="00826215"/>
    <w:rsid w:val="00951B6F"/>
    <w:rsid w:val="009E0BB9"/>
    <w:rsid w:val="00A13540"/>
    <w:rsid w:val="00A21C1B"/>
    <w:rsid w:val="00A56D3C"/>
    <w:rsid w:val="00B336D0"/>
    <w:rsid w:val="00BC5896"/>
    <w:rsid w:val="00C61485"/>
    <w:rsid w:val="00DD498B"/>
    <w:rsid w:val="00DE3CDE"/>
    <w:rsid w:val="00E1753C"/>
    <w:rsid w:val="00E20741"/>
    <w:rsid w:val="00E30C8D"/>
    <w:rsid w:val="00F032A9"/>
    <w:rsid w:val="00F5553F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ECBC9"/>
  <w15:chartTrackingRefBased/>
  <w15:docId w15:val="{AF17FB8F-BAC5-4002-ADE8-EAD35E90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4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2003-10-23T10:21:00Z</cp:lastPrinted>
  <dcterms:created xsi:type="dcterms:W3CDTF">2025-07-29T07:50:00Z</dcterms:created>
  <dcterms:modified xsi:type="dcterms:W3CDTF">2025-07-29T07:51:00Z</dcterms:modified>
</cp:coreProperties>
</file>