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660B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FB46513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69662C4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6257E360" w14:textId="31CEB785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EF288A">
        <w:rPr>
          <w:caps/>
          <w:noProof/>
          <w:spacing w:val="8"/>
          <w:sz w:val="18"/>
          <w:szCs w:val="18"/>
        </w:rPr>
        <w:t>218/25/4</w:t>
      </w:r>
      <w:r w:rsidRPr="006B44F3">
        <w:rPr>
          <w:caps/>
          <w:spacing w:val="8"/>
          <w:sz w:val="18"/>
          <w:szCs w:val="18"/>
        </w:rPr>
        <w:tab/>
      </w:r>
    </w:p>
    <w:p w14:paraId="60BAC279" w14:textId="49597401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5F2101">
        <w:rPr>
          <w:noProof/>
          <w:sz w:val="18"/>
          <w:szCs w:val="18"/>
        </w:rPr>
        <w:t>XXX</w:t>
      </w:r>
    </w:p>
    <w:p w14:paraId="77C38BAC" w14:textId="4705F97D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5F2101">
        <w:rPr>
          <w:caps/>
          <w:spacing w:val="8"/>
          <w:sz w:val="18"/>
          <w:szCs w:val="18"/>
        </w:rPr>
        <w:t xml:space="preserve"> </w:t>
      </w:r>
      <w:r w:rsidR="005F2101">
        <w:rPr>
          <w:color w:val="000000"/>
          <w:sz w:val="18"/>
          <w:szCs w:val="18"/>
        </w:rPr>
        <w:t>XXX</w:t>
      </w:r>
    </w:p>
    <w:p w14:paraId="23D23F05" w14:textId="783D95B4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5F2101">
        <w:rPr>
          <w:caps/>
          <w:noProof/>
          <w:spacing w:val="8"/>
          <w:sz w:val="18"/>
          <w:szCs w:val="18"/>
        </w:rPr>
        <w:t>XXX</w:t>
      </w:r>
    </w:p>
    <w:p w14:paraId="53C86E45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B3B2389" w14:textId="417B59DE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F288A">
        <w:rPr>
          <w:rFonts w:cs="Arial"/>
          <w:caps/>
          <w:noProof/>
          <w:spacing w:val="8"/>
          <w:sz w:val="18"/>
          <w:szCs w:val="18"/>
        </w:rPr>
        <w:t>21. 7. 2025</w:t>
      </w:r>
    </w:p>
    <w:p w14:paraId="36CF09C6" w14:textId="26EBDC6F" w:rsidR="000B7B21" w:rsidRPr="006B44F3" w:rsidRDefault="00EF288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Střední škola zemědělská a veterinární Lanškroun</w:t>
      </w:r>
    </w:p>
    <w:p w14:paraId="3FB6C3F3" w14:textId="27883F0E" w:rsidR="00D849F9" w:rsidRPr="006B44F3" w:rsidRDefault="00EF288A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Dolní Třešňovec 17</w:t>
      </w:r>
    </w:p>
    <w:p w14:paraId="61882501" w14:textId="487A70C9" w:rsidR="00253892" w:rsidRPr="006B44F3" w:rsidRDefault="00EF288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563 01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Lanškroun</w:t>
      </w:r>
    </w:p>
    <w:p w14:paraId="3F008E80" w14:textId="39433C63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EF288A">
        <w:rPr>
          <w:b/>
          <w:noProof/>
          <w:sz w:val="18"/>
          <w:szCs w:val="18"/>
        </w:rPr>
        <w:t>00087670</w:t>
      </w:r>
      <w:r w:rsidRPr="006B44F3">
        <w:rPr>
          <w:sz w:val="18"/>
          <w:szCs w:val="18"/>
        </w:rPr>
        <w:t xml:space="preserve"> </w:t>
      </w:r>
    </w:p>
    <w:p w14:paraId="13679700" w14:textId="69ACC926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EF288A">
        <w:rPr>
          <w:b/>
          <w:noProof/>
          <w:sz w:val="18"/>
          <w:szCs w:val="18"/>
        </w:rPr>
        <w:t>CZ00087670</w:t>
      </w:r>
    </w:p>
    <w:p w14:paraId="08188DF4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10A90E6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7D65976D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3D6F2290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6B8DD2CA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3ADC7F7A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38133AF8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3"/>
        <w:gridCol w:w="229"/>
        <w:gridCol w:w="354"/>
        <w:gridCol w:w="1430"/>
        <w:gridCol w:w="1172"/>
      </w:tblGrid>
      <w:tr w:rsidR="00253892" w:rsidRPr="00021912" w14:paraId="052D043F" w14:textId="77777777" w:rsidTr="00DB618C">
        <w:trPr>
          <w:cantSplit/>
        </w:trPr>
        <w:tc>
          <w:tcPr>
            <w:tcW w:w="0" w:type="auto"/>
          </w:tcPr>
          <w:p w14:paraId="54CA1927" w14:textId="4FE87CC8" w:rsidR="00253892" w:rsidRPr="00021912" w:rsidRDefault="00EF288A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1.Zajištění zvířat na akci Dožínkové slavnosti 2025</w:t>
            </w:r>
          </w:p>
        </w:tc>
        <w:tc>
          <w:tcPr>
            <w:tcW w:w="0" w:type="auto"/>
          </w:tcPr>
          <w:p w14:paraId="6833DDEF" w14:textId="3AAD3746" w:rsidR="00253892" w:rsidRPr="00021912" w:rsidRDefault="00EF288A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8D601D4" w14:textId="65817976" w:rsidR="00253892" w:rsidRPr="00021912" w:rsidRDefault="00EF288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3510D9FD" w14:textId="41C933C0" w:rsidR="00253892" w:rsidRPr="00021912" w:rsidRDefault="00EF288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120 000,00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62878CAF" w14:textId="10B97468" w:rsidR="00253892" w:rsidRPr="00021912" w:rsidRDefault="00EF288A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120 000,00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2B08A33B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FC65FA5" w14:textId="77777777" w:rsidR="00EF288A" w:rsidRDefault="00EF288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8 kusů krav, 8 kusů telat </w:t>
      </w:r>
    </w:p>
    <w:p w14:paraId="726A3521" w14:textId="77777777" w:rsidR="00EF288A" w:rsidRDefault="00EF288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Oplocení 16 kotců </w:t>
      </w:r>
    </w:p>
    <w:p w14:paraId="61DEE995" w14:textId="77777777" w:rsidR="00EF288A" w:rsidRDefault="00EF288A" w:rsidP="007151A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Celodení</w:t>
      </w:r>
      <w:proofErr w:type="spellEnd"/>
      <w:r>
        <w:rPr>
          <w:sz w:val="18"/>
          <w:szCs w:val="18"/>
        </w:rPr>
        <w:t xml:space="preserve"> prezentace školy 7.9.2024 od 10:00 do 18:00 </w:t>
      </w:r>
    </w:p>
    <w:p w14:paraId="056AC6B5" w14:textId="73FBA475" w:rsidR="00D92786" w:rsidRPr="007151A9" w:rsidRDefault="00EF288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Doprava zvířat </w:t>
      </w:r>
    </w:p>
    <w:p w14:paraId="6C55D10A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3414AD2" w14:textId="149B75E2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F288A">
        <w:rPr>
          <w:rFonts w:cs="Arial"/>
          <w:caps/>
          <w:noProof/>
          <w:spacing w:val="8"/>
          <w:sz w:val="18"/>
          <w:szCs w:val="18"/>
        </w:rPr>
        <w:t>6. 9. 2025</w:t>
      </w:r>
    </w:p>
    <w:p w14:paraId="6AE01A33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25A1468" w14:textId="63711810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EF288A">
        <w:rPr>
          <w:rFonts w:cs="Arial"/>
          <w:b/>
          <w:noProof/>
          <w:sz w:val="18"/>
          <w:szCs w:val="18"/>
        </w:rPr>
        <w:t>120 000,00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proofErr w:type="spellStart"/>
      <w:r w:rsidR="00EC6E50" w:rsidRPr="006B44F3">
        <w:rPr>
          <w:rFonts w:cs="Arial"/>
          <w:sz w:val="18"/>
          <w:szCs w:val="18"/>
        </w:rPr>
        <w:t>Těšnov</w:t>
      </w:r>
      <w:proofErr w:type="spellEnd"/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4CDB99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2356A217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4D950EF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A6C05E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4D2C3A0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34BAEBB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01F1CF2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4A4044C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1345B341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3FA6E58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9682CD6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5C8D0C25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2A17D1B1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</w:t>
      </w:r>
      <w:proofErr w:type="spellStart"/>
      <w:r w:rsidRPr="00B81FEE">
        <w:rPr>
          <w:b/>
          <w:sz w:val="18"/>
          <w:szCs w:val="18"/>
        </w:rPr>
        <w:t>MZe</w:t>
      </w:r>
      <w:proofErr w:type="spellEnd"/>
      <w:r w:rsidRPr="00B81FEE">
        <w:rPr>
          <w:b/>
          <w:sz w:val="18"/>
          <w:szCs w:val="18"/>
        </w:rPr>
        <w:t xml:space="preserve">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6ED43C81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5F220C75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8305" w14:textId="77777777" w:rsidR="008F14B3" w:rsidRDefault="008F14B3">
      <w:r>
        <w:separator/>
      </w:r>
    </w:p>
  </w:endnote>
  <w:endnote w:type="continuationSeparator" w:id="0">
    <w:p w14:paraId="75AF9A36" w14:textId="77777777" w:rsidR="008F14B3" w:rsidRDefault="008F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D4A3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E27FE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3C0A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94EB" w14:textId="77777777" w:rsidR="008F14B3" w:rsidRDefault="008F14B3">
      <w:r>
        <w:separator/>
      </w:r>
    </w:p>
  </w:footnote>
  <w:footnote w:type="continuationSeparator" w:id="0">
    <w:p w14:paraId="20D2EBF9" w14:textId="77777777" w:rsidR="008F14B3" w:rsidRDefault="008F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6131" w14:textId="2EF64B02" w:rsidR="00D561EE" w:rsidRPr="00263B17" w:rsidRDefault="00EF288A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030A4F1" wp14:editId="1521062B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MZe</w:t>
    </w:r>
    <w:proofErr w:type="spellEnd"/>
    <w:r w:rsidR="00D561EE" w:rsidRPr="00263B17">
      <w:rPr>
        <w:rFonts w:ascii="Arial" w:hAnsi="Arial" w:cs="Arial"/>
        <w:b/>
        <w:sz w:val="18"/>
        <w:szCs w:val="18"/>
      </w:rPr>
      <w:t xml:space="preserve">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279E936E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proofErr w:type="spellStart"/>
    <w:r w:rsidRPr="00263B17">
      <w:rPr>
        <w:rFonts w:ascii="Arial" w:hAnsi="Arial" w:cs="Arial"/>
        <w:sz w:val="18"/>
        <w:szCs w:val="18"/>
      </w:rPr>
      <w:t>Těšnov</w:t>
    </w:r>
    <w:proofErr w:type="spellEnd"/>
    <w:r w:rsidRPr="00263B17">
      <w:rPr>
        <w:rFonts w:ascii="Arial" w:hAnsi="Arial" w:cs="Arial"/>
        <w:sz w:val="18"/>
        <w:szCs w:val="18"/>
      </w:rPr>
      <w:t xml:space="preserve"> 65/17, 110 00 Praha 1</w:t>
    </w:r>
  </w:p>
  <w:p w14:paraId="098ABBE8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A5757B3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73CC2C24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1631">
    <w:abstractNumId w:val="8"/>
  </w:num>
  <w:num w:numId="2" w16cid:durableId="213735801">
    <w:abstractNumId w:val="1"/>
  </w:num>
  <w:num w:numId="3" w16cid:durableId="980690996">
    <w:abstractNumId w:val="3"/>
  </w:num>
  <w:num w:numId="4" w16cid:durableId="2106415497">
    <w:abstractNumId w:val="0"/>
  </w:num>
  <w:num w:numId="5" w16cid:durableId="383529612">
    <w:abstractNumId w:val="4"/>
  </w:num>
  <w:num w:numId="6" w16cid:durableId="1454135903">
    <w:abstractNumId w:val="6"/>
  </w:num>
  <w:num w:numId="7" w16cid:durableId="1184251655">
    <w:abstractNumId w:val="5"/>
  </w:num>
  <w:num w:numId="8" w16cid:durableId="942103983">
    <w:abstractNumId w:val="9"/>
  </w:num>
  <w:num w:numId="9" w16cid:durableId="1139690462">
    <w:abstractNumId w:val="7"/>
  </w:num>
  <w:num w:numId="10" w16cid:durableId="91543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8A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0D66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D5A99"/>
    <w:rsid w:val="005F0E9F"/>
    <w:rsid w:val="005F2101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14B3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97930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EF288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8935B"/>
  <w15:chartTrackingRefBased/>
  <w15:docId w15:val="{C7A4C17B-3870-481C-8CB2-3846A77B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3</TotalTime>
  <Pages>1</Pages>
  <Words>578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3</cp:revision>
  <cp:lastPrinted>2017-01-09T10:00:00Z</cp:lastPrinted>
  <dcterms:created xsi:type="dcterms:W3CDTF">2025-07-28T12:25:00Z</dcterms:created>
  <dcterms:modified xsi:type="dcterms:W3CDTF">2025-07-28T12:34:00Z</dcterms:modified>
</cp:coreProperties>
</file>