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0174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0174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174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174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174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174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0174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F0174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F0174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01744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01744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01744">
        <w:rPr>
          <w:rFonts w:ascii="Tahoma" w:hAnsi="Tahoma" w:cs="Tahoma"/>
          <w:noProof/>
          <w:sz w:val="28"/>
          <w:szCs w:val="28"/>
        </w:rPr>
        <w:t>286/25/7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0174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TDS na stavbě: Oprava krytu vozovky ulice Hraniční, Strakonice</w:t>
            </w:r>
          </w:p>
        </w:tc>
        <w:tc>
          <w:tcPr>
            <w:tcW w:w="1440" w:type="dxa"/>
          </w:tcPr>
          <w:p w:rsidR="001F0477" w:rsidRPr="006F0BA2" w:rsidRDefault="00F0174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0174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72 600,00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01744">
        <w:rPr>
          <w:rFonts w:ascii="Tahoma" w:hAnsi="Tahoma" w:cs="Tahoma"/>
          <w:b/>
          <w:bCs/>
          <w:noProof/>
          <w:sz w:val="20"/>
          <w:szCs w:val="20"/>
        </w:rPr>
        <w:t>72 600,00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0174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 technického dozoru stavebníka na stavbě: Oprava krytu vozovky v ulici Hraniční, Strakonice - dle cenové nabídky z 23.07.2025. Předmětem je činnost TDS v rozsahu 60 hodin. Termín zahájení stavby bude upřesněn. Cena bez DPH činí 60.000,00 Kč (1.000,00 Kč/hod.), tj. cena včetně DPH činí 72.600,00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01744">
        <w:rPr>
          <w:rFonts w:ascii="Tahoma" w:hAnsi="Tahoma" w:cs="Tahoma"/>
          <w:noProof/>
          <w:sz w:val="20"/>
          <w:szCs w:val="20"/>
        </w:rPr>
        <w:t>30. 9. 2025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0174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0174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44" w:rsidRDefault="00F01744">
      <w:r>
        <w:separator/>
      </w:r>
    </w:p>
  </w:endnote>
  <w:endnote w:type="continuationSeparator" w:id="0">
    <w:p w:rsidR="00F01744" w:rsidRDefault="00F0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44" w:rsidRDefault="00F01744">
      <w:r>
        <w:separator/>
      </w:r>
    </w:p>
  </w:footnote>
  <w:footnote w:type="continuationSeparator" w:id="0">
    <w:p w:rsidR="00F01744" w:rsidRDefault="00F0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4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01744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5F435-B6D0-46FB-B128-A62E1A3B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17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2025-07-28T11:51:00Z</cp:lastPrinted>
  <dcterms:created xsi:type="dcterms:W3CDTF">2025-07-28T11:50:00Z</dcterms:created>
  <dcterms:modified xsi:type="dcterms:W3CDTF">2025-07-28T11:52:00Z</dcterms:modified>
</cp:coreProperties>
</file>