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8DC8" w14:textId="77777777" w:rsidR="00D839D7" w:rsidRDefault="00D839D7" w:rsidP="00BA5695">
      <w:pPr>
        <w:tabs>
          <w:tab w:val="right" w:pos="9057"/>
        </w:tabs>
        <w:rPr>
          <w:rFonts w:cs="Arial"/>
          <w:b/>
          <w:sz w:val="28"/>
          <w:szCs w:val="28"/>
        </w:rPr>
      </w:pPr>
    </w:p>
    <w:p w14:paraId="2C60CAA7" w14:textId="77777777" w:rsidR="005B4765" w:rsidRDefault="005B4765" w:rsidP="00BA5695">
      <w:pPr>
        <w:tabs>
          <w:tab w:val="right" w:pos="9057"/>
        </w:tabs>
        <w:rPr>
          <w:rFonts w:cs="Arial"/>
          <w:b/>
          <w:sz w:val="28"/>
          <w:szCs w:val="28"/>
        </w:rPr>
      </w:pPr>
    </w:p>
    <w:p w14:paraId="1D0B3396" w14:textId="1EB1F716" w:rsidR="00BA5695" w:rsidRPr="005B4765" w:rsidRDefault="00BA5695" w:rsidP="00BA5695">
      <w:pPr>
        <w:tabs>
          <w:tab w:val="right" w:pos="9057"/>
        </w:tabs>
        <w:rPr>
          <w:rFonts w:cs="Arial"/>
          <w:b/>
          <w:sz w:val="22"/>
          <w:szCs w:val="22"/>
        </w:rPr>
      </w:pPr>
      <w:r w:rsidRPr="00811B3E">
        <w:rPr>
          <w:rFonts w:cs="Arial"/>
          <w:b/>
          <w:sz w:val="28"/>
          <w:szCs w:val="28"/>
        </w:rPr>
        <w:t>DODATEK</w:t>
      </w:r>
      <w:r w:rsidR="00E602D3">
        <w:rPr>
          <w:rFonts w:cs="Arial"/>
          <w:b/>
          <w:sz w:val="28"/>
          <w:szCs w:val="28"/>
        </w:rPr>
        <w:t xml:space="preserve"> č. </w:t>
      </w:r>
      <w:r w:rsidR="005B4765" w:rsidRPr="005B4765">
        <w:rPr>
          <w:rFonts w:cs="Arial"/>
          <w:b/>
          <w:sz w:val="28"/>
          <w:szCs w:val="28"/>
        </w:rPr>
        <w:t>1</w:t>
      </w:r>
      <w:r w:rsidR="00E602D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4"/>
        </w:rPr>
        <w:tab/>
      </w:r>
      <w:r w:rsidRPr="005B4765">
        <w:rPr>
          <w:rFonts w:cs="Arial"/>
          <w:b/>
          <w:sz w:val="22"/>
          <w:szCs w:val="22"/>
        </w:rPr>
        <w:t>č. dohody </w:t>
      </w:r>
      <w:r w:rsidR="005B4765" w:rsidRPr="005B4765">
        <w:rPr>
          <w:rFonts w:cs="Arial"/>
          <w:b/>
          <w:sz w:val="22"/>
          <w:szCs w:val="22"/>
        </w:rPr>
        <w:t>BMA-BN-38</w:t>
      </w:r>
      <w:r w:rsidR="005B4765" w:rsidRPr="005B4765">
        <w:rPr>
          <w:b/>
          <w:sz w:val="22"/>
          <w:szCs w:val="22"/>
        </w:rPr>
        <w:t>/2025</w:t>
      </w:r>
    </w:p>
    <w:p w14:paraId="51C6B3C5" w14:textId="5DC50956" w:rsidR="00BA5695" w:rsidRPr="005B4765" w:rsidRDefault="00BA5695" w:rsidP="00BA5695">
      <w:pPr>
        <w:tabs>
          <w:tab w:val="right" w:pos="9057"/>
        </w:tabs>
        <w:rPr>
          <w:rFonts w:cs="Arial"/>
          <w:b/>
          <w:bCs/>
          <w:sz w:val="22"/>
          <w:szCs w:val="22"/>
        </w:rPr>
      </w:pPr>
      <w:r w:rsidRPr="00811B3E">
        <w:rPr>
          <w:rFonts w:cs="Arial"/>
          <w:b/>
          <w:sz w:val="24"/>
        </w:rPr>
        <w:t>k</w:t>
      </w:r>
      <w:r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E602D3">
        <w:rPr>
          <w:rFonts w:cs="Arial"/>
          <w:b/>
          <w:sz w:val="24"/>
        </w:rPr>
        <w:t xml:space="preserve"> o </w:t>
      </w:r>
      <w:r w:rsidRPr="00811B3E">
        <w:rPr>
          <w:rFonts w:cs="Arial"/>
          <w:b/>
          <w:sz w:val="24"/>
        </w:rPr>
        <w:t>provedení</w:t>
      </w:r>
      <w:r>
        <w:rPr>
          <w:rFonts w:cs="Arial"/>
          <w:b/>
          <w:sz w:val="24"/>
        </w:rPr>
        <w:t xml:space="preserve"> </w:t>
      </w:r>
      <w:r w:rsidRPr="00811B3E">
        <w:rPr>
          <w:rFonts w:cs="Arial"/>
          <w:b/>
          <w:sz w:val="24"/>
        </w:rPr>
        <w:t>rekvalifikace</w:t>
      </w:r>
      <w:r w:rsidR="00904535">
        <w:rPr>
          <w:rFonts w:cs="Arial"/>
          <w:b/>
          <w:sz w:val="24"/>
        </w:rPr>
        <w:t xml:space="preserve"> (OP</w:t>
      </w:r>
      <w:r w:rsidR="004F4F9A">
        <w:rPr>
          <w:rFonts w:cs="Arial"/>
          <w:b/>
          <w:sz w:val="24"/>
        </w:rPr>
        <w:t>Z</w:t>
      </w:r>
      <w:r w:rsidR="001A7B63">
        <w:rPr>
          <w:rFonts w:cs="Arial"/>
          <w:b/>
          <w:sz w:val="24"/>
        </w:rPr>
        <w:t>+</w:t>
      </w:r>
      <w:r w:rsidR="00EA7465">
        <w:rPr>
          <w:rFonts w:cs="Arial"/>
          <w:b/>
          <w:sz w:val="24"/>
        </w:rPr>
        <w:t>)</w:t>
      </w:r>
      <w:r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  <w:t xml:space="preserve">ze dne </w:t>
      </w:r>
      <w:r w:rsidR="005B4765" w:rsidRPr="005B4765">
        <w:rPr>
          <w:rFonts w:cs="Arial"/>
          <w:b/>
          <w:sz w:val="24"/>
        </w:rPr>
        <w:t>20</w:t>
      </w:r>
      <w:r w:rsidR="005B4765" w:rsidRPr="005B4765">
        <w:rPr>
          <w:b/>
          <w:bCs/>
          <w:sz w:val="22"/>
          <w:szCs w:val="22"/>
        </w:rPr>
        <w:t>.5.2025</w:t>
      </w:r>
    </w:p>
    <w:p w14:paraId="4EEB61D6" w14:textId="77777777" w:rsidR="009D748C" w:rsidRPr="009D748C" w:rsidRDefault="009D748C" w:rsidP="009D748C">
      <w:pPr>
        <w:rPr>
          <w:rFonts w:cs="Arial"/>
          <w:szCs w:val="20"/>
        </w:rPr>
      </w:pPr>
    </w:p>
    <w:p w14:paraId="37151D58" w14:textId="77777777" w:rsidR="009D748C" w:rsidRPr="009D748C" w:rsidRDefault="000212AB" w:rsidP="009D748C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</w:t>
      </w:r>
      <w:r w:rsidR="00171F2D">
        <w:rPr>
          <w:rFonts w:cs="Arial"/>
          <w:szCs w:val="20"/>
        </w:rPr>
        <w:t>ý</w:t>
      </w:r>
      <w:r>
        <w:rPr>
          <w:rFonts w:cs="Arial"/>
          <w:szCs w:val="20"/>
        </w:rPr>
        <w:t xml:space="preserve"> uzavírá</w:t>
      </w:r>
    </w:p>
    <w:p w14:paraId="40138133" w14:textId="77777777" w:rsidR="009D748C" w:rsidRDefault="009D748C" w:rsidP="009D748C">
      <w:pPr>
        <w:rPr>
          <w:rFonts w:cs="Arial"/>
          <w:szCs w:val="20"/>
        </w:rPr>
      </w:pPr>
    </w:p>
    <w:p w14:paraId="47505F43" w14:textId="77777777" w:rsidR="00261230" w:rsidRDefault="00261230" w:rsidP="00D04E2F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Pr="0034593B">
        <w:rPr>
          <w:szCs w:val="20"/>
        </w:rPr>
        <w:t>České republiky</w:t>
      </w:r>
    </w:p>
    <w:p w14:paraId="71637018" w14:textId="7CB8E9E9"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5B4765" w:rsidRPr="005B4765">
        <w:t>Dobrovského 1278</w:t>
      </w:r>
      <w:r w:rsidR="005B4765">
        <w:rPr>
          <w:szCs w:val="20"/>
        </w:rPr>
        <w:t>/25, 170 00 Praha 7</w:t>
      </w:r>
    </w:p>
    <w:p w14:paraId="0ED031FF" w14:textId="0DB97629" w:rsidR="00C73823" w:rsidRDefault="00C73823" w:rsidP="00C73823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5B4765" w:rsidRPr="005B4765">
        <w:t xml:space="preserve">RNDr. </w:t>
      </w:r>
      <w:r w:rsidR="005B4765">
        <w:rPr>
          <w:szCs w:val="20"/>
        </w:rPr>
        <w:t xml:space="preserve">Jiří </w:t>
      </w:r>
      <w:proofErr w:type="spellStart"/>
      <w:r w:rsidR="005B4765">
        <w:rPr>
          <w:szCs w:val="20"/>
        </w:rPr>
        <w:t>Fukan</w:t>
      </w:r>
      <w:proofErr w:type="spellEnd"/>
      <w:r w:rsidR="005B4765">
        <w:rPr>
          <w:szCs w:val="20"/>
        </w:rPr>
        <w:t>, Ph.D.</w:t>
      </w:r>
      <w:r w:rsidRPr="00237097">
        <w:rPr>
          <w:rFonts w:cs="Arial"/>
          <w:szCs w:val="20"/>
        </w:rPr>
        <w:t xml:space="preserve">, </w:t>
      </w:r>
      <w:r w:rsidR="005B4765" w:rsidRPr="005B4765">
        <w:t>ředitel odboru</w:t>
      </w:r>
      <w:r w:rsidR="005B4765">
        <w:rPr>
          <w:szCs w:val="20"/>
        </w:rPr>
        <w:t xml:space="preserve"> </w:t>
      </w:r>
      <w:proofErr w:type="spellStart"/>
      <w:r w:rsidR="005B4765">
        <w:rPr>
          <w:szCs w:val="20"/>
        </w:rPr>
        <w:t>KoP</w:t>
      </w:r>
      <w:proofErr w:type="spellEnd"/>
      <w:r w:rsidR="005B4765">
        <w:rPr>
          <w:szCs w:val="20"/>
        </w:rPr>
        <w:t xml:space="preserve"> Brno-město</w:t>
      </w:r>
    </w:p>
    <w:p w14:paraId="641ABF0E" w14:textId="73F18BD1" w:rsidR="0090443D" w:rsidRPr="00237097" w:rsidRDefault="0090443D" w:rsidP="0090443D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5B4765" w:rsidRPr="005B4765">
        <w:t>Úřad práce</w:t>
      </w:r>
      <w:r w:rsidR="005B4765">
        <w:rPr>
          <w:szCs w:val="20"/>
        </w:rPr>
        <w:t xml:space="preserve"> České </w:t>
      </w:r>
      <w:proofErr w:type="gramStart"/>
      <w:r w:rsidR="005B4765">
        <w:rPr>
          <w:szCs w:val="20"/>
        </w:rPr>
        <w:t>republiky - krajská</w:t>
      </w:r>
      <w:proofErr w:type="gramEnd"/>
      <w:r w:rsidR="005B4765">
        <w:rPr>
          <w:szCs w:val="20"/>
        </w:rPr>
        <w:t xml:space="preserve"> pobočka v Brně, Polní č.p. 1011/37, Štýřice, 639 00 Brno 39</w:t>
      </w:r>
    </w:p>
    <w:p w14:paraId="7120577F" w14:textId="24B2E16A"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B4765" w:rsidRPr="005B4765">
        <w:t>72496991</w:t>
      </w:r>
    </w:p>
    <w:p w14:paraId="00C9940F" w14:textId="556A23FE"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proofErr w:type="spellStart"/>
      <w:r w:rsidR="002E67EA">
        <w:t>xxxxxxxxxx</w:t>
      </w:r>
      <w:proofErr w:type="spellEnd"/>
    </w:p>
    <w:p w14:paraId="5041ACBC" w14:textId="77777777" w:rsidR="009D748C" w:rsidRPr="00237097" w:rsidRDefault="00261230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(dále jen „Ú</w:t>
      </w:r>
      <w:r w:rsidR="009D748C"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="009D748C" w:rsidRPr="00237097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="009D748C" w:rsidRPr="00237097">
        <w:rPr>
          <w:rFonts w:cs="Arial"/>
          <w:szCs w:val="20"/>
        </w:rPr>
        <w:t>straně jedné</w:t>
      </w:r>
    </w:p>
    <w:p w14:paraId="028C855D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14:paraId="63E4F04A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a</w:t>
      </w:r>
    </w:p>
    <w:p w14:paraId="60E326DE" w14:textId="77777777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14:paraId="0F5A75C7" w14:textId="2CD15676" w:rsidR="005B4765" w:rsidRPr="00237097" w:rsidRDefault="006D551A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rekvalifikační </w:t>
      </w:r>
      <w:r w:rsidR="008557C9">
        <w:rPr>
          <w:rFonts w:cs="Arial"/>
          <w:szCs w:val="20"/>
        </w:rPr>
        <w:t>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B4765" w:rsidRPr="005B4765">
        <w:t>Institut cizích</w:t>
      </w:r>
      <w:r w:rsidR="005B4765">
        <w:rPr>
          <w:szCs w:val="20"/>
        </w:rPr>
        <w:t xml:space="preserve"> jazyků, jazyková škola s právem státní jazykové zkoušky s.r.o.</w:t>
      </w:r>
    </w:p>
    <w:p w14:paraId="1D8B1447" w14:textId="72DD401E" w:rsidR="009D748C" w:rsidRPr="00237097" w:rsidRDefault="005B476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5B4765">
        <w:rPr>
          <w:noProof/>
        </w:rPr>
        <w:t xml:space="preserve">Mgr. </w:t>
      </w:r>
      <w:r>
        <w:rPr>
          <w:noProof/>
          <w:szCs w:val="20"/>
        </w:rPr>
        <w:t>Anastázie Borkunová</w:t>
      </w:r>
    </w:p>
    <w:p w14:paraId="7B959F50" w14:textId="5A4DD244" w:rsidR="009D748C" w:rsidRPr="00237097" w:rsidRDefault="005B476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5B4765">
        <w:t>Vodičkova č</w:t>
      </w:r>
      <w:r>
        <w:rPr>
          <w:szCs w:val="20"/>
        </w:rPr>
        <w:t>.p. 699/30, Nové Město, 110 00 Praha 1</w:t>
      </w:r>
    </w:p>
    <w:p w14:paraId="360DB0C1" w14:textId="13B12EE7"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B4765" w:rsidRPr="005B4765">
        <w:t>03876527</w:t>
      </w:r>
    </w:p>
    <w:p w14:paraId="1FFE42F5" w14:textId="04D21132"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proofErr w:type="spellStart"/>
      <w:r w:rsidR="002E67EA">
        <w:t>xxxxxxxxxxxxx</w:t>
      </w:r>
      <w:proofErr w:type="spellEnd"/>
    </w:p>
    <w:p w14:paraId="785B7CD4" w14:textId="77777777"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1D22FE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1D22FE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E602D3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14:paraId="68D0CA53" w14:textId="77777777" w:rsidR="00AF66CE" w:rsidRDefault="00AF66CE" w:rsidP="00AF66CE"/>
    <w:p w14:paraId="2CEEAEFD" w14:textId="77777777"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14:paraId="5BBBFBC5" w14:textId="77777777" w:rsidR="00624F1E" w:rsidRDefault="00624F1E" w:rsidP="00624F1E">
      <w:pPr>
        <w:pStyle w:val="Nadpislnku"/>
      </w:pPr>
      <w:r>
        <w:t>Účel dodatku</w:t>
      </w:r>
    </w:p>
    <w:p w14:paraId="55B6A8EE" w14:textId="77777777" w:rsidR="00624F1E" w:rsidRPr="00B634BD" w:rsidRDefault="00624F1E" w:rsidP="00624F1E">
      <w:r w:rsidRPr="00B634BD">
        <w:t xml:space="preserve">Účelem tohoto dodatku je úprava výše uvedené dohody uzavřené mezi </w:t>
      </w:r>
      <w:r w:rsidR="00A87968">
        <w:t>Ú</w:t>
      </w:r>
      <w:r w:rsidRPr="00B634BD">
        <w:t>řadem práce</w:t>
      </w:r>
      <w:r w:rsidR="00E602D3">
        <w:t xml:space="preserve"> a </w:t>
      </w:r>
      <w:r w:rsidRPr="00B634BD">
        <w:t>rekvalifikačním zařízením.</w:t>
      </w:r>
    </w:p>
    <w:p w14:paraId="5B7B8FAC" w14:textId="77777777" w:rsidR="00624F1E" w:rsidRPr="008053EC" w:rsidRDefault="00624F1E" w:rsidP="00624F1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14:paraId="2E4391D4" w14:textId="77777777" w:rsidR="00624F1E" w:rsidRDefault="00624F1E" w:rsidP="00624F1E">
      <w:pPr>
        <w:pStyle w:val="Nadpislnku"/>
      </w:pPr>
      <w:r>
        <w:t>Předmět dodatku</w:t>
      </w:r>
    </w:p>
    <w:p w14:paraId="376671BA" w14:textId="3E27F1A7" w:rsidR="005D76E5" w:rsidRDefault="005B4765" w:rsidP="00CF7700">
      <w:pPr>
        <w:pStyle w:val="BoddohodyII"/>
        <w:keepNext/>
        <w:numPr>
          <w:ilvl w:val="0"/>
          <w:numId w:val="0"/>
        </w:numPr>
      </w:pPr>
      <w:r>
        <w:rPr>
          <w:noProof/>
          <w:szCs w:val="20"/>
        </w:rPr>
        <w:t>Bod II.8 dohody se mění takto:</w:t>
      </w:r>
    </w:p>
    <w:p w14:paraId="7025ABBB" w14:textId="7E16ABB5" w:rsidR="002C2FC5" w:rsidRDefault="005B4765" w:rsidP="00D07FEC">
      <w:pPr>
        <w:pStyle w:val="BoddohodyII"/>
      </w:pPr>
      <w:r w:rsidRPr="0060377A">
        <w:rPr>
          <w:noProof/>
        </w:rPr>
        <w:t>Účastníci rekvalifikace</w:t>
      </w:r>
      <w:r w:rsidRPr="005B4765">
        <w:rPr>
          <w:noProof/>
          <w:szCs w:val="20"/>
        </w:rPr>
        <w:t>:</w:t>
      </w:r>
    </w:p>
    <w:p w14:paraId="703A29DB" w14:textId="0ABECC1E" w:rsidR="002C2FC5" w:rsidRPr="005B4765" w:rsidRDefault="005B4765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rPr>
          <w:noProof/>
        </w:rPr>
        <w:t>počet celkem</w:t>
      </w:r>
      <w:r w:rsidRPr="005B4765">
        <w:rPr>
          <w:noProof/>
          <w:szCs w:val="20"/>
        </w:rPr>
        <w:t>:</w:t>
      </w:r>
      <w:r w:rsidRPr="005B4765">
        <w:rPr>
          <w:noProof/>
          <w:color w:val="FF0000"/>
        </w:rPr>
        <w:tab/>
      </w:r>
      <w:r w:rsidRPr="005B4765">
        <w:rPr>
          <w:b/>
          <w:bCs/>
          <w:noProof/>
        </w:rPr>
        <w:t>7</w:t>
      </w:r>
    </w:p>
    <w:p w14:paraId="02649965" w14:textId="0AA7AF34" w:rsidR="0060377A" w:rsidRPr="005B4765" w:rsidRDefault="005B4765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5B4765">
        <w:rPr>
          <w:noProof/>
        </w:rPr>
        <w:t>jmenný seznam</w:t>
      </w:r>
      <w:r w:rsidRPr="005B4765">
        <w:rPr>
          <w:noProof/>
          <w:szCs w:val="20"/>
        </w:rPr>
        <w:t>:</w:t>
      </w:r>
      <w:r w:rsidRPr="005B4765">
        <w:rPr>
          <w:noProof/>
        </w:rPr>
        <w:t xml:space="preserve"> viz</w:t>
      </w:r>
      <w:r w:rsidRPr="005B4765">
        <w:rPr>
          <w:b/>
          <w:noProof/>
        </w:rPr>
        <w:t xml:space="preserve"> příloha č. 1</w:t>
      </w:r>
    </w:p>
    <w:p w14:paraId="1A62E57A" w14:textId="77777777" w:rsidR="005B4765" w:rsidRDefault="005B4765" w:rsidP="00F64DB9">
      <w:pPr>
        <w:pStyle w:val="BoddohodyII"/>
        <w:numPr>
          <w:ilvl w:val="0"/>
          <w:numId w:val="0"/>
        </w:numPr>
        <w:rPr>
          <w:noProof/>
          <w:szCs w:val="20"/>
        </w:rPr>
      </w:pPr>
    </w:p>
    <w:p w14:paraId="685D5B48" w14:textId="184B4355" w:rsidR="00F64DB9" w:rsidRPr="005B4765" w:rsidRDefault="005B4765" w:rsidP="00F64DB9">
      <w:pPr>
        <w:pStyle w:val="BoddohodyII"/>
        <w:numPr>
          <w:ilvl w:val="0"/>
          <w:numId w:val="0"/>
        </w:numPr>
      </w:pPr>
      <w:r w:rsidRPr="005B4765">
        <w:rPr>
          <w:noProof/>
          <w:szCs w:val="20"/>
        </w:rPr>
        <w:t>Bod II.9 dohody se mění takto:</w:t>
      </w:r>
    </w:p>
    <w:p w14:paraId="6083BDB6" w14:textId="29088A5F" w:rsidR="0060377A" w:rsidRPr="00577EED" w:rsidRDefault="005B4765" w:rsidP="00B45338">
      <w:pPr>
        <w:pStyle w:val="BoddohodyII"/>
      </w:pPr>
      <w:r w:rsidRPr="005B4765">
        <w:rPr>
          <w:noProof/>
        </w:rPr>
        <w:t>Náklady rekvalifikace na jednoho účastníka</w:t>
      </w:r>
      <w:r w:rsidRPr="005B4765">
        <w:rPr>
          <w:noProof/>
          <w:szCs w:val="20"/>
        </w:rPr>
        <w:t xml:space="preserve"> </w:t>
      </w:r>
      <w:r w:rsidRPr="005B4765">
        <w:rPr>
          <w:b/>
          <w:noProof/>
        </w:rPr>
        <w:t xml:space="preserve">rekvalifikace: </w:t>
      </w:r>
      <w:r w:rsidRPr="005B4765">
        <w:rPr>
          <w:b/>
          <w:noProof/>
        </w:rPr>
        <w:tab/>
      </w:r>
      <w:r w:rsidRPr="005B4765">
        <w:rPr>
          <w:b/>
          <w:noProof/>
          <w:color w:val="FF0000"/>
        </w:rPr>
        <w:br/>
      </w:r>
      <w:r>
        <w:rPr>
          <w:noProof/>
        </w:rPr>
        <w:t xml:space="preserve">do výše </w:t>
      </w:r>
      <w:r>
        <w:rPr>
          <w:noProof/>
        </w:rPr>
        <w:tab/>
      </w:r>
      <w:r w:rsidRPr="005B4765">
        <w:rPr>
          <w:noProof/>
        </w:rPr>
        <w:t>7 399</w:t>
      </w:r>
      <w:r>
        <w:rPr>
          <w:noProof/>
        </w:rPr>
        <w:tab/>
        <w:t>Kč</w:t>
      </w:r>
      <w:r>
        <w:rPr>
          <w:noProof/>
        </w:rPr>
        <w:tab/>
        <w:t xml:space="preserve">(slovy </w:t>
      </w:r>
      <w:r w:rsidRPr="005B4765">
        <w:rPr>
          <w:noProof/>
        </w:rPr>
        <w:t>Sedmtisíctřistadevadesátdevět</w:t>
      </w:r>
      <w:r>
        <w:rPr>
          <w:noProof/>
        </w:rPr>
        <w:t xml:space="preserve"> korun českých) </w:t>
      </w:r>
      <w:r>
        <w:rPr>
          <w:noProof/>
        </w:rPr>
        <w:tab/>
      </w:r>
      <w:r>
        <w:rPr>
          <w:noProof/>
        </w:rPr>
        <w:br/>
      </w:r>
      <w:r w:rsidRPr="00607BE0">
        <w:rPr>
          <w:noProof/>
        </w:rPr>
        <w:t>Celkové náklady rekvalifikace: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br/>
        <w:t xml:space="preserve">do výše </w:t>
      </w:r>
      <w:r w:rsidRPr="00607BE0">
        <w:rPr>
          <w:b/>
          <w:noProof/>
        </w:rPr>
        <w:tab/>
      </w:r>
      <w:r w:rsidRPr="005B4765">
        <w:rPr>
          <w:b/>
          <w:noProof/>
        </w:rPr>
        <w:t>51 793</w:t>
      </w:r>
      <w:r>
        <w:rPr>
          <w:noProof/>
        </w:rPr>
        <w:tab/>
        <w:t>Kč</w:t>
      </w:r>
      <w:r>
        <w:rPr>
          <w:noProof/>
        </w:rPr>
        <w:tab/>
        <w:t xml:space="preserve">(slovy </w:t>
      </w:r>
      <w:r w:rsidRPr="005B4765">
        <w:rPr>
          <w:noProof/>
        </w:rPr>
        <w:t>Padesátjedentisícsedmsetdevadesáttři</w:t>
      </w:r>
      <w:r>
        <w:rPr>
          <w:noProof/>
        </w:rPr>
        <w:t xml:space="preserve"> korun českých)</w:t>
      </w:r>
    </w:p>
    <w:p w14:paraId="2ED5BC03" w14:textId="77777777" w:rsidR="00242C6D" w:rsidRDefault="00242C6D" w:rsidP="005E3D0C">
      <w:pPr>
        <w:pStyle w:val="lnek"/>
        <w:rPr>
          <w:szCs w:val="20"/>
        </w:rPr>
      </w:pPr>
    </w:p>
    <w:p w14:paraId="4DB73527" w14:textId="1DDD3351" w:rsidR="00AF66CE" w:rsidRDefault="00AF66CE" w:rsidP="00242C6D">
      <w:pPr>
        <w:jc w:val="center"/>
      </w:pPr>
    </w:p>
    <w:p w14:paraId="087EEA05" w14:textId="77777777" w:rsidR="00242C6D" w:rsidRDefault="00242C6D" w:rsidP="00AF66CE"/>
    <w:p w14:paraId="07E474EC" w14:textId="77777777" w:rsidR="00AF66CE" w:rsidRDefault="00AF66CE" w:rsidP="00602438"/>
    <w:p w14:paraId="62663090" w14:textId="77777777" w:rsidR="00A74A3A" w:rsidRPr="00A74A3A" w:rsidRDefault="00A74A3A" w:rsidP="00602438">
      <w:r>
        <w:lastRenderedPageBreak/>
        <w:t>D</w:t>
      </w:r>
      <w:r w:rsidRPr="00A74A3A">
        <w:t>odatek nabývá platnosti podpisem obou smluvních stran. Je sepsán</w:t>
      </w:r>
      <w:r w:rsidR="00E602D3">
        <w:t xml:space="preserve"> ve </w:t>
      </w:r>
      <w:r w:rsidRPr="00A74A3A">
        <w:t>dvou vyhotoveních,</w:t>
      </w:r>
      <w:r w:rsidR="00E602D3">
        <w:t xml:space="preserve"> z </w:t>
      </w:r>
      <w:r w:rsidRPr="00A74A3A">
        <w:t xml:space="preserve">nichž jedno </w:t>
      </w:r>
      <w:proofErr w:type="gramStart"/>
      <w:r w:rsidRPr="00A74A3A">
        <w:t>obdrží</w:t>
      </w:r>
      <w:proofErr w:type="gramEnd"/>
      <w:r w:rsidRPr="00A74A3A">
        <w:t xml:space="preserve"> rekvalifikační zařízení</w:t>
      </w:r>
      <w:r w:rsidR="00E602D3">
        <w:t xml:space="preserve"> a </w:t>
      </w:r>
      <w:r w:rsidR="002D0C5D">
        <w:t>jedno Ú</w:t>
      </w:r>
      <w:r w:rsidRPr="00A74A3A">
        <w:t>řad práce.</w:t>
      </w:r>
    </w:p>
    <w:p w14:paraId="20A468A4" w14:textId="77777777" w:rsidR="005B4765" w:rsidRDefault="005B4765" w:rsidP="00602438"/>
    <w:p w14:paraId="1EAD27F6" w14:textId="77777777" w:rsidR="005B4765" w:rsidRDefault="005B4765" w:rsidP="00602438"/>
    <w:p w14:paraId="19998D0E" w14:textId="5E4F2E39" w:rsidR="00A2101B" w:rsidRDefault="005B4765" w:rsidP="00602438">
      <w:r w:rsidRPr="005B4765">
        <w:t>Úřad práce</w:t>
      </w:r>
      <w:r>
        <w:rPr>
          <w:szCs w:val="20"/>
        </w:rPr>
        <w:t xml:space="preserve"> České republiky</w:t>
      </w:r>
      <w:r w:rsidR="00A60BC9">
        <w:t xml:space="preserve"> dne </w:t>
      </w:r>
      <w:r w:rsidRPr="005B4765">
        <w:t>26.5</w:t>
      </w:r>
      <w:r>
        <w:rPr>
          <w:szCs w:val="20"/>
        </w:rPr>
        <w:t>.2025</w:t>
      </w:r>
    </w:p>
    <w:p w14:paraId="32C50916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BFA50E8" w14:textId="77777777"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FEABCC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9F2539B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7E23EC" w14:textId="77777777"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0B1D19A" w14:textId="77777777" w:rsidR="00EC5C63" w:rsidRDefault="00EC5C63" w:rsidP="005B4765">
      <w:pPr>
        <w:keepNext/>
        <w:keepLines/>
        <w:rPr>
          <w:rFonts w:cs="Arial"/>
          <w:szCs w:val="20"/>
        </w:rPr>
        <w:sectPr w:rsidR="00EC5C63" w:rsidSect="00307371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0C2F48F" w14:textId="77777777"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22CF648" w14:textId="79B2F060" w:rsidR="00F35093" w:rsidRPr="008F1A38" w:rsidRDefault="005B4765" w:rsidP="00F35093">
      <w:pPr>
        <w:keepNext/>
        <w:keepLines/>
        <w:jc w:val="center"/>
        <w:rPr>
          <w:rFonts w:cs="Arial"/>
          <w:szCs w:val="20"/>
        </w:rPr>
      </w:pPr>
      <w:r w:rsidRPr="005B4765">
        <w:t xml:space="preserve">Mgr. </w:t>
      </w:r>
      <w:r>
        <w:rPr>
          <w:szCs w:val="20"/>
        </w:rPr>
        <w:t xml:space="preserve">Anastázie </w:t>
      </w:r>
      <w:proofErr w:type="spellStart"/>
      <w:r>
        <w:rPr>
          <w:szCs w:val="20"/>
        </w:rPr>
        <w:t>Borkunová</w:t>
      </w:r>
      <w:proofErr w:type="spellEnd"/>
      <w:r>
        <w:rPr>
          <w:szCs w:val="20"/>
        </w:rPr>
        <w:tab/>
      </w:r>
      <w:r>
        <w:rPr>
          <w:szCs w:val="20"/>
        </w:rPr>
        <w:br/>
        <w:t>Institut cizích jazyků, jazyková škola s právem státní jazykové zkoušky s.r.o.</w:t>
      </w:r>
    </w:p>
    <w:p w14:paraId="11F0E407" w14:textId="77777777"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t>..................................................................</w:t>
      </w:r>
    </w:p>
    <w:p w14:paraId="6168990A" w14:textId="742CA7C1" w:rsidR="00135D74" w:rsidRDefault="005B4765" w:rsidP="00135D74">
      <w:pPr>
        <w:tabs>
          <w:tab w:val="center" w:pos="1800"/>
          <w:tab w:val="center" w:pos="7200"/>
        </w:tabs>
        <w:jc w:val="center"/>
      </w:pPr>
      <w:r w:rsidRPr="005B4765">
        <w:t xml:space="preserve">RNDr. </w:t>
      </w:r>
      <w:r>
        <w:rPr>
          <w:szCs w:val="20"/>
        </w:rPr>
        <w:t xml:space="preserve">Jiří </w:t>
      </w:r>
      <w:proofErr w:type="spellStart"/>
      <w:r>
        <w:rPr>
          <w:szCs w:val="20"/>
        </w:rPr>
        <w:t>Fukan</w:t>
      </w:r>
      <w:proofErr w:type="spellEnd"/>
      <w:r>
        <w:rPr>
          <w:szCs w:val="20"/>
        </w:rPr>
        <w:t>, Ph.D.</w:t>
      </w:r>
    </w:p>
    <w:p w14:paraId="04C403D5" w14:textId="254425F3" w:rsidR="00D3593A" w:rsidRDefault="005B4765" w:rsidP="00D3593A">
      <w:pPr>
        <w:tabs>
          <w:tab w:val="center" w:pos="1800"/>
          <w:tab w:val="center" w:pos="7200"/>
        </w:tabs>
        <w:jc w:val="center"/>
      </w:pPr>
      <w:r w:rsidRPr="005B4765">
        <w:t>ředitel odboru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KoP</w:t>
      </w:r>
      <w:proofErr w:type="spellEnd"/>
      <w:r>
        <w:rPr>
          <w:szCs w:val="20"/>
        </w:rPr>
        <w:t xml:space="preserve"> Brno-město</w:t>
      </w:r>
    </w:p>
    <w:p w14:paraId="6ED3A4C5" w14:textId="1720FC0D" w:rsidR="00135D74" w:rsidRDefault="00135D74" w:rsidP="00D3593A">
      <w:pPr>
        <w:tabs>
          <w:tab w:val="center" w:pos="1800"/>
          <w:tab w:val="center" w:pos="7200"/>
        </w:tabs>
        <w:jc w:val="center"/>
      </w:pPr>
    </w:p>
    <w:p w14:paraId="486501B7" w14:textId="77777777" w:rsidR="00135D74" w:rsidRDefault="00135D74" w:rsidP="00135D74">
      <w:pPr>
        <w:tabs>
          <w:tab w:val="center" w:pos="1800"/>
          <w:tab w:val="center" w:pos="7200"/>
        </w:tabs>
        <w:jc w:val="center"/>
      </w:pPr>
    </w:p>
    <w:p w14:paraId="65FFB5E6" w14:textId="77777777"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DF23264" w14:textId="77777777"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14:paraId="6F83E723" w14:textId="77777777"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14:paraId="32472E7D" w14:textId="77777777"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14:paraId="6FCF4627" w14:textId="37CE0638" w:rsidR="00F35093" w:rsidRPr="008F1A38" w:rsidRDefault="00F91F09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F35093" w:rsidRPr="008F1A38">
        <w:rPr>
          <w:rFonts w:cs="Arial"/>
          <w:szCs w:val="20"/>
        </w:rPr>
        <w:t>řad práce vyřizuje:</w:t>
      </w:r>
      <w:r w:rsidR="00F35093" w:rsidRPr="008F1A38">
        <w:rPr>
          <w:rFonts w:cs="Arial"/>
          <w:szCs w:val="20"/>
        </w:rPr>
        <w:tab/>
      </w:r>
      <w:proofErr w:type="spellStart"/>
      <w:r w:rsidR="002E67EA">
        <w:t>xxxxxxxxxx</w:t>
      </w:r>
      <w:proofErr w:type="spellEnd"/>
    </w:p>
    <w:p w14:paraId="7DC330B6" w14:textId="6B0C36AC"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2E67EA">
        <w:t>xxxxxxxxxx</w:t>
      </w:r>
      <w:proofErr w:type="spellEnd"/>
    </w:p>
    <w:p w14:paraId="4430C1B5" w14:textId="77777777"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D667" w14:textId="77777777" w:rsidR="00334F20" w:rsidRDefault="00334F20">
      <w:r>
        <w:separator/>
      </w:r>
    </w:p>
  </w:endnote>
  <w:endnote w:type="continuationSeparator" w:id="0">
    <w:p w14:paraId="2A0C45E1" w14:textId="77777777" w:rsidR="00334F20" w:rsidRDefault="00334F20">
      <w:r>
        <w:continuationSeparator/>
      </w:r>
    </w:p>
  </w:endnote>
  <w:endnote w:type="continuationNotice" w:id="1">
    <w:p w14:paraId="70B9C9DC" w14:textId="77777777" w:rsidR="00334F20" w:rsidRDefault="00334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58C7" w14:textId="3B7F20FA" w:rsidR="00450CCB" w:rsidRPr="00A60BC9" w:rsidRDefault="00450CCB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5B4765" w:rsidRPr="005B4765">
      <w:rPr>
        <w:i/>
      </w:rPr>
      <w:t>BMA-BN-38/2025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07E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7DB3" w14:textId="3C99A49D" w:rsidR="00450CCB" w:rsidRPr="00A60BC9" w:rsidRDefault="00450CCB" w:rsidP="00307371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 w:rsidRPr="00A60BC9">
      <w:rPr>
        <w:i/>
      </w:rPr>
      <w:t>D</w:t>
    </w:r>
    <w:r>
      <w:rPr>
        <w:i/>
      </w:rPr>
      <w:t>odatek k d</w:t>
    </w:r>
    <w:r w:rsidRPr="00A60BC9">
      <w:rPr>
        <w:i/>
      </w:rPr>
      <w:t>ohod</w:t>
    </w:r>
    <w:r>
      <w:rPr>
        <w:i/>
      </w:rPr>
      <w:t>ě</w:t>
    </w:r>
    <w:r w:rsidRPr="00A60BC9">
      <w:rPr>
        <w:i/>
      </w:rPr>
      <w:t xml:space="preserve"> o provedení rekvalifikace č.</w:t>
    </w:r>
    <w:r>
      <w:rPr>
        <w:i/>
      </w:rPr>
      <w:t xml:space="preserve"> </w:t>
    </w:r>
    <w:r w:rsidR="005B4765" w:rsidRPr="005B4765">
      <w:rPr>
        <w:i/>
      </w:rPr>
      <w:t>BMA-BN-38/2025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07E1">
      <w:rPr>
        <w:rStyle w:val="slostrnky"/>
        <w:noProof/>
      </w:rPr>
      <w:t>1</w:t>
    </w:r>
    <w:r>
      <w:rPr>
        <w:rStyle w:val="slostrnky"/>
      </w:rPr>
      <w:fldChar w:fldCharType="end"/>
    </w:r>
  </w:p>
  <w:p w14:paraId="24CEE8B0" w14:textId="77777777" w:rsidR="00450CCB" w:rsidRDefault="00450CCB">
    <w:pPr>
      <w:pStyle w:val="Zpat"/>
    </w:pPr>
  </w:p>
  <w:p w14:paraId="30C1654E" w14:textId="77777777" w:rsidR="00450CCB" w:rsidRPr="00307371" w:rsidRDefault="00DE4C6F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C0BD" w14:textId="77777777" w:rsidR="00334F20" w:rsidRDefault="00334F20">
      <w:r>
        <w:separator/>
      </w:r>
    </w:p>
  </w:footnote>
  <w:footnote w:type="continuationSeparator" w:id="0">
    <w:p w14:paraId="0A8A8E8A" w14:textId="77777777" w:rsidR="00334F20" w:rsidRDefault="00334F20">
      <w:r>
        <w:continuationSeparator/>
      </w:r>
    </w:p>
  </w:footnote>
  <w:footnote w:type="continuationNotice" w:id="1">
    <w:p w14:paraId="6FAE5D4E" w14:textId="77777777" w:rsidR="00334F20" w:rsidRDefault="00334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C8D1" w14:textId="19C52105" w:rsidR="00EA7465" w:rsidRDefault="005B4765" w:rsidP="00D04E2F">
    <w:pPr>
      <w:pStyle w:val="Zhlav"/>
      <w:jc w:val="left"/>
    </w:pPr>
    <w:r>
      <w:rPr>
        <w:noProof/>
      </w:rPr>
      <w:drawing>
        <wp:inline distT="0" distB="0" distL="0" distR="0" wp14:anchorId="292EB865" wp14:editId="2B4BE60C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554F1"/>
    <w:multiLevelType w:val="hybridMultilevel"/>
    <w:tmpl w:val="9AEA75AC"/>
    <w:lvl w:ilvl="0" w:tplc="860E6ABC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7C6D5E"/>
    <w:multiLevelType w:val="multilevel"/>
    <w:tmpl w:val="66E27FAC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B729F"/>
    <w:multiLevelType w:val="hybridMultilevel"/>
    <w:tmpl w:val="E36C358E"/>
    <w:lvl w:ilvl="0" w:tplc="071C15C6">
      <w:start w:val="9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966988">
    <w:abstractNumId w:val="24"/>
  </w:num>
  <w:num w:numId="2" w16cid:durableId="1350521406">
    <w:abstractNumId w:val="3"/>
  </w:num>
  <w:num w:numId="3" w16cid:durableId="1529757249">
    <w:abstractNumId w:val="22"/>
  </w:num>
  <w:num w:numId="4" w16cid:durableId="126356526">
    <w:abstractNumId w:val="19"/>
  </w:num>
  <w:num w:numId="5" w16cid:durableId="1965695110">
    <w:abstractNumId w:val="15"/>
  </w:num>
  <w:num w:numId="6" w16cid:durableId="1508904349">
    <w:abstractNumId w:val="25"/>
  </w:num>
  <w:num w:numId="7" w16cid:durableId="2081904081">
    <w:abstractNumId w:val="1"/>
  </w:num>
  <w:num w:numId="8" w16cid:durableId="1765417177">
    <w:abstractNumId w:val="23"/>
  </w:num>
  <w:num w:numId="9" w16cid:durableId="1343506672">
    <w:abstractNumId w:val="18"/>
  </w:num>
  <w:num w:numId="10" w16cid:durableId="1947812725">
    <w:abstractNumId w:val="25"/>
    <w:lvlOverride w:ilvl="0">
      <w:startOverride w:val="1"/>
    </w:lvlOverride>
  </w:num>
  <w:num w:numId="11" w16cid:durableId="585118693">
    <w:abstractNumId w:val="17"/>
  </w:num>
  <w:num w:numId="12" w16cid:durableId="650523895">
    <w:abstractNumId w:val="25"/>
  </w:num>
  <w:num w:numId="13" w16cid:durableId="750396101">
    <w:abstractNumId w:val="13"/>
  </w:num>
  <w:num w:numId="14" w16cid:durableId="481697928">
    <w:abstractNumId w:val="21"/>
  </w:num>
  <w:num w:numId="15" w16cid:durableId="1123815927">
    <w:abstractNumId w:val="25"/>
  </w:num>
  <w:num w:numId="16" w16cid:durableId="1940671991">
    <w:abstractNumId w:val="9"/>
  </w:num>
  <w:num w:numId="17" w16cid:durableId="1244990050">
    <w:abstractNumId w:val="14"/>
  </w:num>
  <w:num w:numId="18" w16cid:durableId="2129162392">
    <w:abstractNumId w:val="5"/>
  </w:num>
  <w:num w:numId="19" w16cid:durableId="1207834045">
    <w:abstractNumId w:val="4"/>
  </w:num>
  <w:num w:numId="20" w16cid:durableId="945774801">
    <w:abstractNumId w:val="5"/>
  </w:num>
  <w:num w:numId="21" w16cid:durableId="2116317029">
    <w:abstractNumId w:val="8"/>
  </w:num>
  <w:num w:numId="22" w16cid:durableId="1409762648">
    <w:abstractNumId w:val="0"/>
  </w:num>
  <w:num w:numId="23" w16cid:durableId="159121624">
    <w:abstractNumId w:val="2"/>
  </w:num>
  <w:num w:numId="24" w16cid:durableId="116485613">
    <w:abstractNumId w:val="11"/>
  </w:num>
  <w:num w:numId="25" w16cid:durableId="1996300268">
    <w:abstractNumId w:val="7"/>
  </w:num>
  <w:num w:numId="26" w16cid:durableId="1467115439">
    <w:abstractNumId w:val="10"/>
  </w:num>
  <w:num w:numId="27" w16cid:durableId="1917126411">
    <w:abstractNumId w:val="6"/>
  </w:num>
  <w:num w:numId="28" w16cid:durableId="1695576362">
    <w:abstractNumId w:val="20"/>
  </w:num>
  <w:num w:numId="29" w16cid:durableId="746462148">
    <w:abstractNumId w:val="12"/>
  </w:num>
  <w:num w:numId="30" w16cid:durableId="1837528798">
    <w:abstractNumId w:val="16"/>
  </w:num>
  <w:num w:numId="31" w16cid:durableId="2029747929">
    <w:abstractNumId w:val="2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65"/>
    <w:rsid w:val="0000212F"/>
    <w:rsid w:val="000119BC"/>
    <w:rsid w:val="000212AB"/>
    <w:rsid w:val="00027E52"/>
    <w:rsid w:val="000425A9"/>
    <w:rsid w:val="00055481"/>
    <w:rsid w:val="00060A7E"/>
    <w:rsid w:val="00070085"/>
    <w:rsid w:val="0008474A"/>
    <w:rsid w:val="00093A95"/>
    <w:rsid w:val="00096830"/>
    <w:rsid w:val="000A03C8"/>
    <w:rsid w:val="000A7817"/>
    <w:rsid w:val="000B0A82"/>
    <w:rsid w:val="000C325C"/>
    <w:rsid w:val="000C631C"/>
    <w:rsid w:val="000F7BE0"/>
    <w:rsid w:val="001044E3"/>
    <w:rsid w:val="001332F9"/>
    <w:rsid w:val="00135D74"/>
    <w:rsid w:val="00171F2D"/>
    <w:rsid w:val="00176999"/>
    <w:rsid w:val="00182ECC"/>
    <w:rsid w:val="00190FD0"/>
    <w:rsid w:val="00194F17"/>
    <w:rsid w:val="00196D37"/>
    <w:rsid w:val="001A7B63"/>
    <w:rsid w:val="001C7A1C"/>
    <w:rsid w:val="001D22FE"/>
    <w:rsid w:val="001E2D1A"/>
    <w:rsid w:val="00207AB4"/>
    <w:rsid w:val="00237097"/>
    <w:rsid w:val="00242C6D"/>
    <w:rsid w:val="00243527"/>
    <w:rsid w:val="00261230"/>
    <w:rsid w:val="0026483D"/>
    <w:rsid w:val="002764D7"/>
    <w:rsid w:val="00277444"/>
    <w:rsid w:val="002804E5"/>
    <w:rsid w:val="0028107D"/>
    <w:rsid w:val="002B1829"/>
    <w:rsid w:val="002C2FC5"/>
    <w:rsid w:val="002C546C"/>
    <w:rsid w:val="002D0C5D"/>
    <w:rsid w:val="002D1FE2"/>
    <w:rsid w:val="002D67AB"/>
    <w:rsid w:val="002E67EA"/>
    <w:rsid w:val="003020E8"/>
    <w:rsid w:val="00303BAF"/>
    <w:rsid w:val="00307371"/>
    <w:rsid w:val="00322EDF"/>
    <w:rsid w:val="00334F20"/>
    <w:rsid w:val="00357A76"/>
    <w:rsid w:val="00357EDA"/>
    <w:rsid w:val="0037681C"/>
    <w:rsid w:val="00376A92"/>
    <w:rsid w:val="003E5DA9"/>
    <w:rsid w:val="003F0892"/>
    <w:rsid w:val="003F13C8"/>
    <w:rsid w:val="003F1859"/>
    <w:rsid w:val="00413F95"/>
    <w:rsid w:val="00414003"/>
    <w:rsid w:val="004142CE"/>
    <w:rsid w:val="004224F9"/>
    <w:rsid w:val="00427918"/>
    <w:rsid w:val="00430291"/>
    <w:rsid w:val="00450CCB"/>
    <w:rsid w:val="0045138F"/>
    <w:rsid w:val="00454991"/>
    <w:rsid w:val="004748F8"/>
    <w:rsid w:val="00477DE9"/>
    <w:rsid w:val="00482BC1"/>
    <w:rsid w:val="004932D9"/>
    <w:rsid w:val="00494FDC"/>
    <w:rsid w:val="0049549D"/>
    <w:rsid w:val="004D1397"/>
    <w:rsid w:val="004D17CC"/>
    <w:rsid w:val="004D3516"/>
    <w:rsid w:val="004D610B"/>
    <w:rsid w:val="004E3A53"/>
    <w:rsid w:val="004E634F"/>
    <w:rsid w:val="004F4F9A"/>
    <w:rsid w:val="00550671"/>
    <w:rsid w:val="00552ADD"/>
    <w:rsid w:val="00562E8F"/>
    <w:rsid w:val="00563D38"/>
    <w:rsid w:val="0057298F"/>
    <w:rsid w:val="00577EED"/>
    <w:rsid w:val="005833D9"/>
    <w:rsid w:val="00584703"/>
    <w:rsid w:val="005977F8"/>
    <w:rsid w:val="005B4765"/>
    <w:rsid w:val="005D43F0"/>
    <w:rsid w:val="005D4C2B"/>
    <w:rsid w:val="005D76E5"/>
    <w:rsid w:val="005E3D0C"/>
    <w:rsid w:val="005F21DD"/>
    <w:rsid w:val="005F5386"/>
    <w:rsid w:val="00602438"/>
    <w:rsid w:val="0060377A"/>
    <w:rsid w:val="00604F71"/>
    <w:rsid w:val="00607BE0"/>
    <w:rsid w:val="00614129"/>
    <w:rsid w:val="00624F1E"/>
    <w:rsid w:val="006412CE"/>
    <w:rsid w:val="00682A5F"/>
    <w:rsid w:val="00695CEA"/>
    <w:rsid w:val="006B479D"/>
    <w:rsid w:val="006C2C37"/>
    <w:rsid w:val="006C2FC1"/>
    <w:rsid w:val="006D551A"/>
    <w:rsid w:val="006E2785"/>
    <w:rsid w:val="006E5495"/>
    <w:rsid w:val="0074066B"/>
    <w:rsid w:val="0075052F"/>
    <w:rsid w:val="0076066F"/>
    <w:rsid w:val="007A3AA4"/>
    <w:rsid w:val="007B1AF3"/>
    <w:rsid w:val="007B2666"/>
    <w:rsid w:val="007C0757"/>
    <w:rsid w:val="007C7A26"/>
    <w:rsid w:val="007D6A00"/>
    <w:rsid w:val="007E14A1"/>
    <w:rsid w:val="008053EC"/>
    <w:rsid w:val="00822E6B"/>
    <w:rsid w:val="00834530"/>
    <w:rsid w:val="008348F5"/>
    <w:rsid w:val="008557C9"/>
    <w:rsid w:val="008616D2"/>
    <w:rsid w:val="0086316D"/>
    <w:rsid w:val="00880C8F"/>
    <w:rsid w:val="00892679"/>
    <w:rsid w:val="008A79CC"/>
    <w:rsid w:val="008B2BC8"/>
    <w:rsid w:val="008C2CBD"/>
    <w:rsid w:val="008C5CE9"/>
    <w:rsid w:val="008E26F6"/>
    <w:rsid w:val="0090443D"/>
    <w:rsid w:val="00904535"/>
    <w:rsid w:val="009065DC"/>
    <w:rsid w:val="00924B3C"/>
    <w:rsid w:val="009268AA"/>
    <w:rsid w:val="00926979"/>
    <w:rsid w:val="0098704F"/>
    <w:rsid w:val="009976BF"/>
    <w:rsid w:val="009A5094"/>
    <w:rsid w:val="009B0830"/>
    <w:rsid w:val="009D748C"/>
    <w:rsid w:val="00A01203"/>
    <w:rsid w:val="00A2101B"/>
    <w:rsid w:val="00A31AB4"/>
    <w:rsid w:val="00A36FC8"/>
    <w:rsid w:val="00A60BC9"/>
    <w:rsid w:val="00A64420"/>
    <w:rsid w:val="00A66F71"/>
    <w:rsid w:val="00A71395"/>
    <w:rsid w:val="00A74179"/>
    <w:rsid w:val="00A74A3A"/>
    <w:rsid w:val="00A84DC5"/>
    <w:rsid w:val="00A87968"/>
    <w:rsid w:val="00A91437"/>
    <w:rsid w:val="00AF66CE"/>
    <w:rsid w:val="00B07FC2"/>
    <w:rsid w:val="00B23573"/>
    <w:rsid w:val="00B34ED7"/>
    <w:rsid w:val="00B36513"/>
    <w:rsid w:val="00B45338"/>
    <w:rsid w:val="00B52224"/>
    <w:rsid w:val="00B845D6"/>
    <w:rsid w:val="00B8674F"/>
    <w:rsid w:val="00B95AF6"/>
    <w:rsid w:val="00BA5695"/>
    <w:rsid w:val="00BB1307"/>
    <w:rsid w:val="00BB6A69"/>
    <w:rsid w:val="00BD6578"/>
    <w:rsid w:val="00BE2302"/>
    <w:rsid w:val="00BE32B0"/>
    <w:rsid w:val="00BF69F3"/>
    <w:rsid w:val="00C23B72"/>
    <w:rsid w:val="00C26C87"/>
    <w:rsid w:val="00C46E3F"/>
    <w:rsid w:val="00C73823"/>
    <w:rsid w:val="00C765FB"/>
    <w:rsid w:val="00C7725C"/>
    <w:rsid w:val="00C84514"/>
    <w:rsid w:val="00CB19EF"/>
    <w:rsid w:val="00CE10CD"/>
    <w:rsid w:val="00CE5EED"/>
    <w:rsid w:val="00CF563D"/>
    <w:rsid w:val="00CF7700"/>
    <w:rsid w:val="00D0265E"/>
    <w:rsid w:val="00D04E2F"/>
    <w:rsid w:val="00D070E4"/>
    <w:rsid w:val="00D07FEC"/>
    <w:rsid w:val="00D11E73"/>
    <w:rsid w:val="00D1716F"/>
    <w:rsid w:val="00D22C41"/>
    <w:rsid w:val="00D30B7A"/>
    <w:rsid w:val="00D3593A"/>
    <w:rsid w:val="00D4087E"/>
    <w:rsid w:val="00D4765C"/>
    <w:rsid w:val="00D54191"/>
    <w:rsid w:val="00D55EC0"/>
    <w:rsid w:val="00D56F52"/>
    <w:rsid w:val="00D6032C"/>
    <w:rsid w:val="00D6586B"/>
    <w:rsid w:val="00D70D7C"/>
    <w:rsid w:val="00D8025C"/>
    <w:rsid w:val="00D839D7"/>
    <w:rsid w:val="00D97734"/>
    <w:rsid w:val="00DB205E"/>
    <w:rsid w:val="00DC1C05"/>
    <w:rsid w:val="00DE36D3"/>
    <w:rsid w:val="00DE4C6F"/>
    <w:rsid w:val="00DF1D61"/>
    <w:rsid w:val="00E36739"/>
    <w:rsid w:val="00E5453C"/>
    <w:rsid w:val="00E55C4D"/>
    <w:rsid w:val="00E57D34"/>
    <w:rsid w:val="00E602D3"/>
    <w:rsid w:val="00E67E38"/>
    <w:rsid w:val="00E738E4"/>
    <w:rsid w:val="00E7493D"/>
    <w:rsid w:val="00EA7465"/>
    <w:rsid w:val="00EC5C63"/>
    <w:rsid w:val="00ED6332"/>
    <w:rsid w:val="00EF3B80"/>
    <w:rsid w:val="00F1030E"/>
    <w:rsid w:val="00F10CFC"/>
    <w:rsid w:val="00F14D32"/>
    <w:rsid w:val="00F15DE0"/>
    <w:rsid w:val="00F27380"/>
    <w:rsid w:val="00F307E1"/>
    <w:rsid w:val="00F35093"/>
    <w:rsid w:val="00F61A4A"/>
    <w:rsid w:val="00F64DB9"/>
    <w:rsid w:val="00F74DBA"/>
    <w:rsid w:val="00F91F09"/>
    <w:rsid w:val="00FA4CE0"/>
    <w:rsid w:val="00FB4810"/>
    <w:rsid w:val="00FE0A2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6A2F2"/>
  <w15:chartTrackingRefBased/>
  <w15:docId w15:val="{15B8AABA-6D9A-4B4D-BDD6-72AA16A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styleId="Revize">
    <w:name w:val="Revision"/>
    <w:hidden/>
    <w:uiPriority w:val="99"/>
    <w:semiHidden/>
    <w:rsid w:val="00494FD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9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4F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57D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D34"/>
    <w:rPr>
      <w:szCs w:val="20"/>
    </w:rPr>
  </w:style>
  <w:style w:type="character" w:customStyle="1" w:styleId="TextkomenteChar">
    <w:name w:val="Text komentáře Char"/>
    <w:link w:val="Textkomente"/>
    <w:rsid w:val="00E57D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7D34"/>
    <w:rPr>
      <w:b/>
      <w:bCs/>
    </w:rPr>
  </w:style>
  <w:style w:type="character" w:customStyle="1" w:styleId="PedmtkomenteChar">
    <w:name w:val="Předmět komentáře Char"/>
    <w:link w:val="Pedmtkomente"/>
    <w:rsid w:val="00E57D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P_DD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RK_OPP_DDPR</Template>
  <TotalTime>2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Soňa DiS. (UPB-BMA)</dc:creator>
  <cp:keywords/>
  <cp:lastModifiedBy>Křivánková Soňa DiS. (UPB-KRP)</cp:lastModifiedBy>
  <cp:revision>2</cp:revision>
  <dcterms:created xsi:type="dcterms:W3CDTF">2025-07-25T10:35:00Z</dcterms:created>
  <dcterms:modified xsi:type="dcterms:W3CDTF">2025-07-28T06:33:00Z</dcterms:modified>
</cp:coreProperties>
</file>