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2025-SMB-573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2117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0687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MEDICCO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CZ24206539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Heršpická 1013/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90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639 00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Basi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2 Mech.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ozík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4824052</wp:posOffset>
            </wp:positionH>
            <wp:positionV relativeFrom="line">
              <wp:posOffset>76200</wp:posOffset>
            </wp:positionV>
            <wp:extent cx="50724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249" cy="94449"/>
                    </a:xfrm>
                    <a:custGeom>
                      <a:rect l="l" t="t" r="r" b="b"/>
                      <a:pathLst>
                        <a:path w="507249" h="94449">
                          <a:moveTo>
                            <a:pt x="0" y="94449"/>
                          </a:moveTo>
                          <a:lnTo>
                            <a:pt x="507249" y="94449"/>
                          </a:lnTo>
                          <a:lnTo>
                            <a:pt x="5072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76200</wp:posOffset>
            </wp:positionV>
            <wp:extent cx="94306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306" cy="94449"/>
                    </a:xfrm>
                    <a:custGeom>
                      <a:rect l="l" t="t" r="r" b="b"/>
                      <a:pathLst>
                        <a:path w="94306" h="94449">
                          <a:moveTo>
                            <a:pt x="0" y="94449"/>
                          </a:moveTo>
                          <a:lnTo>
                            <a:pt x="94306" y="94449"/>
                          </a:lnTo>
                          <a:lnTo>
                            <a:pt x="94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748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2095500</wp:posOffset>
            </wp:positionH>
            <wp:positionV relativeFrom="line">
              <wp:posOffset>76200</wp:posOffset>
            </wp:positionV>
            <wp:extent cx="541370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370" cy="94450"/>
                    </a:xfrm>
                    <a:custGeom>
                      <a:rect l="l" t="t" r="r" b="b"/>
                      <a:pathLst>
                        <a:path w="541370" h="94450">
                          <a:moveTo>
                            <a:pt x="0" y="94450"/>
                          </a:moveTo>
                          <a:lnTo>
                            <a:pt x="541370" y="94450"/>
                          </a:lnTo>
                          <a:lnTo>
                            <a:pt x="5413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nabídky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íslo: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ze dne 05.07.2025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46228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46228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6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Basi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 Mech.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ozík Š.45,5 Cm 1.00 ks 2 0.00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1192086</wp:posOffset>
            </wp:positionH>
            <wp:positionV relativeFrom="paragraph">
              <wp:posOffset>47211</wp:posOffset>
            </wp:positionV>
            <wp:extent cx="204248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4248" cy="94450"/>
                    </a:xfrm>
                    <a:custGeom>
                      <a:rect l="l" t="t" r="r" b="b"/>
                      <a:pathLst>
                        <a:path w="204248" h="94450">
                          <a:moveTo>
                            <a:pt x="0" y="94450"/>
                          </a:moveTo>
                          <a:lnTo>
                            <a:pt x="204248" y="94450"/>
                          </a:lnTo>
                          <a:lnTo>
                            <a:pt x="2042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1171364</wp:posOffset>
            </wp:positionH>
            <wp:positionV relativeFrom="line">
              <wp:posOffset>-141732</wp:posOffset>
            </wp:positionV>
            <wp:extent cx="1355777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5777" cy="94450"/>
                    </a:xfrm>
                    <a:custGeom>
                      <a:rect l="l" t="t" r="r" b="b"/>
                      <a:pathLst>
                        <a:path w="1355777" h="94450">
                          <a:moveTo>
                            <a:pt x="0" y="94450"/>
                          </a:moveTo>
                          <a:lnTo>
                            <a:pt x="1355777" y="94450"/>
                          </a:lnTo>
                          <a:lnTo>
                            <a:pt x="13557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íslo: 064800-104,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Art: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139,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Polštá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Basi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íslo: 064335-004, skl.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íslo: JN0099,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Art: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T03135,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-139070</wp:posOffset>
            </wp:positionV>
            <wp:extent cx="45720" cy="1023624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1023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-139070</wp:posOffset>
            </wp:positionV>
            <wp:extent cx="51307" cy="102362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1023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13683</wp:posOffset>
            </wp:positionV>
            <wp:extent cx="1321419" cy="59872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1419" cy="598725"/>
                    </a:xfrm>
                    <a:custGeom>
                      <a:rect l="l" t="t" r="r" b="b"/>
                      <a:pathLst>
                        <a:path w="1321419" h="598725">
                          <a:moveTo>
                            <a:pt x="0" y="598725"/>
                          </a:moveTo>
                          <a:lnTo>
                            <a:pt x="1321419" y="598725"/>
                          </a:lnTo>
                          <a:lnTo>
                            <a:pt x="13214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5987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-44548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-44548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9035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1335023</wp:posOffset>
            </wp:positionH>
            <wp:positionV relativeFrom="line">
              <wp:posOffset>38100</wp:posOffset>
            </wp:positionV>
            <wp:extent cx="823310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0" cy="94450"/>
                    </a:xfrm>
                    <a:custGeom>
                      <a:rect l="l" t="t" r="r" b="b"/>
                      <a:pathLst>
                        <a:path w="823310" h="94450">
                          <a:moveTo>
                            <a:pt x="0" y="94450"/>
                          </a:moveTo>
                          <a:lnTo>
                            <a:pt x="823310" y="94450"/>
                          </a:lnTo>
                          <a:lnTo>
                            <a:pt x="823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1360931</wp:posOffset>
            </wp:positionH>
            <wp:positionV relativeFrom="line">
              <wp:posOffset>38100</wp:posOffset>
            </wp:positionV>
            <wp:extent cx="823311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1" cy="94450"/>
                    </a:xfrm>
                    <a:custGeom>
                      <a:rect l="l" t="t" r="r" b="b"/>
                      <a:pathLst>
                        <a:path w="823311" h="94450">
                          <a:moveTo>
                            <a:pt x="0" y="94450"/>
                          </a:moveTo>
                          <a:lnTo>
                            <a:pt x="823311" y="94450"/>
                          </a:lnTo>
                          <a:lnTo>
                            <a:pt x="8233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-15973</wp:posOffset>
            </wp:positionV>
            <wp:extent cx="45720" cy="31547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-15973</wp:posOffset>
            </wp:positionV>
            <wp:extent cx="51307" cy="31547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1458467</wp:posOffset>
            </wp:positionH>
            <wp:positionV relativeFrom="line">
              <wp:posOffset>28575</wp:posOffset>
            </wp:positionV>
            <wp:extent cx="823310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0" cy="94450"/>
                    </a:xfrm>
                    <a:custGeom>
                      <a:rect l="l" t="t" r="r" b="b"/>
                      <a:pathLst>
                        <a:path w="823310" h="94450">
                          <a:moveTo>
                            <a:pt x="0" y="94450"/>
                          </a:moveTo>
                          <a:lnTo>
                            <a:pt x="823310" y="94450"/>
                          </a:lnTo>
                          <a:lnTo>
                            <a:pt x="823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GSM: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1132784</wp:posOffset>
            </wp:positionH>
            <wp:positionV relativeFrom="paragraph">
              <wp:posOffset>31601</wp:posOffset>
            </wp:positionV>
            <wp:extent cx="1657733" cy="124342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57733" cy="124342"/>
                    </a:xfrm>
                    <a:custGeom>
                      <a:rect l="l" t="t" r="r" b="b"/>
                      <a:pathLst>
                        <a:path w="1657733" h="124342">
                          <a:moveTo>
                            <a:pt x="0" y="124342"/>
                          </a:moveTo>
                          <a:lnTo>
                            <a:pt x="1657733" y="124342"/>
                          </a:lnTo>
                          <a:lnTo>
                            <a:pt x="16577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3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160651</wp:posOffset>
            </wp:positionV>
            <wp:extent cx="6977887" cy="3149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165730</wp:posOffset>
            </wp:positionV>
            <wp:extent cx="6943343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-85950</wp:posOffset>
            </wp:positionV>
            <wp:extent cx="43688" cy="186943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-85950</wp:posOffset>
            </wp:positionV>
            <wp:extent cx="43688" cy="186943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55 544,0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1289125</wp:posOffset>
                  </wp:positionH>
                  <wp:positionV relativeFrom="line">
                    <wp:posOffset>47856</wp:posOffset>
                  </wp:positionV>
                  <wp:extent cx="1400194" cy="384581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0194" cy="384581"/>
                          </a:xfrm>
                          <a:custGeom>
                            <a:rect l="l" t="t" r="r" b="b"/>
                            <a:pathLst>
                              <a:path w="1400194" h="384581">
                                <a:moveTo>
                                  <a:pt x="0" y="384581"/>
                                </a:moveTo>
                                <a:lnTo>
                                  <a:pt x="1400194" y="384581"/>
                                </a:lnTo>
                                <a:lnTo>
                                  <a:pt x="140019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8458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hyperlink" TargetMode="External" Target="http://www.saul-is.cz"/><Relationship Id="rId179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2025-07-24T09:30:28Z</dcterms:created>
  <dcterms:modified xsi:type="dcterms:W3CDTF">2025-07-24T09:30:28Z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