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2025-SMB-590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24206539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2117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0687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MEDICCO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CZ24206539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Heršpická 1013/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90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639 00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09.07.2025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96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-19050</wp:posOffset>
            </wp:positionV>
            <wp:extent cx="492251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2251" cy="94449"/>
                    </a:xfrm>
                    <a:custGeom>
                      <a:rect l="l" t="t" r="r" b="b"/>
                      <a:pathLst>
                        <a:path w="492251" h="94449">
                          <a:moveTo>
                            <a:pt x="0" y="94449"/>
                          </a:moveTo>
                          <a:lnTo>
                            <a:pt x="492251" y="94449"/>
                          </a:lnTo>
                          <a:lnTo>
                            <a:pt x="4922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6482099</wp:posOffset>
            </wp:positionH>
            <wp:positionV relativeFrom="line">
              <wp:posOffset>-19050</wp:posOffset>
            </wp:positionV>
            <wp:extent cx="141848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848" cy="94449"/>
                    </a:xfrm>
                    <a:custGeom>
                      <a:rect l="l" t="t" r="r" b="b"/>
                      <a:pathLst>
                        <a:path w="141848" h="94449">
                          <a:moveTo>
                            <a:pt x="0" y="94449"/>
                          </a:moveTo>
                          <a:lnTo>
                            <a:pt x="141848" y="94449"/>
                          </a:lnTo>
                          <a:lnTo>
                            <a:pt x="1418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ovládání na LHK Breezy Rubi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2Mechanický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ozík Ovlád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70 152,0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138227" cy="426028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38227" cy="426028"/>
                          </a:xfrm>
                          <a:custGeom>
                            <a:rect l="l" t="t" r="r" b="b"/>
                            <a:pathLst>
                              <a:path w="1138227" h="426028">
                                <a:moveTo>
                                  <a:pt x="0" y="426028"/>
                                </a:moveTo>
                                <a:lnTo>
                                  <a:pt x="1138227" y="426028"/>
                                </a:lnTo>
                                <a:lnTo>
                                  <a:pt x="113822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60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2025-07-24T09:50:57Z</dcterms:created>
  <dcterms:modified xsi:type="dcterms:W3CDTF">2025-07-24T09:50:57Z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