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C308" w14:textId="6AEA9A40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FE7913">
        <w:rPr>
          <w:b/>
          <w:bCs/>
          <w:sz w:val="40"/>
        </w:rPr>
        <w:t>1</w:t>
      </w:r>
      <w:r w:rsidR="00700B46">
        <w:rPr>
          <w:b/>
          <w:bCs/>
          <w:sz w:val="40"/>
        </w:rPr>
        <w:t>95</w:t>
      </w:r>
      <w:r w:rsidR="00AC09FF">
        <w:rPr>
          <w:b/>
          <w:bCs/>
          <w:sz w:val="40"/>
        </w:rPr>
        <w:t>M/202</w:t>
      </w:r>
      <w:r w:rsidR="00075C88">
        <w:rPr>
          <w:b/>
          <w:bCs/>
          <w:sz w:val="40"/>
        </w:rPr>
        <w:t>5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12CF8345" w14:textId="77777777" w:rsidR="00524F30" w:rsidRDefault="00524F30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682"/>
        <w:gridCol w:w="1759"/>
      </w:tblGrid>
      <w:tr w:rsidR="00524F30" w:rsidRPr="00524F30" w14:paraId="1FA39CCE" w14:textId="77777777" w:rsidTr="00524F3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AA6E" w14:textId="3C071115" w:rsidR="00524F30" w:rsidRPr="00524F30" w:rsidRDefault="00524F30" w:rsidP="00524F30">
            <w:pPr>
              <w:rPr>
                <w:rFonts w:ascii="Calibri" w:hAnsi="Calibri" w:cs="Calibri"/>
                <w:sz w:val="26"/>
                <w:szCs w:val="26"/>
              </w:rPr>
            </w:pPr>
            <w:r w:rsidRPr="00524F30">
              <w:rPr>
                <w:rFonts w:ascii="Calibri" w:hAnsi="Calibri" w:cs="Calibri"/>
                <w:sz w:val="26"/>
                <w:szCs w:val="26"/>
              </w:rPr>
              <w:t>Oprava koupelny - 1. patro ředitelství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1B40" w14:textId="77777777" w:rsidR="00524F30" w:rsidRPr="00524F30" w:rsidRDefault="00524F30" w:rsidP="00524F3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1F31" w14:textId="4EC6DD90" w:rsidR="00524F30" w:rsidRPr="00524F30" w:rsidRDefault="00524F30" w:rsidP="00524F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24F30">
              <w:rPr>
                <w:rFonts w:ascii="Calibri" w:hAnsi="Calibri" w:cs="Calibri"/>
                <w:sz w:val="26"/>
                <w:szCs w:val="26"/>
              </w:rPr>
              <w:t>1</w:t>
            </w:r>
            <w:r w:rsidR="005B58E3">
              <w:rPr>
                <w:rFonts w:ascii="Calibri" w:hAnsi="Calibri" w:cs="Calibri"/>
                <w:sz w:val="26"/>
                <w:szCs w:val="26"/>
              </w:rPr>
              <w:t>64 589</w:t>
            </w:r>
            <w:r w:rsidRPr="00524F30">
              <w:rPr>
                <w:rFonts w:ascii="Calibri" w:hAnsi="Calibri" w:cs="Calibri"/>
                <w:sz w:val="26"/>
                <w:szCs w:val="26"/>
              </w:rPr>
              <w:t>,69 Kč</w:t>
            </w:r>
          </w:p>
        </w:tc>
      </w:tr>
      <w:tr w:rsidR="00524F30" w:rsidRPr="00524F30" w14:paraId="6343C2A5" w14:textId="77777777" w:rsidTr="00524F3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4401" w14:textId="77777777" w:rsidR="00524F30" w:rsidRPr="00524F30" w:rsidRDefault="00524F30" w:rsidP="00524F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CAE7" w14:textId="77777777" w:rsidR="00524F30" w:rsidRPr="00524F30" w:rsidRDefault="00524F30" w:rsidP="00524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F960" w14:textId="77777777" w:rsidR="00524F30" w:rsidRPr="00524F30" w:rsidRDefault="00524F30" w:rsidP="00524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F30" w:rsidRPr="00524F30" w14:paraId="7B77277D" w14:textId="77777777" w:rsidTr="00524F3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2DED" w14:textId="77777777" w:rsidR="00524F30" w:rsidRPr="00524F30" w:rsidRDefault="00524F30" w:rsidP="00524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ABD9" w14:textId="77777777" w:rsidR="00524F30" w:rsidRPr="00524F30" w:rsidRDefault="00524F30" w:rsidP="00524F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24F30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7A00" w14:textId="2CDF7029" w:rsidR="00524F30" w:rsidRPr="00524F30" w:rsidRDefault="00524F30" w:rsidP="00524F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24F30">
              <w:rPr>
                <w:rFonts w:ascii="Calibri" w:hAnsi="Calibri" w:cs="Calibri"/>
                <w:sz w:val="26"/>
                <w:szCs w:val="26"/>
              </w:rPr>
              <w:t>1</w:t>
            </w:r>
            <w:r w:rsidR="005B58E3">
              <w:rPr>
                <w:rFonts w:ascii="Calibri" w:hAnsi="Calibri" w:cs="Calibri"/>
                <w:sz w:val="26"/>
                <w:szCs w:val="26"/>
              </w:rPr>
              <w:t>64 589,69</w:t>
            </w:r>
            <w:r w:rsidRPr="00524F30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  <w:tr w:rsidR="00524F30" w:rsidRPr="00524F30" w14:paraId="6D31CED2" w14:textId="77777777" w:rsidTr="00524F3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F048" w14:textId="77777777" w:rsidR="00524F30" w:rsidRPr="00524F30" w:rsidRDefault="00524F30" w:rsidP="00524F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B606" w14:textId="77777777" w:rsidR="00524F30" w:rsidRPr="00524F30" w:rsidRDefault="00524F30" w:rsidP="00524F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24F30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E30A" w14:textId="3B48A688" w:rsidR="00524F30" w:rsidRPr="00524F30" w:rsidRDefault="00524F30" w:rsidP="00524F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24F30">
              <w:rPr>
                <w:rFonts w:ascii="Calibri" w:hAnsi="Calibri" w:cs="Calibri"/>
                <w:sz w:val="26"/>
                <w:szCs w:val="26"/>
              </w:rPr>
              <w:t>1</w:t>
            </w:r>
            <w:r w:rsidR="005B58E3">
              <w:rPr>
                <w:rFonts w:ascii="Calibri" w:hAnsi="Calibri" w:cs="Calibri"/>
                <w:sz w:val="26"/>
                <w:szCs w:val="26"/>
              </w:rPr>
              <w:t>84 340,45</w:t>
            </w:r>
            <w:r w:rsidRPr="00524F30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5FAA69A8" w14:textId="77777777" w:rsidR="00C75FBB" w:rsidRDefault="00C75FBB" w:rsidP="002A6A87"/>
    <w:p w14:paraId="61C089D6" w14:textId="77777777" w:rsidR="00C75FBB" w:rsidRDefault="00C75FBB" w:rsidP="002A6A87"/>
    <w:p w14:paraId="42988AF0" w14:textId="77777777" w:rsidR="00C75FBB" w:rsidRDefault="00C75FBB" w:rsidP="002A6A87"/>
    <w:p w14:paraId="121A34C2" w14:textId="77777777" w:rsidR="00524F30" w:rsidRDefault="00524F30" w:rsidP="002A6A87"/>
    <w:p w14:paraId="0B025FBE" w14:textId="77777777" w:rsidR="00524F30" w:rsidRDefault="00524F30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336087E8" w14:textId="77777777" w:rsidR="002A6A87" w:rsidRDefault="002A6A87" w:rsidP="002A6A87"/>
    <w:p w14:paraId="5C490B69" w14:textId="77777777" w:rsidR="00524F30" w:rsidRDefault="00524F30" w:rsidP="002A6A87"/>
    <w:p w14:paraId="4D503502" w14:textId="77777777" w:rsidR="00524F30" w:rsidRDefault="00524F30" w:rsidP="002A6A87"/>
    <w:p w14:paraId="58297D09" w14:textId="77777777" w:rsidR="00524F30" w:rsidRDefault="00524F30" w:rsidP="002A6A87"/>
    <w:p w14:paraId="2BC3C083" w14:textId="77777777" w:rsidR="00524F30" w:rsidRDefault="00524F30" w:rsidP="002A6A87"/>
    <w:p w14:paraId="67BAD25C" w14:textId="77777777" w:rsidR="00524F30" w:rsidRDefault="00524F30" w:rsidP="002A6A87"/>
    <w:p w14:paraId="74E2B2AE" w14:textId="77777777" w:rsidR="00524F30" w:rsidRDefault="00524F30" w:rsidP="002A6A87"/>
    <w:p w14:paraId="36D8D9A2" w14:textId="77777777" w:rsidR="00524F30" w:rsidRDefault="00524F30" w:rsidP="002A6A87"/>
    <w:p w14:paraId="0AC9EE3E" w14:textId="77777777" w:rsidR="00524F30" w:rsidRDefault="00524F30" w:rsidP="002A6A87"/>
    <w:p w14:paraId="2DB2F6FA" w14:textId="77777777" w:rsidR="00524F30" w:rsidRDefault="00524F30" w:rsidP="002A6A87"/>
    <w:p w14:paraId="60E4CF16" w14:textId="77777777" w:rsidR="00C75FBB" w:rsidRDefault="00C75FBB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4613C9">
      <w:headerReference w:type="default" r:id="rId6"/>
      <w:footerReference w:type="default" r:id="rId7"/>
      <w:pgSz w:w="11906" w:h="16838"/>
      <w:pgMar w:top="851" w:right="79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31FC" w14:textId="77777777" w:rsidR="00C655B1" w:rsidRDefault="00C655B1" w:rsidP="008224D6">
      <w:r>
        <w:separator/>
      </w:r>
    </w:p>
  </w:endnote>
  <w:endnote w:type="continuationSeparator" w:id="0">
    <w:p w14:paraId="645965C1" w14:textId="77777777" w:rsidR="00C655B1" w:rsidRDefault="00C655B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0F10" w14:textId="77777777" w:rsidR="00C655B1" w:rsidRDefault="00C655B1" w:rsidP="008224D6">
      <w:r>
        <w:separator/>
      </w:r>
    </w:p>
  </w:footnote>
  <w:footnote w:type="continuationSeparator" w:id="0">
    <w:p w14:paraId="56C72617" w14:textId="77777777" w:rsidR="00C655B1" w:rsidRDefault="00C655B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7903FD9F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proofErr w:type="gramStart"/>
                    <w:r>
                      <w:t>717  00</w:t>
                    </w:r>
                    <w:proofErr w:type="gramEnd"/>
                    <w:r>
                      <w:t xml:space="preserve">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6830E971" w:rsidR="00E459D1" w:rsidRPr="00A16D0C" w:rsidRDefault="00700B46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4.7</w:t>
                          </w:r>
                          <w:r w:rsidR="00FA02B1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6830E971" w:rsidR="00E459D1" w:rsidRPr="00A16D0C" w:rsidRDefault="00700B46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4.7</w:t>
                    </w:r>
                    <w:r w:rsidR="00FA02B1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362E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74AA5"/>
    <w:rsid w:val="00075C88"/>
    <w:rsid w:val="00090BB4"/>
    <w:rsid w:val="000B50E7"/>
    <w:rsid w:val="000B57ED"/>
    <w:rsid w:val="000B5C9C"/>
    <w:rsid w:val="000E0221"/>
    <w:rsid w:val="000F6422"/>
    <w:rsid w:val="00110054"/>
    <w:rsid w:val="001114E4"/>
    <w:rsid w:val="00124F65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226"/>
    <w:rsid w:val="001F2325"/>
    <w:rsid w:val="002415D7"/>
    <w:rsid w:val="00247491"/>
    <w:rsid w:val="0026393B"/>
    <w:rsid w:val="002670A2"/>
    <w:rsid w:val="00270E43"/>
    <w:rsid w:val="00271274"/>
    <w:rsid w:val="00277A8C"/>
    <w:rsid w:val="002860D9"/>
    <w:rsid w:val="002924B9"/>
    <w:rsid w:val="0029750E"/>
    <w:rsid w:val="002A17AC"/>
    <w:rsid w:val="002A4911"/>
    <w:rsid w:val="002A6A87"/>
    <w:rsid w:val="002B04C2"/>
    <w:rsid w:val="002B520B"/>
    <w:rsid w:val="002B6AB3"/>
    <w:rsid w:val="002C5FB8"/>
    <w:rsid w:val="002D713D"/>
    <w:rsid w:val="002E0539"/>
    <w:rsid w:val="003072A1"/>
    <w:rsid w:val="00311FDB"/>
    <w:rsid w:val="003148AD"/>
    <w:rsid w:val="00321EE0"/>
    <w:rsid w:val="003324E8"/>
    <w:rsid w:val="00375DC4"/>
    <w:rsid w:val="003860B9"/>
    <w:rsid w:val="003918E2"/>
    <w:rsid w:val="003B1EE4"/>
    <w:rsid w:val="003D48E8"/>
    <w:rsid w:val="003D553E"/>
    <w:rsid w:val="0041479A"/>
    <w:rsid w:val="004178F1"/>
    <w:rsid w:val="00422274"/>
    <w:rsid w:val="0045138C"/>
    <w:rsid w:val="00452AAC"/>
    <w:rsid w:val="004613C9"/>
    <w:rsid w:val="0048474B"/>
    <w:rsid w:val="00493234"/>
    <w:rsid w:val="004A44E7"/>
    <w:rsid w:val="004A713E"/>
    <w:rsid w:val="004C04FA"/>
    <w:rsid w:val="004D0BB4"/>
    <w:rsid w:val="004E10F2"/>
    <w:rsid w:val="004E4BC8"/>
    <w:rsid w:val="00523B04"/>
    <w:rsid w:val="00524F30"/>
    <w:rsid w:val="00540A48"/>
    <w:rsid w:val="005419D6"/>
    <w:rsid w:val="00542FA3"/>
    <w:rsid w:val="00560E92"/>
    <w:rsid w:val="0057746B"/>
    <w:rsid w:val="005A3393"/>
    <w:rsid w:val="005B11FB"/>
    <w:rsid w:val="005B58E3"/>
    <w:rsid w:val="005E6DF7"/>
    <w:rsid w:val="005F0583"/>
    <w:rsid w:val="005F7D6E"/>
    <w:rsid w:val="00621637"/>
    <w:rsid w:val="00627B66"/>
    <w:rsid w:val="00632063"/>
    <w:rsid w:val="006320FC"/>
    <w:rsid w:val="006452C9"/>
    <w:rsid w:val="006473E3"/>
    <w:rsid w:val="00676D90"/>
    <w:rsid w:val="006807A1"/>
    <w:rsid w:val="006D1D82"/>
    <w:rsid w:val="006E1D9B"/>
    <w:rsid w:val="006E46B7"/>
    <w:rsid w:val="00700B46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E311D"/>
    <w:rsid w:val="007F4216"/>
    <w:rsid w:val="0081217C"/>
    <w:rsid w:val="008224D6"/>
    <w:rsid w:val="008260CD"/>
    <w:rsid w:val="00842E78"/>
    <w:rsid w:val="008442AA"/>
    <w:rsid w:val="00847349"/>
    <w:rsid w:val="00850393"/>
    <w:rsid w:val="00863238"/>
    <w:rsid w:val="008663A2"/>
    <w:rsid w:val="008728E9"/>
    <w:rsid w:val="0088172F"/>
    <w:rsid w:val="008875B7"/>
    <w:rsid w:val="00890855"/>
    <w:rsid w:val="00891626"/>
    <w:rsid w:val="008A6A91"/>
    <w:rsid w:val="008B0091"/>
    <w:rsid w:val="008C762D"/>
    <w:rsid w:val="008D4732"/>
    <w:rsid w:val="008D4971"/>
    <w:rsid w:val="00904BD1"/>
    <w:rsid w:val="00912F51"/>
    <w:rsid w:val="00913823"/>
    <w:rsid w:val="00916CEC"/>
    <w:rsid w:val="00926671"/>
    <w:rsid w:val="00936913"/>
    <w:rsid w:val="00942F0A"/>
    <w:rsid w:val="00954331"/>
    <w:rsid w:val="009669A6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94861"/>
    <w:rsid w:val="009B3D8A"/>
    <w:rsid w:val="009D3870"/>
    <w:rsid w:val="009E3F66"/>
    <w:rsid w:val="00A120A7"/>
    <w:rsid w:val="00A16D0C"/>
    <w:rsid w:val="00A1775D"/>
    <w:rsid w:val="00A24958"/>
    <w:rsid w:val="00A4451F"/>
    <w:rsid w:val="00A52D38"/>
    <w:rsid w:val="00A5705C"/>
    <w:rsid w:val="00A92CD5"/>
    <w:rsid w:val="00A97C8F"/>
    <w:rsid w:val="00AA5A4E"/>
    <w:rsid w:val="00AB0629"/>
    <w:rsid w:val="00AB4060"/>
    <w:rsid w:val="00AC09FF"/>
    <w:rsid w:val="00AC42AC"/>
    <w:rsid w:val="00AD11F8"/>
    <w:rsid w:val="00AD24BD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60F4B"/>
    <w:rsid w:val="00B65210"/>
    <w:rsid w:val="00B74463"/>
    <w:rsid w:val="00B75326"/>
    <w:rsid w:val="00BA2479"/>
    <w:rsid w:val="00BA4C32"/>
    <w:rsid w:val="00BB19F6"/>
    <w:rsid w:val="00BB6F26"/>
    <w:rsid w:val="00BE083B"/>
    <w:rsid w:val="00BE580D"/>
    <w:rsid w:val="00C16798"/>
    <w:rsid w:val="00C23E6C"/>
    <w:rsid w:val="00C26A6F"/>
    <w:rsid w:val="00C30AE0"/>
    <w:rsid w:val="00C455D6"/>
    <w:rsid w:val="00C65330"/>
    <w:rsid w:val="00C655B1"/>
    <w:rsid w:val="00C75FBB"/>
    <w:rsid w:val="00C778A5"/>
    <w:rsid w:val="00C870AD"/>
    <w:rsid w:val="00C906B3"/>
    <w:rsid w:val="00C91013"/>
    <w:rsid w:val="00C92B68"/>
    <w:rsid w:val="00C94985"/>
    <w:rsid w:val="00C951B6"/>
    <w:rsid w:val="00C95F2A"/>
    <w:rsid w:val="00CA14DF"/>
    <w:rsid w:val="00CA56BD"/>
    <w:rsid w:val="00CB2F55"/>
    <w:rsid w:val="00CC0C29"/>
    <w:rsid w:val="00CD02E6"/>
    <w:rsid w:val="00CD182A"/>
    <w:rsid w:val="00CE30A9"/>
    <w:rsid w:val="00CE5A1F"/>
    <w:rsid w:val="00D2084C"/>
    <w:rsid w:val="00D431F3"/>
    <w:rsid w:val="00D556CC"/>
    <w:rsid w:val="00D7030D"/>
    <w:rsid w:val="00D768AF"/>
    <w:rsid w:val="00D770A3"/>
    <w:rsid w:val="00D77E95"/>
    <w:rsid w:val="00D80D5A"/>
    <w:rsid w:val="00D93431"/>
    <w:rsid w:val="00D977B1"/>
    <w:rsid w:val="00DA15A8"/>
    <w:rsid w:val="00DA295D"/>
    <w:rsid w:val="00DA5CB8"/>
    <w:rsid w:val="00DB47D8"/>
    <w:rsid w:val="00DC1BFF"/>
    <w:rsid w:val="00DD2850"/>
    <w:rsid w:val="00DD5E2A"/>
    <w:rsid w:val="00DE1D8A"/>
    <w:rsid w:val="00DE6B01"/>
    <w:rsid w:val="00E04227"/>
    <w:rsid w:val="00E0510B"/>
    <w:rsid w:val="00E15973"/>
    <w:rsid w:val="00E15AAB"/>
    <w:rsid w:val="00E459D1"/>
    <w:rsid w:val="00E47517"/>
    <w:rsid w:val="00E550FC"/>
    <w:rsid w:val="00E64880"/>
    <w:rsid w:val="00EA59D5"/>
    <w:rsid w:val="00EB2B41"/>
    <w:rsid w:val="00EC67F6"/>
    <w:rsid w:val="00EF1286"/>
    <w:rsid w:val="00EF1F8D"/>
    <w:rsid w:val="00EF23A7"/>
    <w:rsid w:val="00F126D4"/>
    <w:rsid w:val="00F20E5A"/>
    <w:rsid w:val="00F26B85"/>
    <w:rsid w:val="00F362C2"/>
    <w:rsid w:val="00F4265A"/>
    <w:rsid w:val="00F74AC1"/>
    <w:rsid w:val="00F812E3"/>
    <w:rsid w:val="00F92048"/>
    <w:rsid w:val="00FA02B1"/>
    <w:rsid w:val="00FC3FC3"/>
    <w:rsid w:val="00FC6674"/>
    <w:rsid w:val="00FC729C"/>
    <w:rsid w:val="00FD01AA"/>
    <w:rsid w:val="00FE0E02"/>
    <w:rsid w:val="00FE4FAB"/>
    <w:rsid w:val="00FE7913"/>
    <w:rsid w:val="00FF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4</TotalTime>
  <Pages>1</Pages>
  <Words>59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2025-07-24T11:05:00Z</cp:lastPrinted>
  <dcterms:created xsi:type="dcterms:W3CDTF">2025-07-25T11:30:00Z</dcterms:created>
  <dcterms:modified xsi:type="dcterms:W3CDTF">2025-07-25T11:30:00Z</dcterms:modified>
</cp:coreProperties>
</file>