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B2A8C" w14:textId="77777777" w:rsidR="00902E33" w:rsidRDefault="005E2927">
      <w:pPr>
        <w:ind w:left="-284"/>
        <w:jc w:val="center"/>
        <w:rPr>
          <w:b/>
        </w:rPr>
      </w:pPr>
      <w:r>
        <w:rPr>
          <w:b/>
        </w:rPr>
        <w:t>OBJEDNÁVKA</w:t>
      </w:r>
    </w:p>
    <w:p w14:paraId="0CCB2A8D" w14:textId="77777777" w:rsidR="00902E33" w:rsidRDefault="005E2927">
      <w:pPr>
        <w:ind w:left="-284"/>
        <w:jc w:val="center"/>
      </w:pPr>
      <w:r>
        <w:rPr>
          <w:sz w:val="24"/>
          <w:szCs w:val="24"/>
        </w:rPr>
        <w:tab/>
      </w:r>
    </w:p>
    <w:p w14:paraId="0CCB2A8E" w14:textId="45C90120" w:rsidR="00902E33" w:rsidRPr="00151538" w:rsidRDefault="005E2927">
      <w:pPr>
        <w:tabs>
          <w:tab w:val="left" w:pos="1701"/>
        </w:tabs>
        <w:ind w:left="-284" w:right="-284"/>
        <w:rPr>
          <w:sz w:val="22"/>
          <w:szCs w:val="22"/>
        </w:rPr>
      </w:pPr>
      <w:r w:rsidRPr="00151538">
        <w:rPr>
          <w:sz w:val="22"/>
          <w:szCs w:val="22"/>
        </w:rPr>
        <w:t xml:space="preserve">ze dne: </w:t>
      </w:r>
      <w:r w:rsidR="00CC716E" w:rsidRPr="00151538">
        <w:rPr>
          <w:sz w:val="22"/>
          <w:szCs w:val="22"/>
        </w:rPr>
        <w:t>2</w:t>
      </w:r>
      <w:r w:rsidR="006E3786" w:rsidRPr="00151538">
        <w:rPr>
          <w:sz w:val="22"/>
          <w:szCs w:val="22"/>
        </w:rPr>
        <w:t>6</w:t>
      </w:r>
      <w:r w:rsidR="008738A0" w:rsidRPr="00151538">
        <w:rPr>
          <w:sz w:val="22"/>
          <w:szCs w:val="22"/>
        </w:rPr>
        <w:t>.0</w:t>
      </w:r>
      <w:r w:rsidR="006E3786" w:rsidRPr="00151538">
        <w:rPr>
          <w:sz w:val="22"/>
          <w:szCs w:val="22"/>
        </w:rPr>
        <w:t>6</w:t>
      </w:r>
      <w:r w:rsidR="008738A0" w:rsidRPr="00151538">
        <w:rPr>
          <w:sz w:val="22"/>
          <w:szCs w:val="22"/>
        </w:rPr>
        <w:t>.2025</w:t>
      </w:r>
    </w:p>
    <w:p w14:paraId="0CCB2A8F" w14:textId="77777777" w:rsidR="00902E33" w:rsidRPr="00151538" w:rsidRDefault="005E2927">
      <w:pPr>
        <w:tabs>
          <w:tab w:val="left" w:pos="1701"/>
        </w:tabs>
        <w:ind w:left="-284"/>
        <w:rPr>
          <w:sz w:val="22"/>
          <w:szCs w:val="22"/>
        </w:rPr>
      </w:pPr>
      <w:r w:rsidRPr="00151538">
        <w:rPr>
          <w:sz w:val="22"/>
          <w:szCs w:val="22"/>
        </w:rPr>
        <w:t>vyřizuje: Monika Hajduková</w:t>
      </w:r>
    </w:p>
    <w:p w14:paraId="0CCB2A90" w14:textId="18C5C7D6" w:rsidR="00902E33" w:rsidRPr="00151538" w:rsidRDefault="00C15F73">
      <w:pPr>
        <w:tabs>
          <w:tab w:val="left" w:pos="1701"/>
        </w:tabs>
        <w:ind w:left="-284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00979" wp14:editId="7EAB1B29">
                <wp:simplePos x="0" y="0"/>
                <wp:positionH relativeFrom="column">
                  <wp:posOffset>638175</wp:posOffset>
                </wp:positionH>
                <wp:positionV relativeFrom="paragraph">
                  <wp:posOffset>8890</wp:posOffset>
                </wp:positionV>
                <wp:extent cx="2552700" cy="152400"/>
                <wp:effectExtent l="0" t="0" r="19050" b="19050"/>
                <wp:wrapNone/>
                <wp:docPr id="106558110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189A0" id="Obdélník 1" o:spid="_x0000_s1026" style="position:absolute;margin-left:50.25pt;margin-top:.7pt;width:201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" fillcolor="black [3213]" strokecolor="#09101d [484]" strokeweight="1pt"/>
            </w:pict>
          </mc:Fallback>
        </mc:AlternateContent>
      </w:r>
      <w:r w:rsidR="005E2927" w:rsidRPr="00151538">
        <w:rPr>
          <w:sz w:val="22"/>
          <w:szCs w:val="22"/>
        </w:rPr>
        <w:t>telefon/email: 731 627 756, monika.hajdukova@sslhana.cz</w:t>
      </w:r>
    </w:p>
    <w:p w14:paraId="0CCB2A91" w14:textId="77777777" w:rsidR="00902E33" w:rsidRPr="00151538" w:rsidRDefault="00902E33">
      <w:pPr>
        <w:rPr>
          <w:sz w:val="22"/>
          <w:szCs w:val="22"/>
        </w:rPr>
      </w:pPr>
    </w:p>
    <w:tbl>
      <w:tblPr>
        <w:tblW w:w="9753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933"/>
      </w:tblGrid>
      <w:tr w:rsidR="00902E33" w:rsidRPr="00151538" w14:paraId="0CCB2A94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2A92" w14:textId="77777777" w:rsidR="00902E33" w:rsidRPr="00151538" w:rsidRDefault="005E2927">
            <w:pPr>
              <w:rPr>
                <w:b/>
                <w:sz w:val="22"/>
                <w:szCs w:val="22"/>
              </w:rPr>
            </w:pPr>
            <w:r w:rsidRPr="00151538">
              <w:rPr>
                <w:b/>
                <w:sz w:val="22"/>
                <w:szCs w:val="22"/>
              </w:rPr>
              <w:t>Dodavatel: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2A93" w14:textId="77777777" w:rsidR="00902E33" w:rsidRPr="00151538" w:rsidRDefault="005E2927">
            <w:pPr>
              <w:rPr>
                <w:b/>
                <w:sz w:val="22"/>
                <w:szCs w:val="22"/>
              </w:rPr>
            </w:pPr>
            <w:r w:rsidRPr="00151538">
              <w:rPr>
                <w:b/>
                <w:sz w:val="22"/>
                <w:szCs w:val="22"/>
              </w:rPr>
              <w:t>Odběratel (fakturační adresa):</w:t>
            </w:r>
          </w:p>
        </w:tc>
      </w:tr>
      <w:tr w:rsidR="00902E33" w:rsidRPr="00151538" w14:paraId="0CCB2AA4" w14:textId="77777777" w:rsidTr="00B1396E">
        <w:trPr>
          <w:trHeight w:val="29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2A96" w14:textId="1EF2195E" w:rsidR="00902E33" w:rsidRPr="00151538" w:rsidRDefault="005E2927">
            <w:pPr>
              <w:shd w:val="clear" w:color="auto" w:fill="FFFFFF"/>
              <w:suppressAutoHyphens w:val="0"/>
              <w:overflowPunct/>
              <w:autoSpaceDE/>
              <w:spacing w:after="150"/>
              <w:rPr>
                <w:sz w:val="22"/>
                <w:szCs w:val="22"/>
              </w:rPr>
            </w:pPr>
            <w:r w:rsidRPr="00151538">
              <w:rPr>
                <w:rFonts w:ascii="Helvetica" w:hAnsi="Helvetica"/>
                <w:color w:val="333333"/>
                <w:sz w:val="22"/>
                <w:szCs w:val="22"/>
              </w:rPr>
              <w:br/>
            </w:r>
            <w:r w:rsidR="00CC716E" w:rsidRPr="00151538">
              <w:rPr>
                <w:sz w:val="22"/>
                <w:szCs w:val="22"/>
              </w:rPr>
              <w:t>Ing. Libor Doleček</w:t>
            </w:r>
            <w:r w:rsidR="00CC716E" w:rsidRPr="00151538">
              <w:rPr>
                <w:sz w:val="22"/>
                <w:szCs w:val="22"/>
              </w:rPr>
              <w:br/>
              <w:t>K potoku 304</w:t>
            </w:r>
            <w:r w:rsidR="00CC716E" w:rsidRPr="00151538">
              <w:rPr>
                <w:sz w:val="22"/>
                <w:szCs w:val="22"/>
              </w:rPr>
              <w:br/>
              <w:t>767 01 Kroměříž</w:t>
            </w:r>
            <w:r w:rsidR="009B16B1" w:rsidRPr="00151538">
              <w:rPr>
                <w:sz w:val="22"/>
                <w:szCs w:val="22"/>
              </w:rPr>
              <w:br/>
            </w:r>
          </w:p>
          <w:p w14:paraId="0CCB2A97" w14:textId="35F8CA44" w:rsidR="00902E33" w:rsidRPr="00151538" w:rsidRDefault="005E2927">
            <w:pPr>
              <w:shd w:val="clear" w:color="auto" w:fill="FFFFFF"/>
              <w:suppressAutoHyphens w:val="0"/>
              <w:overflowPunct/>
              <w:autoSpaceDE/>
              <w:spacing w:after="150"/>
              <w:rPr>
                <w:sz w:val="22"/>
                <w:szCs w:val="22"/>
              </w:rPr>
            </w:pPr>
            <w:r w:rsidRPr="00151538">
              <w:rPr>
                <w:color w:val="333333"/>
                <w:sz w:val="22"/>
                <w:szCs w:val="22"/>
                <w:shd w:val="clear" w:color="auto" w:fill="FFFFFF"/>
              </w:rPr>
              <w:t xml:space="preserve">IČ: </w:t>
            </w:r>
            <w:r w:rsidR="00E97A8C" w:rsidRPr="00151538">
              <w:rPr>
                <w:color w:val="333333"/>
                <w:sz w:val="22"/>
                <w:szCs w:val="22"/>
                <w:shd w:val="clear" w:color="auto" w:fill="FFFFFF"/>
              </w:rPr>
              <w:t>42626218</w:t>
            </w:r>
            <w:r w:rsidRPr="00151538">
              <w:rPr>
                <w:color w:val="333333"/>
                <w:sz w:val="22"/>
                <w:szCs w:val="22"/>
              </w:rPr>
              <w:br/>
            </w:r>
            <w:r w:rsidRPr="00151538">
              <w:rPr>
                <w:color w:val="333333"/>
                <w:sz w:val="22"/>
                <w:szCs w:val="22"/>
                <w:shd w:val="clear" w:color="auto" w:fill="FFFFFF"/>
              </w:rPr>
              <w:t xml:space="preserve">DIČ: </w:t>
            </w:r>
            <w:r w:rsidR="00B450D8" w:rsidRPr="00151538">
              <w:rPr>
                <w:color w:val="333333"/>
                <w:sz w:val="22"/>
                <w:szCs w:val="22"/>
                <w:shd w:val="clear" w:color="auto" w:fill="FFFFFF"/>
              </w:rPr>
              <w:t>CZ</w:t>
            </w:r>
            <w:r w:rsidR="00E97A8C" w:rsidRPr="00151538">
              <w:rPr>
                <w:color w:val="333333"/>
                <w:sz w:val="22"/>
                <w:szCs w:val="22"/>
                <w:shd w:val="clear" w:color="auto" w:fill="FFFFFF"/>
              </w:rPr>
              <w:t>6309241939</w:t>
            </w:r>
          </w:p>
          <w:p w14:paraId="0CCB2A98" w14:textId="77777777" w:rsidR="00902E33" w:rsidRPr="00151538" w:rsidRDefault="00902E33">
            <w:pPr>
              <w:shd w:val="clear" w:color="auto" w:fill="FFFFFF"/>
              <w:suppressAutoHyphens w:val="0"/>
              <w:overflowPunct/>
              <w:autoSpaceDE/>
              <w:spacing w:after="150"/>
              <w:rPr>
                <w:sz w:val="22"/>
                <w:szCs w:val="22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2A99" w14:textId="77777777" w:rsidR="00902E33" w:rsidRPr="00151538" w:rsidRDefault="00902E33">
            <w:pPr>
              <w:rPr>
                <w:sz w:val="22"/>
                <w:szCs w:val="22"/>
              </w:rPr>
            </w:pPr>
          </w:p>
          <w:p w14:paraId="0CCB2A9A" w14:textId="77777777" w:rsidR="00902E33" w:rsidRPr="00151538" w:rsidRDefault="005E2927">
            <w:pPr>
              <w:rPr>
                <w:sz w:val="22"/>
                <w:szCs w:val="22"/>
              </w:rPr>
            </w:pPr>
            <w:r w:rsidRPr="00151538">
              <w:rPr>
                <w:sz w:val="22"/>
                <w:szCs w:val="22"/>
              </w:rPr>
              <w:t>Sociální služby Haná, p. o.</w:t>
            </w:r>
          </w:p>
          <w:p w14:paraId="0CCB2A9B" w14:textId="77777777" w:rsidR="00902E33" w:rsidRPr="00151538" w:rsidRDefault="005E2927">
            <w:pPr>
              <w:rPr>
                <w:sz w:val="22"/>
                <w:szCs w:val="22"/>
              </w:rPr>
            </w:pPr>
            <w:r w:rsidRPr="00151538">
              <w:rPr>
                <w:sz w:val="22"/>
                <w:szCs w:val="22"/>
              </w:rPr>
              <w:t>Parková 21</w:t>
            </w:r>
          </w:p>
          <w:p w14:paraId="0CCB2A9C" w14:textId="77777777" w:rsidR="00902E33" w:rsidRPr="00151538" w:rsidRDefault="005E2927">
            <w:pPr>
              <w:rPr>
                <w:sz w:val="22"/>
                <w:szCs w:val="22"/>
              </w:rPr>
            </w:pPr>
            <w:r w:rsidRPr="00151538">
              <w:rPr>
                <w:sz w:val="22"/>
                <w:szCs w:val="22"/>
              </w:rPr>
              <w:t>768 21 Kvasice</w:t>
            </w:r>
          </w:p>
          <w:p w14:paraId="0CCB2A9D" w14:textId="77777777" w:rsidR="00902E33" w:rsidRPr="00151538" w:rsidRDefault="00902E33">
            <w:pPr>
              <w:rPr>
                <w:sz w:val="22"/>
                <w:szCs w:val="22"/>
              </w:rPr>
            </w:pPr>
          </w:p>
          <w:p w14:paraId="0CCB2A9E" w14:textId="77777777" w:rsidR="00902E33" w:rsidRPr="00151538" w:rsidRDefault="005E2927">
            <w:pPr>
              <w:rPr>
                <w:sz w:val="22"/>
                <w:szCs w:val="22"/>
              </w:rPr>
            </w:pPr>
            <w:r w:rsidRPr="00151538">
              <w:rPr>
                <w:sz w:val="22"/>
                <w:szCs w:val="22"/>
              </w:rPr>
              <w:t>IČ: 17330947</w:t>
            </w:r>
          </w:p>
          <w:p w14:paraId="0CCB2A9F" w14:textId="77777777" w:rsidR="00902E33" w:rsidRPr="00151538" w:rsidRDefault="005E2927">
            <w:pPr>
              <w:rPr>
                <w:sz w:val="22"/>
                <w:szCs w:val="22"/>
              </w:rPr>
            </w:pPr>
            <w:r w:rsidRPr="00151538">
              <w:rPr>
                <w:sz w:val="22"/>
                <w:szCs w:val="22"/>
              </w:rPr>
              <w:t>DIČ: CZ17330947</w:t>
            </w:r>
          </w:p>
          <w:p w14:paraId="0CCB2AA0" w14:textId="77777777" w:rsidR="00902E33" w:rsidRPr="00151538" w:rsidRDefault="00902E33">
            <w:pPr>
              <w:rPr>
                <w:sz w:val="22"/>
                <w:szCs w:val="22"/>
              </w:rPr>
            </w:pPr>
          </w:p>
          <w:p w14:paraId="0CCB2AA1" w14:textId="4388BCE4" w:rsidR="00902E33" w:rsidRPr="00151538" w:rsidRDefault="00C15F73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C34D38" wp14:editId="4A20416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153035</wp:posOffset>
                      </wp:positionV>
                      <wp:extent cx="2705100" cy="228600"/>
                      <wp:effectExtent l="0" t="0" r="19050" b="19050"/>
                      <wp:wrapNone/>
                      <wp:docPr id="403661514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A8A899" id="Obdélník 2" o:spid="_x0000_s1026" style="position:absolute;margin-left:-1.2pt;margin-top:12.05pt;width:213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" fillcolor="black [3213]" strokecolor="#09101d [484]" strokeweight="1pt"/>
                  </w:pict>
                </mc:Fallback>
              </mc:AlternateContent>
            </w:r>
            <w:r w:rsidR="005E2927" w:rsidRPr="00151538">
              <w:rPr>
                <w:sz w:val="22"/>
                <w:szCs w:val="22"/>
              </w:rPr>
              <w:t>Bankovní spojení:</w:t>
            </w:r>
          </w:p>
          <w:p w14:paraId="0CCB2AA2" w14:textId="77777777" w:rsidR="00902E33" w:rsidRPr="00151538" w:rsidRDefault="005E2927">
            <w:pPr>
              <w:rPr>
                <w:sz w:val="22"/>
                <w:szCs w:val="22"/>
              </w:rPr>
            </w:pPr>
            <w:r w:rsidRPr="00151538">
              <w:rPr>
                <w:sz w:val="22"/>
                <w:szCs w:val="22"/>
              </w:rPr>
              <w:t>123-7813340207/0100, Komerční banka, a.s.</w:t>
            </w:r>
          </w:p>
          <w:p w14:paraId="0CCB2AA3" w14:textId="77777777" w:rsidR="00902E33" w:rsidRPr="00151538" w:rsidRDefault="00902E33">
            <w:pPr>
              <w:rPr>
                <w:sz w:val="22"/>
                <w:szCs w:val="22"/>
              </w:rPr>
            </w:pPr>
          </w:p>
        </w:tc>
      </w:tr>
      <w:tr w:rsidR="00902E33" w:rsidRPr="00151538" w14:paraId="0CCB2AAF" w14:textId="77777777" w:rsidTr="00B1396E">
        <w:trPr>
          <w:trHeight w:val="13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2AA5" w14:textId="77777777" w:rsidR="00902E33" w:rsidRPr="00151538" w:rsidRDefault="00902E33">
            <w:pPr>
              <w:rPr>
                <w:b/>
                <w:sz w:val="22"/>
                <w:szCs w:val="22"/>
              </w:rPr>
            </w:pPr>
          </w:p>
          <w:p w14:paraId="0CCB2AA6" w14:textId="77777777" w:rsidR="00902E33" w:rsidRPr="00151538" w:rsidRDefault="005E2927">
            <w:pPr>
              <w:pStyle w:val="IM-Nadpis4"/>
              <w:rPr>
                <w:sz w:val="22"/>
                <w:szCs w:val="22"/>
              </w:rPr>
            </w:pPr>
            <w:r w:rsidRPr="00151538">
              <w:rPr>
                <w:rFonts w:ascii="Times New Roman" w:hAnsi="Times New Roman"/>
                <w:sz w:val="22"/>
                <w:szCs w:val="22"/>
              </w:rPr>
              <w:t xml:space="preserve">Dodací lhůta: </w:t>
            </w:r>
          </w:p>
          <w:p w14:paraId="0CCB2AA7" w14:textId="24192651" w:rsidR="00902E33" w:rsidRPr="00151538" w:rsidRDefault="005E2927">
            <w:pPr>
              <w:pStyle w:val="IM-Nadpis4"/>
              <w:rPr>
                <w:sz w:val="22"/>
                <w:szCs w:val="22"/>
              </w:rPr>
            </w:pPr>
            <w:r w:rsidRPr="00151538">
              <w:rPr>
                <w:rFonts w:ascii="Times New Roman" w:hAnsi="Times New Roman"/>
                <w:sz w:val="22"/>
                <w:szCs w:val="22"/>
              </w:rPr>
              <w:t>Místo dodání:</w:t>
            </w:r>
            <w:r w:rsidRPr="00151538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r w:rsidR="009F6B8A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DOZP Zborovice, DZR Kvasice, DOZP Kvasice</w:t>
            </w:r>
          </w:p>
          <w:p w14:paraId="0CCB2AA8" w14:textId="77777777" w:rsidR="00902E33" w:rsidRPr="00151538" w:rsidRDefault="005E2927">
            <w:pPr>
              <w:pStyle w:val="IM-Nadpis4"/>
              <w:rPr>
                <w:rFonts w:ascii="Times New Roman" w:hAnsi="Times New Roman"/>
                <w:sz w:val="22"/>
                <w:szCs w:val="22"/>
              </w:rPr>
            </w:pPr>
            <w:r w:rsidRPr="00151538">
              <w:rPr>
                <w:rFonts w:ascii="Times New Roman" w:hAnsi="Times New Roman"/>
                <w:sz w:val="22"/>
                <w:szCs w:val="22"/>
              </w:rPr>
              <w:t>Způsob úhrady: faktura</w:t>
            </w:r>
          </w:p>
          <w:p w14:paraId="0CCB2AA9" w14:textId="77777777" w:rsidR="00902E33" w:rsidRPr="00151538" w:rsidRDefault="00902E33">
            <w:pPr>
              <w:rPr>
                <w:sz w:val="22"/>
                <w:szCs w:val="22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2AAA" w14:textId="77777777" w:rsidR="00902E33" w:rsidRPr="00151538" w:rsidRDefault="00902E33">
            <w:pPr>
              <w:rPr>
                <w:b/>
                <w:sz w:val="22"/>
                <w:szCs w:val="22"/>
              </w:rPr>
            </w:pPr>
          </w:p>
          <w:p w14:paraId="0CCB2AAB" w14:textId="77777777" w:rsidR="00902E33" w:rsidRPr="00151538" w:rsidRDefault="005E2927">
            <w:pPr>
              <w:pStyle w:val="IM-Nadpis4"/>
              <w:rPr>
                <w:rFonts w:ascii="Times New Roman" w:hAnsi="Times New Roman"/>
                <w:sz w:val="22"/>
                <w:szCs w:val="22"/>
              </w:rPr>
            </w:pPr>
            <w:r w:rsidRPr="00151538">
              <w:rPr>
                <w:rFonts w:ascii="Times New Roman" w:hAnsi="Times New Roman"/>
                <w:sz w:val="22"/>
                <w:szCs w:val="22"/>
              </w:rPr>
              <w:t xml:space="preserve">Zařízení: SSL Haná, </w:t>
            </w:r>
            <w:proofErr w:type="spellStart"/>
            <w:r w:rsidRPr="00151538">
              <w:rPr>
                <w:rFonts w:ascii="Times New Roman" w:hAnsi="Times New Roman"/>
                <w:sz w:val="22"/>
                <w:szCs w:val="22"/>
              </w:rPr>
              <w:t>p.o</w:t>
            </w:r>
            <w:proofErr w:type="spellEnd"/>
            <w:r w:rsidRPr="00151538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0CCB2AAC" w14:textId="77777777" w:rsidR="00902E33" w:rsidRPr="00151538" w:rsidRDefault="005E2927">
            <w:pPr>
              <w:pStyle w:val="IM-Nadpis4"/>
              <w:rPr>
                <w:rFonts w:ascii="Times New Roman" w:hAnsi="Times New Roman"/>
                <w:sz w:val="22"/>
                <w:szCs w:val="22"/>
              </w:rPr>
            </w:pPr>
            <w:r w:rsidRPr="00151538">
              <w:rPr>
                <w:rFonts w:ascii="Times New Roman" w:hAnsi="Times New Roman"/>
                <w:sz w:val="22"/>
                <w:szCs w:val="22"/>
              </w:rPr>
              <w:t>Parková 21</w:t>
            </w:r>
          </w:p>
          <w:p w14:paraId="0CCB2AAD" w14:textId="77777777" w:rsidR="00902E33" w:rsidRPr="00151538" w:rsidRDefault="005E2927">
            <w:pPr>
              <w:pStyle w:val="IM-Nadpis4"/>
              <w:rPr>
                <w:rFonts w:ascii="Times New Roman" w:hAnsi="Times New Roman"/>
                <w:sz w:val="22"/>
                <w:szCs w:val="22"/>
              </w:rPr>
            </w:pPr>
            <w:r w:rsidRPr="00151538">
              <w:rPr>
                <w:rFonts w:ascii="Times New Roman" w:hAnsi="Times New Roman"/>
                <w:sz w:val="22"/>
                <w:szCs w:val="22"/>
              </w:rPr>
              <w:t>768 21 Kvasice</w:t>
            </w:r>
          </w:p>
          <w:p w14:paraId="0CCB2AAE" w14:textId="77777777" w:rsidR="00902E33" w:rsidRPr="00151538" w:rsidRDefault="00902E33">
            <w:pPr>
              <w:rPr>
                <w:sz w:val="22"/>
                <w:szCs w:val="22"/>
              </w:rPr>
            </w:pPr>
          </w:p>
        </w:tc>
      </w:tr>
    </w:tbl>
    <w:p w14:paraId="0CCB2AB0" w14:textId="77777777" w:rsidR="00902E33" w:rsidRPr="00151538" w:rsidRDefault="00902E33">
      <w:pPr>
        <w:rPr>
          <w:sz w:val="22"/>
          <w:szCs w:val="22"/>
        </w:rPr>
      </w:pPr>
    </w:p>
    <w:tbl>
      <w:tblPr>
        <w:tblW w:w="9640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5"/>
        <w:gridCol w:w="984"/>
        <w:gridCol w:w="1132"/>
        <w:gridCol w:w="1144"/>
        <w:gridCol w:w="1134"/>
        <w:gridCol w:w="1701"/>
      </w:tblGrid>
      <w:tr w:rsidR="00902E33" w:rsidRPr="00151538" w14:paraId="0CCB2AB8" w14:textId="77777777" w:rsidTr="00910501">
        <w:trPr>
          <w:trHeight w:val="61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B2AB1" w14:textId="77777777" w:rsidR="00902E33" w:rsidRPr="00151538" w:rsidRDefault="005E2927">
            <w:pPr>
              <w:jc w:val="center"/>
              <w:rPr>
                <w:b/>
                <w:sz w:val="22"/>
                <w:szCs w:val="22"/>
              </w:rPr>
            </w:pPr>
            <w:r w:rsidRPr="00151538">
              <w:rPr>
                <w:b/>
                <w:sz w:val="22"/>
                <w:szCs w:val="22"/>
              </w:rPr>
              <w:t>druh dodávky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B2AB2" w14:textId="77777777" w:rsidR="00902E33" w:rsidRPr="00151538" w:rsidRDefault="005E2927">
            <w:pPr>
              <w:jc w:val="center"/>
              <w:rPr>
                <w:b/>
                <w:sz w:val="22"/>
                <w:szCs w:val="22"/>
              </w:rPr>
            </w:pPr>
            <w:r w:rsidRPr="00151538">
              <w:rPr>
                <w:b/>
                <w:sz w:val="22"/>
                <w:szCs w:val="22"/>
              </w:rPr>
              <w:t xml:space="preserve">měrná </w:t>
            </w:r>
            <w:proofErr w:type="spellStart"/>
            <w:r w:rsidRPr="00151538">
              <w:rPr>
                <w:b/>
                <w:sz w:val="22"/>
                <w:szCs w:val="22"/>
              </w:rPr>
              <w:t>jedn</w:t>
            </w:r>
            <w:proofErr w:type="spellEnd"/>
            <w:r w:rsidRPr="0015153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B2AB3" w14:textId="77777777" w:rsidR="00902E33" w:rsidRPr="00151538" w:rsidRDefault="005E2927">
            <w:pPr>
              <w:jc w:val="center"/>
              <w:rPr>
                <w:b/>
                <w:sz w:val="22"/>
                <w:szCs w:val="22"/>
              </w:rPr>
            </w:pPr>
            <w:r w:rsidRPr="00151538">
              <w:rPr>
                <w:b/>
                <w:sz w:val="22"/>
                <w:szCs w:val="22"/>
              </w:rPr>
              <w:t>množství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B2AB4" w14:textId="77777777" w:rsidR="00902E33" w:rsidRPr="00151538" w:rsidRDefault="005E2927">
            <w:pPr>
              <w:jc w:val="center"/>
              <w:rPr>
                <w:b/>
                <w:sz w:val="22"/>
                <w:szCs w:val="22"/>
              </w:rPr>
            </w:pPr>
            <w:r w:rsidRPr="00151538">
              <w:rPr>
                <w:b/>
                <w:sz w:val="22"/>
                <w:szCs w:val="22"/>
              </w:rPr>
              <w:t>cena/</w:t>
            </w:r>
            <w:proofErr w:type="spellStart"/>
            <w:r w:rsidRPr="00151538">
              <w:rPr>
                <w:b/>
                <w:sz w:val="22"/>
                <w:szCs w:val="22"/>
              </w:rPr>
              <w:t>jedn</w:t>
            </w:r>
            <w:proofErr w:type="spellEnd"/>
            <w:r w:rsidRPr="00151538">
              <w:rPr>
                <w:b/>
                <w:sz w:val="22"/>
                <w:szCs w:val="22"/>
              </w:rPr>
              <w:t>. bez DPH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B2AB5" w14:textId="77777777" w:rsidR="00902E33" w:rsidRPr="00151538" w:rsidRDefault="005E2927">
            <w:pPr>
              <w:jc w:val="center"/>
              <w:rPr>
                <w:b/>
                <w:sz w:val="22"/>
                <w:szCs w:val="22"/>
              </w:rPr>
            </w:pPr>
            <w:r w:rsidRPr="00151538">
              <w:rPr>
                <w:b/>
                <w:sz w:val="22"/>
                <w:szCs w:val="22"/>
              </w:rPr>
              <w:t>DPH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B2AB7" w14:textId="018C67DD" w:rsidR="00902E33" w:rsidRPr="00151538" w:rsidRDefault="005E2927" w:rsidP="00916674">
            <w:pPr>
              <w:ind w:right="-527"/>
              <w:rPr>
                <w:b/>
                <w:sz w:val="22"/>
                <w:szCs w:val="22"/>
              </w:rPr>
            </w:pPr>
            <w:r w:rsidRPr="00151538">
              <w:rPr>
                <w:b/>
                <w:sz w:val="22"/>
                <w:szCs w:val="22"/>
              </w:rPr>
              <w:t>cena celkem</w:t>
            </w:r>
            <w:r w:rsidR="007D328F" w:rsidRPr="00151538">
              <w:rPr>
                <w:b/>
                <w:sz w:val="22"/>
                <w:szCs w:val="22"/>
              </w:rPr>
              <w:t xml:space="preserve"> bez DPH</w:t>
            </w:r>
          </w:p>
        </w:tc>
      </w:tr>
      <w:tr w:rsidR="00902E33" w:rsidRPr="00151538" w14:paraId="0CCB2AD2" w14:textId="77777777" w:rsidTr="00910501">
        <w:trPr>
          <w:trHeight w:val="139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5AA4C" w14:textId="6ABC07F9" w:rsidR="001A5720" w:rsidRPr="001A5720" w:rsidRDefault="0087624E" w:rsidP="001A5720">
            <w:pPr>
              <w:rPr>
                <w:sz w:val="22"/>
                <w:szCs w:val="22"/>
              </w:rPr>
            </w:pPr>
            <w:r w:rsidRPr="00151538">
              <w:rPr>
                <w:sz w:val="22"/>
                <w:szCs w:val="22"/>
              </w:rPr>
              <w:t>Objednáváme u Vás:</w:t>
            </w:r>
            <w:r w:rsidR="001A5720" w:rsidRPr="00151538">
              <w:rPr>
                <w:sz w:val="22"/>
                <w:szCs w:val="22"/>
              </w:rPr>
              <w:br/>
            </w:r>
            <w:r w:rsidR="00067D48" w:rsidRPr="00151538">
              <w:rPr>
                <w:b/>
                <w:bCs/>
                <w:sz w:val="22"/>
                <w:szCs w:val="22"/>
              </w:rPr>
              <w:t xml:space="preserve">DOZP </w:t>
            </w:r>
            <w:r w:rsidR="001A5720" w:rsidRPr="001A5720">
              <w:rPr>
                <w:b/>
                <w:bCs/>
                <w:sz w:val="22"/>
                <w:szCs w:val="22"/>
              </w:rPr>
              <w:t>Zborovice</w:t>
            </w:r>
            <w:r w:rsidR="00067D48" w:rsidRPr="00151538">
              <w:rPr>
                <w:sz w:val="22"/>
                <w:szCs w:val="22"/>
              </w:rPr>
              <w:t xml:space="preserve">: </w:t>
            </w:r>
            <w:r w:rsidR="001A5720" w:rsidRPr="001A5720">
              <w:rPr>
                <w:sz w:val="22"/>
                <w:szCs w:val="22"/>
              </w:rPr>
              <w:t>výměna 62 ks žaluzií v barvě hliníkově hnědá vč</w:t>
            </w:r>
            <w:r w:rsidR="001A5720" w:rsidRPr="00151538">
              <w:rPr>
                <w:sz w:val="22"/>
                <w:szCs w:val="22"/>
              </w:rPr>
              <w:t xml:space="preserve">. </w:t>
            </w:r>
            <w:r w:rsidR="001A5720" w:rsidRPr="001A5720">
              <w:rPr>
                <w:sz w:val="22"/>
                <w:szCs w:val="22"/>
              </w:rPr>
              <w:t>montáže a dopravy</w:t>
            </w:r>
            <w:r w:rsidR="001A5720" w:rsidRPr="00151538">
              <w:rPr>
                <w:sz w:val="22"/>
                <w:szCs w:val="22"/>
              </w:rPr>
              <w:br/>
            </w:r>
            <w:r w:rsidR="00A35184" w:rsidRPr="00151538">
              <w:rPr>
                <w:b/>
                <w:bCs/>
                <w:sz w:val="22"/>
                <w:szCs w:val="22"/>
              </w:rPr>
              <w:t>DZR Kvasice</w:t>
            </w:r>
            <w:r w:rsidR="00067D48" w:rsidRPr="00151538">
              <w:rPr>
                <w:sz w:val="22"/>
                <w:szCs w:val="22"/>
              </w:rPr>
              <w:t xml:space="preserve">: </w:t>
            </w:r>
            <w:r w:rsidR="00A35184" w:rsidRPr="00151538">
              <w:rPr>
                <w:sz w:val="22"/>
                <w:szCs w:val="22"/>
              </w:rPr>
              <w:t>výměna 27 ks sítí vč</w:t>
            </w:r>
            <w:r w:rsidR="00067D48" w:rsidRPr="00151538">
              <w:rPr>
                <w:sz w:val="22"/>
                <w:szCs w:val="22"/>
              </w:rPr>
              <w:t>.</w:t>
            </w:r>
            <w:r w:rsidR="00A35184" w:rsidRPr="00151538">
              <w:rPr>
                <w:sz w:val="22"/>
                <w:szCs w:val="22"/>
              </w:rPr>
              <w:t xml:space="preserve"> montáže a dopravy</w:t>
            </w:r>
          </w:p>
          <w:p w14:paraId="6B21DC34" w14:textId="1401D40B" w:rsidR="0009259F" w:rsidRPr="00151538" w:rsidRDefault="00887715" w:rsidP="0009259F">
            <w:pPr>
              <w:rPr>
                <w:sz w:val="22"/>
                <w:szCs w:val="22"/>
              </w:rPr>
            </w:pPr>
            <w:r w:rsidRPr="00151538">
              <w:rPr>
                <w:b/>
                <w:bCs/>
                <w:sz w:val="22"/>
                <w:szCs w:val="22"/>
              </w:rPr>
              <w:t>DOZP Kvasice</w:t>
            </w:r>
            <w:r w:rsidRPr="00151538">
              <w:rPr>
                <w:sz w:val="22"/>
                <w:szCs w:val="22"/>
              </w:rPr>
              <w:t xml:space="preserve">: </w:t>
            </w:r>
            <w:r w:rsidR="0009259F" w:rsidRPr="00151538">
              <w:rPr>
                <w:sz w:val="22"/>
                <w:szCs w:val="22"/>
              </w:rPr>
              <w:t>servis oken a dveří s celkovou kontrolou okenního rámu i</w:t>
            </w:r>
            <w:r w:rsidR="0009259F" w:rsidRPr="00151538">
              <w:rPr>
                <w:sz w:val="22"/>
                <w:szCs w:val="22"/>
              </w:rPr>
              <w:t xml:space="preserve"> křídla, vycentrování</w:t>
            </w:r>
            <w:r w:rsidR="0009259F" w:rsidRPr="00151538">
              <w:rPr>
                <w:sz w:val="22"/>
                <w:szCs w:val="22"/>
              </w:rPr>
              <w:t xml:space="preserve"> křídla</w:t>
            </w:r>
            <w:r w:rsidR="0009259F" w:rsidRPr="00151538">
              <w:rPr>
                <w:sz w:val="22"/>
                <w:szCs w:val="22"/>
              </w:rPr>
              <w:t xml:space="preserve">, </w:t>
            </w:r>
            <w:r w:rsidR="0009259F" w:rsidRPr="00151538">
              <w:rPr>
                <w:sz w:val="22"/>
                <w:szCs w:val="22"/>
              </w:rPr>
              <w:t>promazání celého kování a jeho hybných částí převodovky a pantu.</w:t>
            </w:r>
          </w:p>
          <w:p w14:paraId="0D09960E" w14:textId="7D676B16" w:rsidR="0009259F" w:rsidRPr="00151538" w:rsidRDefault="0009259F" w:rsidP="0009259F">
            <w:pPr>
              <w:rPr>
                <w:sz w:val="22"/>
                <w:szCs w:val="22"/>
              </w:rPr>
            </w:pPr>
            <w:r w:rsidRPr="0009259F">
              <w:rPr>
                <w:sz w:val="22"/>
                <w:szCs w:val="22"/>
              </w:rPr>
              <w:t>81 ks oken,7</w:t>
            </w:r>
            <w:r w:rsidR="00B1396E" w:rsidRPr="00151538">
              <w:rPr>
                <w:sz w:val="22"/>
                <w:szCs w:val="22"/>
              </w:rPr>
              <w:t xml:space="preserve"> </w:t>
            </w:r>
            <w:r w:rsidRPr="0009259F">
              <w:rPr>
                <w:sz w:val="22"/>
                <w:szCs w:val="22"/>
              </w:rPr>
              <w:t>ks balkonů,</w:t>
            </w:r>
            <w:r w:rsidR="00B1396E" w:rsidRPr="00151538">
              <w:rPr>
                <w:sz w:val="22"/>
                <w:szCs w:val="22"/>
              </w:rPr>
              <w:t xml:space="preserve"> </w:t>
            </w:r>
            <w:r w:rsidRPr="0009259F">
              <w:rPr>
                <w:sz w:val="22"/>
                <w:szCs w:val="22"/>
              </w:rPr>
              <w:t>2</w:t>
            </w:r>
            <w:r w:rsidR="00B1396E" w:rsidRPr="00151538">
              <w:rPr>
                <w:sz w:val="22"/>
                <w:szCs w:val="22"/>
              </w:rPr>
              <w:t xml:space="preserve"> </w:t>
            </w:r>
            <w:r w:rsidRPr="0009259F">
              <w:rPr>
                <w:sz w:val="22"/>
                <w:szCs w:val="22"/>
              </w:rPr>
              <w:t>ks vchodových dveří</w:t>
            </w:r>
          </w:p>
          <w:p w14:paraId="43CE3E93" w14:textId="7E9DA6CD" w:rsidR="0009259F" w:rsidRPr="0009259F" w:rsidRDefault="0009259F" w:rsidP="0009259F">
            <w:pPr>
              <w:rPr>
                <w:sz w:val="22"/>
                <w:szCs w:val="22"/>
              </w:rPr>
            </w:pPr>
            <w:r w:rsidRPr="0009259F">
              <w:rPr>
                <w:sz w:val="22"/>
                <w:szCs w:val="22"/>
              </w:rPr>
              <w:t>Dále montáž 3</w:t>
            </w:r>
            <w:r w:rsidR="00B1396E" w:rsidRPr="00151538">
              <w:rPr>
                <w:sz w:val="22"/>
                <w:szCs w:val="22"/>
              </w:rPr>
              <w:t xml:space="preserve"> </w:t>
            </w:r>
            <w:r w:rsidRPr="0009259F">
              <w:rPr>
                <w:sz w:val="22"/>
                <w:szCs w:val="22"/>
              </w:rPr>
              <w:t>ks okenních sítí</w:t>
            </w:r>
          </w:p>
          <w:p w14:paraId="1CE98EF4" w14:textId="76E1FBF2" w:rsidR="00B1396E" w:rsidRPr="00151538" w:rsidRDefault="0009259F" w:rsidP="0009259F">
            <w:pPr>
              <w:rPr>
                <w:sz w:val="22"/>
                <w:szCs w:val="22"/>
              </w:rPr>
            </w:pPr>
            <w:r w:rsidRPr="0009259F">
              <w:rPr>
                <w:sz w:val="22"/>
                <w:szCs w:val="22"/>
              </w:rPr>
              <w:t>Výměna horního pantu 1x</w:t>
            </w:r>
            <w:r w:rsidR="00B1396E" w:rsidRPr="00151538">
              <w:rPr>
                <w:sz w:val="22"/>
                <w:szCs w:val="22"/>
              </w:rPr>
              <w:t xml:space="preserve">, </w:t>
            </w:r>
            <w:r w:rsidR="00B1396E" w:rsidRPr="00151538">
              <w:rPr>
                <w:sz w:val="22"/>
                <w:szCs w:val="22"/>
              </w:rPr>
              <w:br/>
            </w:r>
            <w:r w:rsidRPr="0009259F">
              <w:rPr>
                <w:sz w:val="22"/>
                <w:szCs w:val="22"/>
              </w:rPr>
              <w:t>výměna převodovky 1x,</w:t>
            </w:r>
            <w:r w:rsidR="00B1396E" w:rsidRPr="00151538">
              <w:rPr>
                <w:sz w:val="22"/>
                <w:szCs w:val="22"/>
              </w:rPr>
              <w:t xml:space="preserve"> </w:t>
            </w:r>
          </w:p>
          <w:p w14:paraId="5A435CAD" w14:textId="7E4AF6C3" w:rsidR="0009259F" w:rsidRPr="0009259F" w:rsidRDefault="0009259F" w:rsidP="0009259F">
            <w:pPr>
              <w:rPr>
                <w:sz w:val="22"/>
                <w:szCs w:val="22"/>
              </w:rPr>
            </w:pPr>
            <w:r w:rsidRPr="0009259F">
              <w:rPr>
                <w:sz w:val="22"/>
                <w:szCs w:val="22"/>
              </w:rPr>
              <w:t>okenní klika 1x</w:t>
            </w:r>
          </w:p>
          <w:p w14:paraId="0CCB2AB9" w14:textId="6547396E" w:rsidR="0087624E" w:rsidRPr="00151538" w:rsidRDefault="002F1054" w:rsidP="000D4625">
            <w:pPr>
              <w:rPr>
                <w:sz w:val="22"/>
                <w:szCs w:val="22"/>
              </w:rPr>
            </w:pPr>
            <w:r w:rsidRPr="00151538">
              <w:rPr>
                <w:sz w:val="22"/>
                <w:szCs w:val="22"/>
              </w:rPr>
              <w:br/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2ABA" w14:textId="77777777" w:rsidR="00902E33" w:rsidRPr="00151538" w:rsidRDefault="00902E33">
            <w:pPr>
              <w:jc w:val="center"/>
              <w:rPr>
                <w:sz w:val="22"/>
                <w:szCs w:val="22"/>
              </w:rPr>
            </w:pPr>
          </w:p>
          <w:p w14:paraId="0CCB2ABB" w14:textId="77777777" w:rsidR="00902E33" w:rsidRPr="00151538" w:rsidRDefault="00902E33">
            <w:pPr>
              <w:jc w:val="center"/>
              <w:rPr>
                <w:sz w:val="22"/>
                <w:szCs w:val="22"/>
              </w:rPr>
            </w:pPr>
          </w:p>
          <w:p w14:paraId="0CCB2ABC" w14:textId="77777777" w:rsidR="00902E33" w:rsidRPr="00151538" w:rsidRDefault="00902E33">
            <w:pPr>
              <w:jc w:val="center"/>
              <w:rPr>
                <w:sz w:val="22"/>
                <w:szCs w:val="22"/>
              </w:rPr>
            </w:pPr>
          </w:p>
          <w:p w14:paraId="0CCB2ABD" w14:textId="77777777" w:rsidR="00902E33" w:rsidRPr="00151538" w:rsidRDefault="00902E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2ABE" w14:textId="77777777" w:rsidR="00902E33" w:rsidRPr="00151538" w:rsidRDefault="005E2927">
            <w:pPr>
              <w:jc w:val="center"/>
              <w:rPr>
                <w:sz w:val="22"/>
                <w:szCs w:val="22"/>
              </w:rPr>
            </w:pPr>
            <w:r w:rsidRPr="00151538">
              <w:rPr>
                <w:sz w:val="22"/>
                <w:szCs w:val="22"/>
              </w:rPr>
              <w:t xml:space="preserve">  </w:t>
            </w:r>
          </w:p>
          <w:p w14:paraId="0CCB2ABF" w14:textId="77777777" w:rsidR="00902E33" w:rsidRPr="00151538" w:rsidRDefault="00902E33">
            <w:pPr>
              <w:jc w:val="center"/>
              <w:rPr>
                <w:sz w:val="22"/>
                <w:szCs w:val="22"/>
              </w:rPr>
            </w:pPr>
          </w:p>
          <w:p w14:paraId="0CCB2AC0" w14:textId="77777777" w:rsidR="00902E33" w:rsidRPr="00151538" w:rsidRDefault="00902E33">
            <w:pPr>
              <w:jc w:val="center"/>
              <w:rPr>
                <w:sz w:val="22"/>
                <w:szCs w:val="22"/>
              </w:rPr>
            </w:pPr>
          </w:p>
          <w:p w14:paraId="0CCB2AC2" w14:textId="3CA8C1EB" w:rsidR="00BC657E" w:rsidRPr="00151538" w:rsidRDefault="00BC657E" w:rsidP="00ED15E6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2AC3" w14:textId="77777777" w:rsidR="00902E33" w:rsidRPr="00151538" w:rsidRDefault="00902E33">
            <w:pPr>
              <w:jc w:val="center"/>
              <w:rPr>
                <w:sz w:val="22"/>
                <w:szCs w:val="22"/>
              </w:rPr>
            </w:pPr>
          </w:p>
          <w:p w14:paraId="0CCB2AC4" w14:textId="77777777" w:rsidR="00902E33" w:rsidRPr="00151538" w:rsidRDefault="005E2927">
            <w:pPr>
              <w:jc w:val="center"/>
              <w:rPr>
                <w:sz w:val="22"/>
                <w:szCs w:val="22"/>
              </w:rPr>
            </w:pPr>
            <w:r w:rsidRPr="00151538">
              <w:rPr>
                <w:sz w:val="22"/>
                <w:szCs w:val="22"/>
              </w:rPr>
              <w:t xml:space="preserve">    </w:t>
            </w:r>
          </w:p>
          <w:p w14:paraId="0CCB2AC5" w14:textId="77777777" w:rsidR="00902E33" w:rsidRPr="00151538" w:rsidRDefault="00902E33">
            <w:pPr>
              <w:rPr>
                <w:sz w:val="22"/>
                <w:szCs w:val="22"/>
              </w:rPr>
            </w:pPr>
          </w:p>
          <w:p w14:paraId="0CCB2AC6" w14:textId="77777777" w:rsidR="00902E33" w:rsidRPr="00151538" w:rsidRDefault="00902E33">
            <w:pPr>
              <w:jc w:val="center"/>
              <w:rPr>
                <w:sz w:val="22"/>
                <w:szCs w:val="22"/>
              </w:rPr>
            </w:pPr>
          </w:p>
          <w:p w14:paraId="0CCB2AC7" w14:textId="77777777" w:rsidR="00902E33" w:rsidRPr="00151538" w:rsidRDefault="00902E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C980F" w14:textId="77777777" w:rsidR="00631473" w:rsidRPr="00151538" w:rsidRDefault="00631473" w:rsidP="00631473">
            <w:pPr>
              <w:rPr>
                <w:sz w:val="22"/>
                <w:szCs w:val="22"/>
              </w:rPr>
            </w:pPr>
          </w:p>
          <w:p w14:paraId="0CCB2AC8" w14:textId="2BDDFCE1" w:rsidR="00902E33" w:rsidRPr="00151538" w:rsidRDefault="00902E33" w:rsidP="00E97A8C">
            <w:pPr>
              <w:rPr>
                <w:sz w:val="22"/>
                <w:szCs w:val="22"/>
              </w:rPr>
            </w:pPr>
          </w:p>
          <w:p w14:paraId="0CCB2ACC" w14:textId="77777777" w:rsidR="00902E33" w:rsidRPr="00151538" w:rsidRDefault="00902E33" w:rsidP="00ED15E6">
            <w:pPr>
              <w:rPr>
                <w:sz w:val="22"/>
                <w:szCs w:val="22"/>
              </w:rPr>
            </w:pPr>
          </w:p>
          <w:p w14:paraId="0CCB2ACD" w14:textId="77777777" w:rsidR="00902E33" w:rsidRPr="00151538" w:rsidRDefault="00902E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2ACE" w14:textId="77777777" w:rsidR="00902E33" w:rsidRPr="00151538" w:rsidRDefault="00902E33">
            <w:pPr>
              <w:jc w:val="center"/>
              <w:rPr>
                <w:sz w:val="22"/>
                <w:szCs w:val="22"/>
              </w:rPr>
            </w:pPr>
          </w:p>
          <w:p w14:paraId="0227FEFB" w14:textId="2B733419" w:rsidR="007D328F" w:rsidRPr="00151538" w:rsidRDefault="00537844" w:rsidP="001736CE">
            <w:pPr>
              <w:jc w:val="center"/>
              <w:rPr>
                <w:sz w:val="22"/>
                <w:szCs w:val="22"/>
              </w:rPr>
            </w:pPr>
            <w:r w:rsidRPr="00151538">
              <w:rPr>
                <w:sz w:val="22"/>
                <w:szCs w:val="22"/>
              </w:rPr>
              <w:t>83 890 Kč</w:t>
            </w:r>
          </w:p>
          <w:p w14:paraId="5B889376" w14:textId="77777777" w:rsidR="00537844" w:rsidRPr="00151538" w:rsidRDefault="00537844" w:rsidP="001736CE">
            <w:pPr>
              <w:jc w:val="center"/>
              <w:rPr>
                <w:sz w:val="22"/>
                <w:szCs w:val="22"/>
              </w:rPr>
            </w:pPr>
          </w:p>
          <w:p w14:paraId="5D03C67E" w14:textId="77777777" w:rsidR="00537844" w:rsidRPr="00151538" w:rsidRDefault="00537844" w:rsidP="001736CE">
            <w:pPr>
              <w:jc w:val="center"/>
              <w:rPr>
                <w:sz w:val="22"/>
                <w:szCs w:val="22"/>
              </w:rPr>
            </w:pPr>
          </w:p>
          <w:p w14:paraId="0CCB2ACF" w14:textId="249FAE7E" w:rsidR="00902E33" w:rsidRPr="00151538" w:rsidRDefault="006E3786" w:rsidP="001736CE">
            <w:pPr>
              <w:jc w:val="center"/>
              <w:rPr>
                <w:sz w:val="22"/>
                <w:szCs w:val="22"/>
              </w:rPr>
            </w:pPr>
            <w:r w:rsidRPr="00151538">
              <w:rPr>
                <w:sz w:val="22"/>
                <w:szCs w:val="22"/>
              </w:rPr>
              <w:t>58 680 Kč</w:t>
            </w:r>
          </w:p>
          <w:p w14:paraId="2145F117" w14:textId="77777777" w:rsidR="006E3786" w:rsidRPr="00151538" w:rsidRDefault="006E3786" w:rsidP="001736CE">
            <w:pPr>
              <w:jc w:val="center"/>
              <w:rPr>
                <w:sz w:val="22"/>
                <w:szCs w:val="22"/>
              </w:rPr>
            </w:pPr>
          </w:p>
          <w:p w14:paraId="69E909D2" w14:textId="7F7C6E2D" w:rsidR="006E3786" w:rsidRPr="00151538" w:rsidRDefault="001736CE" w:rsidP="001736CE">
            <w:pPr>
              <w:jc w:val="center"/>
              <w:rPr>
                <w:sz w:val="22"/>
                <w:szCs w:val="22"/>
              </w:rPr>
            </w:pPr>
            <w:r w:rsidRPr="00151538">
              <w:rPr>
                <w:sz w:val="22"/>
                <w:szCs w:val="22"/>
              </w:rPr>
              <w:t>41 120 Kč</w:t>
            </w:r>
          </w:p>
          <w:p w14:paraId="0CCB2AD0" w14:textId="639BAB7B" w:rsidR="00902E33" w:rsidRPr="00151538" w:rsidRDefault="00902E33" w:rsidP="001736CE">
            <w:pPr>
              <w:jc w:val="center"/>
              <w:rPr>
                <w:sz w:val="22"/>
                <w:szCs w:val="22"/>
              </w:rPr>
            </w:pPr>
          </w:p>
          <w:p w14:paraId="519DDB5A" w14:textId="77777777" w:rsidR="00902E33" w:rsidRPr="00151538" w:rsidRDefault="00902E33" w:rsidP="001736CE">
            <w:pPr>
              <w:jc w:val="center"/>
              <w:rPr>
                <w:sz w:val="22"/>
                <w:szCs w:val="22"/>
              </w:rPr>
            </w:pPr>
          </w:p>
          <w:p w14:paraId="0CCB2AD1" w14:textId="71C54DF9" w:rsidR="00BC657E" w:rsidRPr="00151538" w:rsidRDefault="00BC657E">
            <w:pPr>
              <w:rPr>
                <w:sz w:val="22"/>
                <w:szCs w:val="22"/>
              </w:rPr>
            </w:pPr>
          </w:p>
        </w:tc>
      </w:tr>
      <w:tr w:rsidR="00902E33" w:rsidRPr="00151538" w14:paraId="0CCB2AD9" w14:textId="77777777" w:rsidTr="00910501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2AD3" w14:textId="3CAC956F" w:rsidR="00902E33" w:rsidRPr="00151538" w:rsidRDefault="00465017" w:rsidP="009F7ED7">
            <w:pPr>
              <w:rPr>
                <w:b/>
                <w:sz w:val="22"/>
                <w:szCs w:val="22"/>
              </w:rPr>
            </w:pPr>
            <w:r w:rsidRPr="00151538">
              <w:rPr>
                <w:b/>
                <w:sz w:val="22"/>
                <w:szCs w:val="22"/>
              </w:rPr>
              <w:t xml:space="preserve">CELKEM: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2AD4" w14:textId="77777777" w:rsidR="00902E33" w:rsidRPr="00151538" w:rsidRDefault="00902E3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2AD5" w14:textId="77777777" w:rsidR="00902E33" w:rsidRPr="00151538" w:rsidRDefault="00902E33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2AD6" w14:textId="77777777" w:rsidR="00902E33" w:rsidRPr="00151538" w:rsidRDefault="00902E3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2AD7" w14:textId="77777777" w:rsidR="00902E33" w:rsidRPr="00151538" w:rsidRDefault="00902E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2AD8" w14:textId="04800021" w:rsidR="00902E33" w:rsidRPr="00151538" w:rsidRDefault="00151538" w:rsidP="00136504">
            <w:pPr>
              <w:jc w:val="center"/>
              <w:rPr>
                <w:b/>
                <w:sz w:val="22"/>
                <w:szCs w:val="22"/>
              </w:rPr>
            </w:pPr>
            <w:r w:rsidRPr="00151538">
              <w:rPr>
                <w:b/>
                <w:sz w:val="22"/>
                <w:szCs w:val="22"/>
              </w:rPr>
              <w:t xml:space="preserve">183.690 </w:t>
            </w:r>
            <w:r w:rsidR="005E2927" w:rsidRPr="00151538">
              <w:rPr>
                <w:b/>
                <w:sz w:val="22"/>
                <w:szCs w:val="22"/>
              </w:rPr>
              <w:t>Kč</w:t>
            </w:r>
          </w:p>
        </w:tc>
      </w:tr>
    </w:tbl>
    <w:p w14:paraId="0CCB2ADA" w14:textId="70F43781" w:rsidR="00902E33" w:rsidRPr="00151538" w:rsidRDefault="00C15F73">
      <w:pPr>
        <w:tabs>
          <w:tab w:val="left" w:pos="4536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024443" wp14:editId="1DDB5DD8">
                <wp:simplePos x="0" y="0"/>
                <wp:positionH relativeFrom="column">
                  <wp:posOffset>4705350</wp:posOffset>
                </wp:positionH>
                <wp:positionV relativeFrom="paragraph">
                  <wp:posOffset>-125095</wp:posOffset>
                </wp:positionV>
                <wp:extent cx="1790700" cy="933450"/>
                <wp:effectExtent l="0" t="0" r="19050" b="19050"/>
                <wp:wrapNone/>
                <wp:docPr id="1360803511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9334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645C4E" id="Obdélník 3" o:spid="_x0000_s1026" style="position:absolute;margin-left:370.5pt;margin-top:-9.85pt;width:141pt;height:7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" fillcolor="black [3213]" strokecolor="#09101d [484]" strokeweight="1pt"/>
            </w:pict>
          </mc:Fallback>
        </mc:AlternateContent>
      </w:r>
      <w:r w:rsidR="005E2927" w:rsidRPr="00151538">
        <w:rPr>
          <w:sz w:val="22"/>
          <w:szCs w:val="22"/>
        </w:rPr>
        <w:t xml:space="preserve">  </w:t>
      </w:r>
      <w:r w:rsidR="005E2927" w:rsidRPr="00151538">
        <w:rPr>
          <w:sz w:val="22"/>
          <w:szCs w:val="22"/>
        </w:rPr>
        <w:tab/>
        <w:t xml:space="preserve">      </w:t>
      </w:r>
    </w:p>
    <w:p w14:paraId="0CCB2ADB" w14:textId="77777777" w:rsidR="00902E33" w:rsidRPr="00151538" w:rsidRDefault="005E2927">
      <w:pPr>
        <w:tabs>
          <w:tab w:val="left" w:pos="4536"/>
        </w:tabs>
        <w:rPr>
          <w:sz w:val="22"/>
          <w:szCs w:val="22"/>
        </w:rPr>
      </w:pPr>
      <w:r w:rsidRPr="00151538">
        <w:rPr>
          <w:sz w:val="22"/>
          <w:szCs w:val="22"/>
        </w:rPr>
        <w:lastRenderedPageBreak/>
        <w:tab/>
        <w:t xml:space="preserve"> </w:t>
      </w:r>
      <w:r w:rsidRPr="00151538">
        <w:rPr>
          <w:sz w:val="22"/>
          <w:szCs w:val="22"/>
        </w:rPr>
        <w:tab/>
        <w:t xml:space="preserve"> </w:t>
      </w:r>
      <w:r w:rsidRPr="00151538">
        <w:rPr>
          <w:sz w:val="22"/>
          <w:szCs w:val="22"/>
          <w:u w:val="single"/>
        </w:rPr>
        <w:t>Podpis a razítko:</w:t>
      </w:r>
    </w:p>
    <w:p w14:paraId="0CCB2ADC" w14:textId="387C797E" w:rsidR="00902E33" w:rsidRPr="000E6D73" w:rsidRDefault="005E2927">
      <w:pPr>
        <w:tabs>
          <w:tab w:val="left" w:pos="4536"/>
        </w:tabs>
        <w:ind w:left="-284"/>
        <w:rPr>
          <w:sz w:val="24"/>
          <w:szCs w:val="24"/>
        </w:rPr>
      </w:pPr>
      <w:r w:rsidRPr="000E6D73">
        <w:rPr>
          <w:sz w:val="24"/>
          <w:szCs w:val="24"/>
        </w:rPr>
        <w:t xml:space="preserve">Ve Kvasicích dne </w:t>
      </w:r>
      <w:r w:rsidR="00CC716E" w:rsidRPr="000E6D73">
        <w:rPr>
          <w:sz w:val="24"/>
          <w:szCs w:val="24"/>
        </w:rPr>
        <w:t>2</w:t>
      </w:r>
      <w:r w:rsidR="006E3786" w:rsidRPr="000E6D73">
        <w:rPr>
          <w:sz w:val="24"/>
          <w:szCs w:val="24"/>
        </w:rPr>
        <w:t>6</w:t>
      </w:r>
      <w:r w:rsidR="008738A0" w:rsidRPr="000E6D73">
        <w:rPr>
          <w:sz w:val="24"/>
          <w:szCs w:val="24"/>
        </w:rPr>
        <w:t>.0</w:t>
      </w:r>
      <w:r w:rsidR="006E3786" w:rsidRPr="000E6D73">
        <w:rPr>
          <w:sz w:val="24"/>
          <w:szCs w:val="24"/>
        </w:rPr>
        <w:t>6</w:t>
      </w:r>
      <w:r w:rsidR="008738A0" w:rsidRPr="000E6D73">
        <w:rPr>
          <w:sz w:val="24"/>
          <w:szCs w:val="24"/>
        </w:rPr>
        <w:t>.2025</w:t>
      </w:r>
      <w:r w:rsidRPr="000E6D73">
        <w:rPr>
          <w:sz w:val="24"/>
          <w:szCs w:val="24"/>
        </w:rPr>
        <w:tab/>
      </w:r>
      <w:r w:rsidRPr="000E6D73">
        <w:rPr>
          <w:sz w:val="24"/>
          <w:szCs w:val="24"/>
        </w:rPr>
        <w:tab/>
        <w:t xml:space="preserve"> Příkazce operace:  </w:t>
      </w:r>
    </w:p>
    <w:p w14:paraId="0CCB2ADD" w14:textId="77777777" w:rsidR="00902E33" w:rsidRPr="000E6D73" w:rsidRDefault="00902E33">
      <w:pPr>
        <w:tabs>
          <w:tab w:val="left" w:pos="4536"/>
        </w:tabs>
        <w:ind w:left="-284"/>
        <w:rPr>
          <w:sz w:val="24"/>
          <w:szCs w:val="24"/>
        </w:rPr>
      </w:pPr>
    </w:p>
    <w:p w14:paraId="0CCB2ADE" w14:textId="77777777" w:rsidR="00902E33" w:rsidRPr="000E6D73" w:rsidRDefault="00902E33">
      <w:pPr>
        <w:tabs>
          <w:tab w:val="left" w:pos="4536"/>
        </w:tabs>
        <w:ind w:left="-284"/>
        <w:rPr>
          <w:sz w:val="24"/>
          <w:szCs w:val="24"/>
        </w:rPr>
      </w:pPr>
    </w:p>
    <w:p w14:paraId="1979C167" w14:textId="77777777" w:rsidR="00151538" w:rsidRDefault="00151538">
      <w:pPr>
        <w:tabs>
          <w:tab w:val="left" w:pos="4536"/>
        </w:tabs>
        <w:ind w:left="-284"/>
        <w:rPr>
          <w:sz w:val="24"/>
          <w:szCs w:val="24"/>
        </w:rPr>
      </w:pPr>
    </w:p>
    <w:p w14:paraId="26EF53C5" w14:textId="1456EC6C" w:rsidR="000E6D73" w:rsidRPr="000E6D73" w:rsidRDefault="00C15F73">
      <w:pPr>
        <w:tabs>
          <w:tab w:val="left" w:pos="4536"/>
        </w:tabs>
        <w:ind w:left="-28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B8AAFF" wp14:editId="74F3D1A0">
                <wp:simplePos x="0" y="0"/>
                <wp:positionH relativeFrom="column">
                  <wp:posOffset>4552950</wp:posOffset>
                </wp:positionH>
                <wp:positionV relativeFrom="paragraph">
                  <wp:posOffset>138430</wp:posOffset>
                </wp:positionV>
                <wp:extent cx="2190750" cy="1085850"/>
                <wp:effectExtent l="0" t="0" r="19050" b="19050"/>
                <wp:wrapNone/>
                <wp:docPr id="841202327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85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9EEBBD" id="Obdélník 4" o:spid="_x0000_s1026" style="position:absolute;margin-left:358.5pt;margin-top:10.9pt;width:172.5pt;height:8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" fillcolor="black [3213]" strokecolor="#09101d [484]" strokeweight="1pt"/>
            </w:pict>
          </mc:Fallback>
        </mc:AlternateContent>
      </w:r>
    </w:p>
    <w:p w14:paraId="0CCB2ADF" w14:textId="77777777" w:rsidR="00902E33" w:rsidRPr="000E6D73" w:rsidRDefault="00902E33">
      <w:pPr>
        <w:tabs>
          <w:tab w:val="left" w:pos="4536"/>
        </w:tabs>
        <w:ind w:left="-284"/>
        <w:rPr>
          <w:sz w:val="24"/>
          <w:szCs w:val="24"/>
        </w:rPr>
      </w:pPr>
    </w:p>
    <w:p w14:paraId="7F56FFA1" w14:textId="77777777" w:rsidR="00E07641" w:rsidRPr="000E6D73" w:rsidRDefault="00E07641">
      <w:pPr>
        <w:tabs>
          <w:tab w:val="left" w:pos="4536"/>
        </w:tabs>
        <w:ind w:left="-284"/>
        <w:rPr>
          <w:sz w:val="24"/>
          <w:szCs w:val="24"/>
        </w:rPr>
      </w:pPr>
    </w:p>
    <w:p w14:paraId="0CCB2AE0" w14:textId="77777777" w:rsidR="00902E33" w:rsidRPr="000E6D73" w:rsidRDefault="005E2927">
      <w:pPr>
        <w:ind w:left="4248" w:firstLine="708"/>
        <w:rPr>
          <w:sz w:val="24"/>
          <w:szCs w:val="24"/>
        </w:rPr>
      </w:pPr>
      <w:r w:rsidRPr="000E6D73">
        <w:rPr>
          <w:sz w:val="24"/>
          <w:szCs w:val="24"/>
        </w:rPr>
        <w:t xml:space="preserve"> Správce rozpočtu:</w:t>
      </w:r>
    </w:p>
    <w:p w14:paraId="0CCB2AE1" w14:textId="77777777" w:rsidR="00902E33" w:rsidRPr="000E6D73" w:rsidRDefault="00902E33">
      <w:pPr>
        <w:rPr>
          <w:sz w:val="24"/>
          <w:szCs w:val="24"/>
        </w:rPr>
      </w:pPr>
    </w:p>
    <w:sectPr w:rsidR="00902E33" w:rsidRPr="000E6D7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1134" w:left="720" w:header="1984" w:footer="141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ECE85" w14:textId="77777777" w:rsidR="00EF0039" w:rsidRDefault="00EF0039">
      <w:r>
        <w:separator/>
      </w:r>
    </w:p>
  </w:endnote>
  <w:endnote w:type="continuationSeparator" w:id="0">
    <w:p w14:paraId="23827FD5" w14:textId="77777777" w:rsidR="00EF0039" w:rsidRDefault="00EF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Open Sans Light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charset w:val="00"/>
    <w:family w:val="roman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B2A96" w14:textId="77777777" w:rsidR="005E2927" w:rsidRDefault="005E2927">
    <w:pPr>
      <w:pStyle w:val="Bezodstavcovhostylu"/>
      <w:tabs>
        <w:tab w:val="left" w:pos="1840"/>
      </w:tabs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B2A9A" w14:textId="77777777" w:rsidR="005E2927" w:rsidRDefault="005E29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A87BB" w14:textId="77777777" w:rsidR="00EF0039" w:rsidRDefault="00EF0039">
      <w:r>
        <w:rPr>
          <w:color w:val="000000"/>
        </w:rPr>
        <w:separator/>
      </w:r>
    </w:p>
  </w:footnote>
  <w:footnote w:type="continuationSeparator" w:id="0">
    <w:p w14:paraId="128C627B" w14:textId="77777777" w:rsidR="00EF0039" w:rsidRDefault="00EF0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B2A94" w14:textId="77777777" w:rsidR="005E2927" w:rsidRDefault="005E2927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CB2A8C" wp14:editId="0CCB2A8D">
          <wp:simplePos x="0" y="0"/>
          <wp:positionH relativeFrom="page">
            <wp:posOffset>0</wp:posOffset>
          </wp:positionH>
          <wp:positionV relativeFrom="paragraph">
            <wp:posOffset>-1240785</wp:posOffset>
          </wp:positionV>
          <wp:extent cx="7554818" cy="10686409"/>
          <wp:effectExtent l="0" t="0" r="8032" b="641"/>
          <wp:wrapNone/>
          <wp:docPr id="232136055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4818" cy="1068640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B2A98" w14:textId="77777777" w:rsidR="005E2927" w:rsidRDefault="005E292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CB2A8E" wp14:editId="0CCB2A8F">
              <wp:simplePos x="0" y="0"/>
              <wp:positionH relativeFrom="column">
                <wp:posOffset>1951987</wp:posOffset>
              </wp:positionH>
              <wp:positionV relativeFrom="paragraph">
                <wp:posOffset>-838833</wp:posOffset>
              </wp:positionV>
              <wp:extent cx="2051054" cy="977265"/>
              <wp:effectExtent l="0" t="0" r="6346" b="0"/>
              <wp:wrapSquare wrapText="bothSides"/>
              <wp:docPr id="230710106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054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CCB2A92" w14:textId="77777777" w:rsidR="005E2927" w:rsidRDefault="005E2927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CB2A8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53.7pt;margin-top:-66.05pt;width:161.5pt;height:76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" stroked="f">
              <v:textbox>
                <w:txbxContent>
                  <w:p w14:paraId="0CCB2A92" w14:textId="77777777" w:rsidR="005E2927" w:rsidRDefault="005E2927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CCB2A90" wp14:editId="0CCB2A91">
          <wp:simplePos x="0" y="0"/>
          <wp:positionH relativeFrom="margin">
            <wp:posOffset>-457200</wp:posOffset>
          </wp:positionH>
          <wp:positionV relativeFrom="paragraph">
            <wp:posOffset>-1240785</wp:posOffset>
          </wp:positionV>
          <wp:extent cx="7555266" cy="10687040"/>
          <wp:effectExtent l="0" t="0" r="7584" b="10"/>
          <wp:wrapNone/>
          <wp:docPr id="957227841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66" cy="106870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31191"/>
    <w:multiLevelType w:val="hybridMultilevel"/>
    <w:tmpl w:val="EF9860F2"/>
    <w:lvl w:ilvl="0" w:tplc="250A7E68">
      <w:start w:val="12"/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61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E33"/>
    <w:rsid w:val="0000410F"/>
    <w:rsid w:val="00067D48"/>
    <w:rsid w:val="00074B3B"/>
    <w:rsid w:val="0009259F"/>
    <w:rsid w:val="000C1969"/>
    <w:rsid w:val="000D4625"/>
    <w:rsid w:val="000E6D73"/>
    <w:rsid w:val="00126090"/>
    <w:rsid w:val="00136504"/>
    <w:rsid w:val="00151538"/>
    <w:rsid w:val="001736CE"/>
    <w:rsid w:val="001A5720"/>
    <w:rsid w:val="001A5E8C"/>
    <w:rsid w:val="002250E9"/>
    <w:rsid w:val="00245981"/>
    <w:rsid w:val="002E29F6"/>
    <w:rsid w:val="002F1054"/>
    <w:rsid w:val="00394417"/>
    <w:rsid w:val="003E4DC5"/>
    <w:rsid w:val="003F5233"/>
    <w:rsid w:val="0046142A"/>
    <w:rsid w:val="00465017"/>
    <w:rsid w:val="004E3D5C"/>
    <w:rsid w:val="0052454B"/>
    <w:rsid w:val="00537844"/>
    <w:rsid w:val="005D035F"/>
    <w:rsid w:val="005E11C1"/>
    <w:rsid w:val="005E2927"/>
    <w:rsid w:val="00631473"/>
    <w:rsid w:val="006E3786"/>
    <w:rsid w:val="007C3B3A"/>
    <w:rsid w:val="007D328F"/>
    <w:rsid w:val="00816CDF"/>
    <w:rsid w:val="00860360"/>
    <w:rsid w:val="00863C4B"/>
    <w:rsid w:val="008651A1"/>
    <w:rsid w:val="008738A0"/>
    <w:rsid w:val="00873DB7"/>
    <w:rsid w:val="0087624E"/>
    <w:rsid w:val="00887715"/>
    <w:rsid w:val="008B307F"/>
    <w:rsid w:val="008C0135"/>
    <w:rsid w:val="00902E33"/>
    <w:rsid w:val="00910501"/>
    <w:rsid w:val="00916674"/>
    <w:rsid w:val="009A464B"/>
    <w:rsid w:val="009B16B1"/>
    <w:rsid w:val="009B3075"/>
    <w:rsid w:val="009E36C7"/>
    <w:rsid w:val="009F6B8A"/>
    <w:rsid w:val="009F7ED7"/>
    <w:rsid w:val="00A35184"/>
    <w:rsid w:val="00B054B6"/>
    <w:rsid w:val="00B1396E"/>
    <w:rsid w:val="00B450D8"/>
    <w:rsid w:val="00B55876"/>
    <w:rsid w:val="00B63458"/>
    <w:rsid w:val="00BC657E"/>
    <w:rsid w:val="00BD22EA"/>
    <w:rsid w:val="00C15F73"/>
    <w:rsid w:val="00CC41A7"/>
    <w:rsid w:val="00CC716E"/>
    <w:rsid w:val="00CF0D01"/>
    <w:rsid w:val="00D2412F"/>
    <w:rsid w:val="00D5761A"/>
    <w:rsid w:val="00DB0085"/>
    <w:rsid w:val="00E07641"/>
    <w:rsid w:val="00E97A8C"/>
    <w:rsid w:val="00ED15E6"/>
    <w:rsid w:val="00EF0039"/>
    <w:rsid w:val="00F367AF"/>
    <w:rsid w:val="00F374D2"/>
    <w:rsid w:val="00F7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B2A8C"/>
  <w15:docId w15:val="{D34C064A-49A3-4E84-A3FB-DDC83431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cs-CZ" w:eastAsia="cs-CZ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overflowPunct w:val="0"/>
      <w:autoSpaceDE w:val="0"/>
    </w:pPr>
    <w:rPr>
      <w:rFonts w:ascii="Times New Roman" w:eastAsia="Times New Roman" w:hAnsi="Times New Roman"/>
      <w:sz w:val="36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overflowPunct/>
      <w:autoSpaceDE/>
      <w:spacing w:before="480" w:line="276" w:lineRule="auto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verflowPunct/>
      <w:autoSpaceDE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overflowPunct/>
      <w:autoSpaceDE/>
      <w:spacing w:before="200" w:line="276" w:lineRule="auto"/>
      <w:outlineLvl w:val="2"/>
    </w:pPr>
    <w:rPr>
      <w:rFonts w:ascii="Arial" w:hAnsi="Arial"/>
      <w:b/>
      <w:bCs/>
      <w:color w:val="4F81BD"/>
      <w:sz w:val="20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overflowPunct/>
      <w:autoSpaceDE/>
      <w:spacing w:before="200" w:line="276" w:lineRule="auto"/>
      <w:outlineLvl w:val="3"/>
    </w:pPr>
    <w:rPr>
      <w:rFonts w:ascii="Arial" w:hAnsi="Arial"/>
      <w:b/>
      <w:bCs/>
      <w:i/>
      <w:iCs/>
      <w:color w:val="4F81BD"/>
      <w:sz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overflowPunct/>
      <w:autoSpaceDE/>
    </w:pPr>
    <w:rPr>
      <w:rFonts w:ascii="Arial" w:eastAsia="Arial" w:hAnsi="Arial"/>
      <w:sz w:val="22"/>
      <w:szCs w:val="22"/>
      <w:lang w:eastAsia="en-US"/>
    </w:r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overflowPunct/>
      <w:autoSpaceDE/>
    </w:pPr>
    <w:rPr>
      <w:rFonts w:ascii="Arial" w:eastAsia="Arial" w:hAnsi="Arial"/>
      <w:sz w:val="22"/>
      <w:szCs w:val="22"/>
      <w:lang w:eastAsia="en-US"/>
    </w:r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pPr>
      <w:overflowPunct/>
      <w:autoSpaceDE/>
    </w:pPr>
    <w:rPr>
      <w:rFonts w:ascii="Tahoma" w:eastAsia="Arial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pPr>
      <w:suppressAutoHyphens/>
      <w:autoSpaceDE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IM-Normln">
    <w:name w:val="IM-Normální"/>
    <w:basedOn w:val="Normln"/>
    <w:pPr>
      <w:overflowPunct/>
      <w:autoSpaceDE/>
      <w:spacing w:line="276" w:lineRule="auto"/>
      <w:jc w:val="both"/>
    </w:pPr>
    <w:rPr>
      <w:rFonts w:ascii="Arial" w:eastAsia="Arial" w:hAnsi="Arial"/>
      <w:sz w:val="24"/>
      <w:szCs w:val="22"/>
      <w:lang w:eastAsia="en-US"/>
    </w:rPr>
  </w:style>
  <w:style w:type="paragraph" w:customStyle="1" w:styleId="IM-Nadpis1">
    <w:name w:val="IM-Nadpis 1"/>
    <w:basedOn w:val="Nadpis1"/>
    <w:rPr>
      <w:color w:val="000000"/>
      <w:sz w:val="44"/>
    </w:rPr>
  </w:style>
  <w:style w:type="paragraph" w:customStyle="1" w:styleId="IM-Nadpis2">
    <w:name w:val="IM-Nadpis 2"/>
    <w:basedOn w:val="IM-Nadpis1"/>
    <w:rPr>
      <w:i/>
      <w:sz w:val="40"/>
    </w:rPr>
  </w:style>
  <w:style w:type="paragraph" w:customStyle="1" w:styleId="IM-Nadpis3">
    <w:name w:val="IM-Nadpis 3"/>
    <w:basedOn w:val="Nadpis3"/>
    <w:rPr>
      <w:color w:val="auto"/>
      <w:sz w:val="32"/>
    </w:rPr>
  </w:style>
  <w:style w:type="paragraph" w:customStyle="1" w:styleId="IM-Nadpis4">
    <w:name w:val="IM-Nadpis 4"/>
    <w:basedOn w:val="Nadpis4"/>
    <w:pPr>
      <w:spacing w:before="0"/>
    </w:pPr>
    <w:rPr>
      <w:i w:val="0"/>
      <w:color w:val="auto"/>
      <w:sz w:val="24"/>
    </w:rPr>
  </w:style>
  <w:style w:type="character" w:customStyle="1" w:styleId="Nadpis1Char">
    <w:name w:val="Nadpis 1 Char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rPr>
      <w:rFonts w:ascii="Arial" w:eastAsia="Times New Roman" w:hAnsi="Arial" w:cs="Times New Roman"/>
      <w:b/>
      <w:bCs/>
      <w:color w:val="4F81BD"/>
    </w:rPr>
  </w:style>
  <w:style w:type="character" w:customStyle="1" w:styleId="Nadpis4Char">
    <w:name w:val="Nadpis 4 Char"/>
    <w:rPr>
      <w:rFonts w:ascii="Arial" w:eastAsia="Times New Roman" w:hAnsi="Arial" w:cs="Times New Roman"/>
      <w:b/>
      <w:bCs/>
      <w:i/>
      <w:iCs/>
      <w:color w:val="4F81BD"/>
    </w:rPr>
  </w:style>
  <w:style w:type="paragraph" w:styleId="Bezmezer">
    <w:name w:val="No Spacing"/>
    <w:pPr>
      <w:suppressAutoHyphens/>
    </w:pPr>
    <w:rPr>
      <w:sz w:val="22"/>
      <w:szCs w:val="22"/>
      <w:lang w:eastAsia="en-US"/>
    </w:rPr>
  </w:style>
  <w:style w:type="character" w:customStyle="1" w:styleId="Zvraznn">
    <w:name w:val="Zvýraznění"/>
    <w:rPr>
      <w:i/>
      <w:iCs/>
    </w:rPr>
  </w:style>
  <w:style w:type="paragraph" w:styleId="Odstavecseseznamem">
    <w:name w:val="List Paragraph"/>
    <w:basedOn w:val="Normln"/>
    <w:pPr>
      <w:overflowPunct/>
      <w:autoSpaceDE/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eastAsia="en-US"/>
    </w:rPr>
  </w:style>
  <w:style w:type="paragraph" w:customStyle="1" w:styleId="IM-Nzev">
    <w:name w:val="IM-Název"/>
    <w:basedOn w:val="IM-Nadpis1"/>
    <w:rPr>
      <w:sz w:val="72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lnweb">
    <w:name w:val="Normal (Web)"/>
    <w:basedOn w:val="Normln"/>
    <w:pPr>
      <w:overflowPunct/>
      <w:autoSpaceDE/>
      <w:spacing w:before="100" w:after="100"/>
    </w:pPr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paragraph" w:customStyle="1" w:styleId="Zkladnodstavec">
    <w:name w:val="[Základní odstavec]"/>
    <w:basedOn w:val="Bezodstavcovhostylu"/>
    <w:rPr>
      <w:lang w:eastAsia="cs-CZ"/>
    </w:rPr>
  </w:style>
  <w:style w:type="character" w:styleId="Zdraznn">
    <w:name w:val="Emphasis"/>
    <w:basedOn w:val="Standardnpsmoodstavce"/>
    <w:rPr>
      <w:i/>
      <w:iCs/>
    </w:rPr>
  </w:style>
  <w:style w:type="character" w:styleId="Siln">
    <w:name w:val="Strong"/>
    <w:basedOn w:val="Standardnpsmoodstavce"/>
    <w:rPr>
      <w:b/>
      <w:bCs/>
    </w:rPr>
  </w:style>
  <w:style w:type="paragraph" w:customStyle="1" w:styleId="Default">
    <w:name w:val="Default"/>
    <w:rsid w:val="00245981"/>
    <w:pPr>
      <w:autoSpaceDE w:val="0"/>
      <w:adjustRightInd w:val="0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0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Hajdukova\OneDrive%20-%20Soci&#225;ln&#237;%20slu&#382;by%20Han&#225;,%20p&#345;&#237;sp&#283;vkov&#225;%20organizace\Desktop\SSL_HANA_Hlavickovy_papir_zarizeni_202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SSL_HANA_Hlavickovy_papir_zarizeni_2023</Template>
  <TotalTime>156</TotalTime>
  <Pages>2</Pages>
  <Words>185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Večerková</dc:creator>
  <cp:lastModifiedBy>Hajduková Monika | Sociální služby Haná</cp:lastModifiedBy>
  <cp:revision>62</cp:revision>
  <cp:lastPrinted>2025-07-25T09:59:00Z</cp:lastPrinted>
  <dcterms:created xsi:type="dcterms:W3CDTF">2024-04-04T11:39:00Z</dcterms:created>
  <dcterms:modified xsi:type="dcterms:W3CDTF">2025-07-25T10:59:00Z</dcterms:modified>
</cp:coreProperties>
</file>