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B324" w14:textId="0842E208" w:rsidR="00C64189" w:rsidRDefault="004248C7" w:rsidP="00EA6731">
      <w:pPr>
        <w:rPr>
          <w:rFonts w:ascii="Arial Narrow" w:hAnsi="Arial Narrow"/>
        </w:rPr>
      </w:pPr>
      <w:bookmarkStart w:id="0" w:name="_Hlk103943628"/>
      <w:r>
        <w:rPr>
          <w:rFonts w:ascii="Arial Narrow" w:hAnsi="Arial Narrow"/>
        </w:rPr>
        <w:t>,</w:t>
      </w:r>
      <w:r w:rsidR="003109FF" w:rsidRPr="006A7AD9">
        <w:rPr>
          <w:rFonts w:ascii="Arial Narrow" w:hAnsi="Arial Narrow"/>
        </w:rPr>
        <w:tab/>
      </w:r>
      <w:r w:rsidR="003109FF" w:rsidRPr="006A7AD9">
        <w:rPr>
          <w:rFonts w:ascii="Arial Narrow" w:hAnsi="Arial Narrow"/>
        </w:rPr>
        <w:tab/>
      </w:r>
    </w:p>
    <w:p w14:paraId="6208641D" w14:textId="127E3357" w:rsidR="009378EB" w:rsidRPr="004771B3" w:rsidRDefault="005C4A22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444DE" wp14:editId="5458FC20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11430" r="9525" b="11430"/>
                <wp:wrapNone/>
                <wp:docPr id="57657570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7F507" w14:textId="77777777" w:rsidR="000C178F" w:rsidRDefault="000C178F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KOMU:  </w:t>
                            </w:r>
                          </w:p>
                          <w:p w14:paraId="531FC61D" w14:textId="77777777" w:rsidR="000C178F" w:rsidRDefault="000C178F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206B04E9" w14:textId="1463D1F0" w:rsidR="0017149B" w:rsidRDefault="000932C0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Milan Kmínek</w:t>
                            </w:r>
                          </w:p>
                          <w:p w14:paraId="5A45C933" w14:textId="0BC0B467" w:rsidR="000932C0" w:rsidRDefault="000932C0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Hornomlýnská 1255/6</w:t>
                            </w:r>
                          </w:p>
                          <w:p w14:paraId="6A68CA99" w14:textId="0D67FEB0" w:rsidR="000932C0" w:rsidRDefault="000932C0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148 00 Praha 4</w:t>
                            </w:r>
                          </w:p>
                          <w:p w14:paraId="17E1FFED" w14:textId="77777777" w:rsidR="000932C0" w:rsidRDefault="000932C0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2A9BB5B" w14:textId="10232CA9" w:rsidR="000932C0" w:rsidRDefault="000932C0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IČO</w:t>
                            </w:r>
                            <w:r w:rsidR="00D02334">
                              <w:rPr>
                                <w:rFonts w:ascii="Arial Narrow" w:hAnsi="Arial Narrow"/>
                                <w:sz w:val="22"/>
                              </w:rPr>
                              <w:t>: 189 59 148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444D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">
                <v:textbox>
                  <w:txbxContent>
                    <w:p w14:paraId="1517F507" w14:textId="77777777" w:rsidR="000C178F" w:rsidRDefault="000C178F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KOMU:  </w:t>
                      </w:r>
                    </w:p>
                    <w:p w14:paraId="531FC61D" w14:textId="77777777" w:rsidR="000C178F" w:rsidRDefault="000C178F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206B04E9" w14:textId="1463D1F0" w:rsidR="0017149B" w:rsidRDefault="000932C0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Milan Kmínek</w:t>
                      </w:r>
                    </w:p>
                    <w:p w14:paraId="5A45C933" w14:textId="0BC0B467" w:rsidR="000932C0" w:rsidRDefault="000932C0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Hornomlýnská 1255/6</w:t>
                      </w:r>
                    </w:p>
                    <w:p w14:paraId="6A68CA99" w14:textId="0D67FEB0" w:rsidR="000932C0" w:rsidRDefault="000932C0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148 00 Praha 4</w:t>
                      </w:r>
                    </w:p>
                    <w:p w14:paraId="17E1FFED" w14:textId="77777777" w:rsidR="000932C0" w:rsidRDefault="000932C0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2A9BB5B" w14:textId="10232CA9" w:rsidR="000932C0" w:rsidRDefault="000932C0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IČO</w:t>
                      </w:r>
                      <w:r w:rsidR="00D02334">
                        <w:rPr>
                          <w:rFonts w:ascii="Arial Narrow" w:hAnsi="Arial Narrow"/>
                          <w:sz w:val="22"/>
                        </w:rPr>
                        <w:t>: 189 59 148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r w:rsidR="00D02334">
        <w:rPr>
          <w:rFonts w:ascii="Arial Narrow" w:hAnsi="Arial Narrow"/>
          <w:color w:val="000080"/>
        </w:rPr>
        <w:t>24</w:t>
      </w:r>
      <w:r w:rsidR="00AA2724">
        <w:rPr>
          <w:rFonts w:ascii="Arial Narrow" w:hAnsi="Arial Narrow"/>
          <w:color w:val="000080"/>
        </w:rPr>
        <w:t>.</w:t>
      </w:r>
      <w:r w:rsidR="006A5963">
        <w:rPr>
          <w:rFonts w:ascii="Arial Narrow" w:hAnsi="Arial Narrow"/>
          <w:color w:val="000080"/>
        </w:rPr>
        <w:t xml:space="preserve"> </w:t>
      </w:r>
      <w:r w:rsidR="008A2F96">
        <w:rPr>
          <w:rFonts w:ascii="Arial Narrow" w:hAnsi="Arial Narrow"/>
          <w:color w:val="000080"/>
        </w:rPr>
        <w:t>července</w:t>
      </w:r>
      <w:r w:rsidR="006A5963">
        <w:rPr>
          <w:rFonts w:ascii="Arial Narrow" w:hAnsi="Arial Narrow"/>
          <w:color w:val="000080"/>
        </w:rPr>
        <w:t xml:space="preserve"> 202</w:t>
      </w:r>
      <w:r w:rsidR="008A2F96">
        <w:rPr>
          <w:rFonts w:ascii="Arial Narrow" w:hAnsi="Arial Narrow"/>
          <w:color w:val="000080"/>
        </w:rPr>
        <w:t>5</w:t>
      </w:r>
    </w:p>
    <w:p w14:paraId="76F58612" w14:textId="2EDF5111" w:rsidR="009378EB" w:rsidRDefault="005C4A22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color w:val="000080"/>
        </w:rPr>
        <w:t>Č.j.: ZŠ/</w:t>
      </w:r>
      <w:r w:rsidR="00D02334">
        <w:rPr>
          <w:rFonts w:ascii="Arial Narrow" w:hAnsi="Arial Narrow"/>
          <w:color w:val="000080"/>
        </w:rPr>
        <w:t>51</w:t>
      </w:r>
      <w:r w:rsidR="00880D4D">
        <w:rPr>
          <w:rFonts w:ascii="Arial Narrow" w:hAnsi="Arial Narrow"/>
          <w:color w:val="000080"/>
        </w:rPr>
        <w:t>5</w:t>
      </w:r>
      <w:r>
        <w:rPr>
          <w:rFonts w:ascii="Arial Narrow" w:hAnsi="Arial Narrow"/>
          <w:color w:val="000080"/>
        </w:rPr>
        <w:t>/2025</w:t>
      </w:r>
    </w:p>
    <w:p w14:paraId="44256310" w14:textId="72B3959F" w:rsidR="009378EB" w:rsidRPr="001829AD" w:rsidRDefault="009378EB" w:rsidP="009378EB">
      <w:pPr>
        <w:rPr>
          <w:rFonts w:ascii="Arial Narrow" w:hAnsi="Arial Narrow"/>
          <w:i/>
          <w:iCs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D02334">
        <w:rPr>
          <w:rFonts w:ascii="Arial Narrow" w:hAnsi="Arial Narrow"/>
          <w:i/>
          <w:iCs/>
          <w:color w:val="000080"/>
        </w:rPr>
        <w:t>Lukešová</w:t>
      </w:r>
    </w:p>
    <w:p w14:paraId="695646D5" w14:textId="77777777"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14:paraId="2DE85A68" w14:textId="77777777" w:rsidR="00315BD3" w:rsidRDefault="00315BD3" w:rsidP="009378EB">
      <w:pPr>
        <w:rPr>
          <w:rFonts w:ascii="Arial Narrow" w:hAnsi="Arial Narrow"/>
          <w:color w:val="000080"/>
          <w:sz w:val="22"/>
        </w:rPr>
      </w:pPr>
    </w:p>
    <w:p w14:paraId="45E11961" w14:textId="77777777" w:rsidR="00DB037F" w:rsidRPr="004771B3" w:rsidRDefault="00DB037F" w:rsidP="009378EB">
      <w:pPr>
        <w:rPr>
          <w:rFonts w:ascii="Arial Narrow" w:hAnsi="Arial Narrow"/>
          <w:color w:val="000080"/>
          <w:sz w:val="22"/>
        </w:rPr>
      </w:pPr>
    </w:p>
    <w:p w14:paraId="679770A8" w14:textId="77777777" w:rsidR="00F66B0A" w:rsidRDefault="00F66B0A" w:rsidP="009378EB">
      <w:pPr>
        <w:rPr>
          <w:rFonts w:ascii="Arial Narrow" w:hAnsi="Arial Narrow"/>
          <w:sz w:val="22"/>
        </w:rPr>
      </w:pPr>
    </w:p>
    <w:p w14:paraId="37C9D5BE" w14:textId="77777777" w:rsidR="009378EB" w:rsidRPr="009378EB" w:rsidRDefault="009378EB" w:rsidP="009378EB">
      <w:pPr>
        <w:rPr>
          <w:rFonts w:ascii="Arial Narrow" w:hAnsi="Arial Narrow"/>
        </w:rPr>
      </w:pPr>
    </w:p>
    <w:p w14:paraId="5519A566" w14:textId="77777777" w:rsidR="000C178F" w:rsidRDefault="000C178F" w:rsidP="009378EB">
      <w:pPr>
        <w:rPr>
          <w:rFonts w:ascii="Arial Narrow" w:hAnsi="Arial Narrow"/>
          <w:b/>
        </w:rPr>
      </w:pPr>
    </w:p>
    <w:p w14:paraId="53EB2FEA" w14:textId="77777777" w:rsidR="000C178F" w:rsidRDefault="000C178F" w:rsidP="009378EB">
      <w:pPr>
        <w:rPr>
          <w:rFonts w:ascii="Arial Narrow" w:hAnsi="Arial Narrow"/>
          <w:b/>
        </w:rPr>
      </w:pPr>
    </w:p>
    <w:p w14:paraId="009A1980" w14:textId="5AA9255F" w:rsidR="005B0923" w:rsidRDefault="005B0923" w:rsidP="005B0923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3421E7">
        <w:rPr>
          <w:rFonts w:ascii="Arial Narrow" w:hAnsi="Arial Narrow"/>
          <w:b/>
        </w:rPr>
        <w:t>Objednávka</w:t>
      </w:r>
      <w:r w:rsidR="00DB0802">
        <w:rPr>
          <w:rFonts w:ascii="Arial Narrow" w:hAnsi="Arial Narrow"/>
          <w:b/>
        </w:rPr>
        <w:t xml:space="preserve"> výmalby ve škole</w:t>
      </w:r>
    </w:p>
    <w:p w14:paraId="32D0EFC9" w14:textId="77777777" w:rsidR="00AE6A79" w:rsidRDefault="00AE6A79" w:rsidP="009378EB">
      <w:pPr>
        <w:rPr>
          <w:rFonts w:ascii="Arial Narrow" w:hAnsi="Arial Narrow"/>
        </w:rPr>
      </w:pPr>
    </w:p>
    <w:p w14:paraId="148BB2E9" w14:textId="4DF10F9A" w:rsidR="005B0923" w:rsidRDefault="005B0923" w:rsidP="005B0923">
      <w:pPr>
        <w:rPr>
          <w:rFonts w:ascii="Arial Narrow" w:hAnsi="Arial Narrow"/>
        </w:rPr>
      </w:pPr>
      <w:r>
        <w:rPr>
          <w:rFonts w:ascii="Arial Narrow" w:hAnsi="Arial Narrow"/>
        </w:rPr>
        <w:t>Vážen</w:t>
      </w:r>
      <w:r w:rsidR="00F40444">
        <w:rPr>
          <w:rFonts w:ascii="Arial Narrow" w:hAnsi="Arial Narrow"/>
        </w:rPr>
        <w:t>ý</w:t>
      </w:r>
      <w:r w:rsidR="00DB0802">
        <w:rPr>
          <w:rFonts w:ascii="Arial Narrow" w:hAnsi="Arial Narrow"/>
        </w:rPr>
        <w:t xml:space="preserve"> pane Kmínku,</w:t>
      </w:r>
      <w:r>
        <w:rPr>
          <w:rFonts w:ascii="Arial Narrow" w:hAnsi="Arial Narrow"/>
        </w:rPr>
        <w:t xml:space="preserve"> </w:t>
      </w:r>
    </w:p>
    <w:p w14:paraId="4E5B5F29" w14:textId="77777777" w:rsidR="005B0923" w:rsidRDefault="005B0923" w:rsidP="005B0923">
      <w:pPr>
        <w:rPr>
          <w:rFonts w:ascii="Arial Narrow" w:hAnsi="Arial Narrow"/>
        </w:rPr>
      </w:pPr>
    </w:p>
    <w:p w14:paraId="225E872B" w14:textId="12267366" w:rsidR="005B0923" w:rsidRDefault="005B0923" w:rsidP="005B092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základě </w:t>
      </w:r>
      <w:r w:rsidR="00DB0802">
        <w:rPr>
          <w:rFonts w:ascii="Arial Narrow" w:hAnsi="Arial Narrow"/>
        </w:rPr>
        <w:t>V</w:t>
      </w:r>
      <w:r w:rsidR="00AA2724">
        <w:rPr>
          <w:rFonts w:ascii="Arial Narrow" w:hAnsi="Arial Narrow"/>
        </w:rPr>
        <w:t xml:space="preserve">ámi zaslané nabídky ze dne </w:t>
      </w:r>
      <w:r w:rsidR="00F97F8B">
        <w:rPr>
          <w:rFonts w:ascii="Arial Narrow" w:hAnsi="Arial Narrow"/>
        </w:rPr>
        <w:t>2</w:t>
      </w:r>
      <w:r w:rsidR="00AA2724">
        <w:rPr>
          <w:rFonts w:ascii="Arial Narrow" w:hAnsi="Arial Narrow"/>
        </w:rPr>
        <w:t>.</w:t>
      </w:r>
      <w:r w:rsidR="00F97F8B">
        <w:rPr>
          <w:rFonts w:ascii="Arial Narrow" w:hAnsi="Arial Narrow"/>
        </w:rPr>
        <w:t>7</w:t>
      </w:r>
      <w:r w:rsidR="00AA2724">
        <w:rPr>
          <w:rFonts w:ascii="Arial Narrow" w:hAnsi="Arial Narrow"/>
        </w:rPr>
        <w:t>.202</w:t>
      </w:r>
      <w:r w:rsidR="00F97F8B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u Vás objednáváme </w:t>
      </w:r>
      <w:proofErr w:type="gramStart"/>
      <w:r>
        <w:rPr>
          <w:rFonts w:ascii="Arial Narrow" w:hAnsi="Arial Narrow"/>
        </w:rPr>
        <w:t xml:space="preserve">následující </w:t>
      </w:r>
      <w:r w:rsidR="00AA2724">
        <w:rPr>
          <w:rFonts w:ascii="Arial Narrow" w:hAnsi="Arial Narrow"/>
        </w:rPr>
        <w:t xml:space="preserve"> služby</w:t>
      </w:r>
      <w:proofErr w:type="gramEnd"/>
      <w:r w:rsidR="00AA2724">
        <w:rPr>
          <w:rFonts w:ascii="Arial Narrow" w:hAnsi="Arial Narrow"/>
        </w:rPr>
        <w:t>:</w:t>
      </w:r>
    </w:p>
    <w:p w14:paraId="1F74418F" w14:textId="77777777" w:rsidR="00AA2724" w:rsidRDefault="00AA2724" w:rsidP="005B0923">
      <w:pPr>
        <w:rPr>
          <w:rFonts w:ascii="Arial Narrow" w:hAnsi="Arial Narrow"/>
        </w:rPr>
      </w:pPr>
    </w:p>
    <w:p w14:paraId="4A03C29F" w14:textId="77777777" w:rsidR="00AA2724" w:rsidRPr="00AA2724" w:rsidRDefault="00AA2724" w:rsidP="00AA2724">
      <w:pPr>
        <w:rPr>
          <w:rFonts w:ascii="Arial Narrow" w:hAnsi="Arial Narrow"/>
        </w:rPr>
      </w:pPr>
    </w:p>
    <w:p w14:paraId="2E50728B" w14:textId="1F48CF70" w:rsidR="0019631C" w:rsidRPr="00CD388E" w:rsidRDefault="00690AFB" w:rsidP="00AA2724">
      <w:pPr>
        <w:ind w:left="708"/>
        <w:rPr>
          <w:rFonts w:ascii="Arial Narrow" w:hAnsi="Arial Narrow"/>
        </w:rPr>
      </w:pPr>
      <w:r w:rsidRPr="00CD388E">
        <w:rPr>
          <w:rFonts w:ascii="Arial Narrow" w:hAnsi="Arial Narrow"/>
        </w:rPr>
        <w:t>Výmalba</w:t>
      </w:r>
      <w:r w:rsidR="006F695C" w:rsidRPr="00CD388E">
        <w:rPr>
          <w:rFonts w:ascii="Arial Narrow" w:hAnsi="Arial Narrow"/>
        </w:rPr>
        <w:t xml:space="preserve"> + vyspravení prasklin</w:t>
      </w:r>
      <w:r w:rsidRPr="00CD388E">
        <w:rPr>
          <w:rFonts w:ascii="Arial Narrow" w:hAnsi="Arial Narrow"/>
        </w:rPr>
        <w:t xml:space="preserve"> </w:t>
      </w:r>
      <w:r w:rsidR="00880D4D" w:rsidRPr="00CD388E">
        <w:rPr>
          <w:rFonts w:ascii="Arial Narrow" w:hAnsi="Arial Narrow"/>
        </w:rPr>
        <w:t>Sportovní hal</w:t>
      </w:r>
      <w:r w:rsidRPr="00CD388E">
        <w:rPr>
          <w:rFonts w:ascii="Arial Narrow" w:hAnsi="Arial Narrow"/>
        </w:rPr>
        <w:t>y</w:t>
      </w:r>
      <w:r w:rsidR="007853EF" w:rsidRPr="00CD388E">
        <w:rPr>
          <w:rFonts w:ascii="Arial Narrow" w:hAnsi="Arial Narrow"/>
        </w:rPr>
        <w:t>:</w:t>
      </w:r>
    </w:p>
    <w:p w14:paraId="1C07D3E6" w14:textId="168C031F" w:rsidR="007853EF" w:rsidRPr="00CD388E" w:rsidRDefault="007853EF" w:rsidP="00AA2724">
      <w:pPr>
        <w:ind w:left="708"/>
        <w:rPr>
          <w:rFonts w:ascii="Arial Narrow" w:hAnsi="Arial Narrow"/>
        </w:rPr>
      </w:pPr>
      <w:r w:rsidRPr="00CD388E">
        <w:rPr>
          <w:rFonts w:ascii="Arial Narrow" w:hAnsi="Arial Narrow"/>
        </w:rPr>
        <w:t>šatny</w:t>
      </w:r>
    </w:p>
    <w:p w14:paraId="3D3E6FF1" w14:textId="7766DEAE" w:rsidR="007853EF" w:rsidRPr="00CD388E" w:rsidRDefault="007853EF" w:rsidP="00AA2724">
      <w:pPr>
        <w:ind w:left="708"/>
        <w:rPr>
          <w:rFonts w:ascii="Arial Narrow" w:hAnsi="Arial Narrow"/>
        </w:rPr>
      </w:pPr>
      <w:r w:rsidRPr="00CD388E">
        <w:rPr>
          <w:rFonts w:ascii="Arial Narrow" w:hAnsi="Arial Narrow"/>
        </w:rPr>
        <w:t>chodby</w:t>
      </w:r>
    </w:p>
    <w:p w14:paraId="7A1F2B8D" w14:textId="37A497B2" w:rsidR="00690AFB" w:rsidRPr="00CD388E" w:rsidRDefault="00690AFB" w:rsidP="00AA2724">
      <w:pPr>
        <w:ind w:left="708"/>
        <w:rPr>
          <w:rFonts w:ascii="Arial Narrow" w:hAnsi="Arial Narrow"/>
        </w:rPr>
      </w:pPr>
      <w:r w:rsidRPr="00CD388E">
        <w:rPr>
          <w:rFonts w:ascii="Arial Narrow" w:hAnsi="Arial Narrow"/>
        </w:rPr>
        <w:t>WC</w:t>
      </w:r>
    </w:p>
    <w:p w14:paraId="17262753" w14:textId="6037A1AB" w:rsidR="006F695C" w:rsidRPr="00CD388E" w:rsidRDefault="00CD388E" w:rsidP="00AA2724">
      <w:pPr>
        <w:ind w:left="708"/>
        <w:rPr>
          <w:rFonts w:ascii="Arial Narrow" w:hAnsi="Arial Narrow"/>
        </w:rPr>
      </w:pPr>
      <w:r w:rsidRPr="00CD388E">
        <w:rPr>
          <w:rFonts w:ascii="Arial Narrow" w:hAnsi="Arial Narrow"/>
        </w:rPr>
        <w:t>Levá stěna nad tribunou – sokl + VIP</w:t>
      </w:r>
    </w:p>
    <w:p w14:paraId="6D2D1032" w14:textId="77777777" w:rsidR="00CD388E" w:rsidRDefault="00CD388E" w:rsidP="00AA2724">
      <w:pPr>
        <w:ind w:left="708"/>
        <w:rPr>
          <w:rFonts w:ascii="Arial Narrow" w:hAnsi="Arial Narrow"/>
          <w:b/>
          <w:bCs/>
        </w:rPr>
      </w:pPr>
    </w:p>
    <w:p w14:paraId="619513DB" w14:textId="415063D3" w:rsidR="00AA2724" w:rsidRDefault="00AA2724" w:rsidP="00AA2724">
      <w:pPr>
        <w:ind w:left="708"/>
        <w:rPr>
          <w:rFonts w:ascii="Arial Narrow" w:hAnsi="Arial Narrow"/>
          <w:b/>
          <w:bCs/>
        </w:rPr>
      </w:pPr>
      <w:r w:rsidRPr="00AA2724">
        <w:rPr>
          <w:rFonts w:ascii="Arial Narrow" w:hAnsi="Arial Narrow"/>
          <w:b/>
          <w:bCs/>
        </w:rPr>
        <w:t xml:space="preserve">Cena za </w:t>
      </w:r>
      <w:r w:rsidR="00886758">
        <w:rPr>
          <w:rFonts w:ascii="Arial Narrow" w:hAnsi="Arial Narrow"/>
          <w:b/>
          <w:bCs/>
        </w:rPr>
        <w:t>službu</w:t>
      </w:r>
      <w:r w:rsidR="00572814">
        <w:rPr>
          <w:rFonts w:ascii="Arial Narrow" w:hAnsi="Arial Narrow"/>
          <w:b/>
          <w:bCs/>
        </w:rPr>
        <w:t xml:space="preserve"> vč. </w:t>
      </w:r>
      <w:proofErr w:type="gramStart"/>
      <w:r w:rsidR="00572814">
        <w:rPr>
          <w:rFonts w:ascii="Arial Narrow" w:hAnsi="Arial Narrow"/>
          <w:b/>
          <w:bCs/>
        </w:rPr>
        <w:t xml:space="preserve">DPH </w:t>
      </w:r>
      <w:r w:rsidR="00886758">
        <w:rPr>
          <w:rFonts w:ascii="Arial Narrow" w:hAnsi="Arial Narrow"/>
          <w:b/>
          <w:bCs/>
        </w:rPr>
        <w:t xml:space="preserve"> je</w:t>
      </w:r>
      <w:proofErr w:type="gramEnd"/>
      <w:r w:rsidR="00F20BF2">
        <w:rPr>
          <w:rFonts w:ascii="Arial Narrow" w:hAnsi="Arial Narrow"/>
          <w:b/>
          <w:bCs/>
        </w:rPr>
        <w:t xml:space="preserve"> </w:t>
      </w:r>
      <w:proofErr w:type="gramStart"/>
      <w:r w:rsidR="0035490B">
        <w:rPr>
          <w:rFonts w:ascii="Arial Narrow" w:hAnsi="Arial Narrow"/>
          <w:b/>
          <w:bCs/>
        </w:rPr>
        <w:t>99.617</w:t>
      </w:r>
      <w:r w:rsidR="00F20BF2">
        <w:rPr>
          <w:rFonts w:ascii="Arial Narrow" w:hAnsi="Arial Narrow"/>
          <w:b/>
          <w:bCs/>
        </w:rPr>
        <w:t>,-</w:t>
      </w:r>
      <w:proofErr w:type="gramEnd"/>
      <w:r w:rsidR="00F20BF2">
        <w:rPr>
          <w:rFonts w:ascii="Arial Narrow" w:hAnsi="Arial Narrow"/>
          <w:b/>
          <w:bCs/>
        </w:rPr>
        <w:t xml:space="preserve"> Kč</w:t>
      </w:r>
    </w:p>
    <w:p w14:paraId="2F2799E4" w14:textId="77777777" w:rsidR="00AA2724" w:rsidRPr="00AA2724" w:rsidRDefault="00AA2724" w:rsidP="00AA2724">
      <w:pPr>
        <w:ind w:left="708"/>
        <w:rPr>
          <w:rFonts w:ascii="Arial Narrow" w:hAnsi="Arial Narrow"/>
          <w:b/>
          <w:bCs/>
        </w:rPr>
      </w:pPr>
    </w:p>
    <w:p w14:paraId="43C78814" w14:textId="26B74468" w:rsidR="005B0923" w:rsidRPr="00AA2724" w:rsidRDefault="005B0923" w:rsidP="00AA2724">
      <w:pPr>
        <w:ind w:left="708"/>
        <w:rPr>
          <w:rFonts w:ascii="Arial Narrow" w:hAnsi="Arial Narrow"/>
          <w:b/>
          <w:bCs/>
        </w:rPr>
      </w:pPr>
      <w:r w:rsidRPr="00AA2724">
        <w:rPr>
          <w:rFonts w:ascii="Arial Narrow" w:hAnsi="Arial Narrow"/>
          <w:b/>
          <w:bCs/>
        </w:rPr>
        <w:tab/>
      </w:r>
    </w:p>
    <w:p w14:paraId="3D33AA5B" w14:textId="77777777" w:rsidR="00AA2724" w:rsidRDefault="00AA2724" w:rsidP="00526F81">
      <w:pPr>
        <w:rPr>
          <w:rFonts w:ascii="Arial Narrow" w:hAnsi="Arial Narrow"/>
        </w:rPr>
      </w:pPr>
    </w:p>
    <w:p w14:paraId="021B4007" w14:textId="77777777" w:rsidR="00526F81" w:rsidRDefault="00526F81" w:rsidP="00526F81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</w:t>
      </w:r>
      <w:r w:rsidR="000E265C">
        <w:rPr>
          <w:rFonts w:ascii="Arial Narrow" w:hAnsi="Arial Narrow"/>
        </w:rPr>
        <w:t xml:space="preserve"> a </w:t>
      </w:r>
      <w:r w:rsidR="00AA2724">
        <w:rPr>
          <w:rFonts w:ascii="Arial Narrow" w:hAnsi="Arial Narrow"/>
        </w:rPr>
        <w:t>zaslání</w:t>
      </w:r>
      <w:r w:rsidR="000E265C">
        <w:rPr>
          <w:rFonts w:ascii="Arial Narrow" w:hAnsi="Arial Narrow"/>
        </w:rPr>
        <w:t xml:space="preserve"> písemné akceptace objednávky</w:t>
      </w:r>
      <w:r w:rsidR="00AA2724">
        <w:rPr>
          <w:rFonts w:ascii="Arial Narrow" w:hAnsi="Arial Narrow"/>
        </w:rPr>
        <w:t xml:space="preserve">. </w:t>
      </w:r>
    </w:p>
    <w:p w14:paraId="6A73ED49" w14:textId="77777777" w:rsidR="00526F81" w:rsidRDefault="00526F81" w:rsidP="00526F81">
      <w:pPr>
        <w:rPr>
          <w:rFonts w:ascii="Arial Narrow" w:hAnsi="Arial Narrow"/>
        </w:rPr>
      </w:pPr>
    </w:p>
    <w:p w14:paraId="7C62F1D2" w14:textId="77777777" w:rsidR="00AA2724" w:rsidRDefault="00AA2724" w:rsidP="00526F81">
      <w:pPr>
        <w:rPr>
          <w:rFonts w:ascii="Arial Narrow" w:hAnsi="Arial Narrow"/>
        </w:rPr>
      </w:pPr>
    </w:p>
    <w:p w14:paraId="7AE3F022" w14:textId="77777777" w:rsidR="00526F81" w:rsidRDefault="00526F81" w:rsidP="00526F81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14:paraId="15804975" w14:textId="77777777" w:rsidR="00C05345" w:rsidRDefault="00C05345" w:rsidP="009378EB">
      <w:pPr>
        <w:rPr>
          <w:rFonts w:ascii="Arial Narrow" w:hAnsi="Arial Narrow"/>
        </w:rPr>
      </w:pPr>
    </w:p>
    <w:bookmarkEnd w:id="0"/>
    <w:p w14:paraId="758EBFC7" w14:textId="77777777" w:rsidR="003421E7" w:rsidRDefault="003421E7" w:rsidP="00CF15F0">
      <w:pPr>
        <w:rPr>
          <w:rFonts w:ascii="Arial Narrow" w:hAnsi="Arial Narrow"/>
        </w:rPr>
      </w:pPr>
    </w:p>
    <w:p w14:paraId="006030EE" w14:textId="77777777" w:rsidR="003421E7" w:rsidRDefault="003421E7" w:rsidP="00CF15F0">
      <w:pPr>
        <w:rPr>
          <w:rFonts w:ascii="Arial Narrow" w:hAnsi="Arial Narrow"/>
        </w:rPr>
      </w:pPr>
    </w:p>
    <w:p w14:paraId="0541C2DA" w14:textId="77777777" w:rsidR="00CF15F0" w:rsidRDefault="003421E7" w:rsidP="00CF15F0">
      <w:pPr>
        <w:rPr>
          <w:rFonts w:ascii="Arial Narrow" w:hAnsi="Arial Narrow"/>
        </w:rPr>
      </w:pPr>
      <w:r>
        <w:rPr>
          <w:rFonts w:ascii="Arial Narrow" w:hAnsi="Arial Narrow"/>
        </w:rPr>
        <w:t>Mgr. Ing. Vít Beran</w:t>
      </w:r>
    </w:p>
    <w:p w14:paraId="46DCD500" w14:textId="77777777" w:rsidR="003421E7" w:rsidRPr="00522BBD" w:rsidRDefault="003421E7" w:rsidP="00CF15F0">
      <w:pPr>
        <w:rPr>
          <w:rFonts w:ascii="Arial Narrow" w:hAnsi="Arial Narrow"/>
          <w:b/>
        </w:rPr>
      </w:pPr>
      <w:r>
        <w:rPr>
          <w:rFonts w:ascii="Arial Narrow" w:hAnsi="Arial Narrow"/>
        </w:rPr>
        <w:t>ředitel školy</w:t>
      </w:r>
    </w:p>
    <w:sectPr w:rsidR="003421E7" w:rsidRPr="00522BBD" w:rsidSect="008311A5">
      <w:headerReference w:type="default" r:id="rId7"/>
      <w:footerReference w:type="default" r:id="rId8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49397" w14:textId="77777777" w:rsidR="00AF0E35" w:rsidRDefault="00AF0E35">
      <w:r>
        <w:separator/>
      </w:r>
    </w:p>
  </w:endnote>
  <w:endnote w:type="continuationSeparator" w:id="0">
    <w:p w14:paraId="367C5542" w14:textId="77777777" w:rsidR="00AF0E35" w:rsidRDefault="00AF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E4A5" w14:textId="15E7BB8C" w:rsidR="000C178F" w:rsidRPr="00E61567" w:rsidRDefault="005C4A22" w:rsidP="000C178F">
    <w:pPr>
      <w:pBdr>
        <w:top w:val="single" w:sz="4" w:space="1" w:color="auto"/>
      </w:pBdr>
      <w:ind w:left="708" w:firstLine="285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54672C36" wp14:editId="099435FC">
          <wp:simplePos x="0" y="0"/>
          <wp:positionH relativeFrom="column">
            <wp:posOffset>635</wp:posOffset>
          </wp:positionH>
          <wp:positionV relativeFrom="paragraph">
            <wp:posOffset>14605</wp:posOffset>
          </wp:positionV>
          <wp:extent cx="467995" cy="478155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78F" w:rsidRPr="00E61567">
      <w:rPr>
        <w:rFonts w:ascii="Arial" w:hAnsi="Arial" w:cs="Arial"/>
        <w:sz w:val="16"/>
        <w:szCs w:val="16"/>
      </w:rPr>
      <w:t>Fakturační adresa:</w:t>
    </w:r>
    <w:r w:rsidR="000C178F" w:rsidRPr="00E61567">
      <w:rPr>
        <w:rFonts w:ascii="Arial" w:hAnsi="Arial" w:cs="Arial"/>
        <w:b/>
        <w:sz w:val="16"/>
        <w:szCs w:val="16"/>
      </w:rPr>
      <w:t xml:space="preserve"> Základní škola</w:t>
    </w:r>
    <w:r w:rsidR="000C178F">
      <w:rPr>
        <w:rFonts w:ascii="Arial" w:hAnsi="Arial" w:cs="Arial"/>
        <w:b/>
        <w:sz w:val="16"/>
        <w:szCs w:val="16"/>
      </w:rPr>
      <w:t xml:space="preserve"> Kunratice</w:t>
    </w:r>
  </w:p>
  <w:p w14:paraId="4DE36BFA" w14:textId="77777777" w:rsidR="000C178F" w:rsidRPr="00E61567" w:rsidRDefault="000C178F" w:rsidP="000C178F">
    <w:pPr>
      <w:ind w:left="708" w:firstLine="285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</w:t>
    </w:r>
    <w:proofErr w:type="gramStart"/>
    <w:r w:rsidRPr="00E61567">
      <w:rPr>
        <w:rFonts w:ascii="Arial" w:hAnsi="Arial" w:cs="Arial"/>
        <w:sz w:val="16"/>
        <w:szCs w:val="16"/>
      </w:rPr>
      <w:t xml:space="preserve">4 </w:t>
    </w:r>
    <w:r>
      <w:rPr>
        <w:rFonts w:ascii="Arial" w:hAnsi="Arial" w:cs="Arial"/>
        <w:sz w:val="16"/>
        <w:szCs w:val="16"/>
      </w:rPr>
      <w:t xml:space="preserve"> -</w:t>
    </w:r>
    <w:proofErr w:type="gramEnd"/>
    <w:r>
      <w:rPr>
        <w:rFonts w:ascii="Arial" w:hAnsi="Arial" w:cs="Arial"/>
        <w:sz w:val="16"/>
        <w:szCs w:val="16"/>
      </w:rPr>
      <w:t xml:space="preserve"> </w:t>
    </w:r>
    <w:r w:rsidRPr="00E61567">
      <w:rPr>
        <w:rFonts w:ascii="Arial" w:hAnsi="Arial" w:cs="Arial"/>
        <w:sz w:val="16"/>
        <w:szCs w:val="16"/>
      </w:rPr>
      <w:t>Kunratice</w:t>
    </w:r>
  </w:p>
  <w:p w14:paraId="28B22E16" w14:textId="77777777" w:rsidR="000C178F" w:rsidRDefault="000C178F" w:rsidP="000C178F">
    <w:pPr>
      <w:ind w:left="708" w:firstLine="285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</w:t>
    </w:r>
    <w:r>
      <w:rPr>
        <w:rFonts w:ascii="Arial" w:hAnsi="Arial" w:cs="Arial"/>
        <w:sz w:val="16"/>
        <w:szCs w:val="16"/>
      </w:rPr>
      <w:t>PPF banka</w:t>
    </w:r>
    <w:r w:rsidRPr="00E61567">
      <w:rPr>
        <w:rFonts w:ascii="Arial" w:hAnsi="Arial" w:cs="Arial"/>
        <w:sz w:val="16"/>
        <w:szCs w:val="16"/>
      </w:rPr>
      <w:t xml:space="preserve"> a.s., </w:t>
    </w:r>
    <w:proofErr w:type="spell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 xml:space="preserve">.:  </w:t>
    </w:r>
    <w:r w:rsidRPr="000C178F">
      <w:rPr>
        <w:rFonts w:ascii="Arial" w:hAnsi="Arial" w:cs="Arial"/>
        <w:sz w:val="16"/>
        <w:szCs w:val="16"/>
      </w:rPr>
      <w:t>2016970000/6000</w:t>
    </w:r>
  </w:p>
  <w:p w14:paraId="569EDAC8" w14:textId="77777777" w:rsidR="000C178F" w:rsidRPr="00E61567" w:rsidRDefault="000C178F" w:rsidP="000C178F">
    <w:pPr>
      <w:ind w:left="708" w:firstLine="285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14:paraId="273C0DDD" w14:textId="77777777" w:rsidR="000C178F" w:rsidRPr="00E61567" w:rsidRDefault="000C178F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14:paraId="45EC9DA5" w14:textId="77777777" w:rsidR="000C178F" w:rsidRPr="00E61567" w:rsidRDefault="000C178F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14:paraId="21688BEC" w14:textId="77777777" w:rsidR="000C178F" w:rsidRPr="00E61567" w:rsidRDefault="000C178F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D46E" w14:textId="77777777" w:rsidR="00AF0E35" w:rsidRDefault="00AF0E35">
      <w:r>
        <w:separator/>
      </w:r>
    </w:p>
  </w:footnote>
  <w:footnote w:type="continuationSeparator" w:id="0">
    <w:p w14:paraId="4FB77FCA" w14:textId="77777777" w:rsidR="00AF0E35" w:rsidRDefault="00AF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D2D3" w14:textId="0C58CE97" w:rsidR="000C178F" w:rsidRPr="00E61567" w:rsidRDefault="005C4A22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6A7A0DE2" wp14:editId="4DA349F3">
          <wp:simplePos x="0" y="0"/>
          <wp:positionH relativeFrom="column">
            <wp:posOffset>635</wp:posOffset>
          </wp:positionH>
          <wp:positionV relativeFrom="paragraph">
            <wp:posOffset>-70485</wp:posOffset>
          </wp:positionV>
          <wp:extent cx="654685" cy="66675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567"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 wp14:anchorId="67737BF4" wp14:editId="08D37FF1">
          <wp:simplePos x="0" y="0"/>
          <wp:positionH relativeFrom="column">
            <wp:posOffset>5949315</wp:posOffset>
          </wp:positionH>
          <wp:positionV relativeFrom="line">
            <wp:posOffset>-26035</wp:posOffset>
          </wp:positionV>
          <wp:extent cx="561975" cy="685800"/>
          <wp:effectExtent l="0" t="0" r="0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78F" w:rsidRPr="00E61567">
      <w:rPr>
        <w:rFonts w:ascii="Arial" w:hAnsi="Arial" w:cs="Arial"/>
        <w:b/>
        <w:sz w:val="36"/>
        <w:szCs w:val="36"/>
      </w:rPr>
      <w:t>Základní škola KUNRATICE</w:t>
    </w:r>
  </w:p>
  <w:p w14:paraId="2D7CE423" w14:textId="77777777" w:rsidR="000C178F" w:rsidRPr="00E61567" w:rsidRDefault="000C178F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14:paraId="2B48D361" w14:textId="77777777" w:rsidR="000C178F" w:rsidRDefault="000C178F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>
      <w:rPr>
        <w:rFonts w:ascii="Arial" w:hAnsi="Arial" w:cs="Arial"/>
        <w:sz w:val="16"/>
        <w:szCs w:val="16"/>
      </w:rPr>
      <w:t>261 097 211</w:t>
    </w:r>
    <w:r w:rsidRPr="00E61567">
      <w:rPr>
        <w:rFonts w:ascii="Arial" w:hAnsi="Arial" w:cs="Arial"/>
        <w:sz w:val="16"/>
        <w:szCs w:val="16"/>
      </w:rPr>
      <w:t>, http://www.zskunratice.cz</w:t>
    </w:r>
  </w:p>
  <w:p w14:paraId="23E200B7" w14:textId="77777777" w:rsidR="000C178F" w:rsidRDefault="000C178F" w:rsidP="000C178F">
    <w:pPr>
      <w:pBdr>
        <w:bottom w:val="single" w:sz="4" w:space="1" w:color="auto"/>
      </w:pBdr>
      <w:tabs>
        <w:tab w:val="left" w:pos="9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3042231B" w14:textId="77777777" w:rsidR="000C178F" w:rsidRPr="00E61567" w:rsidRDefault="000C178F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                                     </w:t>
    </w:r>
    <w:r w:rsidRPr="00E61567">
      <w:rPr>
        <w:rFonts w:ascii="Arial" w:hAnsi="Arial" w:cs="Arial"/>
        <w:sz w:val="16"/>
        <w:szCs w:val="1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94678F"/>
    <w:multiLevelType w:val="hybridMultilevel"/>
    <w:tmpl w:val="D7324512"/>
    <w:lvl w:ilvl="0" w:tplc="2182CD7E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954"/>
    <w:multiLevelType w:val="hybridMultilevel"/>
    <w:tmpl w:val="F516D088"/>
    <w:lvl w:ilvl="0" w:tplc="EE98F57A">
      <w:start w:val="69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5D68"/>
    <w:multiLevelType w:val="hybridMultilevel"/>
    <w:tmpl w:val="AD66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6BA30DC9"/>
    <w:multiLevelType w:val="hybridMultilevel"/>
    <w:tmpl w:val="6082EC7C"/>
    <w:lvl w:ilvl="0" w:tplc="F5A0C62E">
      <w:start w:val="14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9614">
    <w:abstractNumId w:val="7"/>
  </w:num>
  <w:num w:numId="2" w16cid:durableId="1938293082">
    <w:abstractNumId w:val="0"/>
  </w:num>
  <w:num w:numId="3" w16cid:durableId="428158758">
    <w:abstractNumId w:val="6"/>
  </w:num>
  <w:num w:numId="4" w16cid:durableId="321668135">
    <w:abstractNumId w:val="4"/>
  </w:num>
  <w:num w:numId="5" w16cid:durableId="1546018491">
    <w:abstractNumId w:val="5"/>
  </w:num>
  <w:num w:numId="6" w16cid:durableId="1824665114">
    <w:abstractNumId w:val="1"/>
  </w:num>
  <w:num w:numId="7" w16cid:durableId="1173568145">
    <w:abstractNumId w:val="2"/>
  </w:num>
  <w:num w:numId="8" w16cid:durableId="1058819581">
    <w:abstractNumId w:val="3"/>
  </w:num>
  <w:num w:numId="9" w16cid:durableId="882792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36"/>
    <w:rsid w:val="00014EB8"/>
    <w:rsid w:val="00030FE0"/>
    <w:rsid w:val="000352E5"/>
    <w:rsid w:val="000428E1"/>
    <w:rsid w:val="00062BB1"/>
    <w:rsid w:val="0006774B"/>
    <w:rsid w:val="00072EA9"/>
    <w:rsid w:val="00085DFB"/>
    <w:rsid w:val="000932C0"/>
    <w:rsid w:val="00095FCC"/>
    <w:rsid w:val="000B66F3"/>
    <w:rsid w:val="000B749F"/>
    <w:rsid w:val="000C178F"/>
    <w:rsid w:val="000C4CC0"/>
    <w:rsid w:val="000E265C"/>
    <w:rsid w:val="00100BF7"/>
    <w:rsid w:val="001018FB"/>
    <w:rsid w:val="00157A14"/>
    <w:rsid w:val="0016086B"/>
    <w:rsid w:val="001616AF"/>
    <w:rsid w:val="00165BE8"/>
    <w:rsid w:val="0017149B"/>
    <w:rsid w:val="001731BE"/>
    <w:rsid w:val="00174FEF"/>
    <w:rsid w:val="001829AD"/>
    <w:rsid w:val="00183209"/>
    <w:rsid w:val="00184C9E"/>
    <w:rsid w:val="0018676B"/>
    <w:rsid w:val="00193C81"/>
    <w:rsid w:val="0019631C"/>
    <w:rsid w:val="001C294C"/>
    <w:rsid w:val="001C6F09"/>
    <w:rsid w:val="001D3B88"/>
    <w:rsid w:val="001D4494"/>
    <w:rsid w:val="001F6347"/>
    <w:rsid w:val="00202F58"/>
    <w:rsid w:val="00210F05"/>
    <w:rsid w:val="00214389"/>
    <w:rsid w:val="0022790E"/>
    <w:rsid w:val="00240536"/>
    <w:rsid w:val="00252EB1"/>
    <w:rsid w:val="00281025"/>
    <w:rsid w:val="00283BFA"/>
    <w:rsid w:val="002A2293"/>
    <w:rsid w:val="002B6E21"/>
    <w:rsid w:val="002C0145"/>
    <w:rsid w:val="002E3ADE"/>
    <w:rsid w:val="00306D93"/>
    <w:rsid w:val="003109FF"/>
    <w:rsid w:val="003119F0"/>
    <w:rsid w:val="00315BD3"/>
    <w:rsid w:val="0032646B"/>
    <w:rsid w:val="00333905"/>
    <w:rsid w:val="003421E7"/>
    <w:rsid w:val="0034403E"/>
    <w:rsid w:val="0035490B"/>
    <w:rsid w:val="003663BE"/>
    <w:rsid w:val="003924DA"/>
    <w:rsid w:val="003E1112"/>
    <w:rsid w:val="003E11DE"/>
    <w:rsid w:val="003F1403"/>
    <w:rsid w:val="003F6BA1"/>
    <w:rsid w:val="00402386"/>
    <w:rsid w:val="004248C7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13D06"/>
    <w:rsid w:val="00522BBD"/>
    <w:rsid w:val="00525839"/>
    <w:rsid w:val="00526F81"/>
    <w:rsid w:val="00535021"/>
    <w:rsid w:val="005413BC"/>
    <w:rsid w:val="005459BC"/>
    <w:rsid w:val="005557D1"/>
    <w:rsid w:val="00572778"/>
    <w:rsid w:val="00572814"/>
    <w:rsid w:val="00596B9D"/>
    <w:rsid w:val="005A1270"/>
    <w:rsid w:val="005A2DAB"/>
    <w:rsid w:val="005A56CB"/>
    <w:rsid w:val="005B0923"/>
    <w:rsid w:val="005B1F1A"/>
    <w:rsid w:val="005C4A22"/>
    <w:rsid w:val="005C795F"/>
    <w:rsid w:val="005D1562"/>
    <w:rsid w:val="005D3855"/>
    <w:rsid w:val="00602AA5"/>
    <w:rsid w:val="00613654"/>
    <w:rsid w:val="006305CA"/>
    <w:rsid w:val="00671AB7"/>
    <w:rsid w:val="00672CD4"/>
    <w:rsid w:val="0068217F"/>
    <w:rsid w:val="00690AFB"/>
    <w:rsid w:val="006A3633"/>
    <w:rsid w:val="006A5963"/>
    <w:rsid w:val="006B4180"/>
    <w:rsid w:val="006B4A52"/>
    <w:rsid w:val="006C2041"/>
    <w:rsid w:val="006C4CF9"/>
    <w:rsid w:val="006E263E"/>
    <w:rsid w:val="006F695C"/>
    <w:rsid w:val="00725EA6"/>
    <w:rsid w:val="007268D6"/>
    <w:rsid w:val="00730219"/>
    <w:rsid w:val="00741586"/>
    <w:rsid w:val="0074759B"/>
    <w:rsid w:val="00765934"/>
    <w:rsid w:val="0077655C"/>
    <w:rsid w:val="007853EF"/>
    <w:rsid w:val="007B6C9B"/>
    <w:rsid w:val="007C4F69"/>
    <w:rsid w:val="007D235F"/>
    <w:rsid w:val="007F2D4F"/>
    <w:rsid w:val="007F7B52"/>
    <w:rsid w:val="00805896"/>
    <w:rsid w:val="00825356"/>
    <w:rsid w:val="008311A5"/>
    <w:rsid w:val="00831DBF"/>
    <w:rsid w:val="008411DB"/>
    <w:rsid w:val="00842461"/>
    <w:rsid w:val="00880025"/>
    <w:rsid w:val="00880D4D"/>
    <w:rsid w:val="00886758"/>
    <w:rsid w:val="00895B44"/>
    <w:rsid w:val="00897A1F"/>
    <w:rsid w:val="00897FFE"/>
    <w:rsid w:val="008A2F96"/>
    <w:rsid w:val="008C021B"/>
    <w:rsid w:val="008D29AA"/>
    <w:rsid w:val="008F5788"/>
    <w:rsid w:val="00912163"/>
    <w:rsid w:val="00917732"/>
    <w:rsid w:val="009378EB"/>
    <w:rsid w:val="009409DA"/>
    <w:rsid w:val="0094373E"/>
    <w:rsid w:val="0095318F"/>
    <w:rsid w:val="00960294"/>
    <w:rsid w:val="0098551B"/>
    <w:rsid w:val="009861A8"/>
    <w:rsid w:val="00992169"/>
    <w:rsid w:val="009A3DD2"/>
    <w:rsid w:val="009B134B"/>
    <w:rsid w:val="009C2AB9"/>
    <w:rsid w:val="009D31A0"/>
    <w:rsid w:val="009F4FEB"/>
    <w:rsid w:val="00A27A23"/>
    <w:rsid w:val="00A41BF5"/>
    <w:rsid w:val="00A46824"/>
    <w:rsid w:val="00A63824"/>
    <w:rsid w:val="00A66B49"/>
    <w:rsid w:val="00A90CA6"/>
    <w:rsid w:val="00AA2724"/>
    <w:rsid w:val="00AB4860"/>
    <w:rsid w:val="00AC3AEF"/>
    <w:rsid w:val="00AD5B46"/>
    <w:rsid w:val="00AE6A79"/>
    <w:rsid w:val="00AF0E35"/>
    <w:rsid w:val="00B02F47"/>
    <w:rsid w:val="00B04D0B"/>
    <w:rsid w:val="00B21F7A"/>
    <w:rsid w:val="00B34E2F"/>
    <w:rsid w:val="00B40A56"/>
    <w:rsid w:val="00B54591"/>
    <w:rsid w:val="00B854BC"/>
    <w:rsid w:val="00B85ADC"/>
    <w:rsid w:val="00B9164A"/>
    <w:rsid w:val="00B920A1"/>
    <w:rsid w:val="00B949F5"/>
    <w:rsid w:val="00BA40B9"/>
    <w:rsid w:val="00BB5B18"/>
    <w:rsid w:val="00BC38D6"/>
    <w:rsid w:val="00C05345"/>
    <w:rsid w:val="00C3089A"/>
    <w:rsid w:val="00C36720"/>
    <w:rsid w:val="00C425CE"/>
    <w:rsid w:val="00C43B01"/>
    <w:rsid w:val="00C64189"/>
    <w:rsid w:val="00C64203"/>
    <w:rsid w:val="00C71489"/>
    <w:rsid w:val="00C74D03"/>
    <w:rsid w:val="00C76BE3"/>
    <w:rsid w:val="00C92EAA"/>
    <w:rsid w:val="00CC27D8"/>
    <w:rsid w:val="00CC6621"/>
    <w:rsid w:val="00CD25A3"/>
    <w:rsid w:val="00CD388E"/>
    <w:rsid w:val="00CD7F16"/>
    <w:rsid w:val="00CE08C1"/>
    <w:rsid w:val="00CE5D5B"/>
    <w:rsid w:val="00CF15F0"/>
    <w:rsid w:val="00D02334"/>
    <w:rsid w:val="00D30727"/>
    <w:rsid w:val="00D739F3"/>
    <w:rsid w:val="00D84149"/>
    <w:rsid w:val="00D8667B"/>
    <w:rsid w:val="00DA1DA1"/>
    <w:rsid w:val="00DB037F"/>
    <w:rsid w:val="00DB0802"/>
    <w:rsid w:val="00DC0E18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39AA"/>
    <w:rsid w:val="00EA439B"/>
    <w:rsid w:val="00EA6731"/>
    <w:rsid w:val="00EC35AA"/>
    <w:rsid w:val="00EF7FB4"/>
    <w:rsid w:val="00F02722"/>
    <w:rsid w:val="00F16F19"/>
    <w:rsid w:val="00F20BF2"/>
    <w:rsid w:val="00F251C2"/>
    <w:rsid w:val="00F40444"/>
    <w:rsid w:val="00F44BC2"/>
    <w:rsid w:val="00F66B0A"/>
    <w:rsid w:val="00F71370"/>
    <w:rsid w:val="00F77EF3"/>
    <w:rsid w:val="00F82A58"/>
    <w:rsid w:val="00F92099"/>
    <w:rsid w:val="00F93E08"/>
    <w:rsid w:val="00F94BB0"/>
    <w:rsid w:val="00F952B4"/>
    <w:rsid w:val="00F97F8B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34B3D0"/>
  <w15:chartTrackingRefBased/>
  <w15:docId w15:val="{781C91DB-DC91-4424-B458-162C5A8C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  <w:style w:type="character" w:styleId="Nevyeenzmnka">
    <w:name w:val="Unresolved Mention"/>
    <w:uiPriority w:val="99"/>
    <w:semiHidden/>
    <w:unhideWhenUsed/>
    <w:rsid w:val="000C178F"/>
    <w:rPr>
      <w:color w:val="605E5C"/>
      <w:shd w:val="clear" w:color="auto" w:fill="E1DFDD"/>
    </w:rPr>
  </w:style>
  <w:style w:type="paragraph" w:customStyle="1" w:styleId="Default">
    <w:name w:val="Default"/>
    <w:rsid w:val="009861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tka.tachezy\Plocha\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26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subject/>
  <dc:creator>jitka.tachezy</dc:creator>
  <cp:keywords/>
  <cp:lastModifiedBy>Renata Lukešová</cp:lastModifiedBy>
  <cp:revision>28</cp:revision>
  <cp:lastPrinted>2025-07-24T10:24:00Z</cp:lastPrinted>
  <dcterms:created xsi:type="dcterms:W3CDTF">2025-07-10T07:11:00Z</dcterms:created>
  <dcterms:modified xsi:type="dcterms:W3CDTF">2025-07-24T10:28:00Z</dcterms:modified>
</cp:coreProperties>
</file>