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7224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AE99357" w14:textId="77777777"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DC6364A" w14:textId="77777777"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81D8BE0" w14:textId="4BE06F04" w:rsidR="00B821FE" w:rsidRDefault="009A3878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Zednictví Ondřej Zelený </w:t>
      </w:r>
    </w:p>
    <w:p w14:paraId="108BE5CC" w14:textId="77777777"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14:paraId="61FB7948" w14:textId="3F9AD3F2" w:rsidR="00B821FE" w:rsidRDefault="008C6E94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Moravská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Chrastová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211</w:t>
      </w:r>
    </w:p>
    <w:p w14:paraId="0768A583" w14:textId="75E9957A" w:rsidR="00B821FE" w:rsidRPr="00961F83" w:rsidRDefault="008C6E94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569 04 Brněnec</w:t>
      </w:r>
    </w:p>
    <w:p w14:paraId="54A24AB6" w14:textId="77777777" w:rsidR="00B821FE" w:rsidRPr="001740D5" w:rsidRDefault="00B821FE" w:rsidP="00B821FE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711903D4" w14:textId="77777777"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67B4C271" w14:textId="77777777"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1C944E95" w14:textId="77777777"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00976254" w14:textId="4D9D8BDC"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9E353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77E2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9E3532">
        <w:rPr>
          <w:rFonts w:asciiTheme="minorHAnsi" w:hAnsiTheme="minorHAnsi" w:cstheme="minorHAnsi"/>
          <w:sz w:val="22"/>
          <w:szCs w:val="22"/>
        </w:rPr>
        <w:t>3</w:t>
      </w:r>
    </w:p>
    <w:p w14:paraId="4AA3ECD5" w14:textId="77777777"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0DC189B0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54CBEFDD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2EBDE3B4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45D531E1" w14:textId="77777777" w:rsidR="00B821FE" w:rsidRPr="00254DDE" w:rsidRDefault="00B821FE" w:rsidP="00B821FE">
      <w:pPr>
        <w:rPr>
          <w:sz w:val="24"/>
          <w:szCs w:val="24"/>
        </w:rPr>
      </w:pPr>
    </w:p>
    <w:p w14:paraId="1EE75524" w14:textId="77777777"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14:paraId="2BB9F5BC" w14:textId="77777777" w:rsidR="00B821FE" w:rsidRPr="00254DDE" w:rsidRDefault="00B821FE" w:rsidP="00B821FE">
      <w:pPr>
        <w:rPr>
          <w:sz w:val="24"/>
          <w:szCs w:val="24"/>
        </w:rPr>
      </w:pPr>
    </w:p>
    <w:p w14:paraId="1814F4DB" w14:textId="77777777"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14:paraId="77023AF0" w14:textId="77777777" w:rsidR="00B821FE" w:rsidRPr="00254DDE" w:rsidRDefault="00B821FE" w:rsidP="00B821FE">
      <w:pPr>
        <w:jc w:val="center"/>
        <w:rPr>
          <w:sz w:val="24"/>
          <w:szCs w:val="24"/>
        </w:rPr>
      </w:pPr>
    </w:p>
    <w:p w14:paraId="2B9C1109" w14:textId="77777777"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14:paraId="1D4645E3" w14:textId="0E460D43" w:rsidR="00B821FE" w:rsidRPr="00254DDE" w:rsidRDefault="009A3878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Zednické práce – opravy zdí, včetně obložení koupelen</w:t>
      </w:r>
      <w:r w:rsidR="00B821FE">
        <w:rPr>
          <w:sz w:val="24"/>
          <w:szCs w:val="24"/>
        </w:rPr>
        <w:t>.</w:t>
      </w:r>
    </w:p>
    <w:p w14:paraId="2BF3D11C" w14:textId="77777777" w:rsidR="00B821FE" w:rsidRPr="00254DDE" w:rsidRDefault="00B821FE" w:rsidP="00B821FE">
      <w:pPr>
        <w:jc w:val="center"/>
        <w:rPr>
          <w:sz w:val="24"/>
          <w:szCs w:val="24"/>
        </w:rPr>
      </w:pPr>
    </w:p>
    <w:p w14:paraId="43A9E920" w14:textId="77777777"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14:paraId="6861552D" w14:textId="08296030"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120291">
        <w:rPr>
          <w:sz w:val="24"/>
          <w:szCs w:val="24"/>
        </w:rPr>
        <w:t>165 810</w:t>
      </w:r>
      <w:r>
        <w:rPr>
          <w:sz w:val="24"/>
          <w:szCs w:val="24"/>
        </w:rPr>
        <w:t>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14:paraId="790D9668" w14:textId="77777777" w:rsidR="00B821FE" w:rsidRPr="00254DDE" w:rsidRDefault="00B821FE" w:rsidP="00B821FE">
      <w:pPr>
        <w:jc w:val="center"/>
        <w:rPr>
          <w:sz w:val="24"/>
          <w:szCs w:val="24"/>
        </w:rPr>
      </w:pPr>
    </w:p>
    <w:p w14:paraId="195005AD" w14:textId="77777777"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14:paraId="2DF674EC" w14:textId="235F83D7"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>
        <w:rPr>
          <w:sz w:val="24"/>
          <w:szCs w:val="24"/>
        </w:rPr>
        <w:t>do 3</w:t>
      </w:r>
      <w:r w:rsidR="00ED554A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D554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0530B">
        <w:rPr>
          <w:sz w:val="24"/>
          <w:szCs w:val="24"/>
        </w:rPr>
        <w:t>3</w:t>
      </w:r>
      <w:r w:rsidRPr="00254DDE">
        <w:rPr>
          <w:sz w:val="24"/>
          <w:szCs w:val="24"/>
        </w:rPr>
        <w:t>.</w:t>
      </w:r>
    </w:p>
    <w:p w14:paraId="62F0489D" w14:textId="77777777" w:rsidR="00B821FE" w:rsidRPr="00254DDE" w:rsidRDefault="00B821FE" w:rsidP="00B821FE">
      <w:pPr>
        <w:jc w:val="center"/>
        <w:rPr>
          <w:sz w:val="24"/>
          <w:szCs w:val="24"/>
        </w:rPr>
      </w:pPr>
    </w:p>
    <w:p w14:paraId="371EA8CB" w14:textId="77777777" w:rsidR="00B821FE" w:rsidRPr="00254DDE" w:rsidRDefault="00B821FE" w:rsidP="00B821FE">
      <w:pPr>
        <w:jc w:val="center"/>
        <w:rPr>
          <w:sz w:val="24"/>
          <w:szCs w:val="24"/>
        </w:rPr>
      </w:pPr>
    </w:p>
    <w:p w14:paraId="2E3E53F5" w14:textId="77777777"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14:paraId="28279A2C" w14:textId="77777777" w:rsidR="00B821FE" w:rsidRPr="00254DDE" w:rsidRDefault="00B821FE" w:rsidP="00B821FE">
      <w:pPr>
        <w:rPr>
          <w:sz w:val="24"/>
          <w:szCs w:val="24"/>
        </w:rPr>
      </w:pPr>
    </w:p>
    <w:p w14:paraId="12525E5B" w14:textId="77777777" w:rsidR="00B821FE" w:rsidRPr="00254DDE" w:rsidRDefault="00B821FE" w:rsidP="00B821FE">
      <w:pPr>
        <w:rPr>
          <w:sz w:val="24"/>
          <w:szCs w:val="24"/>
        </w:rPr>
      </w:pPr>
    </w:p>
    <w:p w14:paraId="7CFA90C3" w14:textId="77777777" w:rsidR="00B821FE" w:rsidRPr="00254DDE" w:rsidRDefault="00B821FE" w:rsidP="00B821FE">
      <w:pPr>
        <w:rPr>
          <w:sz w:val="24"/>
          <w:szCs w:val="24"/>
        </w:rPr>
      </w:pPr>
    </w:p>
    <w:p w14:paraId="33908286" w14:textId="77777777" w:rsidR="00B821FE" w:rsidRDefault="00B821FE" w:rsidP="00B821FE">
      <w:pPr>
        <w:rPr>
          <w:b/>
          <w:sz w:val="24"/>
          <w:szCs w:val="24"/>
        </w:rPr>
      </w:pPr>
    </w:p>
    <w:p w14:paraId="49EC27EB" w14:textId="77777777" w:rsidR="00B821FE" w:rsidRPr="00254DDE" w:rsidRDefault="00B821FE" w:rsidP="00B821FE">
      <w:pPr>
        <w:rPr>
          <w:b/>
          <w:sz w:val="24"/>
          <w:szCs w:val="24"/>
        </w:rPr>
      </w:pPr>
    </w:p>
    <w:p w14:paraId="03C44907" w14:textId="77777777"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 xml:space="preserve">Petra Oškrdová, </w:t>
      </w:r>
      <w:proofErr w:type="spellStart"/>
      <w:r>
        <w:rPr>
          <w:b/>
          <w:sz w:val="24"/>
          <w:szCs w:val="24"/>
        </w:rPr>
        <w:t>DiS</w:t>
      </w:r>
      <w:proofErr w:type="spellEnd"/>
      <w:r>
        <w:rPr>
          <w:b/>
          <w:sz w:val="24"/>
          <w:szCs w:val="24"/>
        </w:rPr>
        <w:t>., MBA</w:t>
      </w:r>
    </w:p>
    <w:p w14:paraId="1C323F2D" w14:textId="77777777"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5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14:paraId="4EAE6C93" w14:textId="77777777" w:rsidR="00B821FE" w:rsidRPr="00254DDE" w:rsidRDefault="00B821FE" w:rsidP="00B821FE">
      <w:pPr>
        <w:rPr>
          <w:b/>
          <w:sz w:val="24"/>
          <w:szCs w:val="24"/>
        </w:rPr>
      </w:pPr>
    </w:p>
    <w:p w14:paraId="14882B55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46F30CE2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75420BFF" w14:textId="77777777"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14:paraId="01D323EF" w14:textId="77777777"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14:paraId="1C1649B0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0F46" w14:textId="77777777" w:rsidR="0024398C" w:rsidRDefault="0024398C">
      <w:r>
        <w:separator/>
      </w:r>
    </w:p>
  </w:endnote>
  <w:endnote w:type="continuationSeparator" w:id="0">
    <w:p w14:paraId="6D075B16" w14:textId="77777777" w:rsidR="0024398C" w:rsidRDefault="0024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832" w14:textId="77777777"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14:paraId="0432CCB5" w14:textId="77777777" w:rsidTr="004B2AB2">
      <w:trPr>
        <w:trHeight w:val="455"/>
      </w:trPr>
      <w:tc>
        <w:tcPr>
          <w:tcW w:w="3545" w:type="dxa"/>
        </w:tcPr>
        <w:p w14:paraId="582B2975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14:paraId="0AE24DDE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14:paraId="26D1E164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5CC08574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proofErr w:type="gramEnd"/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60CCA1F5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56E26A5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0DCD5E56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1AA8CD48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58D7F3EF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FB5FB2D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3371E802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3DE558A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3846D8A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3A6B423E" w14:textId="77777777"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14:paraId="3FD908C9" w14:textId="77777777"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14:paraId="38FBD42F" w14:textId="77777777" w:rsidTr="004B2AB2">
      <w:trPr>
        <w:trHeight w:val="227"/>
      </w:trPr>
      <w:tc>
        <w:tcPr>
          <w:tcW w:w="3545" w:type="dxa"/>
        </w:tcPr>
        <w:p w14:paraId="2BE3EC62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1F0410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8FB395A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8D4180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3BAB62D8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007CF24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34CE" w14:textId="77777777"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78CB" w14:textId="77777777" w:rsidR="0024398C" w:rsidRDefault="0024398C">
      <w:r>
        <w:separator/>
      </w:r>
    </w:p>
  </w:footnote>
  <w:footnote w:type="continuationSeparator" w:id="0">
    <w:p w14:paraId="28B82DAF" w14:textId="77777777" w:rsidR="0024398C" w:rsidRDefault="0024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E0E6" w14:textId="77777777"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0444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C8AF2" wp14:editId="655B3556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7B655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6DCAD1B6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18DC3678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C8A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6867B655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6DCAD1B6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18DC3678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771A12C2" wp14:editId="3E4E999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E437" w14:textId="77777777"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387848778">
    <w:abstractNumId w:val="2"/>
  </w:num>
  <w:num w:numId="2" w16cid:durableId="1930648961">
    <w:abstractNumId w:val="0"/>
  </w:num>
  <w:num w:numId="3" w16cid:durableId="210098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05C75"/>
    <w:rsid w:val="00024AA2"/>
    <w:rsid w:val="000317F0"/>
    <w:rsid w:val="00040BF1"/>
    <w:rsid w:val="00044C8F"/>
    <w:rsid w:val="00045875"/>
    <w:rsid w:val="00051333"/>
    <w:rsid w:val="00054288"/>
    <w:rsid w:val="00061DD2"/>
    <w:rsid w:val="000C6FF6"/>
    <w:rsid w:val="000C75FE"/>
    <w:rsid w:val="000F4329"/>
    <w:rsid w:val="00120291"/>
    <w:rsid w:val="0013004F"/>
    <w:rsid w:val="001740D5"/>
    <w:rsid w:val="0019302C"/>
    <w:rsid w:val="001B5220"/>
    <w:rsid w:val="001F06AA"/>
    <w:rsid w:val="002008CA"/>
    <w:rsid w:val="00216256"/>
    <w:rsid w:val="00222550"/>
    <w:rsid w:val="00233118"/>
    <w:rsid w:val="0024398C"/>
    <w:rsid w:val="00251FD4"/>
    <w:rsid w:val="002875B3"/>
    <w:rsid w:val="002A1228"/>
    <w:rsid w:val="002E617C"/>
    <w:rsid w:val="002F71FD"/>
    <w:rsid w:val="00301F35"/>
    <w:rsid w:val="00320FCD"/>
    <w:rsid w:val="00335823"/>
    <w:rsid w:val="00346F4E"/>
    <w:rsid w:val="0035279C"/>
    <w:rsid w:val="0037525E"/>
    <w:rsid w:val="003B3147"/>
    <w:rsid w:val="003D1192"/>
    <w:rsid w:val="003F1C59"/>
    <w:rsid w:val="004308ED"/>
    <w:rsid w:val="004541DD"/>
    <w:rsid w:val="004631AA"/>
    <w:rsid w:val="00490191"/>
    <w:rsid w:val="00492CDC"/>
    <w:rsid w:val="004B2AB2"/>
    <w:rsid w:val="004D541A"/>
    <w:rsid w:val="004E788D"/>
    <w:rsid w:val="004F2E17"/>
    <w:rsid w:val="004F556F"/>
    <w:rsid w:val="004F77E2"/>
    <w:rsid w:val="00520E19"/>
    <w:rsid w:val="005336F3"/>
    <w:rsid w:val="005679C3"/>
    <w:rsid w:val="0057423E"/>
    <w:rsid w:val="005C419D"/>
    <w:rsid w:val="005F70BA"/>
    <w:rsid w:val="0060530B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C6E94"/>
    <w:rsid w:val="008F23C4"/>
    <w:rsid w:val="009445B8"/>
    <w:rsid w:val="00961F83"/>
    <w:rsid w:val="009728E1"/>
    <w:rsid w:val="009A3878"/>
    <w:rsid w:val="009A5933"/>
    <w:rsid w:val="009B4F63"/>
    <w:rsid w:val="009C7F67"/>
    <w:rsid w:val="009E3532"/>
    <w:rsid w:val="009E4CCA"/>
    <w:rsid w:val="009E725F"/>
    <w:rsid w:val="00A04CC0"/>
    <w:rsid w:val="00A32A09"/>
    <w:rsid w:val="00A375A5"/>
    <w:rsid w:val="00A51146"/>
    <w:rsid w:val="00A93BDC"/>
    <w:rsid w:val="00A97623"/>
    <w:rsid w:val="00AE11E1"/>
    <w:rsid w:val="00AE65FF"/>
    <w:rsid w:val="00B025F5"/>
    <w:rsid w:val="00B119FA"/>
    <w:rsid w:val="00B51488"/>
    <w:rsid w:val="00B51F8E"/>
    <w:rsid w:val="00B57825"/>
    <w:rsid w:val="00B678E1"/>
    <w:rsid w:val="00B71076"/>
    <w:rsid w:val="00B74E23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165E"/>
    <w:rsid w:val="00E76167"/>
    <w:rsid w:val="00ED554A"/>
    <w:rsid w:val="00EE7EF8"/>
    <w:rsid w:val="00F46122"/>
    <w:rsid w:val="00F864B4"/>
    <w:rsid w:val="00F900BB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1AFD858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8A4A90DA1164A935D6426EC495566" ma:contentTypeVersion="11" ma:contentTypeDescription="Vytvoří nový dokument" ma:contentTypeScope="" ma:versionID="b797bc1e75188cc43539e9abcb2c5059">
  <xsd:schema xmlns:xsd="http://www.w3.org/2001/XMLSchema" xmlns:xs="http://www.w3.org/2001/XMLSchema" xmlns:p="http://schemas.microsoft.com/office/2006/metadata/properties" xmlns:ns3="dccc54b2-993f-4497-8628-26f795c35aa5" targetNamespace="http://schemas.microsoft.com/office/2006/metadata/properties" ma:root="true" ma:fieldsID="3dc92a8fd950fbf666b797eb2afd3943" ns3:_="">
    <xsd:import namespace="dccc54b2-993f-4497-8628-26f795c35a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c54b2-993f-4497-8628-26f795c35a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05B40-6501-4F04-BA14-4E3CC2DA7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A61B4-9F56-49DC-B7FD-AE1012A2A7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30F62-0169-44E2-8463-A6FA010F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c54b2-993f-4497-8628-26f795c35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ED19C-5FDF-4165-A556-F784F450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471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2019-09-05T12:23:00Z</cp:lastPrinted>
  <dcterms:created xsi:type="dcterms:W3CDTF">2025-07-24T09:08:00Z</dcterms:created>
  <dcterms:modified xsi:type="dcterms:W3CDTF">2025-07-24T09:08:00Z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0x0101009148A4A90DA1164A935D6426EC495566</vt:lpwstr>
  </property>
</Properties>
</file>