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2025-SMB-568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3711955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paragraph">
              <wp:posOffset>-125862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111882</wp:posOffset>
            </wp:positionV>
            <wp:extent cx="3476243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888" w:space="362"/>
            <w:col w:w="8003" w:space="0"/>
          </w:cols>
          <w:docGrid w:linePitch="360"/>
        </w:sectPr>
        <w:tabs>
          <w:tab w:val="left" w:pos="7080"/>
        </w:tabs>
        <w:spacing w:before="0" w:after="0" w:line="213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3866386</wp:posOffset>
            </wp:positionH>
            <wp:positionV relativeFrom="line">
              <wp:posOffset>20302</wp:posOffset>
            </wp:positionV>
            <wp:extent cx="884374" cy="582128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66386" y="20302"/>
                      <a:ext cx="770074" cy="46782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O dodavatel: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16"/>
                            <w:szCs w:val="16"/>
                          </w:rPr>
                          <w:t> dodavatele: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18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9"/>
                            <w:sz w:val="16"/>
                            <w:szCs w:val="16"/>
                          </w:rPr>
                          <w:t>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dresa: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	</w:t>
      </w:r>
      <w:r>
        <w:rPr lang="cs-CZ" sz="20" baseline="-2" dirty="0">
          <w:jc w:val="left"/>
          <w:rFonts w:ascii="Arial" w:hAnsi="Arial" w:cs="Arial"/>
          <w:color w:val="000000"/>
          <w:spacing w:val="-4"/>
          <w:position w:val="-2"/>
          <w:sz w:val="20"/>
          <w:szCs w:val="20"/>
        </w:rPr>
        <w:t>68193009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1" behindDoc="0" locked="0" layoutInCell="1" allowOverlap="1">
            <wp:simplePos x="0" y="0"/>
            <wp:positionH relativeFrom="page">
              <wp:posOffset>5533648</wp:posOffset>
            </wp:positionH>
            <wp:positionV relativeFrom="paragraph">
              <wp:posOffset>43929</wp:posOffset>
            </wp:positionV>
            <wp:extent cx="870386" cy="117005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70386" cy="117005"/>
                    </a:xfrm>
                    <a:custGeom>
                      <a:rect l="l" t="t" r="r" b="b"/>
                      <a:pathLst>
                        <a:path w="870386" h="117005">
                          <a:moveTo>
                            <a:pt x="0" y="117005"/>
                          </a:moveTo>
                          <a:lnTo>
                            <a:pt x="870386" y="117005"/>
                          </a:lnTo>
                          <a:lnTo>
                            <a:pt x="87038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700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Radim Holba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834" w:space="1862"/>
            <w:col w:w="1192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1564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" w:after="0" w:line="184" w:lineRule="exact"/>
        <w:ind w:left="0" w:right="0" w:firstLine="0"/>
      </w:pPr>
      <w:r>
        <w:drawing>
          <wp:anchor simplePos="0" relativeHeight="251658439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23222</wp:posOffset>
            </wp:positionV>
            <wp:extent cx="924276" cy="9445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757 01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38" w:space="5858"/>
            <w:col w:w="647" w:space="326"/>
            <w:col w:w="1640" w:space="0"/>
          </w:cols>
          <w:docGrid w:linePitch="360"/>
        </w:sectPr>
        <w:spacing w:before="24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alašské Me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 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36603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101981</wp:posOffset>
            </wp:positionV>
            <wp:extent cx="453082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1981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53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07.07.2025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07.07.2025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8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973"/>
          <w:tab w:val="left" w:pos="9872"/>
        </w:tabs>
        <w:spacing w:before="0" w:after="0" w:line="148" w:lineRule="exact"/>
        <w:ind w:left="2490" w:right="421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377951</wp:posOffset>
            </wp:positionH>
            <wp:positionV relativeFrom="line">
              <wp:posOffset>-209161</wp:posOffset>
            </wp:positionV>
            <wp:extent cx="6770640" cy="39885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77951" y="-209161"/>
                      <a:ext cx="6656340" cy="2845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2"/>
                            <w:tab w:val="left" w:pos="2296"/>
                            <w:tab w:val="left" w:pos="6883"/>
                            <w:tab w:val="left" w:pos="8899"/>
                            <w:tab w:val="left" w:pos="10231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Pol.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Materiál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Název materiálu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Cena / MJ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Množství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18"/>
                            <w:szCs w:val="18"/>
                          </w:rPr>
                          <w:t>MJ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96"/>
                          </w:tabs>
                          <w:spacing w:before="120" w:after="0" w:line="148" w:lineRule="exact"/>
                          <w:ind w:left="242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81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-64616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-69696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-69696</wp:posOffset>
            </wp:positionV>
            <wp:extent cx="43688" cy="22809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4725457</wp:posOffset>
            </wp:positionH>
            <wp:positionV relativeFrom="line">
              <wp:posOffset>-19050</wp:posOffset>
            </wp:positionV>
            <wp:extent cx="645116" cy="944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5116" cy="94449"/>
                    </a:xfrm>
                    <a:custGeom>
                      <a:rect l="l" t="t" r="r" b="b"/>
                      <a:pathLst>
                        <a:path w="645116" h="94449">
                          <a:moveTo>
                            <a:pt x="0" y="94449"/>
                          </a:moveTo>
                          <a:lnTo>
                            <a:pt x="645116" y="94449"/>
                          </a:lnTo>
                          <a:lnTo>
                            <a:pt x="64511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6425363</wp:posOffset>
            </wp:positionH>
            <wp:positionV relativeFrom="line">
              <wp:posOffset>-19050</wp:posOffset>
            </wp:positionV>
            <wp:extent cx="151045" cy="94449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1045" cy="94449"/>
                    </a:xfrm>
                    <a:custGeom>
                      <a:rect l="l" t="t" r="r" b="b"/>
                      <a:pathLst>
                        <a:path w="151045" h="94449">
                          <a:moveTo>
                            <a:pt x="0" y="94449"/>
                          </a:moveTo>
                          <a:lnTo>
                            <a:pt x="151045" y="94449"/>
                          </a:lnTo>
                          <a:lnTo>
                            <a:pt x="15104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kolové chodítko 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AURUS H PREMIUM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80" w:after="0" w:line="167" w:lineRule="exact"/>
        <w:ind w:left="195" w:right="0" w:firstLine="0"/>
      </w:pPr>
      <w:r>
        <w:drawing>
          <wp:anchor simplePos="0" relativeHeight="251658410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28348</wp:posOffset>
            </wp:positionV>
            <wp:extent cx="6977887" cy="31496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28348</wp:posOffset>
            </wp:positionV>
            <wp:extent cx="43688" cy="186944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28348</wp:posOffset>
            </wp:positionV>
            <wp:extent cx="43688" cy="186944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71 026,7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8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434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447" behindDoc="0" locked="0" layoutInCell="1" allowOverlap="1">
                  <wp:simplePos x="0" y="0"/>
                  <wp:positionH relativeFrom="page">
                    <wp:posOffset>1320931</wp:posOffset>
                  </wp:positionH>
                  <wp:positionV relativeFrom="line">
                    <wp:posOffset>67945</wp:posOffset>
                  </wp:positionV>
                  <wp:extent cx="1596601" cy="426028"/>
                  <wp:effectExtent l="0" t="0" r="0" b="0"/>
                  <wp:wrapNone/>
                  <wp:docPr id="145" name="Freeform 1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96601" cy="426028"/>
                          </a:xfrm>
                          <a:custGeom>
                            <a:rect l="l" t="t" r="r" b="b"/>
                            <a:pathLst>
                              <a:path w="1596601" h="426028">
                                <a:moveTo>
                                  <a:pt x="0" y="426028"/>
                                </a:moveTo>
                                <a:lnTo>
                                  <a:pt x="1596601" y="426028"/>
                                </a:lnTo>
                                <a:lnTo>
                                  <a:pt x="1596601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26028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34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6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4" Type="http://schemas.openxmlformats.org/officeDocument/2006/relationships/image" Target="media/image144.png"/><Relationship Id="rId146" Type="http://schemas.openxmlformats.org/officeDocument/2006/relationships/hyperlink" TargetMode="External" Target="http://www.saul-is.cz"/><Relationship Id="rId147" Type="http://schemas.openxmlformats.org/officeDocument/2006/relationships/image" Target="media/image14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2025-07-23T14:19:47Z</dcterms:created>
  <dcterms:modified xsi:type="dcterms:W3CDTF">2025-07-23T14:19:47Z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