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1F0E" w14:textId="68C8F8FE" w:rsidR="004A35A0" w:rsidRPr="00B65FEE" w:rsidRDefault="00000000" w:rsidP="004A35A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pict w14:anchorId="500FAB54">
          <v:group id="_x0000_s1026" style="position:absolute;left:0;text-align:left;margin-left:-43.25pt;margin-top:-70.95pt;width:204.6pt;height:118.5pt;z-index:-251657216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7" type="#_x0000_t75" style="position:absolute;left:670;top:89;width:4092;height:2370;v-text-anchor:top">
              <v:stroke color2="black"/>
              <v:imagedata r:id="rId8" o:title="CMYK2"/>
            </v:shape>
            <v:rect id="_x0000_s1028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hAnsi="Arial" w:cs="Arial"/>
        </w:rPr>
      </w:r>
      <w:r>
        <w:rPr>
          <w:rFonts w:ascii="Arial" w:hAnsi="Arial" w:cs="Arial"/>
        </w:rPr>
        <w:pict w14:anchorId="0C84262D">
          <v:rect id="Rectangle" o:spid="_x0000_s1029" style="width:137.5pt;height:6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 strokeweight="1pt">
            <v:textbox inset="0,,0">
              <w:txbxContent>
                <w:p w14:paraId="042CA23E" w14:textId="77777777" w:rsidR="004A35A0" w:rsidRPr="005D1875" w:rsidRDefault="004A35A0" w:rsidP="004A35A0">
                  <w:pPr>
                    <w:spacing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D1875">
                    <w:rPr>
                      <w:rFonts w:ascii="Arial" w:hAnsi="Arial" w:cs="Arial"/>
                      <w:sz w:val="22"/>
                      <w:szCs w:val="22"/>
                    </w:rPr>
                    <w:t>MZE-22181/2025-12120</w:t>
                  </w:r>
                </w:p>
                <w:p w14:paraId="3F58C724" w14:textId="77777777" w:rsidR="004A35A0" w:rsidRPr="005D1875" w:rsidRDefault="004A35A0" w:rsidP="004A35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D1875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1D96F5FB" wp14:editId="43675CAD">
                        <wp:extent cx="1733550" cy="285750"/>
                        <wp:effectExtent l="0" t="0" r="0" b="0"/>
                        <wp:docPr id="2" name="Picture 3" descr="dms_carovy_ko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DC86C5" w14:textId="77777777" w:rsidR="004A35A0" w:rsidRPr="005D1875" w:rsidRDefault="004A35A0" w:rsidP="004A35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D1875">
                    <w:rPr>
                      <w:rFonts w:ascii="Arial" w:hAnsi="Arial" w:cs="Arial"/>
                      <w:sz w:val="22"/>
                      <w:szCs w:val="22"/>
                    </w:rPr>
                    <w:t>mzedms029179540</w:t>
                  </w:r>
                </w:p>
              </w:txbxContent>
            </v:textbox>
            <w10:anchorlock/>
          </v:rect>
        </w:pict>
      </w:r>
    </w:p>
    <w:p w14:paraId="15C33D7F" w14:textId="77777777" w:rsidR="004A35A0" w:rsidRPr="001F601C" w:rsidRDefault="004A35A0" w:rsidP="004A35A0">
      <w:pPr>
        <w:tabs>
          <w:tab w:val="left" w:pos="993"/>
        </w:tabs>
        <w:jc w:val="left"/>
        <w:rPr>
          <w:rFonts w:ascii="Arial" w:hAnsi="Arial" w:cs="Arial"/>
          <w:caps/>
          <w:spacing w:val="8"/>
          <w:sz w:val="20"/>
        </w:rPr>
      </w:pPr>
      <w:r w:rsidRPr="001F601C">
        <w:rPr>
          <w:rFonts w:ascii="Arial" w:hAnsi="Arial" w:cs="Arial"/>
          <w:spacing w:val="8"/>
          <w:sz w:val="20"/>
        </w:rPr>
        <w:t>SP. ZN.:</w:t>
      </w:r>
      <w:r w:rsidRPr="001F601C">
        <w:rPr>
          <w:rFonts w:ascii="Arial" w:hAnsi="Arial" w:cs="Arial"/>
          <w:spacing w:val="8"/>
          <w:sz w:val="20"/>
        </w:rPr>
        <w:tab/>
      </w:r>
      <w:r w:rsidRPr="001F601C">
        <w:rPr>
          <w:rFonts w:ascii="Arial" w:hAnsi="Arial" w:cs="Arial"/>
          <w:sz w:val="20"/>
        </w:rPr>
        <w:fldChar w:fldCharType="begin"/>
      </w:r>
      <w:r w:rsidRPr="001F601C">
        <w:rPr>
          <w:rFonts w:ascii="Arial" w:hAnsi="Arial" w:cs="Arial"/>
          <w:sz w:val="20"/>
        </w:rPr>
        <w:instrText xml:space="preserve"> DOCVARIABLE  dms_spisova_znacka </w:instrText>
      </w:r>
      <w:r w:rsidRPr="001F601C">
        <w:rPr>
          <w:rFonts w:ascii="Arial" w:hAnsi="Arial" w:cs="Arial"/>
          <w:sz w:val="20"/>
        </w:rPr>
        <w:fldChar w:fldCharType="separate"/>
      </w:r>
      <w:r w:rsidRPr="001F601C">
        <w:rPr>
          <w:rFonts w:ascii="Arial" w:hAnsi="Arial" w:cs="Arial"/>
          <w:sz w:val="20"/>
        </w:rPr>
        <w:t>MZE-69/2025-12120</w:t>
      </w:r>
      <w:r w:rsidRPr="001F601C">
        <w:rPr>
          <w:rFonts w:ascii="Arial" w:hAnsi="Arial" w:cs="Arial"/>
          <w:sz w:val="20"/>
        </w:rPr>
        <w:fldChar w:fldCharType="end"/>
      </w:r>
    </w:p>
    <w:p w14:paraId="7E1AE9B4" w14:textId="77777777" w:rsidR="004A35A0" w:rsidRPr="001F601C" w:rsidRDefault="004A35A0" w:rsidP="004A35A0">
      <w:pPr>
        <w:tabs>
          <w:tab w:val="left" w:pos="993"/>
        </w:tabs>
        <w:jc w:val="left"/>
        <w:rPr>
          <w:rFonts w:ascii="Arial" w:hAnsi="Arial" w:cs="Arial"/>
          <w:spacing w:val="8"/>
          <w:sz w:val="20"/>
        </w:rPr>
      </w:pPr>
      <w:r w:rsidRPr="001F601C">
        <w:rPr>
          <w:rFonts w:ascii="Arial" w:hAnsi="Arial" w:cs="Arial"/>
          <w:caps/>
          <w:spacing w:val="8"/>
          <w:sz w:val="20"/>
        </w:rPr>
        <w:t>Č. J.:</w:t>
      </w:r>
      <w:r w:rsidRPr="001F601C">
        <w:rPr>
          <w:rFonts w:ascii="Arial" w:hAnsi="Arial" w:cs="Arial"/>
          <w:caps/>
          <w:spacing w:val="8"/>
          <w:sz w:val="20"/>
        </w:rPr>
        <w:tab/>
      </w:r>
      <w:r w:rsidRPr="001F601C">
        <w:rPr>
          <w:rFonts w:ascii="Arial" w:hAnsi="Arial" w:cs="Arial"/>
          <w:sz w:val="20"/>
        </w:rPr>
        <w:fldChar w:fldCharType="begin"/>
      </w:r>
      <w:r w:rsidRPr="001F601C">
        <w:rPr>
          <w:rFonts w:ascii="Arial" w:hAnsi="Arial" w:cs="Arial"/>
          <w:sz w:val="20"/>
        </w:rPr>
        <w:instrText xml:space="preserve"> DOCVARIABLE  dms_cj </w:instrText>
      </w:r>
      <w:r w:rsidRPr="001F601C">
        <w:rPr>
          <w:rFonts w:ascii="Arial" w:hAnsi="Arial" w:cs="Arial"/>
          <w:sz w:val="20"/>
        </w:rPr>
        <w:fldChar w:fldCharType="separate"/>
      </w:r>
      <w:r w:rsidRPr="001F601C">
        <w:rPr>
          <w:rFonts w:ascii="Arial" w:hAnsi="Arial" w:cs="Arial"/>
          <w:sz w:val="20"/>
        </w:rPr>
        <w:t>MZE-22181/2025-12120</w:t>
      </w:r>
      <w:r w:rsidRPr="001F601C">
        <w:rPr>
          <w:rFonts w:ascii="Arial" w:hAnsi="Arial" w:cs="Arial"/>
          <w:sz w:val="20"/>
        </w:rPr>
        <w:fldChar w:fldCharType="end"/>
      </w:r>
    </w:p>
    <w:p w14:paraId="6B6108DE" w14:textId="77777777" w:rsidR="005F1BA3" w:rsidRDefault="005F1BA3" w:rsidP="009E1904">
      <w:pPr>
        <w:spacing w:line="360" w:lineRule="auto"/>
        <w:jc w:val="left"/>
        <w:rPr>
          <w:rFonts w:ascii="Arial" w:hAnsi="Arial" w:cs="Arial"/>
          <w:b/>
          <w:sz w:val="22"/>
          <w:szCs w:val="22"/>
          <w:lang w:val="cs-CZ"/>
        </w:rPr>
      </w:pPr>
    </w:p>
    <w:p w14:paraId="5936EDA3" w14:textId="77777777" w:rsidR="009E1904" w:rsidRDefault="009E190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049DD2D" w14:textId="49D78047" w:rsidR="00291486" w:rsidRPr="00E3020B" w:rsidRDefault="00C0671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E3020B">
        <w:rPr>
          <w:rFonts w:ascii="Arial" w:hAnsi="Arial" w:cs="Arial"/>
          <w:b/>
          <w:sz w:val="22"/>
          <w:szCs w:val="22"/>
          <w:lang w:val="cs-CZ"/>
        </w:rPr>
        <w:t xml:space="preserve">Dodatek č. </w:t>
      </w:r>
      <w:r w:rsidR="002A2FF1">
        <w:rPr>
          <w:rFonts w:ascii="Arial" w:hAnsi="Arial" w:cs="Arial"/>
          <w:b/>
          <w:sz w:val="22"/>
          <w:szCs w:val="22"/>
          <w:lang w:val="cs-CZ"/>
        </w:rPr>
        <w:t>2</w:t>
      </w:r>
      <w:r w:rsidR="00291486" w:rsidRPr="00E3020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3049DD2E" w14:textId="3D05222C" w:rsidR="006C5572" w:rsidRPr="00E3020B" w:rsidRDefault="00291486" w:rsidP="006C5572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E3020B">
        <w:rPr>
          <w:rFonts w:ascii="Arial" w:hAnsi="Arial" w:cs="Arial"/>
          <w:b/>
          <w:sz w:val="22"/>
          <w:szCs w:val="22"/>
          <w:lang w:val="cs-CZ"/>
        </w:rPr>
        <w:t>ke smlouvě</w:t>
      </w:r>
      <w:r w:rsidR="007A4F2B" w:rsidRPr="00E3020B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6C5572" w:rsidRPr="00E3020B">
        <w:rPr>
          <w:rFonts w:ascii="Arial" w:hAnsi="Arial" w:cs="Arial"/>
          <w:b/>
          <w:sz w:val="22"/>
          <w:szCs w:val="22"/>
          <w:lang w:val="cs-CZ"/>
        </w:rPr>
        <w:t>na zajištění provozu a rozvoje spisové služby MZE 2021 + - DMS II,</w:t>
      </w:r>
      <w:r w:rsidRPr="00E3020B">
        <w:rPr>
          <w:rFonts w:ascii="Arial" w:hAnsi="Arial" w:cs="Arial"/>
          <w:b/>
          <w:sz w:val="22"/>
          <w:szCs w:val="22"/>
          <w:lang w:val="cs-CZ"/>
        </w:rPr>
        <w:t xml:space="preserve"> číslo </w:t>
      </w:r>
      <w:r w:rsidR="000737C3" w:rsidRPr="00E3020B">
        <w:rPr>
          <w:rFonts w:ascii="Arial" w:hAnsi="Arial" w:cs="Arial"/>
          <w:b/>
          <w:sz w:val="22"/>
          <w:szCs w:val="22"/>
          <w:lang w:val="cs-CZ"/>
        </w:rPr>
        <w:t>S20</w:t>
      </w:r>
      <w:r w:rsidR="006C5572" w:rsidRPr="00E3020B">
        <w:rPr>
          <w:rFonts w:ascii="Arial" w:hAnsi="Arial" w:cs="Arial"/>
          <w:b/>
          <w:sz w:val="22"/>
          <w:szCs w:val="22"/>
          <w:lang w:val="cs-CZ"/>
        </w:rPr>
        <w:t>21</w:t>
      </w:r>
      <w:r w:rsidR="000737C3" w:rsidRPr="00E3020B">
        <w:rPr>
          <w:rFonts w:ascii="Arial" w:hAnsi="Arial" w:cs="Arial"/>
          <w:b/>
          <w:sz w:val="22"/>
          <w:szCs w:val="22"/>
          <w:lang w:val="cs-CZ"/>
        </w:rPr>
        <w:t>-00</w:t>
      </w:r>
      <w:r w:rsidR="006C5572" w:rsidRPr="00E3020B">
        <w:rPr>
          <w:rFonts w:ascii="Arial" w:hAnsi="Arial" w:cs="Arial"/>
          <w:b/>
          <w:sz w:val="22"/>
          <w:szCs w:val="22"/>
          <w:lang w:val="cs-CZ"/>
        </w:rPr>
        <w:t>13</w:t>
      </w:r>
      <w:r w:rsidR="000737C3" w:rsidRPr="00E3020B">
        <w:rPr>
          <w:rFonts w:ascii="Arial" w:hAnsi="Arial" w:cs="Arial"/>
          <w:b/>
          <w:sz w:val="22"/>
          <w:szCs w:val="22"/>
          <w:lang w:val="cs-CZ"/>
        </w:rPr>
        <w:t>,</w:t>
      </w:r>
      <w:r w:rsidR="006C5572" w:rsidRPr="00E3020B">
        <w:rPr>
          <w:rFonts w:ascii="Arial" w:hAnsi="Arial" w:cs="Arial"/>
          <w:b/>
          <w:sz w:val="22"/>
          <w:szCs w:val="22"/>
          <w:lang w:val="cs-CZ"/>
        </w:rPr>
        <w:t xml:space="preserve"> DMS: 224-2021-11150, č.j. 13664/2021-MZE-11150 ze dne</w:t>
      </w:r>
      <w:r w:rsidR="005F75A1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6C5572" w:rsidRPr="00E3020B">
        <w:rPr>
          <w:rFonts w:ascii="Arial" w:hAnsi="Arial" w:cs="Arial"/>
          <w:b/>
          <w:sz w:val="22"/>
          <w:szCs w:val="22"/>
          <w:lang w:val="cs-CZ"/>
        </w:rPr>
        <w:t>22. 7. 2021</w:t>
      </w:r>
      <w:r w:rsidR="0072389C">
        <w:rPr>
          <w:rFonts w:ascii="Arial" w:hAnsi="Arial" w:cs="Arial"/>
          <w:b/>
          <w:sz w:val="22"/>
          <w:szCs w:val="22"/>
          <w:lang w:val="cs-CZ"/>
        </w:rPr>
        <w:t xml:space="preserve"> ve znění dodatku č. 1</w:t>
      </w:r>
    </w:p>
    <w:p w14:paraId="3049DD30" w14:textId="77777777" w:rsidR="00AF7E8A" w:rsidRPr="00E3020B" w:rsidRDefault="00AF7E8A" w:rsidP="00AF7E8A">
      <w:pPr>
        <w:spacing w:line="240" w:lineRule="auto"/>
        <w:jc w:val="center"/>
        <w:rPr>
          <w:rFonts w:ascii="Arial" w:hAnsi="Arial" w:cs="Arial"/>
          <w:sz w:val="22"/>
          <w:szCs w:val="22"/>
          <w:lang w:val="cs-CZ"/>
        </w:rPr>
      </w:pPr>
    </w:p>
    <w:p w14:paraId="3049DD31" w14:textId="77777777" w:rsidR="00291486" w:rsidRPr="00E3020B" w:rsidRDefault="00291486" w:rsidP="00291486">
      <w:pPr>
        <w:pStyle w:val="Smluvnstrana"/>
        <w:spacing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>Česká republika – Ministerstvo zemědělství</w:t>
      </w:r>
    </w:p>
    <w:p w14:paraId="3049DD32" w14:textId="77777777" w:rsidR="00291486" w:rsidRPr="00E3020B" w:rsidRDefault="00291486" w:rsidP="00291486">
      <w:pPr>
        <w:pStyle w:val="Smluvnstrana"/>
        <w:spacing w:line="240" w:lineRule="auto"/>
        <w:jc w:val="center"/>
        <w:rPr>
          <w:rFonts w:ascii="Arial" w:hAnsi="Arial" w:cs="Arial"/>
          <w:sz w:val="22"/>
          <w:szCs w:val="22"/>
          <w:lang w:val="cs-CZ"/>
        </w:rPr>
      </w:pPr>
    </w:p>
    <w:p w14:paraId="3049DD33" w14:textId="0E788B3F" w:rsidR="00291486" w:rsidRPr="00E3020B" w:rsidRDefault="00291486" w:rsidP="00291486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 xml:space="preserve">se sídlem Těšnov </w:t>
      </w:r>
      <w:r w:rsidR="006B6FBB">
        <w:rPr>
          <w:rFonts w:ascii="Arial" w:hAnsi="Arial" w:cs="Arial"/>
          <w:sz w:val="22"/>
          <w:szCs w:val="22"/>
          <w:lang w:val="cs-CZ"/>
        </w:rPr>
        <w:t>65/</w:t>
      </w:r>
      <w:r w:rsidRPr="00E3020B">
        <w:rPr>
          <w:rFonts w:ascii="Arial" w:hAnsi="Arial" w:cs="Arial"/>
          <w:sz w:val="22"/>
          <w:szCs w:val="22"/>
          <w:lang w:val="cs-CZ"/>
        </w:rPr>
        <w:t xml:space="preserve">17, </w:t>
      </w:r>
      <w:r w:rsidR="006B6FBB">
        <w:rPr>
          <w:rFonts w:ascii="Arial" w:hAnsi="Arial" w:cs="Arial"/>
          <w:sz w:val="22"/>
          <w:szCs w:val="22"/>
          <w:lang w:val="cs-CZ"/>
        </w:rPr>
        <w:t>110 00</w:t>
      </w:r>
      <w:r w:rsidRPr="00E3020B">
        <w:rPr>
          <w:rFonts w:ascii="Arial" w:hAnsi="Arial" w:cs="Arial"/>
          <w:sz w:val="22"/>
          <w:szCs w:val="22"/>
          <w:lang w:val="cs-CZ"/>
        </w:rPr>
        <w:t xml:space="preserve"> Praha</w:t>
      </w:r>
      <w:r w:rsidR="00A320AF" w:rsidRPr="00E3020B">
        <w:rPr>
          <w:rFonts w:ascii="Arial" w:hAnsi="Arial" w:cs="Arial"/>
          <w:sz w:val="22"/>
          <w:szCs w:val="22"/>
          <w:lang w:val="cs-CZ"/>
        </w:rPr>
        <w:t xml:space="preserve"> 1</w:t>
      </w:r>
      <w:r w:rsidR="006B6FBB">
        <w:rPr>
          <w:rFonts w:ascii="Arial" w:hAnsi="Arial" w:cs="Arial"/>
          <w:sz w:val="22"/>
          <w:szCs w:val="22"/>
          <w:lang w:val="cs-CZ"/>
        </w:rPr>
        <w:t xml:space="preserve"> </w:t>
      </w:r>
      <w:r w:rsidR="007E592E">
        <w:rPr>
          <w:rFonts w:ascii="Arial" w:hAnsi="Arial" w:cs="Arial"/>
          <w:sz w:val="22"/>
          <w:szCs w:val="22"/>
          <w:lang w:val="cs-CZ"/>
        </w:rPr>
        <w:t>– Nové město</w:t>
      </w:r>
    </w:p>
    <w:p w14:paraId="3049DD34" w14:textId="163FC12A" w:rsidR="00291486" w:rsidRPr="00E3020B" w:rsidRDefault="00291486" w:rsidP="00291486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 xml:space="preserve">IČ: 00020478, </w:t>
      </w:r>
      <w:r w:rsidR="007E592E">
        <w:rPr>
          <w:rFonts w:ascii="Arial" w:hAnsi="Arial" w:cs="Arial"/>
          <w:sz w:val="22"/>
          <w:szCs w:val="22"/>
          <w:lang w:val="cs-CZ"/>
        </w:rPr>
        <w:t>DIČ: CZ00020478</w:t>
      </w:r>
    </w:p>
    <w:p w14:paraId="3049DD35" w14:textId="6AA3B50E" w:rsidR="00291486" w:rsidRPr="00E3020B" w:rsidRDefault="00291486" w:rsidP="00291486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>Bank</w:t>
      </w:r>
      <w:r w:rsidR="00A320AF" w:rsidRPr="00E3020B">
        <w:rPr>
          <w:rFonts w:ascii="Arial" w:hAnsi="Arial" w:cs="Arial"/>
          <w:sz w:val="22"/>
          <w:szCs w:val="22"/>
          <w:lang w:val="cs-CZ"/>
        </w:rPr>
        <w:t>.</w:t>
      </w:r>
      <w:r w:rsidRPr="00E3020B">
        <w:rPr>
          <w:rFonts w:ascii="Arial" w:hAnsi="Arial" w:cs="Arial"/>
          <w:sz w:val="22"/>
          <w:szCs w:val="22"/>
          <w:lang w:val="cs-CZ"/>
        </w:rPr>
        <w:t xml:space="preserve"> spojení: </w:t>
      </w:r>
      <w:r w:rsidR="006C5572" w:rsidRPr="00E3020B">
        <w:rPr>
          <w:rFonts w:ascii="Arial" w:hAnsi="Arial" w:cs="Arial"/>
          <w:sz w:val="22"/>
          <w:szCs w:val="22"/>
          <w:lang w:val="cs-CZ"/>
        </w:rPr>
        <w:t>Česká národní banka, číslo účtu: 6015-1226001/0710</w:t>
      </w:r>
    </w:p>
    <w:p w14:paraId="3049DD36" w14:textId="56619C66" w:rsidR="00291486" w:rsidRPr="00E3020B" w:rsidRDefault="00904210" w:rsidP="00291486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 xml:space="preserve">Zastoupená: </w:t>
      </w:r>
      <w:r w:rsidR="00483B08" w:rsidRPr="00E3020B">
        <w:rPr>
          <w:rFonts w:ascii="Arial" w:hAnsi="Arial" w:cs="Arial"/>
          <w:sz w:val="22"/>
          <w:szCs w:val="22"/>
          <w:lang w:val="cs-CZ"/>
        </w:rPr>
        <w:t xml:space="preserve">Ing. </w:t>
      </w:r>
      <w:r w:rsidR="0072389C">
        <w:rPr>
          <w:rFonts w:ascii="Arial" w:hAnsi="Arial" w:cs="Arial"/>
          <w:sz w:val="22"/>
          <w:szCs w:val="22"/>
          <w:lang w:val="cs-CZ"/>
        </w:rPr>
        <w:t>Leonou Slabochovou</w:t>
      </w:r>
      <w:r w:rsidR="00483B08" w:rsidRPr="00E3020B">
        <w:rPr>
          <w:rFonts w:ascii="Arial" w:hAnsi="Arial" w:cs="Arial"/>
          <w:sz w:val="22"/>
          <w:szCs w:val="22"/>
          <w:lang w:val="cs-CZ"/>
        </w:rPr>
        <w:t xml:space="preserve">, </w:t>
      </w:r>
      <w:r w:rsidR="006C5572" w:rsidRPr="00E3020B">
        <w:rPr>
          <w:rFonts w:ascii="Arial" w:hAnsi="Arial" w:cs="Arial"/>
          <w:sz w:val="22"/>
          <w:szCs w:val="22"/>
          <w:lang w:val="cs-CZ"/>
        </w:rPr>
        <w:t>ředitel</w:t>
      </w:r>
      <w:r w:rsidR="0072389C">
        <w:rPr>
          <w:rFonts w:ascii="Arial" w:hAnsi="Arial" w:cs="Arial"/>
          <w:sz w:val="22"/>
          <w:szCs w:val="22"/>
          <w:lang w:val="cs-CZ"/>
        </w:rPr>
        <w:t>kou</w:t>
      </w:r>
      <w:r w:rsidR="006C5572" w:rsidRPr="00E3020B">
        <w:rPr>
          <w:rFonts w:ascii="Arial" w:hAnsi="Arial" w:cs="Arial"/>
          <w:sz w:val="22"/>
          <w:szCs w:val="22"/>
          <w:lang w:val="cs-CZ"/>
        </w:rPr>
        <w:t xml:space="preserve"> odboru informačních a</w:t>
      </w:r>
      <w:r w:rsidRPr="00E3020B">
        <w:rPr>
          <w:rFonts w:ascii="Arial" w:hAnsi="Arial" w:cs="Arial"/>
          <w:sz w:val="22"/>
          <w:szCs w:val="22"/>
          <w:lang w:val="cs-CZ"/>
        </w:rPr>
        <w:t> </w:t>
      </w:r>
      <w:r w:rsidR="006C5572" w:rsidRPr="00E3020B">
        <w:rPr>
          <w:rFonts w:ascii="Arial" w:hAnsi="Arial" w:cs="Arial"/>
          <w:sz w:val="22"/>
          <w:szCs w:val="22"/>
          <w:lang w:val="cs-CZ"/>
        </w:rPr>
        <w:t>komunikačních technologií</w:t>
      </w:r>
    </w:p>
    <w:p w14:paraId="3049DD37" w14:textId="56135544" w:rsidR="00291486" w:rsidRPr="00E3020B" w:rsidRDefault="00291486" w:rsidP="00291486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>(dále jen “</w:t>
      </w:r>
      <w:r w:rsidRPr="00E3020B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E3020B">
        <w:rPr>
          <w:rFonts w:ascii="Arial" w:hAnsi="Arial" w:cs="Arial"/>
          <w:sz w:val="22"/>
          <w:szCs w:val="22"/>
          <w:lang w:val="cs-CZ"/>
        </w:rPr>
        <w:t>”</w:t>
      </w:r>
      <w:r w:rsidR="00904210" w:rsidRPr="00E3020B">
        <w:rPr>
          <w:rFonts w:ascii="Arial" w:hAnsi="Arial" w:cs="Arial"/>
          <w:sz w:val="22"/>
          <w:szCs w:val="22"/>
          <w:lang w:val="cs-CZ"/>
        </w:rPr>
        <w:t xml:space="preserve"> nebo „</w:t>
      </w:r>
      <w:r w:rsidR="00904210" w:rsidRPr="00E3020B">
        <w:rPr>
          <w:rFonts w:ascii="Arial" w:hAnsi="Arial" w:cs="Arial"/>
          <w:b/>
          <w:sz w:val="22"/>
          <w:szCs w:val="22"/>
          <w:lang w:val="cs-CZ"/>
        </w:rPr>
        <w:t>MZe</w:t>
      </w:r>
      <w:r w:rsidR="00904210" w:rsidRPr="00E3020B">
        <w:rPr>
          <w:rFonts w:ascii="Arial" w:hAnsi="Arial" w:cs="Arial"/>
          <w:sz w:val="22"/>
          <w:szCs w:val="22"/>
          <w:lang w:val="cs-CZ"/>
        </w:rPr>
        <w:t>“</w:t>
      </w:r>
      <w:r w:rsidRPr="00E3020B">
        <w:rPr>
          <w:rFonts w:ascii="Arial" w:hAnsi="Arial" w:cs="Arial"/>
          <w:sz w:val="22"/>
          <w:szCs w:val="22"/>
          <w:lang w:val="cs-CZ"/>
        </w:rPr>
        <w:t>)</w:t>
      </w:r>
    </w:p>
    <w:p w14:paraId="3049DD38" w14:textId="77777777" w:rsidR="00291486" w:rsidRPr="00E3020B" w:rsidRDefault="00291486" w:rsidP="00291486">
      <w:pPr>
        <w:pStyle w:val="Identifikacestran"/>
        <w:spacing w:line="36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E3020B">
        <w:rPr>
          <w:rFonts w:ascii="Arial" w:hAnsi="Arial" w:cs="Arial"/>
          <w:b/>
          <w:sz w:val="22"/>
          <w:szCs w:val="22"/>
          <w:lang w:val="cs-CZ"/>
        </w:rPr>
        <w:t>a</w:t>
      </w:r>
    </w:p>
    <w:p w14:paraId="3049DD39" w14:textId="77777777" w:rsidR="00AF7E8A" w:rsidRPr="00E3020B" w:rsidRDefault="001716C1" w:rsidP="00AF7E8A">
      <w:pPr>
        <w:pStyle w:val="Smluvnstrana"/>
        <w:spacing w:line="36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 xml:space="preserve">T-SOFT </w:t>
      </w:r>
      <w:r w:rsidR="00A320AF" w:rsidRPr="00E3020B">
        <w:rPr>
          <w:rFonts w:ascii="Arial" w:hAnsi="Arial" w:cs="Arial"/>
          <w:sz w:val="22"/>
          <w:szCs w:val="22"/>
          <w:lang w:val="cs-CZ"/>
        </w:rPr>
        <w:t>a.s.</w:t>
      </w:r>
    </w:p>
    <w:p w14:paraId="3049DD3A" w14:textId="5A82B4DF" w:rsidR="00AF7E8A" w:rsidRPr="00E3020B" w:rsidRDefault="00AF7E8A" w:rsidP="00AF7E8A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 xml:space="preserve">se sídlem </w:t>
      </w:r>
      <w:r w:rsidR="006C5572" w:rsidRPr="00E3020B">
        <w:rPr>
          <w:rFonts w:ascii="Arial" w:hAnsi="Arial" w:cs="Arial"/>
          <w:sz w:val="22"/>
          <w:szCs w:val="22"/>
          <w:lang w:val="cs-CZ"/>
        </w:rPr>
        <w:t>Za Brumlovkou 1559/5</w:t>
      </w:r>
      <w:r w:rsidR="00A320AF" w:rsidRPr="00E3020B">
        <w:rPr>
          <w:rFonts w:ascii="Arial" w:hAnsi="Arial" w:cs="Arial"/>
          <w:sz w:val="22"/>
          <w:szCs w:val="22"/>
          <w:lang w:val="cs-CZ"/>
        </w:rPr>
        <w:t xml:space="preserve">, </w:t>
      </w:r>
      <w:r w:rsidR="001716C1" w:rsidRPr="00E3020B">
        <w:rPr>
          <w:rFonts w:ascii="Arial" w:hAnsi="Arial" w:cs="Arial"/>
          <w:sz w:val="22"/>
          <w:szCs w:val="22"/>
          <w:lang w:val="cs-CZ"/>
        </w:rPr>
        <w:t>14</w:t>
      </w:r>
      <w:r w:rsidR="006C5572" w:rsidRPr="00E3020B">
        <w:rPr>
          <w:rFonts w:ascii="Arial" w:hAnsi="Arial" w:cs="Arial"/>
          <w:sz w:val="22"/>
          <w:szCs w:val="22"/>
          <w:lang w:val="cs-CZ"/>
        </w:rPr>
        <w:t>0</w:t>
      </w:r>
      <w:r w:rsidR="00A320AF" w:rsidRPr="00E3020B">
        <w:rPr>
          <w:rFonts w:ascii="Arial" w:hAnsi="Arial" w:cs="Arial"/>
          <w:sz w:val="22"/>
          <w:szCs w:val="22"/>
          <w:lang w:val="cs-CZ"/>
        </w:rPr>
        <w:t xml:space="preserve"> </w:t>
      </w:r>
      <w:r w:rsidR="001716C1" w:rsidRPr="00E3020B">
        <w:rPr>
          <w:rFonts w:ascii="Arial" w:hAnsi="Arial" w:cs="Arial"/>
          <w:sz w:val="22"/>
          <w:szCs w:val="22"/>
          <w:lang w:val="cs-CZ"/>
        </w:rPr>
        <w:t>0</w:t>
      </w:r>
      <w:r w:rsidR="006C5572" w:rsidRPr="00E3020B">
        <w:rPr>
          <w:rFonts w:ascii="Arial" w:hAnsi="Arial" w:cs="Arial"/>
          <w:sz w:val="22"/>
          <w:szCs w:val="22"/>
          <w:lang w:val="cs-CZ"/>
        </w:rPr>
        <w:t>0</w:t>
      </w:r>
      <w:r w:rsidR="00A320AF" w:rsidRPr="00E3020B">
        <w:rPr>
          <w:rFonts w:ascii="Arial" w:hAnsi="Arial" w:cs="Arial"/>
          <w:sz w:val="22"/>
          <w:szCs w:val="22"/>
          <w:lang w:val="cs-CZ"/>
        </w:rPr>
        <w:t xml:space="preserve"> Praha 4</w:t>
      </w:r>
    </w:p>
    <w:p w14:paraId="3049DD3B" w14:textId="77777777" w:rsidR="00AF7E8A" w:rsidRPr="00E3020B" w:rsidRDefault="00AF7E8A" w:rsidP="00AF7E8A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>IČ:</w:t>
      </w:r>
      <w:r w:rsidR="001716C1" w:rsidRPr="00E3020B">
        <w:rPr>
          <w:rFonts w:ascii="Arial" w:hAnsi="Arial" w:cs="Arial"/>
          <w:sz w:val="22"/>
          <w:szCs w:val="22"/>
          <w:lang w:val="cs-CZ"/>
        </w:rPr>
        <w:t xml:space="preserve"> 40766314</w:t>
      </w:r>
      <w:r w:rsidRPr="00E3020B">
        <w:rPr>
          <w:rFonts w:ascii="Arial" w:hAnsi="Arial" w:cs="Arial"/>
          <w:sz w:val="22"/>
          <w:szCs w:val="22"/>
          <w:lang w:val="cs-CZ"/>
        </w:rPr>
        <w:t xml:space="preserve">, DIČ: </w:t>
      </w:r>
      <w:r w:rsidR="001716C1" w:rsidRPr="00E3020B">
        <w:rPr>
          <w:rFonts w:ascii="Arial" w:hAnsi="Arial" w:cs="Arial"/>
          <w:sz w:val="22"/>
          <w:szCs w:val="22"/>
          <w:lang w:val="cs-CZ"/>
        </w:rPr>
        <w:t xml:space="preserve">CZ40766314 </w:t>
      </w:r>
    </w:p>
    <w:p w14:paraId="3049DD3C" w14:textId="77777777" w:rsidR="00AF7E8A" w:rsidRPr="00E3020B" w:rsidRDefault="00AF7E8A" w:rsidP="00AF7E8A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>společnost zapsaná</w:t>
      </w:r>
      <w:r w:rsidR="007A4F2B" w:rsidRPr="00E3020B">
        <w:rPr>
          <w:rFonts w:ascii="Arial" w:hAnsi="Arial" w:cs="Arial"/>
          <w:sz w:val="22"/>
          <w:szCs w:val="22"/>
          <w:lang w:val="cs-CZ"/>
        </w:rPr>
        <w:t xml:space="preserve"> v </w:t>
      </w:r>
      <w:r w:rsidRPr="00E3020B">
        <w:rPr>
          <w:rFonts w:ascii="Arial" w:hAnsi="Arial" w:cs="Arial"/>
          <w:sz w:val="22"/>
          <w:szCs w:val="22"/>
          <w:lang w:val="cs-CZ"/>
        </w:rPr>
        <w:t>obchodním rejstříku vedeném</w:t>
      </w:r>
      <w:r w:rsidR="001716C1" w:rsidRPr="00E3020B">
        <w:rPr>
          <w:rFonts w:ascii="Arial" w:hAnsi="Arial" w:cs="Arial"/>
          <w:sz w:val="22"/>
          <w:szCs w:val="22"/>
          <w:lang w:val="cs-CZ"/>
        </w:rPr>
        <w:t xml:space="preserve"> Městským soudem</w:t>
      </w:r>
      <w:r w:rsidR="007A4F2B" w:rsidRPr="00E3020B">
        <w:rPr>
          <w:rFonts w:ascii="Arial" w:hAnsi="Arial" w:cs="Arial"/>
          <w:sz w:val="22"/>
          <w:szCs w:val="22"/>
          <w:lang w:val="cs-CZ"/>
        </w:rPr>
        <w:t xml:space="preserve"> v </w:t>
      </w:r>
      <w:r w:rsidR="001716C1" w:rsidRPr="00E3020B">
        <w:rPr>
          <w:rFonts w:ascii="Arial" w:hAnsi="Arial" w:cs="Arial"/>
          <w:sz w:val="22"/>
          <w:szCs w:val="22"/>
          <w:lang w:val="cs-CZ"/>
        </w:rPr>
        <w:t xml:space="preserve">Praze, oddíl </w:t>
      </w:r>
      <w:r w:rsidR="00A320AF" w:rsidRPr="00E3020B">
        <w:rPr>
          <w:rFonts w:ascii="Arial" w:hAnsi="Arial" w:cs="Arial"/>
          <w:sz w:val="22"/>
          <w:szCs w:val="22"/>
          <w:lang w:val="cs-CZ"/>
        </w:rPr>
        <w:t>B</w:t>
      </w:r>
      <w:r w:rsidR="001716C1" w:rsidRPr="00E3020B">
        <w:rPr>
          <w:rFonts w:ascii="Arial" w:hAnsi="Arial" w:cs="Arial"/>
          <w:sz w:val="22"/>
          <w:szCs w:val="22"/>
          <w:lang w:val="cs-CZ"/>
        </w:rPr>
        <w:t xml:space="preserve">, vložka </w:t>
      </w:r>
      <w:r w:rsidR="00A320AF" w:rsidRPr="00E3020B">
        <w:rPr>
          <w:rFonts w:ascii="Arial" w:hAnsi="Arial" w:cs="Arial"/>
          <w:sz w:val="22"/>
          <w:szCs w:val="22"/>
          <w:lang w:val="cs-CZ"/>
        </w:rPr>
        <w:t>1523</w:t>
      </w:r>
      <w:r w:rsidR="001716C1" w:rsidRPr="00E3020B">
        <w:rPr>
          <w:rFonts w:ascii="Arial" w:hAnsi="Arial" w:cs="Arial"/>
          <w:sz w:val="22"/>
          <w:szCs w:val="22"/>
          <w:lang w:val="cs-CZ"/>
        </w:rPr>
        <w:t>3</w:t>
      </w:r>
    </w:p>
    <w:p w14:paraId="3049DD3D" w14:textId="5CDFF6CF" w:rsidR="00AF7E8A" w:rsidRPr="002A2FF1" w:rsidRDefault="00AF7E8A" w:rsidP="00AF7E8A">
      <w:pPr>
        <w:pStyle w:val="Identifikacestran"/>
        <w:spacing w:line="36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2A2FF1">
        <w:rPr>
          <w:rFonts w:ascii="Arial" w:hAnsi="Arial" w:cs="Arial"/>
          <w:sz w:val="22"/>
          <w:szCs w:val="22"/>
          <w:lang w:val="cs-CZ"/>
        </w:rPr>
        <w:t>Bank. spojení:</w:t>
      </w:r>
      <w:r w:rsidR="00BD2B0E" w:rsidRPr="002A2FF1">
        <w:rPr>
          <w:rFonts w:ascii="Arial" w:hAnsi="Arial" w:cs="Arial"/>
          <w:sz w:val="22"/>
          <w:szCs w:val="22"/>
          <w:lang w:val="cs-CZ"/>
        </w:rPr>
        <w:t xml:space="preserve"> </w:t>
      </w:r>
      <w:r w:rsidR="006B3543" w:rsidRPr="006B3543">
        <w:rPr>
          <w:rFonts w:ascii="Arial" w:hAnsi="Arial" w:cs="Arial"/>
          <w:sz w:val="22"/>
          <w:szCs w:val="22"/>
          <w:lang w:val="cs-CZ"/>
        </w:rPr>
        <w:t>Všeobecná úv</w:t>
      </w:r>
      <w:r w:rsidR="002A2CA0">
        <w:rPr>
          <w:rFonts w:ascii="Arial" w:hAnsi="Arial" w:cs="Arial"/>
          <w:sz w:val="22"/>
          <w:szCs w:val="22"/>
          <w:lang w:val="cs-CZ"/>
        </w:rPr>
        <w:t>e</w:t>
      </w:r>
      <w:r w:rsidR="006B3543" w:rsidRPr="006B3543">
        <w:rPr>
          <w:rFonts w:ascii="Arial" w:hAnsi="Arial" w:cs="Arial"/>
          <w:sz w:val="22"/>
          <w:szCs w:val="22"/>
          <w:lang w:val="cs-CZ"/>
        </w:rPr>
        <w:t>rová banka a.s., pobočka Praha</w:t>
      </w:r>
      <w:r w:rsidR="002A1C48">
        <w:rPr>
          <w:rFonts w:ascii="Arial" w:hAnsi="Arial" w:cs="Arial"/>
          <w:sz w:val="22"/>
          <w:szCs w:val="22"/>
          <w:lang w:val="cs-CZ"/>
        </w:rPr>
        <w:t>,</w:t>
      </w:r>
      <w:r w:rsidR="002E7442" w:rsidRPr="002A2FF1">
        <w:rPr>
          <w:rFonts w:ascii="Arial" w:hAnsi="Arial" w:cs="Arial"/>
          <w:sz w:val="22"/>
          <w:szCs w:val="22"/>
          <w:lang w:val="cs-CZ"/>
        </w:rPr>
        <w:t xml:space="preserve"> č. účtu </w:t>
      </w:r>
      <w:r w:rsidR="002A1C48" w:rsidRPr="002A1C48">
        <w:rPr>
          <w:rFonts w:ascii="Arial" w:hAnsi="Arial" w:cs="Arial"/>
          <w:sz w:val="22"/>
          <w:szCs w:val="22"/>
          <w:lang w:val="cs-CZ"/>
        </w:rPr>
        <w:t>1000004911/6700</w:t>
      </w:r>
      <w:r w:rsidR="0072389C">
        <w:rPr>
          <w:rFonts w:ascii="Arial" w:hAnsi="Arial" w:cs="Arial"/>
          <w:sz w:val="22"/>
          <w:szCs w:val="22"/>
          <w:lang w:val="cs-CZ"/>
        </w:rPr>
        <w:t xml:space="preserve">, měna účtu: </w:t>
      </w:r>
      <w:r w:rsidR="005F6DC6" w:rsidRPr="005F6DC6">
        <w:rPr>
          <w:rFonts w:ascii="Arial" w:hAnsi="Arial" w:cs="Arial"/>
          <w:sz w:val="22"/>
          <w:szCs w:val="22"/>
          <w:lang w:val="cs-CZ"/>
        </w:rPr>
        <w:t>CZK</w:t>
      </w:r>
    </w:p>
    <w:p w14:paraId="3049DD3E" w14:textId="70E4F6EB" w:rsidR="00AF7E8A" w:rsidRPr="00E3020B" w:rsidRDefault="006C5572" w:rsidP="00AF7E8A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cs-CZ"/>
        </w:rPr>
      </w:pPr>
      <w:r w:rsidRPr="002A2FF1">
        <w:rPr>
          <w:rFonts w:ascii="Arial" w:hAnsi="Arial" w:cs="Arial"/>
          <w:sz w:val="22"/>
          <w:szCs w:val="22"/>
          <w:lang w:val="cs-CZ"/>
        </w:rPr>
        <w:t>Zastoupená:</w:t>
      </w:r>
      <w:r w:rsidR="00AF7E8A" w:rsidRPr="002A2FF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867F62">
        <w:rPr>
          <w:rFonts w:ascii="Arial" w:hAnsi="Arial" w:cs="Arial"/>
          <w:sz w:val="22"/>
          <w:szCs w:val="22"/>
          <w:lang w:val="cs-CZ"/>
        </w:rPr>
        <w:t>xxx</w:t>
      </w:r>
      <w:proofErr w:type="spellEnd"/>
      <w:r w:rsidR="00790EB0" w:rsidRPr="002A2FF1">
        <w:rPr>
          <w:rFonts w:ascii="Arial" w:hAnsi="Arial" w:cs="Arial"/>
          <w:sz w:val="22"/>
          <w:szCs w:val="22"/>
          <w:lang w:val="cs-CZ"/>
        </w:rPr>
        <w:t>,</w:t>
      </w:r>
      <w:r w:rsidR="00A320AF" w:rsidRPr="002A2FF1">
        <w:rPr>
          <w:rFonts w:ascii="Arial" w:hAnsi="Arial" w:cs="Arial"/>
          <w:sz w:val="22"/>
          <w:szCs w:val="22"/>
          <w:lang w:val="cs-CZ"/>
        </w:rPr>
        <w:t xml:space="preserve"> předsed</w:t>
      </w:r>
      <w:r w:rsidRPr="002A2FF1">
        <w:rPr>
          <w:rFonts w:ascii="Arial" w:hAnsi="Arial" w:cs="Arial"/>
          <w:sz w:val="22"/>
          <w:szCs w:val="22"/>
          <w:lang w:val="cs-CZ"/>
        </w:rPr>
        <w:t>ou</w:t>
      </w:r>
      <w:r w:rsidR="00A320AF" w:rsidRPr="002A2FF1">
        <w:rPr>
          <w:rFonts w:ascii="Arial" w:hAnsi="Arial" w:cs="Arial"/>
          <w:sz w:val="22"/>
          <w:szCs w:val="22"/>
          <w:lang w:val="cs-CZ"/>
        </w:rPr>
        <w:t xml:space="preserve"> představenstva</w:t>
      </w:r>
      <w:r w:rsidR="00AF7E8A" w:rsidRPr="00E3020B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049DD3F" w14:textId="122D4A25" w:rsidR="00AF7E8A" w:rsidRPr="00E3020B" w:rsidRDefault="00AF7E8A" w:rsidP="00AF7E8A">
      <w:pPr>
        <w:pStyle w:val="Identifikacestran"/>
        <w:spacing w:line="36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Pr="00E3020B">
        <w:rPr>
          <w:rFonts w:ascii="Arial" w:hAnsi="Arial" w:cs="Arial"/>
          <w:b/>
          <w:sz w:val="22"/>
          <w:szCs w:val="22"/>
          <w:lang w:val="cs-CZ"/>
        </w:rPr>
        <w:t>“</w:t>
      </w:r>
      <w:r w:rsidR="00904210" w:rsidRPr="00E3020B">
        <w:rPr>
          <w:rFonts w:ascii="Arial" w:hAnsi="Arial" w:cs="Arial"/>
          <w:b/>
          <w:sz w:val="22"/>
          <w:szCs w:val="22"/>
          <w:lang w:val="cs-CZ"/>
        </w:rPr>
        <w:t>Poskytovatel</w:t>
      </w:r>
      <w:r w:rsidRPr="00E3020B">
        <w:rPr>
          <w:rFonts w:ascii="Arial" w:hAnsi="Arial" w:cs="Arial"/>
          <w:sz w:val="22"/>
          <w:szCs w:val="22"/>
          <w:lang w:val="cs-CZ"/>
        </w:rPr>
        <w:t>”)</w:t>
      </w:r>
    </w:p>
    <w:p w14:paraId="3049DD40" w14:textId="77777777" w:rsidR="00AF7E8A" w:rsidRPr="00E3020B" w:rsidRDefault="00AF7E8A" w:rsidP="00AF7E8A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3049DD41" w14:textId="2A76B4CF" w:rsidR="00470D11" w:rsidRPr="00E3020B" w:rsidRDefault="007A4D3E" w:rsidP="00904210">
      <w:pPr>
        <w:spacing w:before="120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>uzavřely</w:t>
      </w:r>
      <w:r w:rsidR="00AF7E8A" w:rsidRPr="00E3020B">
        <w:rPr>
          <w:rFonts w:ascii="Arial" w:hAnsi="Arial" w:cs="Arial"/>
          <w:sz w:val="22"/>
          <w:szCs w:val="22"/>
          <w:lang w:val="cs-CZ"/>
        </w:rPr>
        <w:t xml:space="preserve"> t</w:t>
      </w:r>
      <w:r w:rsidR="00291486" w:rsidRPr="00E3020B">
        <w:rPr>
          <w:rFonts w:ascii="Arial" w:hAnsi="Arial" w:cs="Arial"/>
          <w:sz w:val="22"/>
          <w:szCs w:val="22"/>
          <w:lang w:val="cs-CZ"/>
        </w:rPr>
        <w:t>ento dodatek</w:t>
      </w:r>
      <w:r w:rsidRPr="00E3020B">
        <w:rPr>
          <w:rFonts w:ascii="Arial" w:hAnsi="Arial" w:cs="Arial"/>
          <w:sz w:val="22"/>
          <w:szCs w:val="22"/>
          <w:lang w:val="cs-CZ"/>
        </w:rPr>
        <w:t xml:space="preserve"> č. </w:t>
      </w:r>
      <w:r w:rsidR="002A2FF1">
        <w:rPr>
          <w:rFonts w:ascii="Arial" w:hAnsi="Arial" w:cs="Arial"/>
          <w:sz w:val="22"/>
          <w:szCs w:val="22"/>
          <w:lang w:val="cs-CZ"/>
        </w:rPr>
        <w:t>2</w:t>
      </w:r>
      <w:r w:rsidR="00291486" w:rsidRPr="00E3020B">
        <w:rPr>
          <w:rFonts w:ascii="Arial" w:hAnsi="Arial" w:cs="Arial"/>
          <w:sz w:val="22"/>
          <w:szCs w:val="22"/>
          <w:lang w:val="cs-CZ"/>
        </w:rPr>
        <w:t xml:space="preserve"> ke</w:t>
      </w:r>
      <w:r w:rsidRPr="00E3020B">
        <w:rPr>
          <w:rFonts w:ascii="Arial" w:hAnsi="Arial" w:cs="Arial"/>
          <w:sz w:val="22"/>
          <w:szCs w:val="22"/>
          <w:lang w:val="cs-CZ"/>
        </w:rPr>
        <w:t xml:space="preserve"> smlouvě </w:t>
      </w:r>
      <w:r w:rsidR="00904210" w:rsidRPr="00E3020B">
        <w:rPr>
          <w:rFonts w:ascii="Arial" w:hAnsi="Arial" w:cs="Arial"/>
          <w:sz w:val="22"/>
          <w:szCs w:val="22"/>
          <w:lang w:val="cs-CZ"/>
        </w:rPr>
        <w:t xml:space="preserve">na zajištění provozu a rozvoje spisové služby MZE 2021 + - DMS II, číslo S2021-0013, DMS: 224-2021-11150, č.j. 13664/2021-MZE-11150 ze dne 22. 7. 2021 </w:t>
      </w:r>
    </w:p>
    <w:p w14:paraId="3049DD42" w14:textId="77777777" w:rsidR="004E2D7C" w:rsidRPr="00E3020B" w:rsidRDefault="000B3D9A" w:rsidP="004E2D7C">
      <w:pPr>
        <w:spacing w:line="36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Pr="00E3020B">
        <w:rPr>
          <w:rFonts w:ascii="Arial" w:hAnsi="Arial" w:cs="Arial"/>
          <w:b/>
          <w:sz w:val="22"/>
          <w:szCs w:val="22"/>
          <w:lang w:val="cs-CZ"/>
        </w:rPr>
        <w:t>„Dodatek“</w:t>
      </w:r>
      <w:r w:rsidRPr="00E3020B">
        <w:rPr>
          <w:rFonts w:ascii="Arial" w:hAnsi="Arial" w:cs="Arial"/>
          <w:sz w:val="22"/>
          <w:szCs w:val="22"/>
          <w:lang w:val="cs-CZ"/>
        </w:rPr>
        <w:t>)</w:t>
      </w:r>
    </w:p>
    <w:p w14:paraId="3049DD43" w14:textId="77777777" w:rsidR="008103D4" w:rsidRPr="00E3020B" w:rsidRDefault="008103D4" w:rsidP="004E2D7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049DD46" w14:textId="73DBDC82" w:rsidR="008103D4" w:rsidRDefault="004E2D7C" w:rsidP="0088178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  <w:lang w:val="cs-CZ"/>
        </w:rPr>
      </w:pPr>
      <w:r w:rsidRPr="00E3020B">
        <w:rPr>
          <w:rFonts w:ascii="Arial" w:hAnsi="Arial" w:cs="Arial"/>
          <w:b/>
          <w:sz w:val="22"/>
          <w:szCs w:val="22"/>
          <w:lang w:val="cs-CZ"/>
        </w:rPr>
        <w:t>Smluvní strany se dohodly na následujícím znění Dodatku</w:t>
      </w:r>
    </w:p>
    <w:p w14:paraId="28E97ABF" w14:textId="77777777" w:rsidR="000310CA" w:rsidRPr="00E3020B" w:rsidRDefault="000310CA" w:rsidP="000310CA">
      <w:pPr>
        <w:spacing w:line="36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7A3FE0AD" w14:textId="43FEF3C3" w:rsidR="00C31C4B" w:rsidRPr="00E3020B" w:rsidRDefault="0088178D" w:rsidP="00C31C4B">
      <w:pPr>
        <w:pStyle w:val="Odstavecseseznamem"/>
        <w:numPr>
          <w:ilvl w:val="0"/>
          <w:numId w:val="47"/>
        </w:numPr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Ú</w:t>
      </w:r>
      <w:r w:rsidR="00C31C4B" w:rsidRPr="00E3020B">
        <w:rPr>
          <w:rFonts w:ascii="Arial" w:hAnsi="Arial" w:cs="Arial"/>
          <w:b/>
          <w:sz w:val="22"/>
          <w:szCs w:val="22"/>
          <w:lang w:val="cs-CZ"/>
        </w:rPr>
        <w:t>daj</w:t>
      </w:r>
      <w:r>
        <w:rPr>
          <w:rFonts w:ascii="Arial" w:hAnsi="Arial" w:cs="Arial"/>
          <w:b/>
          <w:sz w:val="22"/>
          <w:szCs w:val="22"/>
          <w:lang w:val="cs-CZ"/>
        </w:rPr>
        <w:t>e</w:t>
      </w:r>
      <w:r w:rsidR="00C31C4B" w:rsidRPr="00E3020B">
        <w:rPr>
          <w:rFonts w:ascii="Arial" w:hAnsi="Arial" w:cs="Arial"/>
          <w:b/>
          <w:sz w:val="22"/>
          <w:szCs w:val="22"/>
          <w:lang w:val="cs-CZ"/>
        </w:rPr>
        <w:t xml:space="preserve"> o smluvních stranách</w:t>
      </w:r>
      <w:r w:rsidR="00AA37C2">
        <w:rPr>
          <w:rFonts w:ascii="Arial" w:hAnsi="Arial" w:cs="Arial"/>
          <w:b/>
          <w:sz w:val="22"/>
          <w:szCs w:val="22"/>
          <w:lang w:val="cs-CZ"/>
        </w:rPr>
        <w:t xml:space="preserve"> uvedené</w:t>
      </w:r>
      <w:r w:rsidR="00C31C4B" w:rsidRPr="00E3020B">
        <w:rPr>
          <w:rFonts w:ascii="Arial" w:hAnsi="Arial" w:cs="Arial"/>
          <w:b/>
          <w:sz w:val="22"/>
          <w:szCs w:val="22"/>
          <w:lang w:val="cs-CZ"/>
        </w:rPr>
        <w:t xml:space="preserve"> v záhlaví smlouvy</w:t>
      </w:r>
      <w:r w:rsidR="00AA37C2">
        <w:rPr>
          <w:rFonts w:ascii="Arial" w:hAnsi="Arial" w:cs="Arial"/>
          <w:b/>
          <w:sz w:val="22"/>
          <w:szCs w:val="22"/>
          <w:lang w:val="cs-CZ"/>
        </w:rPr>
        <w:t xml:space="preserve"> se upravují</w:t>
      </w:r>
      <w:r w:rsidR="00C31C4B" w:rsidRPr="00E3020B">
        <w:rPr>
          <w:rFonts w:ascii="Arial" w:hAnsi="Arial" w:cs="Arial"/>
          <w:b/>
          <w:sz w:val="22"/>
          <w:szCs w:val="22"/>
          <w:lang w:val="cs-CZ"/>
        </w:rPr>
        <w:t>:</w:t>
      </w:r>
    </w:p>
    <w:p w14:paraId="775FBC0D" w14:textId="3A9C3FDE" w:rsidR="00311BC4" w:rsidRPr="00311BC4" w:rsidRDefault="00823401" w:rsidP="00C31C4B">
      <w:pPr>
        <w:pStyle w:val="Seznamteky"/>
        <w:tabs>
          <w:tab w:val="clear" w:pos="567"/>
          <w:tab w:val="num" w:pos="1134"/>
        </w:tabs>
        <w:ind w:left="1134"/>
        <w:rPr>
          <w:rFonts w:ascii="Arial" w:hAnsi="Arial" w:cs="Arial"/>
          <w:szCs w:val="22"/>
        </w:rPr>
      </w:pPr>
      <w:r w:rsidRPr="00605000">
        <w:rPr>
          <w:rFonts w:ascii="Arial" w:hAnsi="Arial" w:cs="Arial"/>
          <w:b/>
          <w:bCs/>
          <w:szCs w:val="22"/>
        </w:rPr>
        <w:lastRenderedPageBreak/>
        <w:t>Ministerstvo zemědělství</w:t>
      </w:r>
      <w:r>
        <w:rPr>
          <w:rFonts w:ascii="Arial" w:hAnsi="Arial" w:cs="Arial"/>
          <w:szCs w:val="22"/>
        </w:rPr>
        <w:t xml:space="preserve"> – zastoupeno</w:t>
      </w:r>
      <w:r w:rsidR="00CC0E21">
        <w:rPr>
          <w:rFonts w:ascii="Arial" w:hAnsi="Arial" w:cs="Arial"/>
          <w:szCs w:val="22"/>
        </w:rPr>
        <w:t xml:space="preserve"> Ing. </w:t>
      </w:r>
      <w:r w:rsidR="006F0D36">
        <w:rPr>
          <w:rFonts w:ascii="Arial" w:hAnsi="Arial" w:cs="Arial"/>
          <w:szCs w:val="22"/>
        </w:rPr>
        <w:t>Leonou Slabochovou</w:t>
      </w:r>
      <w:r w:rsidR="00CC0E21">
        <w:rPr>
          <w:rFonts w:ascii="Arial" w:hAnsi="Arial" w:cs="Arial"/>
          <w:szCs w:val="22"/>
        </w:rPr>
        <w:t>, ředitel</w:t>
      </w:r>
      <w:r w:rsidR="006F0D36">
        <w:rPr>
          <w:rFonts w:ascii="Arial" w:hAnsi="Arial" w:cs="Arial"/>
          <w:szCs w:val="22"/>
        </w:rPr>
        <w:t>kou</w:t>
      </w:r>
      <w:r w:rsidR="00C957A1">
        <w:rPr>
          <w:rFonts w:ascii="Arial" w:hAnsi="Arial" w:cs="Arial"/>
          <w:szCs w:val="22"/>
        </w:rPr>
        <w:t xml:space="preserve"> </w:t>
      </w:r>
      <w:r w:rsidR="00CC0E21">
        <w:rPr>
          <w:rFonts w:ascii="Arial" w:hAnsi="Arial" w:cs="Arial"/>
          <w:szCs w:val="22"/>
        </w:rPr>
        <w:t>odboru informačních a komunikačních technologií</w:t>
      </w:r>
      <w:r w:rsidR="00605000">
        <w:rPr>
          <w:rFonts w:ascii="Arial" w:hAnsi="Arial" w:cs="Arial"/>
          <w:szCs w:val="22"/>
        </w:rPr>
        <w:t>,</w:t>
      </w:r>
    </w:p>
    <w:p w14:paraId="56BF7C3C" w14:textId="6B5084E6" w:rsidR="00904210" w:rsidRDefault="00904210" w:rsidP="00C31C4B">
      <w:pPr>
        <w:pStyle w:val="Seznamteky"/>
        <w:tabs>
          <w:tab w:val="clear" w:pos="567"/>
          <w:tab w:val="num" w:pos="1134"/>
        </w:tabs>
        <w:ind w:left="1134"/>
        <w:rPr>
          <w:rFonts w:ascii="Arial" w:hAnsi="Arial" w:cs="Arial"/>
          <w:szCs w:val="22"/>
        </w:rPr>
      </w:pPr>
      <w:r w:rsidRPr="00E3020B">
        <w:rPr>
          <w:rFonts w:ascii="Arial" w:hAnsi="Arial" w:cs="Arial"/>
          <w:b/>
          <w:szCs w:val="22"/>
        </w:rPr>
        <w:t>T-SOFT a.s.</w:t>
      </w:r>
      <w:r w:rsidR="00756EFE">
        <w:rPr>
          <w:rFonts w:ascii="Arial" w:hAnsi="Arial" w:cs="Arial"/>
          <w:b/>
          <w:szCs w:val="22"/>
        </w:rPr>
        <w:t xml:space="preserve"> </w:t>
      </w:r>
      <w:r w:rsidR="00756EFE" w:rsidRPr="00756EFE">
        <w:rPr>
          <w:rFonts w:ascii="Arial" w:hAnsi="Arial" w:cs="Arial"/>
          <w:szCs w:val="22"/>
        </w:rPr>
        <w:t>–</w:t>
      </w:r>
      <w:r w:rsidRPr="00E3020B">
        <w:rPr>
          <w:rFonts w:ascii="Arial" w:hAnsi="Arial" w:cs="Arial"/>
          <w:szCs w:val="22"/>
        </w:rPr>
        <w:t xml:space="preserve"> zastoupen</w:t>
      </w:r>
      <w:r w:rsidR="00394383">
        <w:rPr>
          <w:rFonts w:ascii="Arial" w:hAnsi="Arial" w:cs="Arial"/>
          <w:szCs w:val="22"/>
        </w:rPr>
        <w:t xml:space="preserve"> </w:t>
      </w:r>
      <w:proofErr w:type="spellStart"/>
      <w:r w:rsidR="00867F62">
        <w:rPr>
          <w:rFonts w:ascii="Arial" w:hAnsi="Arial" w:cs="Arial"/>
          <w:szCs w:val="22"/>
        </w:rPr>
        <w:t>xxx</w:t>
      </w:r>
      <w:proofErr w:type="spellEnd"/>
      <w:r w:rsidR="00394383">
        <w:rPr>
          <w:rFonts w:ascii="Arial" w:hAnsi="Arial" w:cs="Arial"/>
          <w:szCs w:val="22"/>
        </w:rPr>
        <w:t xml:space="preserve">, </w:t>
      </w:r>
      <w:r w:rsidRPr="00E3020B">
        <w:rPr>
          <w:rFonts w:ascii="Arial" w:hAnsi="Arial" w:cs="Arial"/>
          <w:szCs w:val="22"/>
        </w:rPr>
        <w:t>předsedou představenstva</w:t>
      </w:r>
      <w:r w:rsidR="00C054EC">
        <w:rPr>
          <w:rFonts w:ascii="Arial" w:hAnsi="Arial" w:cs="Arial"/>
          <w:szCs w:val="22"/>
        </w:rPr>
        <w:t>.</w:t>
      </w:r>
    </w:p>
    <w:p w14:paraId="1798A48E" w14:textId="460E29EE" w:rsidR="002A2FF1" w:rsidRPr="00E3020B" w:rsidRDefault="00C054EC" w:rsidP="002A2FF1">
      <w:pPr>
        <w:pStyle w:val="Seznamteky"/>
        <w:numPr>
          <w:ilvl w:val="0"/>
          <w:numId w:val="0"/>
        </w:numPr>
        <w:ind w:left="113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</w:t>
      </w:r>
      <w:r w:rsidR="002A2FF1" w:rsidRPr="00E3020B">
        <w:rPr>
          <w:rFonts w:ascii="Arial" w:hAnsi="Arial" w:cs="Arial"/>
          <w:szCs w:val="22"/>
        </w:rPr>
        <w:t xml:space="preserve">ank. </w:t>
      </w:r>
      <w:r w:rsidR="00394383">
        <w:rPr>
          <w:rFonts w:ascii="Arial" w:hAnsi="Arial" w:cs="Arial"/>
          <w:szCs w:val="22"/>
        </w:rPr>
        <w:t>s</w:t>
      </w:r>
      <w:r w:rsidR="002A2FF1" w:rsidRPr="00E3020B">
        <w:rPr>
          <w:rFonts w:ascii="Arial" w:hAnsi="Arial" w:cs="Arial"/>
          <w:szCs w:val="22"/>
        </w:rPr>
        <w:t xml:space="preserve">pojení: </w:t>
      </w:r>
      <w:r w:rsidR="00394383" w:rsidRPr="00394383">
        <w:rPr>
          <w:rFonts w:ascii="Arial" w:hAnsi="Arial" w:cs="Arial"/>
          <w:szCs w:val="22"/>
        </w:rPr>
        <w:t>Všeobecná úv</w:t>
      </w:r>
      <w:r w:rsidR="002A2CA0">
        <w:rPr>
          <w:rFonts w:ascii="Arial" w:hAnsi="Arial" w:cs="Arial"/>
          <w:szCs w:val="22"/>
        </w:rPr>
        <w:t>e</w:t>
      </w:r>
      <w:r w:rsidR="00394383" w:rsidRPr="00394383">
        <w:rPr>
          <w:rFonts w:ascii="Arial" w:hAnsi="Arial" w:cs="Arial"/>
          <w:szCs w:val="22"/>
        </w:rPr>
        <w:t xml:space="preserve">rová banka a.s., pobočka Praha, </w:t>
      </w:r>
      <w:r w:rsidR="00BE3BD5">
        <w:rPr>
          <w:rFonts w:ascii="Arial" w:hAnsi="Arial" w:cs="Arial"/>
          <w:szCs w:val="22"/>
        </w:rPr>
        <w:br/>
      </w:r>
      <w:r w:rsidR="00394383" w:rsidRPr="00394383">
        <w:rPr>
          <w:rFonts w:ascii="Arial" w:hAnsi="Arial" w:cs="Arial"/>
          <w:szCs w:val="22"/>
        </w:rPr>
        <w:t>č. účtu 1000004911/6700</w:t>
      </w:r>
      <w:r w:rsidR="0072389C">
        <w:rPr>
          <w:rFonts w:ascii="Arial" w:hAnsi="Arial" w:cs="Arial"/>
          <w:szCs w:val="22"/>
        </w:rPr>
        <w:t xml:space="preserve">, měna účtu: </w:t>
      </w:r>
      <w:r w:rsidR="005F6DC6" w:rsidRPr="005F6DC6">
        <w:rPr>
          <w:rFonts w:ascii="Arial" w:hAnsi="Arial" w:cs="Arial"/>
          <w:szCs w:val="22"/>
        </w:rPr>
        <w:t>CZK</w:t>
      </w:r>
    </w:p>
    <w:p w14:paraId="33B18194" w14:textId="6BAA8F60" w:rsidR="002A2FF1" w:rsidRDefault="002A2FF1" w:rsidP="002A2FF1">
      <w:pPr>
        <w:pStyle w:val="Seznamteky"/>
        <w:numPr>
          <w:ilvl w:val="0"/>
          <w:numId w:val="0"/>
        </w:numPr>
        <w:ind w:left="1134"/>
        <w:rPr>
          <w:rFonts w:ascii="Arial" w:hAnsi="Arial" w:cs="Arial"/>
          <w:szCs w:val="22"/>
        </w:rPr>
      </w:pPr>
    </w:p>
    <w:p w14:paraId="3049DD78" w14:textId="77777777" w:rsidR="001D5660" w:rsidRPr="00E3020B" w:rsidRDefault="001D5660" w:rsidP="00DD12F3">
      <w:pPr>
        <w:pStyle w:val="Seznamteky"/>
        <w:numPr>
          <w:ilvl w:val="0"/>
          <w:numId w:val="0"/>
        </w:numPr>
        <w:adjustRightInd/>
        <w:ind w:left="567" w:hanging="567"/>
        <w:jc w:val="center"/>
        <w:textAlignment w:val="auto"/>
        <w:rPr>
          <w:rFonts w:ascii="Arial" w:hAnsi="Arial" w:cs="Arial"/>
          <w:szCs w:val="22"/>
        </w:rPr>
      </w:pPr>
    </w:p>
    <w:p w14:paraId="000E999B" w14:textId="4CF461FD" w:rsidR="00C31C4B" w:rsidRPr="00E3020B" w:rsidRDefault="00BE3BD5" w:rsidP="00C31C4B">
      <w:pPr>
        <w:pStyle w:val="Odstavecseseznamem"/>
        <w:numPr>
          <w:ilvl w:val="0"/>
          <w:numId w:val="47"/>
        </w:numPr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 w:eastAsia="cs-CZ"/>
        </w:rPr>
        <w:t>Ú</w:t>
      </w:r>
      <w:r w:rsidR="00C31C4B" w:rsidRPr="00E3020B">
        <w:rPr>
          <w:rFonts w:ascii="Arial" w:hAnsi="Arial" w:cs="Arial"/>
          <w:b/>
          <w:bCs/>
          <w:sz w:val="22"/>
          <w:szCs w:val="22"/>
          <w:lang w:val="cs-CZ" w:eastAsia="cs-CZ"/>
        </w:rPr>
        <w:t>daj</w:t>
      </w:r>
      <w:r>
        <w:rPr>
          <w:rFonts w:ascii="Arial" w:hAnsi="Arial" w:cs="Arial"/>
          <w:b/>
          <w:bCs/>
          <w:sz w:val="22"/>
          <w:szCs w:val="22"/>
          <w:lang w:val="cs-CZ" w:eastAsia="cs-CZ"/>
        </w:rPr>
        <w:t xml:space="preserve">e </w:t>
      </w:r>
      <w:r w:rsidR="00F71933">
        <w:rPr>
          <w:rFonts w:ascii="Arial" w:hAnsi="Arial" w:cs="Arial"/>
          <w:b/>
          <w:bCs/>
          <w:sz w:val="22"/>
          <w:szCs w:val="22"/>
          <w:lang w:val="cs-CZ" w:eastAsia="cs-CZ"/>
        </w:rPr>
        <w:t xml:space="preserve">v tabulce </w:t>
      </w:r>
      <w:r w:rsidR="00C31C4B" w:rsidRPr="00E3020B">
        <w:rPr>
          <w:rFonts w:ascii="Arial" w:hAnsi="Arial" w:cs="Arial"/>
          <w:b/>
          <w:bCs/>
          <w:sz w:val="22"/>
          <w:szCs w:val="22"/>
          <w:lang w:val="cs-CZ" w:eastAsia="cs-CZ"/>
        </w:rPr>
        <w:t>uveden</w:t>
      </w:r>
      <w:r w:rsidR="006C62D9">
        <w:rPr>
          <w:rFonts w:ascii="Arial" w:hAnsi="Arial" w:cs="Arial"/>
          <w:b/>
          <w:bCs/>
          <w:sz w:val="22"/>
          <w:szCs w:val="22"/>
          <w:lang w:val="cs-CZ" w:eastAsia="cs-CZ"/>
        </w:rPr>
        <w:t>é</w:t>
      </w:r>
      <w:r w:rsidR="00C31C4B" w:rsidRPr="00E3020B">
        <w:rPr>
          <w:rFonts w:ascii="Arial" w:hAnsi="Arial" w:cs="Arial"/>
          <w:b/>
          <w:bCs/>
          <w:sz w:val="22"/>
          <w:szCs w:val="22"/>
          <w:lang w:val="cs-CZ" w:eastAsia="cs-CZ"/>
        </w:rPr>
        <w:t xml:space="preserve"> v příloze č. 4 smlouvy Oprávněné osoby</w:t>
      </w:r>
      <w:r w:rsidR="006C62D9">
        <w:rPr>
          <w:rFonts w:ascii="Arial" w:hAnsi="Arial" w:cs="Arial"/>
          <w:b/>
          <w:bCs/>
          <w:sz w:val="22"/>
          <w:szCs w:val="22"/>
          <w:lang w:val="cs-CZ" w:eastAsia="cs-CZ"/>
        </w:rPr>
        <w:t xml:space="preserve"> se </w:t>
      </w:r>
      <w:r w:rsidR="00191CDD">
        <w:rPr>
          <w:rFonts w:ascii="Arial" w:hAnsi="Arial" w:cs="Arial"/>
          <w:b/>
          <w:bCs/>
          <w:sz w:val="22"/>
          <w:szCs w:val="22"/>
          <w:lang w:val="cs-CZ" w:eastAsia="cs-CZ"/>
        </w:rPr>
        <w:t>nahrazují následujícími údaji</w:t>
      </w:r>
      <w:r w:rsidR="00C31C4B" w:rsidRPr="00E3020B">
        <w:rPr>
          <w:rFonts w:ascii="Arial" w:hAnsi="Arial" w:cs="Arial"/>
          <w:b/>
          <w:bCs/>
          <w:sz w:val="22"/>
          <w:szCs w:val="22"/>
          <w:lang w:val="cs-CZ" w:eastAsia="cs-CZ"/>
        </w:rPr>
        <w:t>:</w:t>
      </w:r>
    </w:p>
    <w:p w14:paraId="43486C44" w14:textId="7A1D7A78" w:rsidR="00AC6EBA" w:rsidRPr="00A0646C" w:rsidRDefault="00AC6EBA" w:rsidP="00744698">
      <w:pPr>
        <w:pStyle w:val="Seznamteky"/>
        <w:tabs>
          <w:tab w:val="clear" w:pos="567"/>
          <w:tab w:val="num" w:pos="1134"/>
        </w:tabs>
        <w:spacing w:before="180"/>
        <w:ind w:left="1134"/>
        <w:rPr>
          <w:rFonts w:ascii="Arial" w:hAnsi="Arial" w:cs="Arial"/>
          <w:b/>
          <w:bCs/>
          <w:szCs w:val="22"/>
        </w:rPr>
      </w:pPr>
      <w:r w:rsidRPr="00A0646C">
        <w:rPr>
          <w:rFonts w:ascii="Arial" w:hAnsi="Arial" w:cs="Arial"/>
          <w:b/>
          <w:bCs/>
          <w:szCs w:val="22"/>
        </w:rPr>
        <w:t>Za Objednatele</w:t>
      </w:r>
    </w:p>
    <w:p w14:paraId="09DA3858" w14:textId="232072C6" w:rsidR="00F44A9B" w:rsidRDefault="00A0646C" w:rsidP="00E359FF">
      <w:pPr>
        <w:pStyle w:val="Seznamteky"/>
        <w:numPr>
          <w:ilvl w:val="2"/>
          <w:numId w:val="6"/>
        </w:numPr>
        <w:spacing w:before="0"/>
        <w:jc w:val="left"/>
        <w:rPr>
          <w:rFonts w:ascii="Arial" w:hAnsi="Arial" w:cs="Arial"/>
          <w:szCs w:val="22"/>
        </w:rPr>
      </w:pPr>
      <w:r w:rsidRPr="00F4649E">
        <w:rPr>
          <w:rFonts w:ascii="Arial" w:hAnsi="Arial" w:cs="Arial"/>
          <w:b/>
          <w:bCs/>
          <w:szCs w:val="22"/>
        </w:rPr>
        <w:t>v</w:t>
      </w:r>
      <w:r w:rsidR="00F44A9B" w:rsidRPr="00F4649E">
        <w:rPr>
          <w:rFonts w:ascii="Arial" w:hAnsi="Arial" w:cs="Arial"/>
          <w:b/>
          <w:bCs/>
          <w:szCs w:val="22"/>
        </w:rPr>
        <w:t>e věcech smluvních</w:t>
      </w:r>
      <w:r w:rsidR="00F44A9B" w:rsidRPr="00F4649E">
        <w:rPr>
          <w:rFonts w:ascii="Arial" w:hAnsi="Arial" w:cs="Arial"/>
          <w:szCs w:val="22"/>
        </w:rPr>
        <w:t>:</w:t>
      </w:r>
      <w:r w:rsidR="00F4649E">
        <w:rPr>
          <w:rFonts w:ascii="Arial" w:hAnsi="Arial" w:cs="Arial"/>
          <w:szCs w:val="22"/>
        </w:rPr>
        <w:t xml:space="preserve"> </w:t>
      </w:r>
      <w:bookmarkStart w:id="0" w:name="_Hlk195186948"/>
      <w:r w:rsidR="00F44A9B" w:rsidRPr="00F4649E">
        <w:rPr>
          <w:rFonts w:ascii="Arial" w:hAnsi="Arial" w:cs="Arial"/>
          <w:szCs w:val="22"/>
        </w:rPr>
        <w:t xml:space="preserve">Ing. </w:t>
      </w:r>
      <w:r w:rsidR="00A4342D">
        <w:rPr>
          <w:rFonts w:ascii="Arial" w:hAnsi="Arial" w:cs="Arial"/>
          <w:szCs w:val="22"/>
        </w:rPr>
        <w:t>Leona Slabochová</w:t>
      </w:r>
      <w:r w:rsidR="0029062D" w:rsidRPr="00F4649E">
        <w:rPr>
          <w:rFonts w:ascii="Arial" w:hAnsi="Arial" w:cs="Arial"/>
          <w:szCs w:val="22"/>
        </w:rPr>
        <w:t>,</w:t>
      </w:r>
      <w:r w:rsidR="00F4649E">
        <w:rPr>
          <w:rFonts w:ascii="Arial" w:hAnsi="Arial" w:cs="Arial"/>
          <w:szCs w:val="22"/>
        </w:rPr>
        <w:br/>
      </w:r>
      <w:r w:rsidR="0029062D" w:rsidRPr="00F4649E">
        <w:rPr>
          <w:rFonts w:ascii="Arial" w:hAnsi="Arial" w:cs="Arial"/>
          <w:szCs w:val="22"/>
        </w:rPr>
        <w:t xml:space="preserve">e-mail: </w:t>
      </w:r>
      <w:hyperlink r:id="rId10" w:history="1">
        <w:r w:rsidR="003C40CF" w:rsidRPr="004A143A">
          <w:rPr>
            <w:rStyle w:val="Hypertextovodkaz"/>
            <w:rFonts w:ascii="Arial" w:hAnsi="Arial" w:cs="Arial"/>
            <w:szCs w:val="22"/>
          </w:rPr>
          <w:t>leona.slabochova@mze.gov.cz</w:t>
        </w:r>
      </w:hyperlink>
      <w:r w:rsidR="0029062D" w:rsidRPr="00F4649E">
        <w:rPr>
          <w:rFonts w:ascii="Arial" w:hAnsi="Arial" w:cs="Arial"/>
          <w:szCs w:val="22"/>
        </w:rPr>
        <w:t>,</w:t>
      </w:r>
      <w:r w:rsidR="00F4649E">
        <w:rPr>
          <w:rFonts w:ascii="Arial" w:hAnsi="Arial" w:cs="Arial"/>
          <w:szCs w:val="22"/>
        </w:rPr>
        <w:t xml:space="preserve"> </w:t>
      </w:r>
      <w:r w:rsidR="0029062D" w:rsidRPr="000558BE">
        <w:rPr>
          <w:rFonts w:ascii="Arial" w:hAnsi="Arial" w:cs="Arial"/>
          <w:szCs w:val="22"/>
        </w:rPr>
        <w:t>tel.</w:t>
      </w:r>
      <w:r w:rsidR="00C73EF8" w:rsidRPr="00C73EF8">
        <w:t xml:space="preserve"> </w:t>
      </w:r>
      <w:r w:rsidR="00C73EF8" w:rsidRPr="00C73EF8">
        <w:rPr>
          <w:rFonts w:ascii="Arial" w:hAnsi="Arial" w:cs="Arial"/>
          <w:szCs w:val="22"/>
        </w:rPr>
        <w:t xml:space="preserve">+420 </w:t>
      </w:r>
      <w:r w:rsidR="0029062D" w:rsidRPr="000558BE">
        <w:rPr>
          <w:rFonts w:ascii="Arial" w:hAnsi="Arial" w:cs="Arial"/>
          <w:szCs w:val="22"/>
        </w:rPr>
        <w:t>221</w:t>
      </w:r>
      <w:r w:rsidR="005C3E89">
        <w:rPr>
          <w:rFonts w:ascii="Arial" w:hAnsi="Arial" w:cs="Arial"/>
          <w:szCs w:val="22"/>
        </w:rPr>
        <w:t> </w:t>
      </w:r>
      <w:r w:rsidR="00FB57B7" w:rsidRPr="000558BE">
        <w:rPr>
          <w:rFonts w:ascii="Arial" w:hAnsi="Arial" w:cs="Arial"/>
          <w:szCs w:val="22"/>
        </w:rPr>
        <w:t>81</w:t>
      </w:r>
      <w:bookmarkEnd w:id="0"/>
      <w:r w:rsidR="005C3E89">
        <w:rPr>
          <w:rFonts w:ascii="Arial" w:hAnsi="Arial" w:cs="Arial"/>
          <w:szCs w:val="22"/>
        </w:rPr>
        <w:t>2 089</w:t>
      </w:r>
    </w:p>
    <w:p w14:paraId="158D774B" w14:textId="77777777" w:rsidR="001F2DFA" w:rsidRPr="001F2DFA" w:rsidRDefault="00EF45EE" w:rsidP="005E52B4">
      <w:pPr>
        <w:pStyle w:val="Seznamteky"/>
        <w:numPr>
          <w:ilvl w:val="2"/>
          <w:numId w:val="6"/>
        </w:numPr>
        <w:spacing w:before="0" w:after="0"/>
        <w:rPr>
          <w:rFonts w:ascii="Arial" w:hAnsi="Arial" w:cs="Arial"/>
          <w:szCs w:val="22"/>
        </w:rPr>
      </w:pPr>
      <w:r w:rsidRPr="001F2DFA">
        <w:rPr>
          <w:rFonts w:ascii="Arial" w:hAnsi="Arial" w:cs="Arial"/>
          <w:b/>
          <w:bCs/>
          <w:szCs w:val="22"/>
        </w:rPr>
        <w:t>ve věcech technických a realizačních</w:t>
      </w:r>
      <w:r w:rsidRPr="00EF45EE">
        <w:rPr>
          <w:rFonts w:ascii="Arial" w:hAnsi="Arial" w:cs="Arial"/>
          <w:szCs w:val="22"/>
        </w:rPr>
        <w:t xml:space="preserve">: </w:t>
      </w:r>
      <w:r w:rsidR="001F2DFA" w:rsidRPr="001F2DFA">
        <w:rPr>
          <w:rFonts w:ascii="Arial" w:hAnsi="Arial" w:cs="Arial"/>
          <w:szCs w:val="22"/>
        </w:rPr>
        <w:t>Ing. Vladimír Velas,</w:t>
      </w:r>
    </w:p>
    <w:p w14:paraId="24F6CED0" w14:textId="4AB1D3FA" w:rsidR="00EF45EE" w:rsidRPr="00EF45EE" w:rsidRDefault="001F2DFA" w:rsidP="00E359FF">
      <w:pPr>
        <w:pStyle w:val="Seznamteky"/>
        <w:numPr>
          <w:ilvl w:val="0"/>
          <w:numId w:val="0"/>
        </w:numPr>
        <w:spacing w:before="0"/>
        <w:ind w:left="1701"/>
        <w:rPr>
          <w:rFonts w:ascii="Arial" w:hAnsi="Arial" w:cs="Arial"/>
          <w:szCs w:val="22"/>
        </w:rPr>
      </w:pPr>
      <w:r w:rsidRPr="001F2DFA">
        <w:rPr>
          <w:rFonts w:ascii="Arial" w:hAnsi="Arial" w:cs="Arial"/>
          <w:szCs w:val="22"/>
        </w:rPr>
        <w:t xml:space="preserve">e-mail: </w:t>
      </w:r>
      <w:hyperlink r:id="rId11" w:history="1">
        <w:r w:rsidRPr="00EB54AF">
          <w:rPr>
            <w:rStyle w:val="Hypertextovodkaz"/>
            <w:rFonts w:ascii="Arial" w:hAnsi="Arial" w:cs="Arial"/>
            <w:szCs w:val="22"/>
          </w:rPr>
          <w:t>vladimir.velas@mze.gov.cz</w:t>
        </w:r>
      </w:hyperlink>
      <w:r w:rsidRPr="001F2DFA">
        <w:rPr>
          <w:rFonts w:ascii="Arial" w:hAnsi="Arial" w:cs="Arial"/>
          <w:szCs w:val="22"/>
        </w:rPr>
        <w:t xml:space="preserve">, tel. </w:t>
      </w:r>
      <w:r w:rsidR="00C73EF8" w:rsidRPr="00C73EF8">
        <w:rPr>
          <w:rFonts w:ascii="Arial" w:hAnsi="Arial" w:cs="Arial"/>
          <w:szCs w:val="22"/>
        </w:rPr>
        <w:t xml:space="preserve">+420 </w:t>
      </w:r>
      <w:r w:rsidRPr="001F2DFA">
        <w:rPr>
          <w:rFonts w:ascii="Arial" w:hAnsi="Arial" w:cs="Arial"/>
          <w:szCs w:val="22"/>
        </w:rPr>
        <w:t>221 814 502</w:t>
      </w:r>
    </w:p>
    <w:p w14:paraId="2B68BEEE" w14:textId="6D2FE4FE" w:rsidR="00EF45EE" w:rsidRPr="00EF45EE" w:rsidRDefault="00EF45EE" w:rsidP="005E52B4">
      <w:pPr>
        <w:pStyle w:val="Seznamteky"/>
        <w:numPr>
          <w:ilvl w:val="2"/>
          <w:numId w:val="6"/>
        </w:numPr>
        <w:spacing w:before="0" w:after="0"/>
        <w:rPr>
          <w:rFonts w:ascii="Arial" w:hAnsi="Arial" w:cs="Arial"/>
          <w:szCs w:val="22"/>
        </w:rPr>
      </w:pPr>
      <w:r w:rsidRPr="00C73EF8">
        <w:rPr>
          <w:rFonts w:ascii="Arial" w:hAnsi="Arial" w:cs="Arial"/>
          <w:b/>
          <w:bCs/>
          <w:szCs w:val="22"/>
        </w:rPr>
        <w:t>ve věcech ad hoc služeb</w:t>
      </w:r>
      <w:r w:rsidRPr="00EF45EE">
        <w:rPr>
          <w:rFonts w:ascii="Arial" w:hAnsi="Arial" w:cs="Arial"/>
          <w:szCs w:val="22"/>
        </w:rPr>
        <w:t xml:space="preserve">: Ing. Vladimír Velas, </w:t>
      </w:r>
    </w:p>
    <w:p w14:paraId="6C71813B" w14:textId="1FED0D7F" w:rsidR="00EF45EE" w:rsidRPr="00EF45EE" w:rsidRDefault="00EF45EE" w:rsidP="00E359FF">
      <w:pPr>
        <w:pStyle w:val="Seznamteky"/>
        <w:numPr>
          <w:ilvl w:val="0"/>
          <w:numId w:val="0"/>
        </w:numPr>
        <w:spacing w:before="0"/>
        <w:ind w:left="1701"/>
        <w:rPr>
          <w:rFonts w:ascii="Arial" w:hAnsi="Arial" w:cs="Arial"/>
          <w:szCs w:val="22"/>
        </w:rPr>
      </w:pPr>
      <w:r w:rsidRPr="00EF45EE">
        <w:rPr>
          <w:rFonts w:ascii="Arial" w:hAnsi="Arial" w:cs="Arial"/>
          <w:szCs w:val="22"/>
        </w:rPr>
        <w:t xml:space="preserve">e-mail: </w:t>
      </w:r>
      <w:hyperlink r:id="rId12" w:history="1">
        <w:r w:rsidRPr="006E4E68">
          <w:rPr>
            <w:rStyle w:val="Hypertextovodkaz"/>
            <w:rFonts w:ascii="Arial" w:hAnsi="Arial" w:cs="Arial"/>
            <w:szCs w:val="22"/>
          </w:rPr>
          <w:t>vladimir.velas@mze.</w:t>
        </w:r>
        <w:r w:rsidR="00C73EF8" w:rsidRPr="006E4E68">
          <w:rPr>
            <w:rStyle w:val="Hypertextovodkaz"/>
            <w:rFonts w:ascii="Arial" w:hAnsi="Arial" w:cs="Arial"/>
            <w:szCs w:val="22"/>
          </w:rPr>
          <w:t>gov.</w:t>
        </w:r>
        <w:r w:rsidRPr="006E4E68">
          <w:rPr>
            <w:rStyle w:val="Hypertextovodkaz"/>
            <w:rFonts w:ascii="Arial" w:hAnsi="Arial" w:cs="Arial"/>
            <w:szCs w:val="22"/>
          </w:rPr>
          <w:t>cz</w:t>
        </w:r>
      </w:hyperlink>
      <w:r w:rsidRPr="00EF45EE">
        <w:rPr>
          <w:rFonts w:ascii="Arial" w:hAnsi="Arial" w:cs="Arial"/>
          <w:szCs w:val="22"/>
        </w:rPr>
        <w:t xml:space="preserve">, tel.: </w:t>
      </w:r>
      <w:bookmarkStart w:id="1" w:name="_Hlk195187344"/>
      <w:r w:rsidRPr="00EF45EE">
        <w:rPr>
          <w:rFonts w:ascii="Arial" w:hAnsi="Arial" w:cs="Arial"/>
          <w:szCs w:val="22"/>
        </w:rPr>
        <w:t xml:space="preserve">+420 </w:t>
      </w:r>
      <w:bookmarkEnd w:id="1"/>
      <w:r w:rsidRPr="00EF45EE">
        <w:rPr>
          <w:rFonts w:ascii="Arial" w:hAnsi="Arial" w:cs="Arial"/>
          <w:szCs w:val="22"/>
        </w:rPr>
        <w:t>221 814 502</w:t>
      </w:r>
    </w:p>
    <w:p w14:paraId="5977AD4B" w14:textId="65BADC12" w:rsidR="00EF45EE" w:rsidRPr="00EF45EE" w:rsidRDefault="00EF45EE" w:rsidP="005E52B4">
      <w:pPr>
        <w:pStyle w:val="Seznamteky"/>
        <w:numPr>
          <w:ilvl w:val="2"/>
          <w:numId w:val="6"/>
        </w:numPr>
        <w:spacing w:before="0" w:after="0"/>
        <w:rPr>
          <w:rFonts w:ascii="Arial" w:hAnsi="Arial" w:cs="Arial"/>
          <w:szCs w:val="22"/>
        </w:rPr>
      </w:pPr>
      <w:r w:rsidRPr="006E4E68">
        <w:rPr>
          <w:rFonts w:ascii="Arial" w:hAnsi="Arial" w:cs="Arial"/>
          <w:b/>
          <w:bCs/>
          <w:szCs w:val="22"/>
        </w:rPr>
        <w:t>ve věcech metodických</w:t>
      </w:r>
      <w:r w:rsidRPr="00EF45EE">
        <w:rPr>
          <w:rFonts w:ascii="Arial" w:hAnsi="Arial" w:cs="Arial"/>
          <w:szCs w:val="22"/>
        </w:rPr>
        <w:t xml:space="preserve">: Mgr. Lenka Stoličková, </w:t>
      </w:r>
    </w:p>
    <w:p w14:paraId="693909B3" w14:textId="3448BBF6" w:rsidR="002E08B7" w:rsidRPr="000558BE" w:rsidRDefault="00EF45EE" w:rsidP="005E52B4">
      <w:pPr>
        <w:pStyle w:val="Seznamteky"/>
        <w:numPr>
          <w:ilvl w:val="0"/>
          <w:numId w:val="0"/>
        </w:numPr>
        <w:spacing w:before="0" w:after="0"/>
        <w:ind w:left="1701"/>
        <w:rPr>
          <w:rFonts w:ascii="Arial" w:hAnsi="Arial" w:cs="Arial"/>
          <w:szCs w:val="22"/>
        </w:rPr>
      </w:pPr>
      <w:r w:rsidRPr="00EF45EE">
        <w:rPr>
          <w:rFonts w:ascii="Arial" w:hAnsi="Arial" w:cs="Arial"/>
          <w:szCs w:val="22"/>
        </w:rPr>
        <w:t xml:space="preserve">e-mail: </w:t>
      </w:r>
      <w:hyperlink r:id="rId13" w:history="1">
        <w:r w:rsidRPr="006E4E68">
          <w:rPr>
            <w:rStyle w:val="Hypertextovodkaz"/>
            <w:rFonts w:ascii="Arial" w:hAnsi="Arial" w:cs="Arial"/>
            <w:szCs w:val="22"/>
          </w:rPr>
          <w:t>lenka.stolickova@mze.</w:t>
        </w:r>
        <w:r w:rsidR="006E4E68" w:rsidRPr="006E4E68">
          <w:rPr>
            <w:rStyle w:val="Hypertextovodkaz"/>
            <w:rFonts w:ascii="Arial" w:hAnsi="Arial" w:cs="Arial"/>
            <w:szCs w:val="22"/>
          </w:rPr>
          <w:t>gov.</w:t>
        </w:r>
        <w:r w:rsidRPr="006E4E68">
          <w:rPr>
            <w:rStyle w:val="Hypertextovodkaz"/>
            <w:rFonts w:ascii="Arial" w:hAnsi="Arial" w:cs="Arial"/>
            <w:szCs w:val="22"/>
          </w:rPr>
          <w:t>cz</w:t>
        </w:r>
      </w:hyperlink>
      <w:r w:rsidRPr="00EF45EE">
        <w:rPr>
          <w:rFonts w:ascii="Arial" w:hAnsi="Arial" w:cs="Arial"/>
          <w:szCs w:val="22"/>
        </w:rPr>
        <w:t>, tel.: +420 221 812 451</w:t>
      </w:r>
    </w:p>
    <w:p w14:paraId="3049DD79" w14:textId="4E7395D8" w:rsidR="00D55E35" w:rsidRPr="00E3020B" w:rsidRDefault="00856486" w:rsidP="00744698">
      <w:pPr>
        <w:pStyle w:val="Seznamteky"/>
        <w:tabs>
          <w:tab w:val="clear" w:pos="567"/>
          <w:tab w:val="num" w:pos="1134"/>
        </w:tabs>
        <w:spacing w:before="180"/>
        <w:ind w:left="1134"/>
        <w:rPr>
          <w:rFonts w:ascii="Arial" w:hAnsi="Arial" w:cs="Arial"/>
          <w:szCs w:val="22"/>
        </w:rPr>
      </w:pPr>
      <w:r w:rsidRPr="00E3020B">
        <w:rPr>
          <w:rFonts w:ascii="Arial" w:hAnsi="Arial" w:cs="Arial"/>
          <w:b/>
          <w:bCs/>
          <w:szCs w:val="22"/>
        </w:rPr>
        <w:t>Za Poskytovatele</w:t>
      </w:r>
    </w:p>
    <w:p w14:paraId="5C3FB880" w14:textId="77777777" w:rsidR="0013100B" w:rsidRPr="00E3020B" w:rsidRDefault="00856486" w:rsidP="002E7442">
      <w:pPr>
        <w:pStyle w:val="Odstavecseseznamem"/>
        <w:numPr>
          <w:ilvl w:val="2"/>
          <w:numId w:val="6"/>
        </w:numPr>
        <w:spacing w:before="60" w:after="60" w:line="240" w:lineRule="auto"/>
        <w:contextualSpacing w:val="0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E3020B">
        <w:rPr>
          <w:rFonts w:ascii="Arial" w:hAnsi="Arial" w:cs="Arial"/>
          <w:b/>
          <w:sz w:val="22"/>
          <w:szCs w:val="22"/>
          <w:lang w:val="cs-CZ"/>
        </w:rPr>
        <w:t xml:space="preserve">ve věcech smluvních: </w:t>
      </w:r>
    </w:p>
    <w:p w14:paraId="1A7C2971" w14:textId="79686D67" w:rsidR="00E359FF" w:rsidRDefault="00867F62" w:rsidP="004558A5">
      <w:pPr>
        <w:pStyle w:val="Odstavecseseznamem"/>
        <w:spacing w:line="240" w:lineRule="auto"/>
        <w:ind w:left="1701"/>
        <w:contextualSpacing w:val="0"/>
        <w:jc w:val="left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</w:t>
      </w:r>
      <w:proofErr w:type="spellEnd"/>
      <w:r w:rsidR="00394383">
        <w:rPr>
          <w:rFonts w:ascii="Arial" w:hAnsi="Arial" w:cs="Arial"/>
          <w:sz w:val="22"/>
          <w:szCs w:val="22"/>
          <w:lang w:val="cs-CZ"/>
        </w:rPr>
        <w:t>,</w:t>
      </w:r>
      <w:r w:rsidR="00856486" w:rsidRPr="00E3020B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BBA4E03" w14:textId="1236F756" w:rsidR="0013100B" w:rsidRDefault="00856486" w:rsidP="004558A5">
      <w:pPr>
        <w:pStyle w:val="Odstavecseseznamem"/>
        <w:spacing w:line="240" w:lineRule="auto"/>
        <w:ind w:left="1701"/>
        <w:contextualSpacing w:val="0"/>
        <w:jc w:val="left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 xml:space="preserve">email: </w:t>
      </w:r>
      <w:hyperlink r:id="rId14" w:history="1">
        <w:proofErr w:type="spellStart"/>
        <w:r w:rsidR="00867F62">
          <w:rPr>
            <w:rStyle w:val="Hypertextovodkaz"/>
            <w:rFonts w:ascii="Arial" w:hAnsi="Arial" w:cs="Arial"/>
            <w:sz w:val="22"/>
            <w:szCs w:val="22"/>
            <w:lang w:val="cs-CZ"/>
          </w:rPr>
          <w:t>xxx</w:t>
        </w:r>
        <w:proofErr w:type="spellEnd"/>
      </w:hyperlink>
      <w:r w:rsidRPr="00E3020B">
        <w:rPr>
          <w:rFonts w:ascii="Arial" w:hAnsi="Arial" w:cs="Arial"/>
          <w:sz w:val="22"/>
          <w:szCs w:val="22"/>
          <w:lang w:val="cs-CZ"/>
        </w:rPr>
        <w:t>,</w:t>
      </w:r>
      <w:r w:rsidR="00E359FF">
        <w:rPr>
          <w:rFonts w:ascii="Arial" w:hAnsi="Arial" w:cs="Arial"/>
          <w:sz w:val="22"/>
          <w:szCs w:val="22"/>
          <w:lang w:val="cs-CZ"/>
        </w:rPr>
        <w:t xml:space="preserve"> </w:t>
      </w:r>
      <w:r w:rsidRPr="00E3020B">
        <w:rPr>
          <w:rFonts w:ascii="Arial" w:hAnsi="Arial" w:cs="Arial"/>
          <w:sz w:val="22"/>
          <w:szCs w:val="22"/>
          <w:lang w:val="cs-CZ"/>
        </w:rPr>
        <w:t>tel.</w:t>
      </w:r>
      <w:r w:rsidR="0013100B" w:rsidRPr="00E3020B">
        <w:rPr>
          <w:rFonts w:ascii="Arial" w:hAnsi="Arial" w:cs="Arial"/>
          <w:sz w:val="22"/>
          <w:szCs w:val="22"/>
          <w:lang w:val="cs-CZ"/>
        </w:rPr>
        <w:t>:</w:t>
      </w:r>
      <w:r w:rsidRPr="00E3020B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867F62">
        <w:rPr>
          <w:rFonts w:ascii="Arial" w:hAnsi="Arial" w:cs="Arial"/>
          <w:sz w:val="22"/>
          <w:szCs w:val="22"/>
          <w:lang w:val="cs-CZ"/>
        </w:rPr>
        <w:t>xxx</w:t>
      </w:r>
      <w:proofErr w:type="spellEnd"/>
    </w:p>
    <w:p w14:paraId="7CC70A6F" w14:textId="0B5973B4" w:rsidR="005F6DC6" w:rsidRDefault="00867F62" w:rsidP="001D31E8">
      <w:pPr>
        <w:pStyle w:val="Odstavecseseznamem"/>
        <w:spacing w:before="120" w:line="240" w:lineRule="auto"/>
        <w:ind w:left="1701"/>
        <w:contextualSpacing w:val="0"/>
        <w:jc w:val="left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</w:t>
      </w:r>
      <w:proofErr w:type="spellEnd"/>
    </w:p>
    <w:p w14:paraId="25ACDC52" w14:textId="50C490CD" w:rsidR="00F71933" w:rsidRDefault="00F71933" w:rsidP="005F6DC6">
      <w:pPr>
        <w:pStyle w:val="Odstavecseseznamem"/>
        <w:spacing w:line="240" w:lineRule="auto"/>
        <w:ind w:left="1701"/>
        <w:contextualSpacing w:val="0"/>
        <w:jc w:val="left"/>
        <w:rPr>
          <w:rFonts w:ascii="Arial" w:hAnsi="Arial" w:cs="Arial"/>
          <w:sz w:val="22"/>
          <w:szCs w:val="22"/>
          <w:lang w:val="cs-CZ"/>
        </w:rPr>
      </w:pPr>
      <w:r w:rsidRPr="005F6DC6">
        <w:rPr>
          <w:rFonts w:ascii="Arial" w:hAnsi="Arial" w:cs="Arial"/>
          <w:sz w:val="22"/>
          <w:szCs w:val="22"/>
          <w:lang w:val="cs-CZ"/>
        </w:rPr>
        <w:t xml:space="preserve">email: </w:t>
      </w:r>
      <w:hyperlink r:id="rId15" w:history="1">
        <w:proofErr w:type="spellStart"/>
        <w:r w:rsidR="00867F62">
          <w:rPr>
            <w:rStyle w:val="Hypertextovodkaz"/>
            <w:rFonts w:ascii="Arial" w:hAnsi="Arial" w:cs="Arial"/>
            <w:sz w:val="22"/>
            <w:szCs w:val="22"/>
            <w:lang w:val="cs-CZ"/>
          </w:rPr>
          <w:t>xxx</w:t>
        </w:r>
        <w:proofErr w:type="spellEnd"/>
      </w:hyperlink>
      <w:r>
        <w:rPr>
          <w:rFonts w:ascii="Arial" w:hAnsi="Arial" w:cs="Arial"/>
          <w:sz w:val="22"/>
          <w:szCs w:val="22"/>
          <w:lang w:val="cs-CZ"/>
        </w:rPr>
        <w:t xml:space="preserve">, tel.: </w:t>
      </w:r>
      <w:proofErr w:type="spellStart"/>
      <w:r w:rsidR="00867F62">
        <w:rPr>
          <w:rFonts w:ascii="Arial" w:hAnsi="Arial" w:cs="Arial"/>
          <w:sz w:val="22"/>
          <w:szCs w:val="22"/>
          <w:lang w:val="cs-CZ"/>
        </w:rPr>
        <w:t>xxx</w:t>
      </w:r>
      <w:proofErr w:type="spellEnd"/>
    </w:p>
    <w:p w14:paraId="70F21C2C" w14:textId="77777777" w:rsidR="003F602C" w:rsidRPr="001D31E8" w:rsidRDefault="00191CDD" w:rsidP="00F71933">
      <w:pPr>
        <w:pStyle w:val="Odstavecseseznamem"/>
        <w:numPr>
          <w:ilvl w:val="2"/>
          <w:numId w:val="6"/>
        </w:numPr>
        <w:spacing w:before="120" w:after="60" w:line="240" w:lineRule="auto"/>
        <w:contextualSpacing w:val="0"/>
        <w:jc w:val="left"/>
        <w:rPr>
          <w:rFonts w:ascii="Arial" w:hAnsi="Arial" w:cs="Arial"/>
          <w:sz w:val="22"/>
          <w:szCs w:val="22"/>
          <w:lang w:val="cs-CZ"/>
        </w:rPr>
      </w:pPr>
      <w:r w:rsidRPr="001D31E8">
        <w:rPr>
          <w:rFonts w:ascii="Arial" w:hAnsi="Arial" w:cs="Arial"/>
          <w:b/>
          <w:bCs/>
          <w:sz w:val="22"/>
          <w:szCs w:val="22"/>
        </w:rPr>
        <w:t>ve věcech technických a realizačních</w:t>
      </w:r>
      <w:r w:rsidRPr="00191CDD">
        <w:rPr>
          <w:rFonts w:ascii="Arial" w:hAnsi="Arial" w:cs="Arial"/>
          <w:sz w:val="22"/>
          <w:szCs w:val="22"/>
        </w:rPr>
        <w:t xml:space="preserve">: </w:t>
      </w:r>
    </w:p>
    <w:p w14:paraId="79B1F04D" w14:textId="5EAEB3B2" w:rsidR="00191CDD" w:rsidRPr="001D31E8" w:rsidRDefault="00867F62" w:rsidP="001D31E8">
      <w:pPr>
        <w:pStyle w:val="Odstavecseseznamem"/>
        <w:spacing w:before="120" w:after="60" w:line="240" w:lineRule="auto"/>
        <w:ind w:left="1701"/>
        <w:contextualSpacing w:val="0"/>
        <w:jc w:val="lef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>xxx</w:t>
      </w:r>
      <w:r w:rsidR="00191CDD" w:rsidRPr="00191CDD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xxx</w:t>
      </w:r>
      <w:r w:rsidR="00191CDD" w:rsidRPr="00191CDD">
        <w:rPr>
          <w:rFonts w:ascii="Arial" w:hAnsi="Arial" w:cs="Arial"/>
          <w:sz w:val="22"/>
          <w:szCs w:val="22"/>
        </w:rPr>
        <w:t xml:space="preserve">, tel.: </w:t>
      </w:r>
      <w:r>
        <w:rPr>
          <w:rFonts w:ascii="Arial" w:hAnsi="Arial" w:cs="Arial"/>
          <w:sz w:val="22"/>
          <w:szCs w:val="22"/>
        </w:rPr>
        <w:t>xxx</w:t>
      </w:r>
      <w:r w:rsidR="00191CDD" w:rsidRPr="00191CDD">
        <w:rPr>
          <w:rFonts w:ascii="Arial" w:hAnsi="Arial" w:cs="Arial"/>
          <w:sz w:val="22"/>
          <w:szCs w:val="22"/>
        </w:rPr>
        <w:t xml:space="preserve"> </w:t>
      </w:r>
    </w:p>
    <w:p w14:paraId="1DD59E1C" w14:textId="77777777" w:rsidR="003F602C" w:rsidRPr="001D31E8" w:rsidRDefault="00191CDD" w:rsidP="00F71933">
      <w:pPr>
        <w:pStyle w:val="Odstavecseseznamem"/>
        <w:numPr>
          <w:ilvl w:val="2"/>
          <w:numId w:val="6"/>
        </w:numPr>
        <w:spacing w:before="120" w:after="60" w:line="240" w:lineRule="auto"/>
        <w:contextualSpacing w:val="0"/>
        <w:jc w:val="left"/>
        <w:rPr>
          <w:rFonts w:ascii="Arial" w:hAnsi="Arial" w:cs="Arial"/>
          <w:sz w:val="22"/>
          <w:szCs w:val="22"/>
          <w:lang w:val="cs-CZ"/>
        </w:rPr>
      </w:pPr>
      <w:r w:rsidRPr="001D31E8">
        <w:rPr>
          <w:rFonts w:ascii="Arial" w:hAnsi="Arial" w:cs="Arial"/>
          <w:b/>
          <w:bCs/>
          <w:sz w:val="22"/>
          <w:szCs w:val="22"/>
        </w:rPr>
        <w:t>ve věcech metodických</w:t>
      </w:r>
      <w:r w:rsidRPr="00191CDD">
        <w:rPr>
          <w:rFonts w:ascii="Arial" w:hAnsi="Arial" w:cs="Arial"/>
          <w:sz w:val="22"/>
          <w:szCs w:val="22"/>
        </w:rPr>
        <w:t xml:space="preserve">: </w:t>
      </w:r>
    </w:p>
    <w:p w14:paraId="33B10B7A" w14:textId="4EDEB553" w:rsidR="00191CDD" w:rsidRPr="001D31E8" w:rsidRDefault="00867F62" w:rsidP="001D31E8">
      <w:pPr>
        <w:pStyle w:val="Odstavecseseznamem"/>
        <w:spacing w:before="120" w:after="60" w:line="240" w:lineRule="auto"/>
        <w:ind w:left="1701"/>
        <w:contextualSpacing w:val="0"/>
        <w:jc w:val="lef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>xxx</w:t>
      </w:r>
      <w:r w:rsidR="00191CDD" w:rsidRPr="00191CDD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xxx</w:t>
      </w:r>
      <w:r w:rsidR="00191CDD" w:rsidRPr="00191CDD">
        <w:rPr>
          <w:rFonts w:ascii="Arial" w:hAnsi="Arial" w:cs="Arial"/>
          <w:sz w:val="22"/>
          <w:szCs w:val="22"/>
        </w:rPr>
        <w:t xml:space="preserve">, tel.: </w:t>
      </w:r>
      <w:r>
        <w:rPr>
          <w:rFonts w:ascii="Arial" w:hAnsi="Arial" w:cs="Arial"/>
          <w:sz w:val="22"/>
          <w:szCs w:val="22"/>
        </w:rPr>
        <w:t>xxx</w:t>
      </w:r>
    </w:p>
    <w:p w14:paraId="2910B5CE" w14:textId="77777777" w:rsidR="00F71933" w:rsidRPr="004558A5" w:rsidRDefault="00F71933" w:rsidP="001D31E8">
      <w:pPr>
        <w:pStyle w:val="Odstavecseseznamem"/>
        <w:spacing w:before="120" w:after="60" w:line="240" w:lineRule="auto"/>
        <w:ind w:left="1701"/>
        <w:contextualSpacing w:val="0"/>
        <w:jc w:val="left"/>
        <w:rPr>
          <w:rFonts w:ascii="Arial" w:hAnsi="Arial" w:cs="Arial"/>
          <w:sz w:val="22"/>
          <w:szCs w:val="22"/>
          <w:lang w:val="cs-CZ"/>
        </w:rPr>
      </w:pPr>
    </w:p>
    <w:p w14:paraId="0EE92E10" w14:textId="2D3679A3" w:rsidR="00C31C4B" w:rsidRPr="00E3020B" w:rsidRDefault="00F71933" w:rsidP="001D31E8">
      <w:pPr>
        <w:pStyle w:val="Odstavecseseznamem"/>
        <w:numPr>
          <w:ilvl w:val="0"/>
          <w:numId w:val="47"/>
        </w:numPr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Závěrečná ustanovení </w:t>
      </w:r>
    </w:p>
    <w:p w14:paraId="458A40F0" w14:textId="4B994D76" w:rsidR="00F71933" w:rsidRPr="00F012CE" w:rsidRDefault="00D55E35" w:rsidP="00F71933">
      <w:pPr>
        <w:numPr>
          <w:ilvl w:val="1"/>
          <w:numId w:val="47"/>
        </w:numPr>
        <w:overflowPunct/>
        <w:autoSpaceDE/>
        <w:autoSpaceDN/>
        <w:adjustRightInd/>
        <w:spacing w:after="120"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F71933">
        <w:rPr>
          <w:rFonts w:ascii="Arial" w:hAnsi="Arial" w:cs="Arial"/>
          <w:sz w:val="22"/>
          <w:szCs w:val="22"/>
          <w:lang w:val="cs-CZ"/>
        </w:rPr>
        <w:t xml:space="preserve">Tento Dodatek nabývá platnosti dnem podpisu </w:t>
      </w:r>
      <w:r w:rsidR="0021308E" w:rsidRPr="00F71933">
        <w:rPr>
          <w:rFonts w:ascii="Arial" w:hAnsi="Arial" w:cs="Arial"/>
          <w:sz w:val="22"/>
          <w:szCs w:val="22"/>
          <w:lang w:val="cs-CZ"/>
        </w:rPr>
        <w:t>druhou ze smluvních stran, přičemž tato je povinna bezodkladně po připojení podpisu doručit jeho stejnopis straně, která připojila</w:t>
      </w:r>
      <w:r w:rsidR="0021308E">
        <w:rPr>
          <w:rFonts w:ascii="Arial" w:hAnsi="Arial" w:cs="Arial"/>
          <w:sz w:val="22"/>
          <w:szCs w:val="22"/>
          <w:lang w:val="cs-CZ"/>
        </w:rPr>
        <w:t xml:space="preserve"> </w:t>
      </w:r>
      <w:r w:rsidR="0021308E" w:rsidRPr="0021308E">
        <w:rPr>
          <w:rFonts w:ascii="Arial" w:hAnsi="Arial" w:cs="Arial"/>
          <w:sz w:val="22"/>
          <w:szCs w:val="22"/>
          <w:lang w:val="cs-CZ"/>
        </w:rPr>
        <w:t>svůj podpis jako první v pořadí.</w:t>
      </w:r>
      <w:r w:rsidR="00F71933">
        <w:rPr>
          <w:rFonts w:ascii="Arial" w:hAnsi="Arial" w:cs="Arial"/>
          <w:sz w:val="22"/>
          <w:szCs w:val="22"/>
          <w:lang w:val="cs-CZ"/>
        </w:rPr>
        <w:t xml:space="preserve"> </w:t>
      </w:r>
      <w:r w:rsidR="00F71933" w:rsidRPr="00F012CE">
        <w:rPr>
          <w:rFonts w:ascii="Arial" w:hAnsi="Arial" w:cs="Arial"/>
          <w:bCs/>
          <w:sz w:val="22"/>
          <w:szCs w:val="22"/>
        </w:rPr>
        <w:t xml:space="preserve">Tento Dodatek nabývá účinnosti dnem jeho uveřejnění v registru smluv. </w:t>
      </w:r>
    </w:p>
    <w:p w14:paraId="63EA07E2" w14:textId="4B7420B1" w:rsidR="00F71933" w:rsidRPr="00F012CE" w:rsidRDefault="00F71933" w:rsidP="00F71933">
      <w:pPr>
        <w:numPr>
          <w:ilvl w:val="1"/>
          <w:numId w:val="47"/>
        </w:numPr>
        <w:overflowPunct/>
        <w:autoSpaceDE/>
        <w:autoSpaceDN/>
        <w:adjustRightInd/>
        <w:spacing w:after="120" w:line="276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Pr="00F012CE">
        <w:rPr>
          <w:rFonts w:ascii="Arial" w:hAnsi="Arial" w:cs="Arial"/>
          <w:bCs/>
          <w:sz w:val="22"/>
          <w:szCs w:val="22"/>
        </w:rPr>
        <w:t xml:space="preserve"> svým podpisem níže potvrzuje, že souhlasí s tím, aby byl uveřejněn obraz tohoto Dodatku, včetně jeho případných příloh a metadata k tomuto Dodatku v registru smluv v 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</w:t>
      </w:r>
      <w:r>
        <w:rPr>
          <w:rFonts w:ascii="Arial" w:hAnsi="Arial" w:cs="Arial"/>
          <w:bCs/>
          <w:sz w:val="22"/>
          <w:szCs w:val="22"/>
        </w:rPr>
        <w:t>O</w:t>
      </w:r>
      <w:r w:rsidRPr="00F012CE">
        <w:rPr>
          <w:rFonts w:ascii="Arial" w:hAnsi="Arial" w:cs="Arial"/>
          <w:bCs/>
          <w:sz w:val="22"/>
          <w:szCs w:val="22"/>
        </w:rPr>
        <w:t xml:space="preserve">bjednatel, tím není dotčeno právo </w:t>
      </w:r>
      <w:r>
        <w:rPr>
          <w:rFonts w:ascii="Arial" w:hAnsi="Arial" w:cs="Arial"/>
          <w:bCs/>
          <w:sz w:val="22"/>
          <w:szCs w:val="22"/>
        </w:rPr>
        <w:t>Poskytovatele</w:t>
      </w:r>
      <w:r w:rsidRPr="00F012CE">
        <w:rPr>
          <w:rFonts w:ascii="Arial" w:hAnsi="Arial" w:cs="Arial"/>
          <w:bCs/>
          <w:sz w:val="22"/>
          <w:szCs w:val="22"/>
        </w:rPr>
        <w:t xml:space="preserve"> k jejich odeslání. Žádná ze smluvních stran nepovažuje tento Dodatek za obchodní tajemství.</w:t>
      </w:r>
    </w:p>
    <w:p w14:paraId="243D5AFF" w14:textId="77777777" w:rsidR="00F71933" w:rsidRPr="00F012CE" w:rsidRDefault="00F71933" w:rsidP="00F71933">
      <w:pPr>
        <w:numPr>
          <w:ilvl w:val="1"/>
          <w:numId w:val="47"/>
        </w:numPr>
        <w:overflowPunct/>
        <w:autoSpaceDE/>
        <w:autoSpaceDN/>
        <w:adjustRightInd/>
        <w:spacing w:after="120"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F012CE">
        <w:rPr>
          <w:rFonts w:ascii="Arial" w:hAnsi="Arial" w:cs="Arial"/>
          <w:bCs/>
          <w:sz w:val="22"/>
          <w:szCs w:val="22"/>
        </w:rPr>
        <w:lastRenderedPageBreak/>
        <w:t>Tento dodatek se vyhotovuje v elektronické podobě ve formátu PDF/A, přičemž každá ze smluvních stran obdrží oboustranně elektronicky podepsaný datový soubor tohoto dodatku.</w:t>
      </w:r>
    </w:p>
    <w:p w14:paraId="60D89FB5" w14:textId="77777777" w:rsidR="00F71933" w:rsidRPr="00F012CE" w:rsidRDefault="00F71933" w:rsidP="00F71933">
      <w:pPr>
        <w:numPr>
          <w:ilvl w:val="1"/>
          <w:numId w:val="47"/>
        </w:numPr>
        <w:overflowPunct/>
        <w:autoSpaceDE/>
        <w:autoSpaceDN/>
        <w:adjustRightInd/>
        <w:spacing w:after="120"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F012CE">
        <w:rPr>
          <w:rFonts w:ascii="Arial" w:hAnsi="Arial" w:cs="Arial"/>
          <w:bCs/>
          <w:sz w:val="22"/>
          <w:szCs w:val="22"/>
        </w:rPr>
        <w:t>Ostatní ustanovení smlouvy a jejich příloh zůstávají beze změny.</w:t>
      </w:r>
    </w:p>
    <w:p w14:paraId="15A17487" w14:textId="77777777" w:rsidR="00A01D44" w:rsidRPr="00EC252A" w:rsidRDefault="00A01D44" w:rsidP="0021308E">
      <w:pPr>
        <w:spacing w:before="120"/>
        <w:rPr>
          <w:rFonts w:ascii="Arial" w:hAnsi="Arial" w:cs="Arial"/>
          <w:sz w:val="22"/>
          <w:szCs w:val="22"/>
          <w:lang w:val="cs-CZ"/>
        </w:rPr>
      </w:pPr>
    </w:p>
    <w:p w14:paraId="3049DD93" w14:textId="53B613A7" w:rsidR="009449EC" w:rsidRPr="00E3020B" w:rsidRDefault="009449EC" w:rsidP="009449EC">
      <w:pPr>
        <w:pStyle w:val="Prohlen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>S</w:t>
      </w:r>
      <w:r w:rsidR="00A01D44">
        <w:rPr>
          <w:rFonts w:ascii="Arial" w:hAnsi="Arial" w:cs="Arial"/>
          <w:sz w:val="22"/>
          <w:szCs w:val="22"/>
          <w:lang w:val="cs-CZ"/>
        </w:rPr>
        <w:t>mluvní s</w:t>
      </w:r>
      <w:r w:rsidRPr="00E3020B">
        <w:rPr>
          <w:rFonts w:ascii="Arial" w:hAnsi="Arial" w:cs="Arial"/>
          <w:sz w:val="22"/>
          <w:szCs w:val="22"/>
          <w:lang w:val="cs-CZ"/>
        </w:rPr>
        <w:t xml:space="preserve">trany </w:t>
      </w:r>
      <w:r w:rsidR="003A43D8">
        <w:rPr>
          <w:rFonts w:ascii="Arial" w:hAnsi="Arial" w:cs="Arial"/>
          <w:sz w:val="22"/>
          <w:szCs w:val="22"/>
          <w:lang w:val="cs-CZ"/>
        </w:rPr>
        <w:t xml:space="preserve">svým podpisem s kvalifikovaným časovým razítkem stvrzují, že </w:t>
      </w:r>
      <w:r w:rsidR="001F77A4">
        <w:rPr>
          <w:rFonts w:ascii="Arial" w:hAnsi="Arial" w:cs="Arial"/>
          <w:sz w:val="22"/>
          <w:szCs w:val="22"/>
          <w:lang w:val="cs-CZ"/>
        </w:rPr>
        <w:t xml:space="preserve">si </w:t>
      </w:r>
      <w:r w:rsidRPr="00E3020B">
        <w:rPr>
          <w:rFonts w:ascii="Arial" w:hAnsi="Arial" w:cs="Arial"/>
          <w:sz w:val="22"/>
          <w:szCs w:val="22"/>
          <w:lang w:val="cs-CZ"/>
        </w:rPr>
        <w:t>tento Dodatek přečetly</w:t>
      </w:r>
      <w:r w:rsidR="001F77A4">
        <w:rPr>
          <w:rFonts w:ascii="Arial" w:hAnsi="Arial" w:cs="Arial"/>
          <w:sz w:val="22"/>
          <w:szCs w:val="22"/>
          <w:lang w:val="cs-CZ"/>
        </w:rPr>
        <w:t xml:space="preserve"> a</w:t>
      </w:r>
      <w:r w:rsidRPr="00E3020B">
        <w:rPr>
          <w:rFonts w:ascii="Arial" w:hAnsi="Arial" w:cs="Arial"/>
          <w:sz w:val="22"/>
          <w:szCs w:val="22"/>
          <w:lang w:val="cs-CZ"/>
        </w:rPr>
        <w:t xml:space="preserve"> že</w:t>
      </w:r>
      <w:r w:rsidR="007A4F2B" w:rsidRPr="00E3020B">
        <w:rPr>
          <w:rFonts w:ascii="Arial" w:hAnsi="Arial" w:cs="Arial"/>
          <w:sz w:val="22"/>
          <w:szCs w:val="22"/>
          <w:lang w:val="cs-CZ"/>
        </w:rPr>
        <w:t xml:space="preserve"> s </w:t>
      </w:r>
      <w:r w:rsidRPr="00E3020B">
        <w:rPr>
          <w:rFonts w:ascii="Arial" w:hAnsi="Arial" w:cs="Arial"/>
          <w:sz w:val="22"/>
          <w:szCs w:val="22"/>
          <w:lang w:val="cs-CZ"/>
        </w:rPr>
        <w:t>jeho obsahem souhlasí.</w:t>
      </w:r>
    </w:p>
    <w:p w14:paraId="3049DD94" w14:textId="7D3F2A3D" w:rsidR="009449EC" w:rsidRDefault="009449EC" w:rsidP="009449EC">
      <w:pPr>
        <w:rPr>
          <w:rFonts w:ascii="Arial" w:hAnsi="Arial" w:cs="Arial"/>
          <w:sz w:val="22"/>
          <w:szCs w:val="22"/>
          <w:lang w:val="cs-CZ"/>
        </w:rPr>
      </w:pPr>
    </w:p>
    <w:p w14:paraId="7B445A12" w14:textId="77777777" w:rsidR="00196AF3" w:rsidRPr="00E3020B" w:rsidRDefault="00196AF3" w:rsidP="009449EC">
      <w:pPr>
        <w:rPr>
          <w:rFonts w:ascii="Arial" w:hAnsi="Arial" w:cs="Arial"/>
          <w:sz w:val="22"/>
          <w:szCs w:val="22"/>
          <w:lang w:val="cs-CZ"/>
        </w:rPr>
      </w:pPr>
    </w:p>
    <w:p w14:paraId="3049DD95" w14:textId="77777777" w:rsidR="0052561C" w:rsidRPr="00E3020B" w:rsidRDefault="0052561C" w:rsidP="009449EC">
      <w:pPr>
        <w:rPr>
          <w:rFonts w:ascii="Arial" w:hAnsi="Arial" w:cs="Arial"/>
          <w:sz w:val="22"/>
          <w:szCs w:val="22"/>
          <w:lang w:val="cs-CZ"/>
        </w:rPr>
      </w:pPr>
    </w:p>
    <w:p w14:paraId="3049DD96" w14:textId="77777777" w:rsidR="0052561C" w:rsidRPr="00E3020B" w:rsidRDefault="0052561C" w:rsidP="009449EC">
      <w:pPr>
        <w:rPr>
          <w:rFonts w:ascii="Arial" w:hAnsi="Arial" w:cs="Arial"/>
          <w:sz w:val="22"/>
          <w:szCs w:val="22"/>
          <w:lang w:val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9449EC" w:rsidRPr="00E3020B" w14:paraId="3049DDA0" w14:textId="77777777">
        <w:tc>
          <w:tcPr>
            <w:tcW w:w="4527" w:type="dxa"/>
          </w:tcPr>
          <w:p w14:paraId="3049DD97" w14:textId="6FF947F8" w:rsidR="009449EC" w:rsidRPr="00E3020B" w:rsidRDefault="001F77A4" w:rsidP="008E2813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Za </w:t>
            </w:r>
            <w:r w:rsidR="002E7442">
              <w:rPr>
                <w:rFonts w:ascii="Arial" w:hAnsi="Arial" w:cs="Arial"/>
                <w:b/>
                <w:sz w:val="22"/>
                <w:szCs w:val="22"/>
                <w:lang w:val="cs-CZ"/>
              </w:rPr>
              <w:t>Poskytovatel</w:t>
            </w:r>
            <w:r w:rsidR="00D1006C">
              <w:rPr>
                <w:rFonts w:ascii="Arial" w:hAnsi="Arial" w:cs="Arial"/>
                <w:b/>
                <w:sz w:val="22"/>
                <w:szCs w:val="22"/>
                <w:lang w:val="cs-CZ"/>
              </w:rPr>
              <w:t>e</w:t>
            </w:r>
          </w:p>
          <w:p w14:paraId="3049DD98" w14:textId="77777777" w:rsidR="009449EC" w:rsidRPr="00E3020B" w:rsidRDefault="009449EC" w:rsidP="008E2813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29659EC6" w14:textId="77777777" w:rsidR="00196AF3" w:rsidRPr="00E3020B" w:rsidRDefault="00196AF3" w:rsidP="008E2813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3049DD9B" w14:textId="3D26A632" w:rsidR="009449EC" w:rsidRPr="00E3020B" w:rsidRDefault="00867F62" w:rsidP="008E2813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  <w:tc>
          <w:tcPr>
            <w:tcW w:w="4527" w:type="dxa"/>
          </w:tcPr>
          <w:p w14:paraId="3049DD9C" w14:textId="1141115E" w:rsidR="009449EC" w:rsidRPr="00E3020B" w:rsidRDefault="00D1006C" w:rsidP="008E2813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Za </w:t>
            </w:r>
            <w:r w:rsidR="009449EC" w:rsidRPr="00E3020B">
              <w:rPr>
                <w:rFonts w:ascii="Arial" w:hAnsi="Arial" w:cs="Arial"/>
                <w:b/>
                <w:sz w:val="22"/>
                <w:szCs w:val="22"/>
                <w:lang w:val="cs-CZ"/>
              </w:rPr>
              <w:t>Objednatel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e</w:t>
            </w:r>
          </w:p>
          <w:p w14:paraId="3049DD9D" w14:textId="77777777" w:rsidR="009449EC" w:rsidRPr="00E3020B" w:rsidRDefault="009449EC" w:rsidP="008E2813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3049DD9F" w14:textId="60FE38F9" w:rsidR="009449EC" w:rsidRPr="00E3020B" w:rsidRDefault="00867F62" w:rsidP="00D1006C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Ing. Leona Slabochová</w:t>
            </w:r>
          </w:p>
        </w:tc>
      </w:tr>
      <w:tr w:rsidR="009449EC" w:rsidRPr="00E3020B" w14:paraId="3049DDA4" w14:textId="77777777">
        <w:tc>
          <w:tcPr>
            <w:tcW w:w="4527" w:type="dxa"/>
          </w:tcPr>
          <w:p w14:paraId="3049DDA1" w14:textId="77777777" w:rsidR="009449EC" w:rsidRPr="00E3020B" w:rsidRDefault="009449EC" w:rsidP="008E2813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3020B">
              <w:rPr>
                <w:rFonts w:ascii="Arial" w:hAnsi="Arial" w:cs="Arial"/>
                <w:sz w:val="22"/>
                <w:szCs w:val="22"/>
                <w:lang w:val="cs-CZ"/>
              </w:rPr>
              <w:t>.............................................</w:t>
            </w:r>
          </w:p>
          <w:p w14:paraId="3049DDA2" w14:textId="77777777" w:rsidR="009449EC" w:rsidRPr="00E3020B" w:rsidRDefault="009449EC" w:rsidP="008E2813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4527" w:type="dxa"/>
          </w:tcPr>
          <w:p w14:paraId="3049DDA3" w14:textId="77777777" w:rsidR="009449EC" w:rsidRPr="00E3020B" w:rsidRDefault="009449EC" w:rsidP="008E2813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3020B">
              <w:rPr>
                <w:rFonts w:ascii="Arial" w:hAnsi="Arial" w:cs="Arial"/>
                <w:sz w:val="22"/>
                <w:szCs w:val="22"/>
                <w:lang w:val="cs-CZ"/>
              </w:rPr>
              <w:t>.............................................</w:t>
            </w:r>
          </w:p>
        </w:tc>
      </w:tr>
    </w:tbl>
    <w:p w14:paraId="3049DDA5" w14:textId="77777777" w:rsidR="005364AA" w:rsidRPr="00E3020B" w:rsidRDefault="005364AA" w:rsidP="005B5325">
      <w:pPr>
        <w:pStyle w:val="Identifikacestran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sectPr w:rsidR="005364AA" w:rsidRPr="00E3020B" w:rsidSect="0084452B">
      <w:footerReference w:type="default" r:id="rId16"/>
      <w:footnotePr>
        <w:pos w:val="beneathText"/>
      </w:footnotePr>
      <w:pgSz w:w="11909" w:h="16834" w:code="9"/>
      <w:pgMar w:top="1411" w:right="1584" w:bottom="1411" w:left="1411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83E7E" w14:textId="77777777" w:rsidR="0079708D" w:rsidRDefault="0079708D">
      <w:r>
        <w:separator/>
      </w:r>
    </w:p>
  </w:endnote>
  <w:endnote w:type="continuationSeparator" w:id="0">
    <w:p w14:paraId="6B5E9543" w14:textId="77777777" w:rsidR="0079708D" w:rsidRDefault="0079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DDAA" w14:textId="77777777" w:rsidR="009E2D12" w:rsidRDefault="00646CBB">
    <w:pPr>
      <w:pStyle w:val="Zpat"/>
      <w:jc w:val="center"/>
      <w:rPr>
        <w:rStyle w:val="slostrnky"/>
        <w:rFonts w:ascii="Garamond" w:hAnsi="Garamond"/>
      </w:rPr>
    </w:pPr>
    <w:r>
      <w:rPr>
        <w:rStyle w:val="slostrnky"/>
      </w:rPr>
      <w:fldChar w:fldCharType="begin"/>
    </w:r>
    <w:r w:rsidR="009E2D12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D5786">
      <w:rPr>
        <w:rStyle w:val="slostrnky"/>
        <w:noProof/>
      </w:rPr>
      <w:t>2</w:t>
    </w:r>
    <w:r>
      <w:rPr>
        <w:rStyle w:val="slostrnky"/>
      </w:rPr>
      <w:fldChar w:fldCharType="end"/>
    </w:r>
    <w:r w:rsidR="009E2D12">
      <w:rPr>
        <w:rStyle w:val="slostrnky"/>
        <w:rFonts w:ascii="Garamond" w:hAnsi="Garamond"/>
      </w:rPr>
      <w:t>/</w:t>
    </w:r>
    <w:r>
      <w:rPr>
        <w:rStyle w:val="slostrnky"/>
      </w:rPr>
      <w:fldChar w:fldCharType="begin"/>
    </w:r>
    <w:r w:rsidR="009E2D12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D5786">
      <w:rPr>
        <w:rStyle w:val="slostrnky"/>
        <w:noProof/>
      </w:rPr>
      <w:t>2</w:t>
    </w:r>
    <w:r>
      <w:rPr>
        <w:rStyle w:val="slostrnky"/>
      </w:rPr>
      <w:fldChar w:fldCharType="end"/>
    </w:r>
  </w:p>
  <w:p w14:paraId="3049DDAB" w14:textId="77777777" w:rsidR="009E2D12" w:rsidRDefault="009E2D12">
    <w:pPr>
      <w:pStyle w:val="Zpat"/>
      <w:spacing w:line="240" w:lineRule="auto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3F00" w14:textId="77777777" w:rsidR="0079708D" w:rsidRDefault="0079708D">
      <w:r>
        <w:separator/>
      </w:r>
    </w:p>
  </w:footnote>
  <w:footnote w:type="continuationSeparator" w:id="0">
    <w:p w14:paraId="250C6D93" w14:textId="77777777" w:rsidR="0079708D" w:rsidRDefault="0079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47E44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FB"/>
    <w:multiLevelType w:val="multilevel"/>
    <w:tmpl w:val="D1D0C45E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1559" w:hanging="708"/>
      </w:p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269" w:hanging="708"/>
      </w:p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3969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00753255"/>
    <w:multiLevelType w:val="multilevel"/>
    <w:tmpl w:val="4E047C30"/>
    <w:lvl w:ilvl="0">
      <w:start w:val="1"/>
      <w:numFmt w:val="decimal"/>
      <w:lvlText w:val="%1."/>
      <w:lvlJc w:val="left"/>
      <w:pPr>
        <w:tabs>
          <w:tab w:val="num" w:pos="4827"/>
        </w:tabs>
        <w:ind w:left="4827" w:hanging="432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6"/>
        </w:tabs>
        <w:ind w:left="1806" w:hanging="360"/>
      </w:pPr>
      <w:rPr>
        <w:rFonts w:ascii="Garamond" w:hAnsi="Garamond"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0"/>
        </w:tabs>
        <w:ind w:left="231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54"/>
        </w:tabs>
        <w:ind w:left="24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8"/>
        </w:tabs>
        <w:ind w:left="25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6"/>
        </w:tabs>
        <w:ind w:left="2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30"/>
        </w:tabs>
        <w:ind w:left="3030" w:hanging="1584"/>
      </w:pPr>
      <w:rPr>
        <w:rFonts w:hint="default"/>
      </w:rPr>
    </w:lvl>
  </w:abstractNum>
  <w:abstractNum w:abstractNumId="3" w15:restartNumberingAfterBreak="0">
    <w:nsid w:val="029C3B59"/>
    <w:multiLevelType w:val="multilevel"/>
    <w:tmpl w:val="37309606"/>
    <w:lvl w:ilvl="0">
      <w:start w:val="1"/>
      <w:numFmt w:val="decimal"/>
      <w:lvlText w:val="%1."/>
      <w:lvlJc w:val="left"/>
      <w:pPr>
        <w:tabs>
          <w:tab w:val="num" w:pos="4827"/>
        </w:tabs>
        <w:ind w:left="4827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27"/>
        </w:tabs>
        <w:ind w:left="2127" w:hanging="681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0"/>
        </w:tabs>
        <w:ind w:left="231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54"/>
        </w:tabs>
        <w:ind w:left="24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8"/>
        </w:tabs>
        <w:ind w:left="25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6"/>
        </w:tabs>
        <w:ind w:left="2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30"/>
        </w:tabs>
        <w:ind w:left="3030" w:hanging="1584"/>
      </w:pPr>
      <w:rPr>
        <w:rFonts w:hint="default"/>
      </w:rPr>
    </w:lvl>
  </w:abstractNum>
  <w:abstractNum w:abstractNumId="4" w15:restartNumberingAfterBreak="0">
    <w:nsid w:val="060816C4"/>
    <w:multiLevelType w:val="multilevel"/>
    <w:tmpl w:val="DF986646"/>
    <w:lvl w:ilvl="0">
      <w:start w:val="10"/>
      <w:numFmt w:val="decimal"/>
      <w:lvlText w:val="%1."/>
      <w:lvlJc w:val="left"/>
      <w:pPr>
        <w:tabs>
          <w:tab w:val="num" w:pos="4827"/>
        </w:tabs>
        <w:ind w:left="4827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27"/>
        </w:tabs>
        <w:ind w:left="2127" w:hanging="681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0"/>
        </w:tabs>
        <w:ind w:left="231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54"/>
        </w:tabs>
        <w:ind w:left="24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8"/>
        </w:tabs>
        <w:ind w:left="25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6"/>
        </w:tabs>
        <w:ind w:left="2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30"/>
        </w:tabs>
        <w:ind w:left="3030" w:hanging="1584"/>
      </w:pPr>
      <w:rPr>
        <w:rFonts w:hint="default"/>
      </w:rPr>
    </w:lvl>
  </w:abstractNum>
  <w:abstractNum w:abstractNumId="5" w15:restartNumberingAfterBreak="0">
    <w:nsid w:val="075334B4"/>
    <w:multiLevelType w:val="hybridMultilevel"/>
    <w:tmpl w:val="369C6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304F8"/>
    <w:multiLevelType w:val="hybridMultilevel"/>
    <w:tmpl w:val="34DC5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6980"/>
    <w:multiLevelType w:val="multilevel"/>
    <w:tmpl w:val="E37A63FE"/>
    <w:lvl w:ilvl="0">
      <w:start w:val="1"/>
      <w:numFmt w:val="bullet"/>
      <w:pStyle w:val="Seznamteky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/>
        <w:b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8" w15:restartNumberingAfterBreak="0">
    <w:nsid w:val="2BF63FE1"/>
    <w:multiLevelType w:val="hybridMultilevel"/>
    <w:tmpl w:val="110E8DBC"/>
    <w:lvl w:ilvl="0" w:tplc="4C361ABC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559CD"/>
    <w:multiLevelType w:val="multilevel"/>
    <w:tmpl w:val="04050001"/>
    <w:numStyleLink w:val="odrka1"/>
  </w:abstractNum>
  <w:abstractNum w:abstractNumId="10" w15:restartNumberingAfterBreak="0">
    <w:nsid w:val="391B74C6"/>
    <w:multiLevelType w:val="hybridMultilevel"/>
    <w:tmpl w:val="3BACB7AC"/>
    <w:lvl w:ilvl="0" w:tplc="C6AE7D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03825"/>
    <w:multiLevelType w:val="multilevel"/>
    <w:tmpl w:val="6DA24478"/>
    <w:lvl w:ilvl="0">
      <w:start w:val="1"/>
      <w:numFmt w:val="none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none"/>
      <w:lvlText w:val="%1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12" w15:restartNumberingAfterBreak="0">
    <w:nsid w:val="3D5E0F93"/>
    <w:multiLevelType w:val="multilevel"/>
    <w:tmpl w:val="25E666D2"/>
    <w:lvl w:ilvl="0">
      <w:start w:val="1"/>
      <w:numFmt w:val="bullet"/>
      <w:pStyle w:val="Seznampomlky"/>
      <w:lvlText w:val="–"/>
      <w:lvlJc w:val="left"/>
      <w:pPr>
        <w:tabs>
          <w:tab w:val="num" w:pos="1560"/>
        </w:tabs>
        <w:ind w:left="1560" w:hanging="567"/>
      </w:pPr>
      <w:rPr>
        <w:rFonts w:asci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268"/>
        </w:tabs>
        <w:ind w:left="2268" w:hanging="567"/>
      </w:pPr>
      <w:rPr>
        <w:rFonts w:asci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3402"/>
        </w:tabs>
        <w:ind w:left="3402" w:hanging="567"/>
      </w:pPr>
      <w:rPr>
        <w:rFonts w:asci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4536"/>
        </w:tabs>
        <w:ind w:left="4536" w:hanging="567"/>
      </w:pPr>
      <w:rPr>
        <w:rFonts w:asci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5103"/>
        </w:tabs>
        <w:ind w:left="5103" w:hanging="567"/>
      </w:pPr>
      <w:rPr>
        <w:rFonts w:asci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5670"/>
        </w:tabs>
        <w:ind w:left="5670" w:hanging="567"/>
      </w:pPr>
      <w:rPr>
        <w:rFonts w:asci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6237"/>
        </w:tabs>
        <w:ind w:left="6237" w:hanging="567"/>
      </w:pPr>
      <w:rPr>
        <w:rFonts w:ascii="Times New Roman" w:cs="Times New Roman" w:hint="default"/>
      </w:rPr>
    </w:lvl>
  </w:abstractNum>
  <w:abstractNum w:abstractNumId="13" w15:restartNumberingAfterBreak="0">
    <w:nsid w:val="42A16208"/>
    <w:multiLevelType w:val="multilevel"/>
    <w:tmpl w:val="198C67D0"/>
    <w:lvl w:ilvl="0">
      <w:start w:val="10"/>
      <w:numFmt w:val="decimal"/>
      <w:pStyle w:val="slovanseznam3"/>
      <w:lvlText w:val="%1."/>
      <w:lvlJc w:val="left"/>
      <w:pPr>
        <w:tabs>
          <w:tab w:val="num" w:pos="4827"/>
        </w:tabs>
        <w:ind w:left="4827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27"/>
        </w:tabs>
        <w:ind w:left="2127" w:hanging="681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0"/>
        </w:tabs>
        <w:ind w:left="231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54"/>
        </w:tabs>
        <w:ind w:left="24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8"/>
        </w:tabs>
        <w:ind w:left="25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6"/>
        </w:tabs>
        <w:ind w:left="2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30"/>
        </w:tabs>
        <w:ind w:left="3030" w:hanging="1584"/>
      </w:pPr>
      <w:rPr>
        <w:rFonts w:hint="default"/>
      </w:rPr>
    </w:lvl>
  </w:abstractNum>
  <w:abstractNum w:abstractNumId="14" w15:restartNumberingAfterBreak="0">
    <w:nsid w:val="4CD42B0F"/>
    <w:multiLevelType w:val="multilevel"/>
    <w:tmpl w:val="DF2898C0"/>
    <w:lvl w:ilvl="0">
      <w:start w:val="1"/>
      <w:numFmt w:val="decimal"/>
      <w:lvlRestart w:val="0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15" w15:restartNumberingAfterBreak="0">
    <w:nsid w:val="54D6697A"/>
    <w:multiLevelType w:val="multilevel"/>
    <w:tmpl w:val="AA482C22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16" w15:restartNumberingAfterBreak="0">
    <w:nsid w:val="5730205F"/>
    <w:multiLevelType w:val="multilevel"/>
    <w:tmpl w:val="1B38B8B6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"/>
        </w:tabs>
        <w:ind w:left="567" w:hanging="567"/>
      </w:pPr>
      <w:rPr>
        <w:rFonts w:hint="default"/>
      </w:rPr>
    </w:lvl>
  </w:abstractNum>
  <w:abstractNum w:abstractNumId="17" w15:restartNumberingAfterBreak="0">
    <w:nsid w:val="5EDB4192"/>
    <w:multiLevelType w:val="multilevel"/>
    <w:tmpl w:val="D1D0C45E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55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396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8" w15:restartNumberingAfterBreak="0">
    <w:nsid w:val="60C6645D"/>
    <w:multiLevelType w:val="hybridMultilevel"/>
    <w:tmpl w:val="34DC5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B0D29"/>
    <w:multiLevelType w:val="multilevel"/>
    <w:tmpl w:val="6F78E146"/>
    <w:lvl w:ilvl="0">
      <w:start w:val="1"/>
      <w:numFmt w:val="decimal"/>
      <w:lvlRestart w:val="0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402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20" w15:restartNumberingAfterBreak="0">
    <w:nsid w:val="65A662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18AF"/>
    <w:multiLevelType w:val="hybridMultilevel"/>
    <w:tmpl w:val="6D52695A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3344B"/>
    <w:multiLevelType w:val="hybridMultilevel"/>
    <w:tmpl w:val="929E3B1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7C0D2C"/>
    <w:multiLevelType w:val="hybridMultilevel"/>
    <w:tmpl w:val="7978664C"/>
    <w:lvl w:ilvl="0" w:tplc="FFFFFFFF">
      <w:start w:val="1"/>
      <w:numFmt w:val="decimal"/>
      <w:pStyle w:val="Ssly"/>
      <w:lvlText w:val="%1."/>
      <w:lvlJc w:val="right"/>
      <w:pPr>
        <w:tabs>
          <w:tab w:val="num" w:pos="1"/>
        </w:tabs>
        <w:ind w:left="166" w:hanging="166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 w15:restartNumberingAfterBreak="0">
    <w:nsid w:val="77AC5AA0"/>
    <w:multiLevelType w:val="hybridMultilevel"/>
    <w:tmpl w:val="FC62E0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4637450">
    <w:abstractNumId w:val="13"/>
  </w:num>
  <w:num w:numId="2" w16cid:durableId="916092700">
    <w:abstractNumId w:val="1"/>
  </w:num>
  <w:num w:numId="3" w16cid:durableId="1815292139">
    <w:abstractNumId w:val="2"/>
  </w:num>
  <w:num w:numId="4" w16cid:durableId="130943806">
    <w:abstractNumId w:val="22"/>
  </w:num>
  <w:num w:numId="5" w16cid:durableId="1892765261">
    <w:abstractNumId w:val="24"/>
  </w:num>
  <w:num w:numId="6" w16cid:durableId="196703182">
    <w:abstractNumId w:val="7"/>
  </w:num>
  <w:num w:numId="7" w16cid:durableId="486670450">
    <w:abstractNumId w:val="15"/>
  </w:num>
  <w:num w:numId="8" w16cid:durableId="2014869408">
    <w:abstractNumId w:val="12"/>
  </w:num>
  <w:num w:numId="9" w16cid:durableId="1276669559">
    <w:abstractNumId w:val="19"/>
  </w:num>
  <w:num w:numId="10" w16cid:durableId="1571697401">
    <w:abstractNumId w:val="11"/>
  </w:num>
  <w:num w:numId="11" w16cid:durableId="1436636092">
    <w:abstractNumId w:val="14"/>
  </w:num>
  <w:num w:numId="12" w16cid:durableId="593906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7213784">
    <w:abstractNumId w:val="1"/>
  </w:num>
  <w:num w:numId="14" w16cid:durableId="1181701288">
    <w:abstractNumId w:val="1"/>
  </w:num>
  <w:num w:numId="15" w16cid:durableId="622231472">
    <w:abstractNumId w:val="1"/>
  </w:num>
  <w:num w:numId="16" w16cid:durableId="1655454643">
    <w:abstractNumId w:val="1"/>
  </w:num>
  <w:num w:numId="17" w16cid:durableId="588008073">
    <w:abstractNumId w:val="1"/>
  </w:num>
  <w:num w:numId="18" w16cid:durableId="223687509">
    <w:abstractNumId w:val="1"/>
  </w:num>
  <w:num w:numId="19" w16cid:durableId="1465348654">
    <w:abstractNumId w:val="1"/>
  </w:num>
  <w:num w:numId="20" w16cid:durableId="1734043137">
    <w:abstractNumId w:val="1"/>
  </w:num>
  <w:num w:numId="21" w16cid:durableId="1910457392">
    <w:abstractNumId w:val="1"/>
  </w:num>
  <w:num w:numId="22" w16cid:durableId="277378502">
    <w:abstractNumId w:val="1"/>
  </w:num>
  <w:num w:numId="23" w16cid:durableId="1968848977">
    <w:abstractNumId w:val="1"/>
  </w:num>
  <w:num w:numId="24" w16cid:durableId="957956643">
    <w:abstractNumId w:val="1"/>
  </w:num>
  <w:num w:numId="25" w16cid:durableId="1225220437">
    <w:abstractNumId w:val="1"/>
  </w:num>
  <w:num w:numId="26" w16cid:durableId="1039671041">
    <w:abstractNumId w:val="23"/>
  </w:num>
  <w:num w:numId="27" w16cid:durableId="2099013896">
    <w:abstractNumId w:val="21"/>
  </w:num>
  <w:num w:numId="28" w16cid:durableId="544097765">
    <w:abstractNumId w:val="9"/>
  </w:num>
  <w:num w:numId="29" w16cid:durableId="1394769903">
    <w:abstractNumId w:val="1"/>
  </w:num>
  <w:num w:numId="30" w16cid:durableId="1703824210">
    <w:abstractNumId w:val="1"/>
  </w:num>
  <w:num w:numId="31" w16cid:durableId="420375006">
    <w:abstractNumId w:val="1"/>
  </w:num>
  <w:num w:numId="32" w16cid:durableId="813528221">
    <w:abstractNumId w:val="17"/>
  </w:num>
  <w:num w:numId="33" w16cid:durableId="425537060">
    <w:abstractNumId w:val="1"/>
  </w:num>
  <w:num w:numId="34" w16cid:durableId="1471705386">
    <w:abstractNumId w:val="3"/>
  </w:num>
  <w:num w:numId="35" w16cid:durableId="1653562507">
    <w:abstractNumId w:val="4"/>
  </w:num>
  <w:num w:numId="36" w16cid:durableId="642082890">
    <w:abstractNumId w:val="0"/>
  </w:num>
  <w:num w:numId="37" w16cid:durableId="1581135932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43507809">
    <w:abstractNumId w:val="7"/>
  </w:num>
  <w:num w:numId="39" w16cid:durableId="654648627">
    <w:abstractNumId w:val="12"/>
  </w:num>
  <w:num w:numId="40" w16cid:durableId="5977183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6501091">
    <w:abstractNumId w:val="5"/>
  </w:num>
  <w:num w:numId="42" w16cid:durableId="1688435830">
    <w:abstractNumId w:val="8"/>
  </w:num>
  <w:num w:numId="43" w16cid:durableId="622538720">
    <w:abstractNumId w:val="10"/>
  </w:num>
  <w:num w:numId="44" w16cid:durableId="1364744959">
    <w:abstractNumId w:val="6"/>
  </w:num>
  <w:num w:numId="45" w16cid:durableId="1184397663">
    <w:abstractNumId w:val="7"/>
  </w:num>
  <w:num w:numId="46" w16cid:durableId="2071952748">
    <w:abstractNumId w:val="18"/>
  </w:num>
  <w:num w:numId="47" w16cid:durableId="1015502707">
    <w:abstractNumId w:val="20"/>
  </w:num>
  <w:num w:numId="48" w16cid:durableId="730157804">
    <w:abstractNumId w:val="25"/>
  </w:num>
  <w:num w:numId="49" w16cid:durableId="253828920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092"/>
    <w:rsid w:val="000000E7"/>
    <w:rsid w:val="00000AAD"/>
    <w:rsid w:val="000031D5"/>
    <w:rsid w:val="000045CD"/>
    <w:rsid w:val="00004F60"/>
    <w:rsid w:val="0000673E"/>
    <w:rsid w:val="000131F8"/>
    <w:rsid w:val="000156FA"/>
    <w:rsid w:val="00015FC0"/>
    <w:rsid w:val="000173A5"/>
    <w:rsid w:val="000204BA"/>
    <w:rsid w:val="0002056F"/>
    <w:rsid w:val="0002058A"/>
    <w:rsid w:val="000267AE"/>
    <w:rsid w:val="00027EC2"/>
    <w:rsid w:val="00030395"/>
    <w:rsid w:val="000310CA"/>
    <w:rsid w:val="00031C3C"/>
    <w:rsid w:val="0003599B"/>
    <w:rsid w:val="00042DC1"/>
    <w:rsid w:val="000465A8"/>
    <w:rsid w:val="000527C8"/>
    <w:rsid w:val="00053519"/>
    <w:rsid w:val="000558BE"/>
    <w:rsid w:val="00057337"/>
    <w:rsid w:val="00057782"/>
    <w:rsid w:val="00057CA8"/>
    <w:rsid w:val="000601DA"/>
    <w:rsid w:val="00061747"/>
    <w:rsid w:val="000630C1"/>
    <w:rsid w:val="00063D04"/>
    <w:rsid w:val="00066756"/>
    <w:rsid w:val="00066C5B"/>
    <w:rsid w:val="00067DC1"/>
    <w:rsid w:val="00071379"/>
    <w:rsid w:val="00073259"/>
    <w:rsid w:val="000737C3"/>
    <w:rsid w:val="0007403E"/>
    <w:rsid w:val="0007723C"/>
    <w:rsid w:val="0007739A"/>
    <w:rsid w:val="00082109"/>
    <w:rsid w:val="00084DF0"/>
    <w:rsid w:val="000850E0"/>
    <w:rsid w:val="000870E1"/>
    <w:rsid w:val="00092E9A"/>
    <w:rsid w:val="000957AE"/>
    <w:rsid w:val="000A15D4"/>
    <w:rsid w:val="000A2049"/>
    <w:rsid w:val="000A32A0"/>
    <w:rsid w:val="000A3CE1"/>
    <w:rsid w:val="000A4F8B"/>
    <w:rsid w:val="000A6AC0"/>
    <w:rsid w:val="000A7714"/>
    <w:rsid w:val="000B3CB4"/>
    <w:rsid w:val="000B3D9A"/>
    <w:rsid w:val="000B51C9"/>
    <w:rsid w:val="000C1181"/>
    <w:rsid w:val="000C1F4C"/>
    <w:rsid w:val="000C388A"/>
    <w:rsid w:val="000C6EAC"/>
    <w:rsid w:val="000C713E"/>
    <w:rsid w:val="000D0254"/>
    <w:rsid w:val="000D5028"/>
    <w:rsid w:val="000D67C6"/>
    <w:rsid w:val="000E1E79"/>
    <w:rsid w:val="000E29AC"/>
    <w:rsid w:val="000E2BDC"/>
    <w:rsid w:val="000E5CAE"/>
    <w:rsid w:val="000E5F0A"/>
    <w:rsid w:val="000E6011"/>
    <w:rsid w:val="000E72E6"/>
    <w:rsid w:val="000F2B58"/>
    <w:rsid w:val="000F3781"/>
    <w:rsid w:val="000F3B0D"/>
    <w:rsid w:val="000F4093"/>
    <w:rsid w:val="000F44F8"/>
    <w:rsid w:val="000F48D9"/>
    <w:rsid w:val="000F606F"/>
    <w:rsid w:val="00101E8B"/>
    <w:rsid w:val="00103AB6"/>
    <w:rsid w:val="00105489"/>
    <w:rsid w:val="00105576"/>
    <w:rsid w:val="00110103"/>
    <w:rsid w:val="00111D88"/>
    <w:rsid w:val="0011357D"/>
    <w:rsid w:val="00113DE4"/>
    <w:rsid w:val="00113E81"/>
    <w:rsid w:val="00114FC6"/>
    <w:rsid w:val="00115511"/>
    <w:rsid w:val="00120FAC"/>
    <w:rsid w:val="00122CD4"/>
    <w:rsid w:val="00123F32"/>
    <w:rsid w:val="0012516C"/>
    <w:rsid w:val="00127140"/>
    <w:rsid w:val="00127143"/>
    <w:rsid w:val="0013100B"/>
    <w:rsid w:val="00132818"/>
    <w:rsid w:val="001360A4"/>
    <w:rsid w:val="00137FC8"/>
    <w:rsid w:val="001434C0"/>
    <w:rsid w:val="00143599"/>
    <w:rsid w:val="00144513"/>
    <w:rsid w:val="0014616E"/>
    <w:rsid w:val="0014740F"/>
    <w:rsid w:val="00147FB6"/>
    <w:rsid w:val="001502A4"/>
    <w:rsid w:val="00150891"/>
    <w:rsid w:val="0015091C"/>
    <w:rsid w:val="00151E3E"/>
    <w:rsid w:val="0015253C"/>
    <w:rsid w:val="001537E0"/>
    <w:rsid w:val="00155419"/>
    <w:rsid w:val="001562B3"/>
    <w:rsid w:val="00161327"/>
    <w:rsid w:val="00161DB5"/>
    <w:rsid w:val="00162FC6"/>
    <w:rsid w:val="00163F8D"/>
    <w:rsid w:val="001708CC"/>
    <w:rsid w:val="00170BD9"/>
    <w:rsid w:val="001716C1"/>
    <w:rsid w:val="001716C2"/>
    <w:rsid w:val="00173D0C"/>
    <w:rsid w:val="001767B5"/>
    <w:rsid w:val="00182010"/>
    <w:rsid w:val="00182105"/>
    <w:rsid w:val="00184AC9"/>
    <w:rsid w:val="00186DB1"/>
    <w:rsid w:val="001873E2"/>
    <w:rsid w:val="00190C41"/>
    <w:rsid w:val="00191CDD"/>
    <w:rsid w:val="00195710"/>
    <w:rsid w:val="00196AF3"/>
    <w:rsid w:val="001A72FE"/>
    <w:rsid w:val="001B1162"/>
    <w:rsid w:val="001B1BE4"/>
    <w:rsid w:val="001B2068"/>
    <w:rsid w:val="001B2392"/>
    <w:rsid w:val="001B3394"/>
    <w:rsid w:val="001B42E5"/>
    <w:rsid w:val="001C49AF"/>
    <w:rsid w:val="001D0BBC"/>
    <w:rsid w:val="001D268B"/>
    <w:rsid w:val="001D2F64"/>
    <w:rsid w:val="001D302C"/>
    <w:rsid w:val="001D31E8"/>
    <w:rsid w:val="001D5660"/>
    <w:rsid w:val="001D5663"/>
    <w:rsid w:val="001D60D6"/>
    <w:rsid w:val="001D77F9"/>
    <w:rsid w:val="001D7D7F"/>
    <w:rsid w:val="001E06EF"/>
    <w:rsid w:val="001E12A9"/>
    <w:rsid w:val="001E179F"/>
    <w:rsid w:val="001E21BB"/>
    <w:rsid w:val="001E2FEF"/>
    <w:rsid w:val="001F00A9"/>
    <w:rsid w:val="001F2B9E"/>
    <w:rsid w:val="001F2DFA"/>
    <w:rsid w:val="001F601C"/>
    <w:rsid w:val="001F6857"/>
    <w:rsid w:val="001F77A4"/>
    <w:rsid w:val="001F7F00"/>
    <w:rsid w:val="0020143B"/>
    <w:rsid w:val="00201A03"/>
    <w:rsid w:val="00201C7E"/>
    <w:rsid w:val="002025B5"/>
    <w:rsid w:val="0020270D"/>
    <w:rsid w:val="002050A3"/>
    <w:rsid w:val="0021308E"/>
    <w:rsid w:val="00221AC0"/>
    <w:rsid w:val="002320B9"/>
    <w:rsid w:val="00232A1E"/>
    <w:rsid w:val="00232F92"/>
    <w:rsid w:val="00232FE4"/>
    <w:rsid w:val="00235DA0"/>
    <w:rsid w:val="00235F93"/>
    <w:rsid w:val="00242BEF"/>
    <w:rsid w:val="00245BDB"/>
    <w:rsid w:val="0024769E"/>
    <w:rsid w:val="002476DA"/>
    <w:rsid w:val="0025035D"/>
    <w:rsid w:val="002503C2"/>
    <w:rsid w:val="002527D8"/>
    <w:rsid w:val="00253231"/>
    <w:rsid w:val="002536B5"/>
    <w:rsid w:val="00262B91"/>
    <w:rsid w:val="00264B06"/>
    <w:rsid w:val="00265FCF"/>
    <w:rsid w:val="002673C3"/>
    <w:rsid w:val="00276519"/>
    <w:rsid w:val="00281543"/>
    <w:rsid w:val="00281749"/>
    <w:rsid w:val="00281EE9"/>
    <w:rsid w:val="00282278"/>
    <w:rsid w:val="002857D4"/>
    <w:rsid w:val="0029062D"/>
    <w:rsid w:val="00291486"/>
    <w:rsid w:val="00293AC4"/>
    <w:rsid w:val="00295589"/>
    <w:rsid w:val="002A1C48"/>
    <w:rsid w:val="002A2CA0"/>
    <w:rsid w:val="002A2FF1"/>
    <w:rsid w:val="002A3AA3"/>
    <w:rsid w:val="002A422B"/>
    <w:rsid w:val="002A54F0"/>
    <w:rsid w:val="002A610C"/>
    <w:rsid w:val="002A6BFE"/>
    <w:rsid w:val="002A75DE"/>
    <w:rsid w:val="002B1F31"/>
    <w:rsid w:val="002B3438"/>
    <w:rsid w:val="002C05B7"/>
    <w:rsid w:val="002C1035"/>
    <w:rsid w:val="002C11C9"/>
    <w:rsid w:val="002C1814"/>
    <w:rsid w:val="002C1912"/>
    <w:rsid w:val="002C27CA"/>
    <w:rsid w:val="002C5D75"/>
    <w:rsid w:val="002C5F2B"/>
    <w:rsid w:val="002C64A7"/>
    <w:rsid w:val="002D07AF"/>
    <w:rsid w:val="002D242E"/>
    <w:rsid w:val="002D5786"/>
    <w:rsid w:val="002E08B7"/>
    <w:rsid w:val="002E1CCD"/>
    <w:rsid w:val="002E30F8"/>
    <w:rsid w:val="002E3AFB"/>
    <w:rsid w:val="002E4BD8"/>
    <w:rsid w:val="002E59D6"/>
    <w:rsid w:val="002E6456"/>
    <w:rsid w:val="002E7442"/>
    <w:rsid w:val="002F24C1"/>
    <w:rsid w:val="002F3908"/>
    <w:rsid w:val="002F40FA"/>
    <w:rsid w:val="002F7C08"/>
    <w:rsid w:val="00302C2D"/>
    <w:rsid w:val="003035AA"/>
    <w:rsid w:val="003037BA"/>
    <w:rsid w:val="00310B80"/>
    <w:rsid w:val="00311BC4"/>
    <w:rsid w:val="0031267B"/>
    <w:rsid w:val="00314731"/>
    <w:rsid w:val="00320BD3"/>
    <w:rsid w:val="00322187"/>
    <w:rsid w:val="00327120"/>
    <w:rsid w:val="0032722F"/>
    <w:rsid w:val="00327437"/>
    <w:rsid w:val="00330730"/>
    <w:rsid w:val="0033127C"/>
    <w:rsid w:val="0033225E"/>
    <w:rsid w:val="00332D58"/>
    <w:rsid w:val="00333E32"/>
    <w:rsid w:val="00334162"/>
    <w:rsid w:val="00334499"/>
    <w:rsid w:val="00335B42"/>
    <w:rsid w:val="00337472"/>
    <w:rsid w:val="00337485"/>
    <w:rsid w:val="00342ABA"/>
    <w:rsid w:val="00352F93"/>
    <w:rsid w:val="00353AF5"/>
    <w:rsid w:val="00354593"/>
    <w:rsid w:val="003575C1"/>
    <w:rsid w:val="00357B41"/>
    <w:rsid w:val="00361E50"/>
    <w:rsid w:val="00362A3B"/>
    <w:rsid w:val="00367348"/>
    <w:rsid w:val="0037113A"/>
    <w:rsid w:val="003730B5"/>
    <w:rsid w:val="00380AEA"/>
    <w:rsid w:val="003813C1"/>
    <w:rsid w:val="003852C1"/>
    <w:rsid w:val="0038630E"/>
    <w:rsid w:val="00386949"/>
    <w:rsid w:val="00393D5B"/>
    <w:rsid w:val="00394383"/>
    <w:rsid w:val="00396071"/>
    <w:rsid w:val="00396438"/>
    <w:rsid w:val="0039702E"/>
    <w:rsid w:val="003A0DE1"/>
    <w:rsid w:val="003A1457"/>
    <w:rsid w:val="003A2316"/>
    <w:rsid w:val="003A362F"/>
    <w:rsid w:val="003A43D8"/>
    <w:rsid w:val="003A6CF7"/>
    <w:rsid w:val="003B4C42"/>
    <w:rsid w:val="003B56CB"/>
    <w:rsid w:val="003B695A"/>
    <w:rsid w:val="003B7219"/>
    <w:rsid w:val="003C0490"/>
    <w:rsid w:val="003C40CF"/>
    <w:rsid w:val="003C6142"/>
    <w:rsid w:val="003C6455"/>
    <w:rsid w:val="003D0316"/>
    <w:rsid w:val="003D03AB"/>
    <w:rsid w:val="003D0CC8"/>
    <w:rsid w:val="003D2117"/>
    <w:rsid w:val="003D5D17"/>
    <w:rsid w:val="003D7FFE"/>
    <w:rsid w:val="003E0F37"/>
    <w:rsid w:val="003E18C8"/>
    <w:rsid w:val="003E6F99"/>
    <w:rsid w:val="003F0C7C"/>
    <w:rsid w:val="003F16F0"/>
    <w:rsid w:val="003F1A7D"/>
    <w:rsid w:val="003F1D21"/>
    <w:rsid w:val="003F3D88"/>
    <w:rsid w:val="003F5A23"/>
    <w:rsid w:val="003F5DEC"/>
    <w:rsid w:val="003F602C"/>
    <w:rsid w:val="003F6042"/>
    <w:rsid w:val="003F79F4"/>
    <w:rsid w:val="0040015D"/>
    <w:rsid w:val="00406C3A"/>
    <w:rsid w:val="00406D78"/>
    <w:rsid w:val="0040735B"/>
    <w:rsid w:val="0041049A"/>
    <w:rsid w:val="0041799F"/>
    <w:rsid w:val="00423D0C"/>
    <w:rsid w:val="00424ECD"/>
    <w:rsid w:val="00426346"/>
    <w:rsid w:val="00431F38"/>
    <w:rsid w:val="004322ED"/>
    <w:rsid w:val="0043357C"/>
    <w:rsid w:val="004336D1"/>
    <w:rsid w:val="0043445E"/>
    <w:rsid w:val="00435E3F"/>
    <w:rsid w:val="00441C19"/>
    <w:rsid w:val="00447181"/>
    <w:rsid w:val="0044730F"/>
    <w:rsid w:val="00447B46"/>
    <w:rsid w:val="00450771"/>
    <w:rsid w:val="00450A4D"/>
    <w:rsid w:val="0045429D"/>
    <w:rsid w:val="0045436F"/>
    <w:rsid w:val="004558A5"/>
    <w:rsid w:val="00455C11"/>
    <w:rsid w:val="00455F2C"/>
    <w:rsid w:val="00457241"/>
    <w:rsid w:val="004601B0"/>
    <w:rsid w:val="0046169C"/>
    <w:rsid w:val="004619C0"/>
    <w:rsid w:val="00463259"/>
    <w:rsid w:val="004649DD"/>
    <w:rsid w:val="004651AC"/>
    <w:rsid w:val="004668BF"/>
    <w:rsid w:val="00470D11"/>
    <w:rsid w:val="00473B92"/>
    <w:rsid w:val="0047747B"/>
    <w:rsid w:val="00477907"/>
    <w:rsid w:val="004779C0"/>
    <w:rsid w:val="00480887"/>
    <w:rsid w:val="00483B08"/>
    <w:rsid w:val="00486C69"/>
    <w:rsid w:val="00490450"/>
    <w:rsid w:val="00491769"/>
    <w:rsid w:val="00492F78"/>
    <w:rsid w:val="00497711"/>
    <w:rsid w:val="0049785D"/>
    <w:rsid w:val="00497A37"/>
    <w:rsid w:val="004A0E04"/>
    <w:rsid w:val="004A0EC9"/>
    <w:rsid w:val="004A0FC5"/>
    <w:rsid w:val="004A252B"/>
    <w:rsid w:val="004A35A0"/>
    <w:rsid w:val="004A4D2B"/>
    <w:rsid w:val="004A4FBA"/>
    <w:rsid w:val="004A5297"/>
    <w:rsid w:val="004A6CAE"/>
    <w:rsid w:val="004B0B57"/>
    <w:rsid w:val="004B42C7"/>
    <w:rsid w:val="004B4EC8"/>
    <w:rsid w:val="004B7CFF"/>
    <w:rsid w:val="004C05CE"/>
    <w:rsid w:val="004C2E4A"/>
    <w:rsid w:val="004C64FD"/>
    <w:rsid w:val="004D01EF"/>
    <w:rsid w:val="004D3A44"/>
    <w:rsid w:val="004D62E2"/>
    <w:rsid w:val="004D65A4"/>
    <w:rsid w:val="004E24BD"/>
    <w:rsid w:val="004E2D7C"/>
    <w:rsid w:val="004E4267"/>
    <w:rsid w:val="004E46D8"/>
    <w:rsid w:val="004E4A4E"/>
    <w:rsid w:val="004E61F3"/>
    <w:rsid w:val="004E6292"/>
    <w:rsid w:val="004F0F33"/>
    <w:rsid w:val="004F1B92"/>
    <w:rsid w:val="004F3D16"/>
    <w:rsid w:val="00501B97"/>
    <w:rsid w:val="0050282D"/>
    <w:rsid w:val="005067E7"/>
    <w:rsid w:val="00511BD9"/>
    <w:rsid w:val="00511E76"/>
    <w:rsid w:val="005126FE"/>
    <w:rsid w:val="00513B65"/>
    <w:rsid w:val="00514A26"/>
    <w:rsid w:val="00515C45"/>
    <w:rsid w:val="005162C5"/>
    <w:rsid w:val="00517DDD"/>
    <w:rsid w:val="00522D07"/>
    <w:rsid w:val="005239A4"/>
    <w:rsid w:val="0052561C"/>
    <w:rsid w:val="005261DE"/>
    <w:rsid w:val="00531415"/>
    <w:rsid w:val="00533716"/>
    <w:rsid w:val="00533927"/>
    <w:rsid w:val="00534D50"/>
    <w:rsid w:val="005364AA"/>
    <w:rsid w:val="005366AC"/>
    <w:rsid w:val="005433D6"/>
    <w:rsid w:val="00544E68"/>
    <w:rsid w:val="00547C91"/>
    <w:rsid w:val="00547E1D"/>
    <w:rsid w:val="00552804"/>
    <w:rsid w:val="005536A1"/>
    <w:rsid w:val="00555428"/>
    <w:rsid w:val="00555B9C"/>
    <w:rsid w:val="00557A29"/>
    <w:rsid w:val="00557B4A"/>
    <w:rsid w:val="00561EAB"/>
    <w:rsid w:val="005623DC"/>
    <w:rsid w:val="0056360A"/>
    <w:rsid w:val="0056418A"/>
    <w:rsid w:val="005655CF"/>
    <w:rsid w:val="005704AE"/>
    <w:rsid w:val="00570DB7"/>
    <w:rsid w:val="0057195F"/>
    <w:rsid w:val="00574F16"/>
    <w:rsid w:val="00575B63"/>
    <w:rsid w:val="00576298"/>
    <w:rsid w:val="005774C2"/>
    <w:rsid w:val="0058146C"/>
    <w:rsid w:val="005845A1"/>
    <w:rsid w:val="00584843"/>
    <w:rsid w:val="00587AE6"/>
    <w:rsid w:val="0059581A"/>
    <w:rsid w:val="005979A2"/>
    <w:rsid w:val="005A139F"/>
    <w:rsid w:val="005A3454"/>
    <w:rsid w:val="005A43A9"/>
    <w:rsid w:val="005A4EAB"/>
    <w:rsid w:val="005B020A"/>
    <w:rsid w:val="005B0464"/>
    <w:rsid w:val="005B11C8"/>
    <w:rsid w:val="005B1835"/>
    <w:rsid w:val="005B29FB"/>
    <w:rsid w:val="005B4455"/>
    <w:rsid w:val="005B5325"/>
    <w:rsid w:val="005B6749"/>
    <w:rsid w:val="005B6B19"/>
    <w:rsid w:val="005B6BC7"/>
    <w:rsid w:val="005B744F"/>
    <w:rsid w:val="005C0EF1"/>
    <w:rsid w:val="005C1F5B"/>
    <w:rsid w:val="005C2D3C"/>
    <w:rsid w:val="005C3E89"/>
    <w:rsid w:val="005C5CB4"/>
    <w:rsid w:val="005C79B6"/>
    <w:rsid w:val="005C7F6C"/>
    <w:rsid w:val="005D03F9"/>
    <w:rsid w:val="005D1875"/>
    <w:rsid w:val="005D1D3F"/>
    <w:rsid w:val="005D5C82"/>
    <w:rsid w:val="005D5F02"/>
    <w:rsid w:val="005D75D9"/>
    <w:rsid w:val="005E4400"/>
    <w:rsid w:val="005E442F"/>
    <w:rsid w:val="005E52B4"/>
    <w:rsid w:val="005F0DD7"/>
    <w:rsid w:val="005F1223"/>
    <w:rsid w:val="005F1376"/>
    <w:rsid w:val="005F1BA3"/>
    <w:rsid w:val="005F2EA2"/>
    <w:rsid w:val="005F4A4B"/>
    <w:rsid w:val="005F4CA2"/>
    <w:rsid w:val="005F6DC6"/>
    <w:rsid w:val="005F75A1"/>
    <w:rsid w:val="00602577"/>
    <w:rsid w:val="006026D7"/>
    <w:rsid w:val="006039CE"/>
    <w:rsid w:val="00605000"/>
    <w:rsid w:val="006050AF"/>
    <w:rsid w:val="00606073"/>
    <w:rsid w:val="0060696E"/>
    <w:rsid w:val="00611401"/>
    <w:rsid w:val="006115BC"/>
    <w:rsid w:val="00613154"/>
    <w:rsid w:val="00613A57"/>
    <w:rsid w:val="00613E44"/>
    <w:rsid w:val="00614F9E"/>
    <w:rsid w:val="006153EF"/>
    <w:rsid w:val="006171B7"/>
    <w:rsid w:val="0061742B"/>
    <w:rsid w:val="00617AE5"/>
    <w:rsid w:val="00621ACA"/>
    <w:rsid w:val="00622D2C"/>
    <w:rsid w:val="006230FA"/>
    <w:rsid w:val="006235F2"/>
    <w:rsid w:val="0062688F"/>
    <w:rsid w:val="0063200F"/>
    <w:rsid w:val="006344E4"/>
    <w:rsid w:val="00635A32"/>
    <w:rsid w:val="006366E0"/>
    <w:rsid w:val="006377BA"/>
    <w:rsid w:val="00640945"/>
    <w:rsid w:val="0064189C"/>
    <w:rsid w:val="006418B8"/>
    <w:rsid w:val="006418F8"/>
    <w:rsid w:val="00642FD5"/>
    <w:rsid w:val="006441B5"/>
    <w:rsid w:val="00644F44"/>
    <w:rsid w:val="00646CBB"/>
    <w:rsid w:val="006554D1"/>
    <w:rsid w:val="006619FF"/>
    <w:rsid w:val="006652F4"/>
    <w:rsid w:val="0066745C"/>
    <w:rsid w:val="00667BE9"/>
    <w:rsid w:val="00671058"/>
    <w:rsid w:val="0067160B"/>
    <w:rsid w:val="006716D8"/>
    <w:rsid w:val="00675EC3"/>
    <w:rsid w:val="006766B4"/>
    <w:rsid w:val="0067682A"/>
    <w:rsid w:val="00676C4D"/>
    <w:rsid w:val="00677AEF"/>
    <w:rsid w:val="006829CE"/>
    <w:rsid w:val="006829F0"/>
    <w:rsid w:val="00686D82"/>
    <w:rsid w:val="0069071A"/>
    <w:rsid w:val="00691A8B"/>
    <w:rsid w:val="0069574B"/>
    <w:rsid w:val="00697E26"/>
    <w:rsid w:val="006A0629"/>
    <w:rsid w:val="006A3884"/>
    <w:rsid w:val="006A41E5"/>
    <w:rsid w:val="006A7149"/>
    <w:rsid w:val="006B11FF"/>
    <w:rsid w:val="006B3543"/>
    <w:rsid w:val="006B39F4"/>
    <w:rsid w:val="006B4117"/>
    <w:rsid w:val="006B6125"/>
    <w:rsid w:val="006B63FB"/>
    <w:rsid w:val="006B6FBB"/>
    <w:rsid w:val="006C0943"/>
    <w:rsid w:val="006C2F7A"/>
    <w:rsid w:val="006C3177"/>
    <w:rsid w:val="006C5572"/>
    <w:rsid w:val="006C62D9"/>
    <w:rsid w:val="006C684C"/>
    <w:rsid w:val="006C6D90"/>
    <w:rsid w:val="006D071E"/>
    <w:rsid w:val="006D117E"/>
    <w:rsid w:val="006D1CE1"/>
    <w:rsid w:val="006D5C06"/>
    <w:rsid w:val="006D6D22"/>
    <w:rsid w:val="006E3EFE"/>
    <w:rsid w:val="006E4694"/>
    <w:rsid w:val="006E4845"/>
    <w:rsid w:val="006E4E68"/>
    <w:rsid w:val="006E55E6"/>
    <w:rsid w:val="006E70B8"/>
    <w:rsid w:val="006E7292"/>
    <w:rsid w:val="006F0D36"/>
    <w:rsid w:val="006F0F4E"/>
    <w:rsid w:val="006F2667"/>
    <w:rsid w:val="006F7983"/>
    <w:rsid w:val="006F7BAB"/>
    <w:rsid w:val="00702519"/>
    <w:rsid w:val="007034FB"/>
    <w:rsid w:val="00705A68"/>
    <w:rsid w:val="007107D2"/>
    <w:rsid w:val="00710CF4"/>
    <w:rsid w:val="007110A6"/>
    <w:rsid w:val="00711110"/>
    <w:rsid w:val="00712B62"/>
    <w:rsid w:val="00715F8D"/>
    <w:rsid w:val="007166D4"/>
    <w:rsid w:val="007168C4"/>
    <w:rsid w:val="00716CA3"/>
    <w:rsid w:val="00717126"/>
    <w:rsid w:val="007201E7"/>
    <w:rsid w:val="00720FBB"/>
    <w:rsid w:val="00721B96"/>
    <w:rsid w:val="0072389C"/>
    <w:rsid w:val="00727E66"/>
    <w:rsid w:val="00731720"/>
    <w:rsid w:val="00735A7A"/>
    <w:rsid w:val="00740045"/>
    <w:rsid w:val="0074029B"/>
    <w:rsid w:val="00742212"/>
    <w:rsid w:val="00744698"/>
    <w:rsid w:val="007472C3"/>
    <w:rsid w:val="00750781"/>
    <w:rsid w:val="00750A2D"/>
    <w:rsid w:val="00751552"/>
    <w:rsid w:val="0075186A"/>
    <w:rsid w:val="00755CD8"/>
    <w:rsid w:val="00756EFE"/>
    <w:rsid w:val="007573D2"/>
    <w:rsid w:val="00760ABA"/>
    <w:rsid w:val="00760C60"/>
    <w:rsid w:val="007618BC"/>
    <w:rsid w:val="007671DF"/>
    <w:rsid w:val="007672C7"/>
    <w:rsid w:val="00770707"/>
    <w:rsid w:val="00770769"/>
    <w:rsid w:val="00770C6B"/>
    <w:rsid w:val="007769DE"/>
    <w:rsid w:val="00777438"/>
    <w:rsid w:val="00781246"/>
    <w:rsid w:val="007866A0"/>
    <w:rsid w:val="007878FE"/>
    <w:rsid w:val="00790EB0"/>
    <w:rsid w:val="00791C0C"/>
    <w:rsid w:val="0079327D"/>
    <w:rsid w:val="00793BC7"/>
    <w:rsid w:val="0079708D"/>
    <w:rsid w:val="007A2F03"/>
    <w:rsid w:val="007A4D3E"/>
    <w:rsid w:val="007A4F2B"/>
    <w:rsid w:val="007B0500"/>
    <w:rsid w:val="007B073B"/>
    <w:rsid w:val="007B0795"/>
    <w:rsid w:val="007B0799"/>
    <w:rsid w:val="007B1F1D"/>
    <w:rsid w:val="007B5663"/>
    <w:rsid w:val="007B5C0D"/>
    <w:rsid w:val="007B76CC"/>
    <w:rsid w:val="007C4A3E"/>
    <w:rsid w:val="007C4D7D"/>
    <w:rsid w:val="007D3181"/>
    <w:rsid w:val="007D350F"/>
    <w:rsid w:val="007D3858"/>
    <w:rsid w:val="007D4E2E"/>
    <w:rsid w:val="007D5345"/>
    <w:rsid w:val="007D5EA3"/>
    <w:rsid w:val="007E1F1D"/>
    <w:rsid w:val="007E592E"/>
    <w:rsid w:val="007E5C32"/>
    <w:rsid w:val="007E6371"/>
    <w:rsid w:val="007E771E"/>
    <w:rsid w:val="007F0333"/>
    <w:rsid w:val="007F1061"/>
    <w:rsid w:val="007F1964"/>
    <w:rsid w:val="007F1BE7"/>
    <w:rsid w:val="007F6232"/>
    <w:rsid w:val="007F71A2"/>
    <w:rsid w:val="00806412"/>
    <w:rsid w:val="008103D4"/>
    <w:rsid w:val="00811347"/>
    <w:rsid w:val="008145BC"/>
    <w:rsid w:val="00814633"/>
    <w:rsid w:val="008151F0"/>
    <w:rsid w:val="0081566B"/>
    <w:rsid w:val="008165A2"/>
    <w:rsid w:val="00816D8B"/>
    <w:rsid w:val="00822A30"/>
    <w:rsid w:val="00823401"/>
    <w:rsid w:val="00823A42"/>
    <w:rsid w:val="00824940"/>
    <w:rsid w:val="00825D23"/>
    <w:rsid w:val="008330D4"/>
    <w:rsid w:val="008334EA"/>
    <w:rsid w:val="00833998"/>
    <w:rsid w:val="008341E9"/>
    <w:rsid w:val="0083622C"/>
    <w:rsid w:val="008365ED"/>
    <w:rsid w:val="00836626"/>
    <w:rsid w:val="00836ECC"/>
    <w:rsid w:val="00843A07"/>
    <w:rsid w:val="0084452B"/>
    <w:rsid w:val="00845CED"/>
    <w:rsid w:val="00846526"/>
    <w:rsid w:val="00846770"/>
    <w:rsid w:val="00852978"/>
    <w:rsid w:val="00853B76"/>
    <w:rsid w:val="00854127"/>
    <w:rsid w:val="00854F93"/>
    <w:rsid w:val="00856486"/>
    <w:rsid w:val="00856BC3"/>
    <w:rsid w:val="0086034F"/>
    <w:rsid w:val="00860E4D"/>
    <w:rsid w:val="00862A3C"/>
    <w:rsid w:val="00864128"/>
    <w:rsid w:val="00864F1C"/>
    <w:rsid w:val="00867F62"/>
    <w:rsid w:val="00867F98"/>
    <w:rsid w:val="00870B9C"/>
    <w:rsid w:val="00873368"/>
    <w:rsid w:val="008744A1"/>
    <w:rsid w:val="008754F8"/>
    <w:rsid w:val="008771ED"/>
    <w:rsid w:val="0087749E"/>
    <w:rsid w:val="00877D26"/>
    <w:rsid w:val="00877DA3"/>
    <w:rsid w:val="0088178D"/>
    <w:rsid w:val="00882D98"/>
    <w:rsid w:val="00882E6F"/>
    <w:rsid w:val="008851F1"/>
    <w:rsid w:val="0088572A"/>
    <w:rsid w:val="00887A33"/>
    <w:rsid w:val="0089119D"/>
    <w:rsid w:val="008A5748"/>
    <w:rsid w:val="008A582F"/>
    <w:rsid w:val="008B1C5F"/>
    <w:rsid w:val="008C021D"/>
    <w:rsid w:val="008C13C8"/>
    <w:rsid w:val="008C15AC"/>
    <w:rsid w:val="008C1B90"/>
    <w:rsid w:val="008C2A9E"/>
    <w:rsid w:val="008C3092"/>
    <w:rsid w:val="008C4014"/>
    <w:rsid w:val="008C5AEF"/>
    <w:rsid w:val="008D0901"/>
    <w:rsid w:val="008D1E71"/>
    <w:rsid w:val="008D2D49"/>
    <w:rsid w:val="008E0558"/>
    <w:rsid w:val="008E1157"/>
    <w:rsid w:val="008E1B51"/>
    <w:rsid w:val="008E203F"/>
    <w:rsid w:val="008E2813"/>
    <w:rsid w:val="008E2F7C"/>
    <w:rsid w:val="008E2FFA"/>
    <w:rsid w:val="008E329B"/>
    <w:rsid w:val="008E379B"/>
    <w:rsid w:val="008F1360"/>
    <w:rsid w:val="008F4E1B"/>
    <w:rsid w:val="008F6EB2"/>
    <w:rsid w:val="008F6EBC"/>
    <w:rsid w:val="008F7745"/>
    <w:rsid w:val="009003CC"/>
    <w:rsid w:val="00901D98"/>
    <w:rsid w:val="00902AA2"/>
    <w:rsid w:val="00902FA2"/>
    <w:rsid w:val="00904210"/>
    <w:rsid w:val="00912C02"/>
    <w:rsid w:val="00912F07"/>
    <w:rsid w:val="00915BBF"/>
    <w:rsid w:val="00916959"/>
    <w:rsid w:val="009179B6"/>
    <w:rsid w:val="00917A93"/>
    <w:rsid w:val="00920B1E"/>
    <w:rsid w:val="0092147F"/>
    <w:rsid w:val="00923BDF"/>
    <w:rsid w:val="00924AA3"/>
    <w:rsid w:val="00927606"/>
    <w:rsid w:val="0093035B"/>
    <w:rsid w:val="00931A9C"/>
    <w:rsid w:val="009329A9"/>
    <w:rsid w:val="00934C58"/>
    <w:rsid w:val="009360CE"/>
    <w:rsid w:val="00937004"/>
    <w:rsid w:val="009441E3"/>
    <w:rsid w:val="009449EC"/>
    <w:rsid w:val="009462A4"/>
    <w:rsid w:val="00946F4F"/>
    <w:rsid w:val="0094708D"/>
    <w:rsid w:val="0095051B"/>
    <w:rsid w:val="009540A8"/>
    <w:rsid w:val="009603DB"/>
    <w:rsid w:val="009605E3"/>
    <w:rsid w:val="00961060"/>
    <w:rsid w:val="009636ED"/>
    <w:rsid w:val="00970B5E"/>
    <w:rsid w:val="00971989"/>
    <w:rsid w:val="0097464E"/>
    <w:rsid w:val="0097513E"/>
    <w:rsid w:val="009756F7"/>
    <w:rsid w:val="009757BD"/>
    <w:rsid w:val="009817D0"/>
    <w:rsid w:val="0098330D"/>
    <w:rsid w:val="009833CC"/>
    <w:rsid w:val="009858B7"/>
    <w:rsid w:val="009918CC"/>
    <w:rsid w:val="00993A43"/>
    <w:rsid w:val="00996E8A"/>
    <w:rsid w:val="00997705"/>
    <w:rsid w:val="00997C00"/>
    <w:rsid w:val="00997E10"/>
    <w:rsid w:val="009A054A"/>
    <w:rsid w:val="009A4467"/>
    <w:rsid w:val="009A7B7C"/>
    <w:rsid w:val="009B0EB2"/>
    <w:rsid w:val="009B3646"/>
    <w:rsid w:val="009B3E84"/>
    <w:rsid w:val="009B7C9C"/>
    <w:rsid w:val="009C19FE"/>
    <w:rsid w:val="009C5152"/>
    <w:rsid w:val="009C58D1"/>
    <w:rsid w:val="009C5D8B"/>
    <w:rsid w:val="009C7BF7"/>
    <w:rsid w:val="009D2812"/>
    <w:rsid w:val="009D327C"/>
    <w:rsid w:val="009D3B66"/>
    <w:rsid w:val="009D4963"/>
    <w:rsid w:val="009E1904"/>
    <w:rsid w:val="009E2D12"/>
    <w:rsid w:val="009F04EE"/>
    <w:rsid w:val="009F3455"/>
    <w:rsid w:val="009F3B5D"/>
    <w:rsid w:val="009F5E7B"/>
    <w:rsid w:val="00A01D44"/>
    <w:rsid w:val="00A057B5"/>
    <w:rsid w:val="00A0646C"/>
    <w:rsid w:val="00A06C3F"/>
    <w:rsid w:val="00A07380"/>
    <w:rsid w:val="00A07AF3"/>
    <w:rsid w:val="00A21EC1"/>
    <w:rsid w:val="00A242C8"/>
    <w:rsid w:val="00A24CF2"/>
    <w:rsid w:val="00A26660"/>
    <w:rsid w:val="00A30D0B"/>
    <w:rsid w:val="00A30FB7"/>
    <w:rsid w:val="00A320AF"/>
    <w:rsid w:val="00A32CC0"/>
    <w:rsid w:val="00A41660"/>
    <w:rsid w:val="00A421F2"/>
    <w:rsid w:val="00A4342D"/>
    <w:rsid w:val="00A47F8B"/>
    <w:rsid w:val="00A520E0"/>
    <w:rsid w:val="00A525F5"/>
    <w:rsid w:val="00A52870"/>
    <w:rsid w:val="00A55E12"/>
    <w:rsid w:val="00A569A3"/>
    <w:rsid w:val="00A57BE2"/>
    <w:rsid w:val="00A57D92"/>
    <w:rsid w:val="00A6209F"/>
    <w:rsid w:val="00A638B6"/>
    <w:rsid w:val="00A64E4A"/>
    <w:rsid w:val="00A66178"/>
    <w:rsid w:val="00A66504"/>
    <w:rsid w:val="00A67A40"/>
    <w:rsid w:val="00A67C09"/>
    <w:rsid w:val="00A70027"/>
    <w:rsid w:val="00A72108"/>
    <w:rsid w:val="00A722EA"/>
    <w:rsid w:val="00A723A9"/>
    <w:rsid w:val="00A72500"/>
    <w:rsid w:val="00A74565"/>
    <w:rsid w:val="00A840AA"/>
    <w:rsid w:val="00A92656"/>
    <w:rsid w:val="00A94BD3"/>
    <w:rsid w:val="00A95711"/>
    <w:rsid w:val="00A965F6"/>
    <w:rsid w:val="00AA0260"/>
    <w:rsid w:val="00AA12C2"/>
    <w:rsid w:val="00AA2FF2"/>
    <w:rsid w:val="00AA37C2"/>
    <w:rsid w:val="00AA38DA"/>
    <w:rsid w:val="00AA3BA8"/>
    <w:rsid w:val="00AA4A0F"/>
    <w:rsid w:val="00AA688A"/>
    <w:rsid w:val="00AA768E"/>
    <w:rsid w:val="00AA78C3"/>
    <w:rsid w:val="00AB3FC1"/>
    <w:rsid w:val="00AB4A98"/>
    <w:rsid w:val="00AB6381"/>
    <w:rsid w:val="00AB6F0C"/>
    <w:rsid w:val="00AC184C"/>
    <w:rsid w:val="00AC3A50"/>
    <w:rsid w:val="00AC6EBA"/>
    <w:rsid w:val="00AD7B0F"/>
    <w:rsid w:val="00AD7F45"/>
    <w:rsid w:val="00AE0C79"/>
    <w:rsid w:val="00AF019C"/>
    <w:rsid w:val="00AF0F3D"/>
    <w:rsid w:val="00AF1DFB"/>
    <w:rsid w:val="00AF4939"/>
    <w:rsid w:val="00AF7E8A"/>
    <w:rsid w:val="00B0038D"/>
    <w:rsid w:val="00B015E0"/>
    <w:rsid w:val="00B01FB2"/>
    <w:rsid w:val="00B06501"/>
    <w:rsid w:val="00B132D8"/>
    <w:rsid w:val="00B1526E"/>
    <w:rsid w:val="00B167E9"/>
    <w:rsid w:val="00B16DF4"/>
    <w:rsid w:val="00B17DDA"/>
    <w:rsid w:val="00B21A55"/>
    <w:rsid w:val="00B27C62"/>
    <w:rsid w:val="00B32836"/>
    <w:rsid w:val="00B36EC4"/>
    <w:rsid w:val="00B37693"/>
    <w:rsid w:val="00B4012B"/>
    <w:rsid w:val="00B40391"/>
    <w:rsid w:val="00B42AF8"/>
    <w:rsid w:val="00B44BF5"/>
    <w:rsid w:val="00B452F4"/>
    <w:rsid w:val="00B460FD"/>
    <w:rsid w:val="00B50659"/>
    <w:rsid w:val="00B519C3"/>
    <w:rsid w:val="00B5207F"/>
    <w:rsid w:val="00B57ADE"/>
    <w:rsid w:val="00B61FD9"/>
    <w:rsid w:val="00B6218D"/>
    <w:rsid w:val="00B62630"/>
    <w:rsid w:val="00B65FEE"/>
    <w:rsid w:val="00B706C1"/>
    <w:rsid w:val="00B712CD"/>
    <w:rsid w:val="00B76080"/>
    <w:rsid w:val="00B81F3B"/>
    <w:rsid w:val="00B82659"/>
    <w:rsid w:val="00B8420B"/>
    <w:rsid w:val="00B8506C"/>
    <w:rsid w:val="00B85BD7"/>
    <w:rsid w:val="00B85EEC"/>
    <w:rsid w:val="00B860B0"/>
    <w:rsid w:val="00B87871"/>
    <w:rsid w:val="00B90335"/>
    <w:rsid w:val="00B90471"/>
    <w:rsid w:val="00B90DB8"/>
    <w:rsid w:val="00B91EE2"/>
    <w:rsid w:val="00B92A83"/>
    <w:rsid w:val="00B95D04"/>
    <w:rsid w:val="00B96527"/>
    <w:rsid w:val="00BA00B7"/>
    <w:rsid w:val="00BA11AC"/>
    <w:rsid w:val="00BA1414"/>
    <w:rsid w:val="00BA1E24"/>
    <w:rsid w:val="00BA1FBC"/>
    <w:rsid w:val="00BA31BA"/>
    <w:rsid w:val="00BA46BE"/>
    <w:rsid w:val="00BB020B"/>
    <w:rsid w:val="00BB7BE1"/>
    <w:rsid w:val="00BB7D63"/>
    <w:rsid w:val="00BC026C"/>
    <w:rsid w:val="00BC62F0"/>
    <w:rsid w:val="00BC7341"/>
    <w:rsid w:val="00BC75AA"/>
    <w:rsid w:val="00BD2B0E"/>
    <w:rsid w:val="00BD590A"/>
    <w:rsid w:val="00BD61C0"/>
    <w:rsid w:val="00BD697D"/>
    <w:rsid w:val="00BE1B96"/>
    <w:rsid w:val="00BE23A6"/>
    <w:rsid w:val="00BE2B5B"/>
    <w:rsid w:val="00BE3523"/>
    <w:rsid w:val="00BE3BD5"/>
    <w:rsid w:val="00BE57C6"/>
    <w:rsid w:val="00BF1C1F"/>
    <w:rsid w:val="00BF2754"/>
    <w:rsid w:val="00BF2DA1"/>
    <w:rsid w:val="00BF5079"/>
    <w:rsid w:val="00C00C66"/>
    <w:rsid w:val="00C01E7E"/>
    <w:rsid w:val="00C054EC"/>
    <w:rsid w:val="00C0637E"/>
    <w:rsid w:val="00C06713"/>
    <w:rsid w:val="00C12D6C"/>
    <w:rsid w:val="00C1307A"/>
    <w:rsid w:val="00C145FC"/>
    <w:rsid w:val="00C14BA6"/>
    <w:rsid w:val="00C151C5"/>
    <w:rsid w:val="00C25DA7"/>
    <w:rsid w:val="00C25F73"/>
    <w:rsid w:val="00C263C0"/>
    <w:rsid w:val="00C27BBC"/>
    <w:rsid w:val="00C3002C"/>
    <w:rsid w:val="00C3061F"/>
    <w:rsid w:val="00C31C4B"/>
    <w:rsid w:val="00C35217"/>
    <w:rsid w:val="00C3523D"/>
    <w:rsid w:val="00C357FF"/>
    <w:rsid w:val="00C42C84"/>
    <w:rsid w:val="00C42E41"/>
    <w:rsid w:val="00C437BF"/>
    <w:rsid w:val="00C453FE"/>
    <w:rsid w:val="00C46C2A"/>
    <w:rsid w:val="00C473A2"/>
    <w:rsid w:val="00C53AD6"/>
    <w:rsid w:val="00C55E80"/>
    <w:rsid w:val="00C63A88"/>
    <w:rsid w:val="00C63D90"/>
    <w:rsid w:val="00C64377"/>
    <w:rsid w:val="00C65086"/>
    <w:rsid w:val="00C67826"/>
    <w:rsid w:val="00C73EF8"/>
    <w:rsid w:val="00C76B09"/>
    <w:rsid w:val="00C80CA9"/>
    <w:rsid w:val="00C817A9"/>
    <w:rsid w:val="00C820B1"/>
    <w:rsid w:val="00C8310B"/>
    <w:rsid w:val="00C85C69"/>
    <w:rsid w:val="00C957A1"/>
    <w:rsid w:val="00C97A46"/>
    <w:rsid w:val="00CA0F55"/>
    <w:rsid w:val="00CA2071"/>
    <w:rsid w:val="00CA4209"/>
    <w:rsid w:val="00CA61CD"/>
    <w:rsid w:val="00CA6D84"/>
    <w:rsid w:val="00CB6E30"/>
    <w:rsid w:val="00CB6F12"/>
    <w:rsid w:val="00CC0039"/>
    <w:rsid w:val="00CC0586"/>
    <w:rsid w:val="00CC0E21"/>
    <w:rsid w:val="00CC25D9"/>
    <w:rsid w:val="00CC3549"/>
    <w:rsid w:val="00CC5DE4"/>
    <w:rsid w:val="00CC64E3"/>
    <w:rsid w:val="00CD106C"/>
    <w:rsid w:val="00CD11FF"/>
    <w:rsid w:val="00CD1CDC"/>
    <w:rsid w:val="00CD231B"/>
    <w:rsid w:val="00CD3233"/>
    <w:rsid w:val="00CD788C"/>
    <w:rsid w:val="00CE24AE"/>
    <w:rsid w:val="00CE7BF3"/>
    <w:rsid w:val="00CF209B"/>
    <w:rsid w:val="00CF48F0"/>
    <w:rsid w:val="00CF67AB"/>
    <w:rsid w:val="00D032C8"/>
    <w:rsid w:val="00D0511B"/>
    <w:rsid w:val="00D06230"/>
    <w:rsid w:val="00D07A2E"/>
    <w:rsid w:val="00D1006C"/>
    <w:rsid w:val="00D126FA"/>
    <w:rsid w:val="00D131D3"/>
    <w:rsid w:val="00D14419"/>
    <w:rsid w:val="00D14BB5"/>
    <w:rsid w:val="00D17BDF"/>
    <w:rsid w:val="00D22E00"/>
    <w:rsid w:val="00D237E5"/>
    <w:rsid w:val="00D23F9D"/>
    <w:rsid w:val="00D32174"/>
    <w:rsid w:val="00D3275C"/>
    <w:rsid w:val="00D32820"/>
    <w:rsid w:val="00D32FB9"/>
    <w:rsid w:val="00D3491B"/>
    <w:rsid w:val="00D35FE0"/>
    <w:rsid w:val="00D36C37"/>
    <w:rsid w:val="00D41FBC"/>
    <w:rsid w:val="00D458A3"/>
    <w:rsid w:val="00D46741"/>
    <w:rsid w:val="00D537CC"/>
    <w:rsid w:val="00D55CC0"/>
    <w:rsid w:val="00D55E35"/>
    <w:rsid w:val="00D571C9"/>
    <w:rsid w:val="00D6025A"/>
    <w:rsid w:val="00D60399"/>
    <w:rsid w:val="00D62BCC"/>
    <w:rsid w:val="00D64CBF"/>
    <w:rsid w:val="00D65709"/>
    <w:rsid w:val="00D747F6"/>
    <w:rsid w:val="00D80E02"/>
    <w:rsid w:val="00D81814"/>
    <w:rsid w:val="00D821E4"/>
    <w:rsid w:val="00D83D9F"/>
    <w:rsid w:val="00D91ED6"/>
    <w:rsid w:val="00D932E8"/>
    <w:rsid w:val="00DA06C9"/>
    <w:rsid w:val="00DA0905"/>
    <w:rsid w:val="00DA196C"/>
    <w:rsid w:val="00DA239B"/>
    <w:rsid w:val="00DA414D"/>
    <w:rsid w:val="00DA4546"/>
    <w:rsid w:val="00DB29FE"/>
    <w:rsid w:val="00DB3A62"/>
    <w:rsid w:val="00DB3D28"/>
    <w:rsid w:val="00DB40A0"/>
    <w:rsid w:val="00DB5D40"/>
    <w:rsid w:val="00DB61D6"/>
    <w:rsid w:val="00DC34A0"/>
    <w:rsid w:val="00DC52A6"/>
    <w:rsid w:val="00DC5990"/>
    <w:rsid w:val="00DC7365"/>
    <w:rsid w:val="00DD12F3"/>
    <w:rsid w:val="00DD1A9F"/>
    <w:rsid w:val="00DD315E"/>
    <w:rsid w:val="00DD3A0E"/>
    <w:rsid w:val="00DD78FD"/>
    <w:rsid w:val="00DE040F"/>
    <w:rsid w:val="00DE2ABB"/>
    <w:rsid w:val="00DE34CB"/>
    <w:rsid w:val="00DE3B71"/>
    <w:rsid w:val="00DE418F"/>
    <w:rsid w:val="00DE5335"/>
    <w:rsid w:val="00DF01D5"/>
    <w:rsid w:val="00DF221A"/>
    <w:rsid w:val="00DF2C99"/>
    <w:rsid w:val="00E00D46"/>
    <w:rsid w:val="00E00E22"/>
    <w:rsid w:val="00E011AF"/>
    <w:rsid w:val="00E03465"/>
    <w:rsid w:val="00E06648"/>
    <w:rsid w:val="00E07620"/>
    <w:rsid w:val="00E112EB"/>
    <w:rsid w:val="00E1243A"/>
    <w:rsid w:val="00E146A6"/>
    <w:rsid w:val="00E17A17"/>
    <w:rsid w:val="00E22F05"/>
    <w:rsid w:val="00E22FBD"/>
    <w:rsid w:val="00E24A44"/>
    <w:rsid w:val="00E27CDF"/>
    <w:rsid w:val="00E3020B"/>
    <w:rsid w:val="00E33C05"/>
    <w:rsid w:val="00E33F8D"/>
    <w:rsid w:val="00E359FF"/>
    <w:rsid w:val="00E379DD"/>
    <w:rsid w:val="00E41710"/>
    <w:rsid w:val="00E44D5D"/>
    <w:rsid w:val="00E45413"/>
    <w:rsid w:val="00E46083"/>
    <w:rsid w:val="00E47D0F"/>
    <w:rsid w:val="00E5134E"/>
    <w:rsid w:val="00E535F6"/>
    <w:rsid w:val="00E55663"/>
    <w:rsid w:val="00E571C2"/>
    <w:rsid w:val="00E613C1"/>
    <w:rsid w:val="00E61D11"/>
    <w:rsid w:val="00E629DF"/>
    <w:rsid w:val="00E63493"/>
    <w:rsid w:val="00E637C9"/>
    <w:rsid w:val="00E65FA3"/>
    <w:rsid w:val="00E66C27"/>
    <w:rsid w:val="00E674EB"/>
    <w:rsid w:val="00E73ECB"/>
    <w:rsid w:val="00E74AF0"/>
    <w:rsid w:val="00E76BF3"/>
    <w:rsid w:val="00E7739D"/>
    <w:rsid w:val="00E77C74"/>
    <w:rsid w:val="00E803F2"/>
    <w:rsid w:val="00E81F35"/>
    <w:rsid w:val="00E85B5C"/>
    <w:rsid w:val="00E86EBF"/>
    <w:rsid w:val="00E87793"/>
    <w:rsid w:val="00E900EA"/>
    <w:rsid w:val="00E956B7"/>
    <w:rsid w:val="00E97AA6"/>
    <w:rsid w:val="00EA645D"/>
    <w:rsid w:val="00EB310B"/>
    <w:rsid w:val="00EB32CF"/>
    <w:rsid w:val="00EB37E3"/>
    <w:rsid w:val="00EB417A"/>
    <w:rsid w:val="00EB4F6E"/>
    <w:rsid w:val="00EB54AF"/>
    <w:rsid w:val="00EB6C2F"/>
    <w:rsid w:val="00EC252A"/>
    <w:rsid w:val="00EC2FBB"/>
    <w:rsid w:val="00EC6944"/>
    <w:rsid w:val="00ED1FB7"/>
    <w:rsid w:val="00ED3451"/>
    <w:rsid w:val="00ED361D"/>
    <w:rsid w:val="00ED79FC"/>
    <w:rsid w:val="00ED7E6C"/>
    <w:rsid w:val="00EE146A"/>
    <w:rsid w:val="00EE15D0"/>
    <w:rsid w:val="00EE1B2C"/>
    <w:rsid w:val="00EE2436"/>
    <w:rsid w:val="00EE30FA"/>
    <w:rsid w:val="00EE41ED"/>
    <w:rsid w:val="00EF423C"/>
    <w:rsid w:val="00EF45EE"/>
    <w:rsid w:val="00EF5208"/>
    <w:rsid w:val="00EF53C4"/>
    <w:rsid w:val="00EF613C"/>
    <w:rsid w:val="00EF6E88"/>
    <w:rsid w:val="00F10A1A"/>
    <w:rsid w:val="00F1281E"/>
    <w:rsid w:val="00F13CF6"/>
    <w:rsid w:val="00F148EE"/>
    <w:rsid w:val="00F157B3"/>
    <w:rsid w:val="00F16C23"/>
    <w:rsid w:val="00F16DB4"/>
    <w:rsid w:val="00F17936"/>
    <w:rsid w:val="00F203B2"/>
    <w:rsid w:val="00F214AD"/>
    <w:rsid w:val="00F23637"/>
    <w:rsid w:val="00F25B11"/>
    <w:rsid w:val="00F266FB"/>
    <w:rsid w:val="00F26ED0"/>
    <w:rsid w:val="00F3094A"/>
    <w:rsid w:val="00F3295E"/>
    <w:rsid w:val="00F36CC2"/>
    <w:rsid w:val="00F408D0"/>
    <w:rsid w:val="00F442A4"/>
    <w:rsid w:val="00F44A9B"/>
    <w:rsid w:val="00F4649E"/>
    <w:rsid w:val="00F4709F"/>
    <w:rsid w:val="00F47538"/>
    <w:rsid w:val="00F50554"/>
    <w:rsid w:val="00F51352"/>
    <w:rsid w:val="00F52AF9"/>
    <w:rsid w:val="00F5336B"/>
    <w:rsid w:val="00F53D64"/>
    <w:rsid w:val="00F54A1E"/>
    <w:rsid w:val="00F64C6F"/>
    <w:rsid w:val="00F6595A"/>
    <w:rsid w:val="00F66528"/>
    <w:rsid w:val="00F71933"/>
    <w:rsid w:val="00F72B68"/>
    <w:rsid w:val="00F732D2"/>
    <w:rsid w:val="00F74CD3"/>
    <w:rsid w:val="00F769FE"/>
    <w:rsid w:val="00F771EF"/>
    <w:rsid w:val="00F82137"/>
    <w:rsid w:val="00F84476"/>
    <w:rsid w:val="00F845D7"/>
    <w:rsid w:val="00F86856"/>
    <w:rsid w:val="00F8693C"/>
    <w:rsid w:val="00F86F62"/>
    <w:rsid w:val="00F90163"/>
    <w:rsid w:val="00F92512"/>
    <w:rsid w:val="00F92F38"/>
    <w:rsid w:val="00F93A5E"/>
    <w:rsid w:val="00F9516B"/>
    <w:rsid w:val="00F9556B"/>
    <w:rsid w:val="00F95945"/>
    <w:rsid w:val="00F96CE8"/>
    <w:rsid w:val="00F97153"/>
    <w:rsid w:val="00FA04E1"/>
    <w:rsid w:val="00FA0E99"/>
    <w:rsid w:val="00FA4F96"/>
    <w:rsid w:val="00FA7B81"/>
    <w:rsid w:val="00FB1CE0"/>
    <w:rsid w:val="00FB30FF"/>
    <w:rsid w:val="00FB33EC"/>
    <w:rsid w:val="00FB47FC"/>
    <w:rsid w:val="00FB57B7"/>
    <w:rsid w:val="00FB6968"/>
    <w:rsid w:val="00FB7AD4"/>
    <w:rsid w:val="00FC1A4A"/>
    <w:rsid w:val="00FC435F"/>
    <w:rsid w:val="00FC7242"/>
    <w:rsid w:val="00FD2110"/>
    <w:rsid w:val="00FD3E94"/>
    <w:rsid w:val="00FD42EB"/>
    <w:rsid w:val="00FD65CF"/>
    <w:rsid w:val="00FE00A0"/>
    <w:rsid w:val="00FE0383"/>
    <w:rsid w:val="00FE0639"/>
    <w:rsid w:val="00FE689D"/>
    <w:rsid w:val="00FE6AFF"/>
    <w:rsid w:val="00FF14F2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049DD2D"/>
  <w15:docId w15:val="{E36F07C2-5A28-4380-969A-D39A97AA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64C6F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val="sk-SK" w:eastAsia="en-US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adpis2"/>
    <w:qFormat/>
    <w:rsid w:val="0084452B"/>
    <w:pPr>
      <w:keepNext/>
      <w:numPr>
        <w:numId w:val="2"/>
      </w:numPr>
      <w:spacing w:before="480" w:after="120"/>
      <w:outlineLvl w:val="0"/>
    </w:pPr>
    <w:rPr>
      <w:b/>
      <w:caps/>
      <w:kern w:val="28"/>
      <w:sz w:val="28"/>
    </w:rPr>
  </w:style>
  <w:style w:type="paragraph" w:styleId="Nadpis2">
    <w:name w:val="heading 2"/>
    <w:aliases w:val="A,h2,A.B.C.,2,Header 2,21,l2,Level 2 Head,heading 2,h21,Header 21,l21,Level 2 Head1,H21,heading 21,h22,22,Header 22,l22,Level 2 Head2,H22,heading 22,h211,211,Header 211,l211,Level 2 Head11,H211,heading 211,h23,23,Header 23,l23,Level 2 Head3,24"/>
    <w:basedOn w:val="Normln"/>
    <w:qFormat/>
    <w:rsid w:val="0084452B"/>
    <w:pPr>
      <w:numPr>
        <w:ilvl w:val="1"/>
        <w:numId w:val="2"/>
      </w:numPr>
      <w:spacing w:after="120"/>
      <w:outlineLvl w:val="1"/>
    </w:p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qFormat/>
    <w:rsid w:val="0084452B"/>
    <w:pPr>
      <w:numPr>
        <w:ilvl w:val="2"/>
        <w:numId w:val="2"/>
      </w:numPr>
      <w:spacing w:after="120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qFormat/>
    <w:rsid w:val="0084452B"/>
    <w:pPr>
      <w:numPr>
        <w:ilvl w:val="3"/>
        <w:numId w:val="2"/>
      </w:numPr>
      <w:spacing w:after="120"/>
      <w:outlineLvl w:val="3"/>
    </w:p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qFormat/>
    <w:rsid w:val="0084452B"/>
    <w:pPr>
      <w:numPr>
        <w:ilvl w:val="4"/>
        <w:numId w:val="2"/>
      </w:numPr>
      <w:spacing w:after="120"/>
      <w:outlineLvl w:val="4"/>
    </w:pPr>
  </w:style>
  <w:style w:type="paragraph" w:styleId="Nadpis6">
    <w:name w:val="heading 6"/>
    <w:aliases w:val="h6,l6,hsm"/>
    <w:basedOn w:val="Normln"/>
    <w:next w:val="Normln"/>
    <w:qFormat/>
    <w:rsid w:val="0084452B"/>
    <w:pPr>
      <w:numPr>
        <w:ilvl w:val="5"/>
        <w:numId w:val="2"/>
      </w:numPr>
      <w:spacing w:after="120"/>
      <w:outlineLvl w:val="5"/>
    </w:pPr>
  </w:style>
  <w:style w:type="paragraph" w:styleId="Nadpis7">
    <w:name w:val="heading 7"/>
    <w:basedOn w:val="Normln"/>
    <w:next w:val="Normln"/>
    <w:qFormat/>
    <w:rsid w:val="0084452B"/>
    <w:pPr>
      <w:numPr>
        <w:ilvl w:val="6"/>
        <w:numId w:val="2"/>
      </w:numPr>
      <w:spacing w:after="120"/>
      <w:outlineLvl w:val="6"/>
    </w:pPr>
  </w:style>
  <w:style w:type="paragraph" w:styleId="Nadpis8">
    <w:name w:val="heading 8"/>
    <w:basedOn w:val="Normln"/>
    <w:next w:val="Normln"/>
    <w:qFormat/>
    <w:rsid w:val="0084452B"/>
    <w:pPr>
      <w:numPr>
        <w:ilvl w:val="7"/>
        <w:numId w:val="2"/>
      </w:numPr>
      <w:spacing w:after="120"/>
      <w:outlineLvl w:val="7"/>
    </w:pPr>
  </w:style>
  <w:style w:type="paragraph" w:styleId="Nadpis9">
    <w:name w:val="heading 9"/>
    <w:basedOn w:val="Normln"/>
    <w:next w:val="Normln"/>
    <w:qFormat/>
    <w:rsid w:val="0084452B"/>
    <w:pPr>
      <w:numPr>
        <w:ilvl w:val="8"/>
        <w:numId w:val="2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452B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84452B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basedOn w:val="Standardnpsmoodstavce"/>
    <w:rsid w:val="0084452B"/>
  </w:style>
  <w:style w:type="paragraph" w:customStyle="1" w:styleId="Varianta">
    <w:name w:val="Varianta"/>
    <w:basedOn w:val="Normln"/>
    <w:next w:val="Normln"/>
    <w:rsid w:val="0084452B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rsid w:val="0084452B"/>
    <w:pPr>
      <w:tabs>
        <w:tab w:val="right" w:pos="5670"/>
      </w:tabs>
    </w:pPr>
  </w:style>
  <w:style w:type="paragraph" w:customStyle="1" w:styleId="Nzevsmlouvy">
    <w:name w:val="Název smlouvy"/>
    <w:basedOn w:val="Normln"/>
    <w:rsid w:val="0084452B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84452B"/>
    <w:rPr>
      <w:b/>
      <w:sz w:val="28"/>
    </w:rPr>
  </w:style>
  <w:style w:type="paragraph" w:customStyle="1" w:styleId="Identifikacestran">
    <w:name w:val="Identifikace stran"/>
    <w:basedOn w:val="Normln"/>
    <w:rsid w:val="0084452B"/>
  </w:style>
  <w:style w:type="paragraph" w:customStyle="1" w:styleId="Prohlen">
    <w:name w:val="Prohlášení"/>
    <w:basedOn w:val="Normln"/>
    <w:rsid w:val="0084452B"/>
    <w:pPr>
      <w:jc w:val="center"/>
    </w:pPr>
    <w:rPr>
      <w:b/>
    </w:rPr>
  </w:style>
  <w:style w:type="paragraph" w:customStyle="1" w:styleId="Ploha">
    <w:name w:val="Pøíloha"/>
    <w:basedOn w:val="Normln"/>
    <w:rsid w:val="0084452B"/>
    <w:pPr>
      <w:jc w:val="center"/>
    </w:pPr>
    <w:rPr>
      <w:b/>
      <w:sz w:val="36"/>
    </w:rPr>
  </w:style>
  <w:style w:type="character" w:styleId="Odkaznakoment">
    <w:name w:val="annotation reference"/>
    <w:basedOn w:val="Standardnpsmoodstavce"/>
    <w:semiHidden/>
    <w:rsid w:val="0084452B"/>
    <w:rPr>
      <w:sz w:val="16"/>
    </w:rPr>
  </w:style>
  <w:style w:type="paragraph" w:styleId="Textkomente">
    <w:name w:val="annotation text"/>
    <w:basedOn w:val="Normln"/>
    <w:semiHidden/>
    <w:rsid w:val="0084452B"/>
    <w:pPr>
      <w:spacing w:line="240" w:lineRule="auto"/>
    </w:pPr>
    <w:rPr>
      <w:sz w:val="20"/>
    </w:rPr>
  </w:style>
  <w:style w:type="character" w:customStyle="1" w:styleId="ra">
    <w:name w:val="ra"/>
    <w:basedOn w:val="Standardnpsmoodstavce"/>
    <w:rsid w:val="0084452B"/>
  </w:style>
  <w:style w:type="paragraph" w:styleId="Textbubliny">
    <w:name w:val="Balloon Text"/>
    <w:basedOn w:val="Normln"/>
    <w:semiHidden/>
    <w:rsid w:val="0084452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84452B"/>
    <w:pPr>
      <w:overflowPunct/>
      <w:autoSpaceDE/>
      <w:autoSpaceDN/>
      <w:adjustRightInd/>
      <w:spacing w:line="240" w:lineRule="auto"/>
      <w:jc w:val="left"/>
      <w:textAlignment w:val="auto"/>
    </w:pPr>
    <w:rPr>
      <w:rFonts w:ascii="Symbol" w:eastAsia="Symbol" w:hAnsi="Symbol" w:cs="Symbol"/>
      <w:lang w:eastAsia="sk-SK"/>
    </w:rPr>
  </w:style>
  <w:style w:type="paragraph" w:styleId="Pedmtkomente">
    <w:name w:val="annotation subject"/>
    <w:basedOn w:val="Textkomente"/>
    <w:next w:val="Textkomente"/>
    <w:semiHidden/>
    <w:rsid w:val="0084452B"/>
    <w:pPr>
      <w:spacing w:line="280" w:lineRule="atLeast"/>
    </w:pPr>
    <w:rPr>
      <w:b/>
      <w:bCs/>
    </w:rPr>
  </w:style>
  <w:style w:type="paragraph" w:styleId="Textpoznpodarou">
    <w:name w:val="footnote text"/>
    <w:basedOn w:val="Normln"/>
    <w:semiHidden/>
    <w:rsid w:val="0084452B"/>
    <w:rPr>
      <w:sz w:val="20"/>
    </w:rPr>
  </w:style>
  <w:style w:type="character" w:styleId="Znakapoznpodarou">
    <w:name w:val="footnote reference"/>
    <w:basedOn w:val="Standardnpsmoodstavce"/>
    <w:semiHidden/>
    <w:rsid w:val="0084452B"/>
    <w:rPr>
      <w:vertAlign w:val="superscript"/>
    </w:rPr>
  </w:style>
  <w:style w:type="paragraph" w:styleId="Textvysvtlivek">
    <w:name w:val="endnote text"/>
    <w:basedOn w:val="Normln"/>
    <w:semiHidden/>
    <w:rsid w:val="0084452B"/>
    <w:rPr>
      <w:sz w:val="20"/>
    </w:rPr>
  </w:style>
  <w:style w:type="character" w:styleId="Odkaznavysvtlivky">
    <w:name w:val="endnote reference"/>
    <w:basedOn w:val="Standardnpsmoodstavce"/>
    <w:semiHidden/>
    <w:rsid w:val="0084452B"/>
    <w:rPr>
      <w:vertAlign w:val="superscript"/>
    </w:rPr>
  </w:style>
  <w:style w:type="paragraph" w:styleId="slovanseznam3">
    <w:name w:val="List Number 3"/>
    <w:basedOn w:val="Normln"/>
    <w:rsid w:val="0084452B"/>
    <w:pPr>
      <w:numPr>
        <w:numId w:val="1"/>
      </w:numPr>
    </w:pPr>
  </w:style>
  <w:style w:type="paragraph" w:customStyle="1" w:styleId="Stylslovanseznam3Garamond14bTunVechnavelkP">
    <w:name w:val="Styl Číslovaný seznam 3 + Garamond 14 b. Tučné Všechna velká P..."/>
    <w:basedOn w:val="slovanseznam3"/>
    <w:autoRedefine/>
    <w:rsid w:val="0084452B"/>
    <w:pPr>
      <w:spacing w:before="480" w:after="120"/>
    </w:pPr>
    <w:rPr>
      <w:rFonts w:ascii="Garamond" w:hAnsi="Garamond"/>
      <w:b/>
      <w:bCs/>
      <w:caps/>
      <w:sz w:val="28"/>
    </w:rPr>
  </w:style>
  <w:style w:type="character" w:styleId="Hypertextovodkaz">
    <w:name w:val="Hyperlink"/>
    <w:basedOn w:val="Standardnpsmoodstavce"/>
    <w:rsid w:val="006E4694"/>
    <w:rPr>
      <w:color w:val="0000FF"/>
      <w:u w:val="single"/>
    </w:rPr>
  </w:style>
  <w:style w:type="paragraph" w:customStyle="1" w:styleId="Ploha0">
    <w:name w:val="Příloha"/>
    <w:basedOn w:val="Normln"/>
    <w:rsid w:val="00B6218D"/>
    <w:pPr>
      <w:overflowPunct/>
      <w:autoSpaceDE/>
      <w:autoSpaceDN/>
      <w:adjustRightInd/>
      <w:jc w:val="center"/>
      <w:textAlignment w:val="auto"/>
    </w:pPr>
    <w:rPr>
      <w:rFonts w:ascii="Garamond" w:hAnsi="Garamond"/>
      <w:b/>
      <w:sz w:val="36"/>
      <w:lang w:val="cs-CZ" w:eastAsia="cs-CZ"/>
    </w:rPr>
  </w:style>
  <w:style w:type="paragraph" w:customStyle="1" w:styleId="Ssly">
    <w:name w:val="S čísly"/>
    <w:next w:val="Normln"/>
    <w:rsid w:val="00B6218D"/>
    <w:pPr>
      <w:keepNext/>
      <w:keepLines/>
      <w:numPr>
        <w:numId w:val="5"/>
      </w:numPr>
      <w:suppressAutoHyphens/>
      <w:spacing w:before="100" w:beforeAutospacing="1" w:after="100" w:afterAutospacing="1"/>
      <w:jc w:val="both"/>
    </w:pPr>
    <w:rPr>
      <w:kern w:val="24"/>
      <w:sz w:val="24"/>
    </w:rPr>
  </w:style>
  <w:style w:type="paragraph" w:styleId="Zkladntext">
    <w:name w:val="Body Text"/>
    <w:basedOn w:val="Normln"/>
    <w:link w:val="ZkladntextChar"/>
    <w:rsid w:val="00B6218D"/>
    <w:pPr>
      <w:widowControl w:val="0"/>
      <w:overflowPunct/>
      <w:autoSpaceDE/>
      <w:autoSpaceDN/>
      <w:adjustRightInd/>
      <w:spacing w:line="240" w:lineRule="auto"/>
      <w:textAlignment w:val="auto"/>
    </w:pPr>
    <w:rPr>
      <w:rFonts w:ascii="Arial" w:hAnsi="Arial"/>
      <w:sz w:val="20"/>
      <w:lang w:val="cs-CZ" w:eastAsia="cs-CZ"/>
    </w:rPr>
  </w:style>
  <w:style w:type="paragraph" w:styleId="Rozloendokumentu">
    <w:name w:val="Document Map"/>
    <w:basedOn w:val="Normln"/>
    <w:semiHidden/>
    <w:rsid w:val="007A2F03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B16DF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teky">
    <w:name w:val="Seznam tečky"/>
    <w:basedOn w:val="Normln"/>
    <w:rsid w:val="00997705"/>
    <w:pPr>
      <w:numPr>
        <w:numId w:val="6"/>
      </w:numPr>
      <w:spacing w:before="60" w:after="60" w:line="240" w:lineRule="auto"/>
    </w:pPr>
    <w:rPr>
      <w:kern w:val="22"/>
      <w:sz w:val="22"/>
      <w:lang w:val="cs-CZ" w:eastAsia="cs-CZ"/>
    </w:rPr>
  </w:style>
  <w:style w:type="paragraph" w:customStyle="1" w:styleId="Seznamsla">
    <w:name w:val="Seznam čísla"/>
    <w:basedOn w:val="Normln"/>
    <w:rsid w:val="007B0799"/>
    <w:pPr>
      <w:tabs>
        <w:tab w:val="num" w:pos="1701"/>
      </w:tabs>
      <w:spacing w:before="60" w:after="60" w:line="240" w:lineRule="auto"/>
      <w:ind w:left="1701" w:hanging="567"/>
    </w:pPr>
    <w:rPr>
      <w:kern w:val="22"/>
      <w:sz w:val="22"/>
      <w:lang w:val="cs-CZ" w:eastAsia="cs-CZ"/>
    </w:rPr>
  </w:style>
  <w:style w:type="paragraph" w:customStyle="1" w:styleId="Seznampsmena">
    <w:name w:val="Seznam písmena"/>
    <w:basedOn w:val="Seznamsla"/>
    <w:rsid w:val="007B0799"/>
  </w:style>
  <w:style w:type="paragraph" w:customStyle="1" w:styleId="Seznambezodrek">
    <w:name w:val="Seznam bez odrážek"/>
    <w:basedOn w:val="Seznamsla"/>
    <w:rsid w:val="007B0799"/>
  </w:style>
  <w:style w:type="paragraph" w:customStyle="1" w:styleId="Seznampomlky">
    <w:name w:val="Seznam pomlčky"/>
    <w:basedOn w:val="Seznamsla"/>
    <w:rsid w:val="007B0799"/>
    <w:pPr>
      <w:numPr>
        <w:numId w:val="8"/>
      </w:numPr>
    </w:pPr>
  </w:style>
  <w:style w:type="paragraph" w:customStyle="1" w:styleId="Tabulka">
    <w:name w:val="Tabulka"/>
    <w:basedOn w:val="Normln"/>
    <w:rsid w:val="007B0799"/>
    <w:pPr>
      <w:spacing w:before="60" w:after="60" w:line="240" w:lineRule="auto"/>
      <w:jc w:val="left"/>
    </w:pPr>
    <w:rPr>
      <w:rFonts w:ascii="Arial" w:hAnsi="Arial"/>
      <w:sz w:val="18"/>
      <w:lang w:val="cs-CZ" w:eastAsia="cs-CZ"/>
    </w:rPr>
  </w:style>
  <w:style w:type="paragraph" w:customStyle="1" w:styleId="Tabulkanadpis">
    <w:name w:val="Tabulka nadpis"/>
    <w:basedOn w:val="Tabulka"/>
    <w:next w:val="Tabulka"/>
    <w:rsid w:val="007B0799"/>
    <w:pPr>
      <w:spacing w:before="180" w:after="72"/>
      <w:jc w:val="center"/>
    </w:pPr>
    <w:rPr>
      <w:b/>
    </w:rPr>
  </w:style>
  <w:style w:type="paragraph" w:styleId="Nzev">
    <w:name w:val="Title"/>
    <w:basedOn w:val="Normln"/>
    <w:qFormat/>
    <w:rsid w:val="007B0799"/>
    <w:pPr>
      <w:tabs>
        <w:tab w:val="left" w:pos="1134"/>
        <w:tab w:val="left" w:pos="1701"/>
        <w:tab w:val="left" w:pos="2268"/>
      </w:tabs>
      <w:spacing w:before="2600" w:after="240" w:line="240" w:lineRule="auto"/>
      <w:ind w:left="1134"/>
      <w:jc w:val="center"/>
    </w:pPr>
    <w:rPr>
      <w:rFonts w:ascii="Arial" w:hAnsi="Arial"/>
      <w:b/>
      <w:bCs/>
      <w:sz w:val="56"/>
      <w:lang w:val="cs-CZ" w:eastAsia="cs-CZ"/>
    </w:rPr>
  </w:style>
  <w:style w:type="paragraph" w:customStyle="1" w:styleId="Podtitul-druhstrana">
    <w:name w:val="Podtitul - druhá strana"/>
    <w:basedOn w:val="Normln"/>
    <w:rsid w:val="007B0799"/>
    <w:pPr>
      <w:spacing w:before="600" w:after="120" w:line="240" w:lineRule="auto"/>
    </w:pPr>
    <w:rPr>
      <w:rFonts w:ascii="Arial" w:hAnsi="Arial"/>
      <w:kern w:val="22"/>
      <w:sz w:val="28"/>
      <w:lang w:val="cs-CZ" w:eastAsia="cs-CZ"/>
    </w:rPr>
  </w:style>
  <w:style w:type="paragraph" w:customStyle="1" w:styleId="Seznamslastruktur">
    <w:name w:val="Seznam čísla struktur"/>
    <w:basedOn w:val="Seznamsla"/>
    <w:rsid w:val="007B0799"/>
  </w:style>
  <w:style w:type="paragraph" w:customStyle="1" w:styleId="Jmnozkaznka">
    <w:name w:val="Jméno zákazníka"/>
    <w:basedOn w:val="Normln"/>
    <w:rsid w:val="007B0799"/>
    <w:pPr>
      <w:spacing w:before="2400" w:after="120" w:line="240" w:lineRule="auto"/>
      <w:jc w:val="right"/>
    </w:pPr>
    <w:rPr>
      <w:rFonts w:ascii="Arial" w:hAnsi="Arial" w:cs="Arial"/>
      <w:kern w:val="22"/>
      <w:sz w:val="40"/>
      <w:lang w:val="cs-CZ" w:eastAsia="cs-CZ"/>
    </w:rPr>
  </w:style>
  <w:style w:type="paragraph" w:customStyle="1" w:styleId="Nzevnabdky">
    <w:name w:val="Název nabídky"/>
    <w:basedOn w:val="Normln"/>
    <w:rsid w:val="007B0799"/>
    <w:pPr>
      <w:spacing w:before="3600" w:line="240" w:lineRule="auto"/>
      <w:jc w:val="right"/>
    </w:pPr>
    <w:rPr>
      <w:rFonts w:ascii="Arial" w:hAnsi="Arial"/>
      <w:kern w:val="22"/>
      <w:sz w:val="84"/>
      <w:lang w:val="cs-CZ" w:eastAsia="cs-CZ"/>
    </w:rPr>
  </w:style>
  <w:style w:type="paragraph" w:customStyle="1" w:styleId="Podtitul-prvnstrana">
    <w:name w:val="Podtitul - první strana"/>
    <w:basedOn w:val="Normln"/>
    <w:rsid w:val="007B0799"/>
    <w:pPr>
      <w:spacing w:before="800" w:after="120" w:line="240" w:lineRule="auto"/>
      <w:jc w:val="right"/>
    </w:pPr>
    <w:rPr>
      <w:rFonts w:ascii="Arial" w:hAnsi="Arial"/>
      <w:kern w:val="22"/>
      <w:sz w:val="48"/>
      <w:lang w:val="cs-CZ" w:eastAsia="cs-CZ"/>
    </w:rPr>
  </w:style>
  <w:style w:type="paragraph" w:customStyle="1" w:styleId="VypracovnoZpracovaliCopyright">
    <w:name w:val="Vypracováno/Zpracovali/Copyright"/>
    <w:basedOn w:val="Normln"/>
    <w:rsid w:val="007B0799"/>
    <w:pPr>
      <w:spacing w:before="120" w:after="120" w:line="240" w:lineRule="auto"/>
    </w:pPr>
    <w:rPr>
      <w:rFonts w:ascii="Arial" w:hAnsi="Arial"/>
      <w:kern w:val="22"/>
      <w:sz w:val="22"/>
      <w:lang w:val="cs-CZ" w:eastAsia="cs-CZ"/>
    </w:rPr>
  </w:style>
  <w:style w:type="paragraph" w:customStyle="1" w:styleId="ZodpovdSchvlil">
    <w:name w:val="Zodpovídá/Schválil"/>
    <w:basedOn w:val="Normln"/>
    <w:rsid w:val="007B0799"/>
    <w:pPr>
      <w:tabs>
        <w:tab w:val="left" w:pos="1418"/>
        <w:tab w:val="left" w:leader="dot" w:pos="4253"/>
        <w:tab w:val="left" w:pos="5245"/>
        <w:tab w:val="left" w:leader="dot" w:pos="8789"/>
      </w:tabs>
      <w:spacing w:before="120" w:after="120" w:line="240" w:lineRule="auto"/>
    </w:pPr>
    <w:rPr>
      <w:rFonts w:ascii="Arial" w:hAnsi="Arial"/>
      <w:kern w:val="22"/>
      <w:sz w:val="22"/>
      <w:lang w:val="cs-CZ" w:eastAsia="cs-CZ"/>
    </w:rPr>
  </w:style>
  <w:style w:type="paragraph" w:customStyle="1" w:styleId="logo">
    <w:name w:val="logo"/>
    <w:basedOn w:val="Normln"/>
    <w:rsid w:val="007B0799"/>
    <w:pPr>
      <w:spacing w:before="240" w:line="240" w:lineRule="auto"/>
      <w:jc w:val="center"/>
    </w:pPr>
    <w:rPr>
      <w:kern w:val="22"/>
      <w:sz w:val="22"/>
      <w:lang w:val="cs-CZ" w:eastAsia="cs-CZ"/>
    </w:rPr>
  </w:style>
  <w:style w:type="paragraph" w:customStyle="1" w:styleId="Obsahnadpis">
    <w:name w:val="Obsah nadpis"/>
    <w:basedOn w:val="Normln"/>
    <w:rsid w:val="007B0799"/>
    <w:pPr>
      <w:spacing w:before="120" w:after="120" w:line="240" w:lineRule="auto"/>
      <w:jc w:val="left"/>
    </w:pPr>
    <w:rPr>
      <w:rFonts w:ascii="Arial" w:hAnsi="Arial" w:cs="Arial"/>
      <w:b/>
      <w:kern w:val="22"/>
      <w:lang w:val="cs-CZ" w:eastAsia="cs-CZ"/>
    </w:rPr>
  </w:style>
  <w:style w:type="paragraph" w:customStyle="1" w:styleId="PZhlavnadpis">
    <w:name w:val="P_Záhlaví nadpis"/>
    <w:next w:val="Normln"/>
    <w:rsid w:val="007B0799"/>
    <w:pPr>
      <w:framePr w:w="4904" w:wrap="around" w:vAnchor="text" w:hAnchor="page" w:x="5842" w:y="6"/>
      <w:shd w:val="solid" w:color="FFFFFF" w:fill="FFFFFF"/>
      <w:jc w:val="right"/>
    </w:pPr>
    <w:rPr>
      <w:rFonts w:ascii="Arial" w:hAnsi="Arial"/>
      <w:caps/>
    </w:rPr>
  </w:style>
  <w:style w:type="paragraph" w:customStyle="1" w:styleId="PZpatnadpis">
    <w:name w:val="P_Zápatí nadpis"/>
    <w:rsid w:val="007B0799"/>
    <w:pPr>
      <w:framePr w:w="3240" w:wrap="around" w:vAnchor="text" w:hAnchor="text" w:y="-1"/>
      <w:shd w:val="solid" w:color="FFFFFF" w:fill="FFFFFF"/>
    </w:pPr>
    <w:rPr>
      <w:rFonts w:ascii="Arial" w:hAnsi="Arial"/>
      <w:sz w:val="18"/>
    </w:rPr>
  </w:style>
  <w:style w:type="paragraph" w:customStyle="1" w:styleId="PZpatstrnka">
    <w:name w:val="P_Zápatí stránka"/>
    <w:rsid w:val="007B0799"/>
    <w:pPr>
      <w:jc w:val="right"/>
    </w:pPr>
    <w:rPr>
      <w:rFonts w:ascii="Arial" w:hAnsi="Arial"/>
      <w:sz w:val="18"/>
    </w:rPr>
  </w:style>
  <w:style w:type="paragraph" w:styleId="Zkladntextodsazen">
    <w:name w:val="Body Text Indent"/>
    <w:basedOn w:val="Normln"/>
    <w:rsid w:val="007B0799"/>
    <w:pPr>
      <w:overflowPunct/>
      <w:autoSpaceDE/>
      <w:autoSpaceDN/>
      <w:adjustRightInd/>
      <w:spacing w:line="240" w:lineRule="auto"/>
      <w:ind w:left="284"/>
      <w:textAlignment w:val="auto"/>
    </w:pPr>
    <w:rPr>
      <w:rFonts w:ascii="Arial" w:hAnsi="Arial"/>
      <w:sz w:val="20"/>
      <w:lang w:val="cs-CZ" w:eastAsia="cs-CZ"/>
    </w:rPr>
  </w:style>
  <w:style w:type="paragraph" w:customStyle="1" w:styleId="adresa">
    <w:name w:val="adresa"/>
    <w:basedOn w:val="Normln"/>
    <w:rsid w:val="007B0799"/>
    <w:pPr>
      <w:spacing w:before="40" w:after="40" w:line="240" w:lineRule="auto"/>
      <w:jc w:val="center"/>
    </w:pPr>
    <w:rPr>
      <w:rFonts w:ascii="Arial" w:hAnsi="Arial" w:cs="Arial"/>
      <w:spacing w:val="-2"/>
      <w:kern w:val="22"/>
      <w:sz w:val="17"/>
      <w:lang w:val="cs-CZ" w:eastAsia="cs-CZ"/>
    </w:rPr>
  </w:style>
  <w:style w:type="paragraph" w:customStyle="1" w:styleId="Nazevprojektu">
    <w:name w:val="Nazev projektu"/>
    <w:basedOn w:val="Normln"/>
    <w:rsid w:val="007B0799"/>
    <w:pPr>
      <w:spacing w:before="3600" w:line="240" w:lineRule="auto"/>
      <w:jc w:val="right"/>
    </w:pPr>
    <w:rPr>
      <w:rFonts w:ascii="Arial" w:hAnsi="Arial" w:cs="Arial"/>
      <w:kern w:val="22"/>
      <w:sz w:val="84"/>
      <w:lang w:val="cs-CZ" w:eastAsia="cs-CZ"/>
    </w:rPr>
  </w:style>
  <w:style w:type="paragraph" w:customStyle="1" w:styleId="Podtitul-specifikacenabidky">
    <w:name w:val="Podtitul - specifikace nabidky"/>
    <w:basedOn w:val="Normln"/>
    <w:rsid w:val="007B0799"/>
    <w:pPr>
      <w:spacing w:before="600" w:after="120" w:line="240" w:lineRule="auto"/>
      <w:jc w:val="right"/>
    </w:pPr>
    <w:rPr>
      <w:rFonts w:ascii="Arial" w:hAnsi="Arial" w:cs="Arial"/>
      <w:kern w:val="22"/>
      <w:sz w:val="48"/>
      <w:lang w:val="cs-CZ" w:eastAsia="cs-CZ"/>
    </w:rPr>
  </w:style>
  <w:style w:type="paragraph" w:customStyle="1" w:styleId="podtitulnadruhstran">
    <w:name w:val="podtitul na druhé straně"/>
    <w:basedOn w:val="Normln"/>
    <w:rsid w:val="007B0799"/>
    <w:pPr>
      <w:spacing w:before="600" w:after="120" w:line="240" w:lineRule="auto"/>
      <w:jc w:val="left"/>
    </w:pPr>
    <w:rPr>
      <w:rFonts w:ascii="Arial" w:hAnsi="Arial" w:cs="Arial"/>
      <w:kern w:val="22"/>
      <w:sz w:val="28"/>
      <w:lang w:val="cs-CZ" w:eastAsia="cs-CZ"/>
    </w:rPr>
  </w:style>
  <w:style w:type="paragraph" w:customStyle="1" w:styleId="ZodpovdSchvlil0">
    <w:name w:val="Zodpovídá Schválil"/>
    <w:basedOn w:val="Normln"/>
    <w:rsid w:val="007B0799"/>
    <w:pPr>
      <w:tabs>
        <w:tab w:val="left" w:pos="1418"/>
        <w:tab w:val="left" w:leader="dot" w:pos="4111"/>
        <w:tab w:val="left" w:pos="5245"/>
        <w:tab w:val="left" w:leader="dot" w:pos="8789"/>
      </w:tabs>
      <w:spacing w:before="120" w:after="120" w:line="240" w:lineRule="auto"/>
    </w:pPr>
    <w:rPr>
      <w:rFonts w:ascii="Arial" w:hAnsi="Arial" w:cs="Arial"/>
      <w:kern w:val="22"/>
      <w:sz w:val="22"/>
      <w:lang w:val="cs-CZ" w:eastAsia="cs-CZ"/>
    </w:rPr>
  </w:style>
  <w:style w:type="paragraph" w:customStyle="1" w:styleId="Zpracovali">
    <w:name w:val="Zpracovali"/>
    <w:basedOn w:val="Normln"/>
    <w:rsid w:val="007B0799"/>
    <w:pPr>
      <w:spacing w:before="120" w:after="120" w:line="240" w:lineRule="auto"/>
      <w:jc w:val="left"/>
    </w:pPr>
    <w:rPr>
      <w:rFonts w:ascii="Arial" w:hAnsi="Arial" w:cs="Arial"/>
      <w:kern w:val="22"/>
      <w:sz w:val="22"/>
      <w:lang w:val="cs-CZ" w:eastAsia="cs-CZ"/>
    </w:rPr>
  </w:style>
  <w:style w:type="character" w:styleId="Siln">
    <w:name w:val="Strong"/>
    <w:basedOn w:val="Standardnpsmoodstavce"/>
    <w:qFormat/>
    <w:rsid w:val="007B0799"/>
    <w:rPr>
      <w:b/>
      <w:bCs/>
    </w:rPr>
  </w:style>
  <w:style w:type="paragraph" w:styleId="Normlnweb">
    <w:name w:val="Normal (Web)"/>
    <w:basedOn w:val="Normln"/>
    <w:rsid w:val="00923BDF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val="cs-CZ" w:eastAsia="cs-CZ"/>
    </w:rPr>
  </w:style>
  <w:style w:type="numbering" w:customStyle="1" w:styleId="odrka1">
    <w:name w:val="odrážka 1"/>
    <w:basedOn w:val="Bezseznamu"/>
    <w:rsid w:val="00245BDB"/>
    <w:pPr>
      <w:numPr>
        <w:numId w:val="27"/>
      </w:numPr>
    </w:pPr>
  </w:style>
  <w:style w:type="character" w:customStyle="1" w:styleId="ZkladntextChar">
    <w:name w:val="Základní text Char"/>
    <w:basedOn w:val="Standardnpsmoodstavce"/>
    <w:link w:val="Zkladntext"/>
    <w:rsid w:val="00F64C6F"/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rsid w:val="00FD42EB"/>
    <w:rPr>
      <w:sz w:val="16"/>
      <w:lang w:val="sk-SK" w:eastAsia="en-US"/>
    </w:rPr>
  </w:style>
  <w:style w:type="paragraph" w:customStyle="1" w:styleId="Tabulkatxtobyejn">
    <w:name w:val="Tabulka_txt_obyčejný"/>
    <w:basedOn w:val="Normln"/>
    <w:rsid w:val="006A7149"/>
    <w:pPr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Arial" w:hAnsi="Arial" w:cs="Arial"/>
      <w:sz w:val="20"/>
      <w:lang w:val="cs-CZ" w:eastAsia="cs-CZ"/>
    </w:rPr>
  </w:style>
  <w:style w:type="paragraph" w:styleId="Revize">
    <w:name w:val="Revision"/>
    <w:hidden/>
    <w:uiPriority w:val="99"/>
    <w:semiHidden/>
    <w:rsid w:val="0033225E"/>
    <w:rPr>
      <w:sz w:val="24"/>
      <w:lang w:val="sk-SK" w:eastAsia="en-US"/>
    </w:rPr>
  </w:style>
  <w:style w:type="paragraph" w:styleId="Odstavecseseznamem">
    <w:name w:val="List Paragraph"/>
    <w:basedOn w:val="Normln"/>
    <w:uiPriority w:val="34"/>
    <w:qFormat/>
    <w:rsid w:val="00C31C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31C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3D0CC8"/>
    <w:rPr>
      <w:color w:val="800080" w:themeColor="followedHyperlink"/>
      <w:u w:val="single"/>
    </w:rPr>
  </w:style>
  <w:style w:type="paragraph" w:customStyle="1" w:styleId="NoList1">
    <w:name w:val="No List1"/>
    <w:semiHidden/>
    <w:rsid w:val="004A35A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10004889\AppData\Local\Microsoft\Windows\INetCache\Content.Outlook\Z82T1L6W\lenka.stolickova@mze.gov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0004889\AppData\Local\Microsoft\Windows\INetCache\Content.Outlook\Z82T1L6W\vladimir.velas@mze.gov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0004889\AppData\Local\Microsoft\Windows\INetCache\Content.Outlook\Z82T1L6W\vladimir.velas@mze.g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sik@tsoft.cz" TargetMode="External"/><Relationship Id="rId10" Type="http://schemas.openxmlformats.org/officeDocument/2006/relationships/hyperlink" Target="mailto:leona.slabochova@mze.g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vanecek@tsof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ogica\Vzorov&#233;%20zmluvy\Smlouva%20o%20d&#237;l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973A-68C6-4E23-8283-8D5AA6BA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</Template>
  <TotalTime>11</TotalTime>
  <Pages>3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ITEG, a.s.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id: 20009; č.: 53/2008(dod. 3)</dc:subject>
  <dc:creator/>
  <cp:lastModifiedBy>Šmídová Veronika</cp:lastModifiedBy>
  <cp:revision>3</cp:revision>
  <cp:lastPrinted>2025-07-21T15:57:00Z</cp:lastPrinted>
  <dcterms:created xsi:type="dcterms:W3CDTF">2025-07-23T11:45:00Z</dcterms:created>
  <dcterms:modified xsi:type="dcterms:W3CDTF">2025-07-23T11:46:00Z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2025-03-03T11:53:37Z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7bfa42d9-91d4-47b3-a407-971d3021afca</vt:lpwstr>
  </property>
  <property fmtid="{D5CDD505-2E9C-101B-9397-08002B2CF9AE}" pid="8" name="MSIP_Label_92824bee-5c67-426c-bc98-23ad86c9419e_ContentBits">
    <vt:lpwstr>0</vt:lpwstr>
  </property>
  <property fmtid="{D5CDD505-2E9C-101B-9397-08002B2CF9AE}" pid="9" name="MSIP_Label_92824bee-5c67-426c-bc98-23ad86c9419e_Tag">
    <vt:lpwstr>10, 0, 1, 1</vt:lpwstr>
  </property>
</Properties>
</file>