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 xml:space="preserve">SH ČMS – Sbor dobrovolných hasičů </w:t>
      </w:r>
      <w:proofErr w:type="gramStart"/>
      <w:r>
        <w:rPr>
          <w:b/>
          <w:bCs/>
        </w:rPr>
        <w:t>Cheb - Háje</w:t>
      </w:r>
      <w:proofErr w:type="gramEnd"/>
    </w:p>
    <w:p w14:paraId="72F6E37B" w14:textId="155086C6" w:rsidR="00844584" w:rsidRDefault="00A83530" w:rsidP="00604D0C">
      <w:pPr>
        <w:rPr>
          <w:b/>
          <w:bCs/>
        </w:rPr>
      </w:pPr>
      <w:proofErr w:type="spellStart"/>
      <w:r>
        <w:rPr>
          <w:b/>
          <w:bCs/>
        </w:rPr>
        <w:t>Sporotovců</w:t>
      </w:r>
      <w:proofErr w:type="spellEnd"/>
      <w:r>
        <w:rPr>
          <w:b/>
          <w:bCs/>
        </w:rPr>
        <w:t xml:space="preserve"> 369/</w:t>
      </w:r>
      <w:r w:rsidR="00632016">
        <w:rPr>
          <w:b/>
          <w:bCs/>
        </w:rPr>
        <w:t>8</w:t>
      </w:r>
    </w:p>
    <w:p w14:paraId="08A494CF" w14:textId="2DB5016E" w:rsidR="00844584" w:rsidRDefault="00632016" w:rsidP="00604D0C">
      <w:pPr>
        <w:rPr>
          <w:b/>
          <w:bCs/>
        </w:rPr>
      </w:pPr>
      <w:r>
        <w:rPr>
          <w:b/>
          <w:bCs/>
        </w:rPr>
        <w:t xml:space="preserve">350 02 </w:t>
      </w:r>
      <w:proofErr w:type="gramStart"/>
      <w:r>
        <w:rPr>
          <w:b/>
          <w:bCs/>
        </w:rPr>
        <w:t>Cheb - Háje</w:t>
      </w:r>
      <w:proofErr w:type="gramEnd"/>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0A79D622"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2843E7">
        <w:rPr>
          <w:rFonts w:ascii="Times New Roman" w:hAnsi="Times New Roman"/>
          <w:lang w:eastAsia="cs-CZ"/>
        </w:rPr>
        <w:t>01</w:t>
      </w:r>
      <w:r w:rsidR="00703D31">
        <w:rPr>
          <w:rFonts w:ascii="Times New Roman" w:hAnsi="Times New Roman"/>
          <w:lang w:eastAsia="cs-CZ"/>
        </w:rPr>
        <w:t>.</w:t>
      </w:r>
      <w:r w:rsidR="001C6C9A">
        <w:rPr>
          <w:rFonts w:ascii="Times New Roman" w:hAnsi="Times New Roman"/>
          <w:lang w:eastAsia="cs-CZ"/>
        </w:rPr>
        <w:t>0</w:t>
      </w:r>
      <w:r w:rsidR="002843E7">
        <w:rPr>
          <w:rFonts w:ascii="Times New Roman" w:hAnsi="Times New Roman"/>
          <w:lang w:eastAsia="cs-CZ"/>
        </w:rPr>
        <w:t>7</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47A51AC4"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5F188B">
        <w:t>červen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62"/>
        <w:gridCol w:w="3817"/>
        <w:gridCol w:w="1132"/>
        <w:gridCol w:w="991"/>
        <w:gridCol w:w="1133"/>
        <w:gridCol w:w="1274"/>
      </w:tblGrid>
      <w:tr w:rsidR="00863D09"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863D09" w14:paraId="0A8F2843" w14:textId="77777777" w:rsidTr="009261A4">
        <w:tc>
          <w:tcPr>
            <w:tcW w:w="862" w:type="dxa"/>
          </w:tcPr>
          <w:p w14:paraId="6CFE5450" w14:textId="428255BF" w:rsidR="005E07CB" w:rsidRDefault="0069204E" w:rsidP="00604D0C">
            <w:r>
              <w:t>25.7.</w:t>
            </w:r>
          </w:p>
        </w:tc>
        <w:tc>
          <w:tcPr>
            <w:tcW w:w="3817" w:type="dxa"/>
          </w:tcPr>
          <w:p w14:paraId="73F55FD8" w14:textId="6DAF6314" w:rsidR="005E07CB" w:rsidRDefault="0069204E" w:rsidP="00604D0C">
            <w:r>
              <w:t>Letní bláznění (krajinka)</w:t>
            </w:r>
          </w:p>
        </w:tc>
        <w:tc>
          <w:tcPr>
            <w:tcW w:w="1132" w:type="dxa"/>
          </w:tcPr>
          <w:p w14:paraId="276AD922" w14:textId="2B39C307" w:rsidR="005E07CB" w:rsidRDefault="0069204E" w:rsidP="0069204E">
            <w:r>
              <w:t xml:space="preserve">      2</w:t>
            </w:r>
          </w:p>
        </w:tc>
        <w:tc>
          <w:tcPr>
            <w:tcW w:w="991" w:type="dxa"/>
          </w:tcPr>
          <w:p w14:paraId="4918A3F9" w14:textId="4B9F5008" w:rsidR="005E07CB" w:rsidRDefault="0069204E" w:rsidP="00604D0C">
            <w:r>
              <w:t>20:00</w:t>
            </w:r>
          </w:p>
        </w:tc>
        <w:tc>
          <w:tcPr>
            <w:tcW w:w="1133" w:type="dxa"/>
          </w:tcPr>
          <w:p w14:paraId="51577141" w14:textId="443FA7DB" w:rsidR="005E07CB" w:rsidRDefault="0069204E" w:rsidP="00604D0C">
            <w:r>
              <w:t>22:00</w:t>
            </w:r>
          </w:p>
        </w:tc>
        <w:tc>
          <w:tcPr>
            <w:tcW w:w="1274" w:type="dxa"/>
          </w:tcPr>
          <w:p w14:paraId="22A0B6BD" w14:textId="70533BAE" w:rsidR="005E07CB" w:rsidRDefault="00164516" w:rsidP="0069204E">
            <w:r>
              <w:t xml:space="preserve">         </w:t>
            </w:r>
            <w:r w:rsidR="0069204E">
              <w:t>2</w:t>
            </w:r>
          </w:p>
        </w:tc>
      </w:tr>
      <w:tr w:rsidR="00863D09" w14:paraId="326C5429" w14:textId="77777777" w:rsidTr="009261A4">
        <w:tc>
          <w:tcPr>
            <w:tcW w:w="862" w:type="dxa"/>
          </w:tcPr>
          <w:p w14:paraId="31083D46" w14:textId="1F2C2592" w:rsidR="005E07CB" w:rsidRDefault="0069204E" w:rsidP="00604D0C">
            <w:r>
              <w:t>26.7.</w:t>
            </w:r>
          </w:p>
        </w:tc>
        <w:tc>
          <w:tcPr>
            <w:tcW w:w="3817" w:type="dxa"/>
          </w:tcPr>
          <w:p w14:paraId="24238358" w14:textId="7AEF612B" w:rsidR="005E07CB" w:rsidRDefault="0069204E" w:rsidP="00604D0C">
            <w:r>
              <w:t>Letní bláznění (krajinka)</w:t>
            </w:r>
          </w:p>
        </w:tc>
        <w:tc>
          <w:tcPr>
            <w:tcW w:w="1132" w:type="dxa"/>
          </w:tcPr>
          <w:p w14:paraId="01728371" w14:textId="6F0D17F2" w:rsidR="005E07CB" w:rsidRDefault="0069204E" w:rsidP="0069204E">
            <w:r>
              <w:t xml:space="preserve">      2</w:t>
            </w:r>
          </w:p>
        </w:tc>
        <w:tc>
          <w:tcPr>
            <w:tcW w:w="991" w:type="dxa"/>
          </w:tcPr>
          <w:p w14:paraId="21292992" w14:textId="0AFEBC0D" w:rsidR="005E07CB" w:rsidRDefault="0069204E" w:rsidP="00604D0C">
            <w:r>
              <w:t>19:00</w:t>
            </w:r>
          </w:p>
        </w:tc>
        <w:tc>
          <w:tcPr>
            <w:tcW w:w="1133" w:type="dxa"/>
          </w:tcPr>
          <w:p w14:paraId="432C7D43" w14:textId="5A0FD4E0" w:rsidR="005E07CB" w:rsidRDefault="0069204E" w:rsidP="00604D0C">
            <w:r>
              <w:t>21:00</w:t>
            </w:r>
          </w:p>
        </w:tc>
        <w:tc>
          <w:tcPr>
            <w:tcW w:w="1274" w:type="dxa"/>
          </w:tcPr>
          <w:p w14:paraId="1CCE53AA" w14:textId="2C66792E" w:rsidR="00424EF5" w:rsidRDefault="0069204E" w:rsidP="00152349">
            <w:pPr>
              <w:jc w:val="center"/>
            </w:pPr>
            <w:r>
              <w:t>3</w:t>
            </w:r>
          </w:p>
        </w:tc>
      </w:tr>
      <w:tr w:rsidR="00863D09" w14:paraId="58F67CD5" w14:textId="77777777" w:rsidTr="009261A4">
        <w:tc>
          <w:tcPr>
            <w:tcW w:w="862" w:type="dxa"/>
          </w:tcPr>
          <w:p w14:paraId="00E5739A" w14:textId="0DEE824F" w:rsidR="005E07CB" w:rsidRDefault="005E07CB" w:rsidP="00604D0C"/>
        </w:tc>
        <w:tc>
          <w:tcPr>
            <w:tcW w:w="3817" w:type="dxa"/>
          </w:tcPr>
          <w:p w14:paraId="7D909217" w14:textId="7061DB01" w:rsidR="005E07CB" w:rsidRDefault="005E07CB" w:rsidP="00604D0C"/>
        </w:tc>
        <w:tc>
          <w:tcPr>
            <w:tcW w:w="1132" w:type="dxa"/>
          </w:tcPr>
          <w:p w14:paraId="2E417092" w14:textId="16155510" w:rsidR="005E07CB" w:rsidRDefault="005E07CB" w:rsidP="000C4347">
            <w:pPr>
              <w:jc w:val="center"/>
            </w:pPr>
          </w:p>
        </w:tc>
        <w:tc>
          <w:tcPr>
            <w:tcW w:w="991" w:type="dxa"/>
          </w:tcPr>
          <w:p w14:paraId="1F886BEE" w14:textId="39180700" w:rsidR="005E07CB" w:rsidRDefault="005E07CB" w:rsidP="00604D0C"/>
        </w:tc>
        <w:tc>
          <w:tcPr>
            <w:tcW w:w="1133" w:type="dxa"/>
          </w:tcPr>
          <w:p w14:paraId="4FA14999" w14:textId="1C0F336E" w:rsidR="005E07CB" w:rsidRDefault="005E07CB" w:rsidP="00604D0C"/>
        </w:tc>
        <w:tc>
          <w:tcPr>
            <w:tcW w:w="1274" w:type="dxa"/>
          </w:tcPr>
          <w:p w14:paraId="79915F00" w14:textId="6C3A8C61" w:rsidR="005E07CB" w:rsidRDefault="005E07CB" w:rsidP="00152349">
            <w:pPr>
              <w:jc w:val="center"/>
            </w:pPr>
          </w:p>
        </w:tc>
      </w:tr>
      <w:tr w:rsidR="00863D09" w14:paraId="26D87CEB" w14:textId="77777777" w:rsidTr="009261A4">
        <w:tc>
          <w:tcPr>
            <w:tcW w:w="862" w:type="dxa"/>
          </w:tcPr>
          <w:p w14:paraId="031FDEB6" w14:textId="70DE5D0F" w:rsidR="005E07CB" w:rsidRDefault="005E07CB" w:rsidP="00604D0C"/>
        </w:tc>
        <w:tc>
          <w:tcPr>
            <w:tcW w:w="3817" w:type="dxa"/>
          </w:tcPr>
          <w:p w14:paraId="78AF8BBC" w14:textId="78D73F25" w:rsidR="005E07CB" w:rsidRDefault="005E07CB" w:rsidP="00604D0C"/>
        </w:tc>
        <w:tc>
          <w:tcPr>
            <w:tcW w:w="1132" w:type="dxa"/>
          </w:tcPr>
          <w:p w14:paraId="01909E2B" w14:textId="4B6D0E5E" w:rsidR="005E07CB" w:rsidRDefault="005E07CB" w:rsidP="000C4347">
            <w:pPr>
              <w:jc w:val="center"/>
            </w:pPr>
          </w:p>
        </w:tc>
        <w:tc>
          <w:tcPr>
            <w:tcW w:w="991" w:type="dxa"/>
          </w:tcPr>
          <w:p w14:paraId="24108D32" w14:textId="308FD77A" w:rsidR="005E07CB" w:rsidRDefault="005E07CB" w:rsidP="00604D0C"/>
        </w:tc>
        <w:tc>
          <w:tcPr>
            <w:tcW w:w="1133" w:type="dxa"/>
          </w:tcPr>
          <w:p w14:paraId="2A058C23" w14:textId="048A16CC" w:rsidR="005E07CB" w:rsidRDefault="005E07CB" w:rsidP="00604D0C"/>
        </w:tc>
        <w:tc>
          <w:tcPr>
            <w:tcW w:w="1274" w:type="dxa"/>
          </w:tcPr>
          <w:p w14:paraId="31DDD8F2" w14:textId="6BADEDA6" w:rsidR="005E07CB" w:rsidRDefault="005E07CB" w:rsidP="00152349">
            <w:pPr>
              <w:jc w:val="center"/>
            </w:pPr>
          </w:p>
        </w:tc>
      </w:tr>
      <w:tr w:rsidR="00863D09" w14:paraId="39E6CDF3" w14:textId="77777777" w:rsidTr="009261A4">
        <w:tc>
          <w:tcPr>
            <w:tcW w:w="862" w:type="dxa"/>
          </w:tcPr>
          <w:p w14:paraId="5A3CF9A8" w14:textId="3F0EF120" w:rsidR="005E07CB" w:rsidRDefault="005E07CB" w:rsidP="00604D0C"/>
        </w:tc>
        <w:tc>
          <w:tcPr>
            <w:tcW w:w="3817" w:type="dxa"/>
          </w:tcPr>
          <w:p w14:paraId="70427FA7" w14:textId="1D6F750C" w:rsidR="005E07CB" w:rsidRDefault="005E07CB" w:rsidP="00604D0C"/>
        </w:tc>
        <w:tc>
          <w:tcPr>
            <w:tcW w:w="1132" w:type="dxa"/>
          </w:tcPr>
          <w:p w14:paraId="4228151E" w14:textId="31CD17E6" w:rsidR="000C4347" w:rsidRDefault="000C4347" w:rsidP="000C4347">
            <w:pPr>
              <w:jc w:val="center"/>
            </w:pPr>
          </w:p>
        </w:tc>
        <w:tc>
          <w:tcPr>
            <w:tcW w:w="991" w:type="dxa"/>
          </w:tcPr>
          <w:p w14:paraId="16BEE5A9" w14:textId="5355D22B" w:rsidR="005E07CB" w:rsidRDefault="005E07CB" w:rsidP="00604D0C"/>
        </w:tc>
        <w:tc>
          <w:tcPr>
            <w:tcW w:w="1133" w:type="dxa"/>
          </w:tcPr>
          <w:p w14:paraId="347D3BFE" w14:textId="605791F3" w:rsidR="005E07CB" w:rsidRDefault="005E07CB" w:rsidP="00604D0C"/>
        </w:tc>
        <w:tc>
          <w:tcPr>
            <w:tcW w:w="1274" w:type="dxa"/>
          </w:tcPr>
          <w:p w14:paraId="43735092" w14:textId="572AE515" w:rsidR="005E07CB" w:rsidRDefault="005E07CB" w:rsidP="00152349">
            <w:pPr>
              <w:jc w:val="center"/>
            </w:pPr>
          </w:p>
        </w:tc>
      </w:tr>
      <w:tr w:rsidR="00BF5797" w14:paraId="2BCE4D38" w14:textId="77777777" w:rsidTr="009261A4">
        <w:tc>
          <w:tcPr>
            <w:tcW w:w="862" w:type="dxa"/>
          </w:tcPr>
          <w:p w14:paraId="420B0991" w14:textId="67E811DF" w:rsidR="00BF5797" w:rsidRDefault="00BF5797" w:rsidP="00604D0C"/>
        </w:tc>
        <w:tc>
          <w:tcPr>
            <w:tcW w:w="3817" w:type="dxa"/>
          </w:tcPr>
          <w:p w14:paraId="3C7AD17F" w14:textId="06C10277" w:rsidR="00BF5797" w:rsidRDefault="00BF5797" w:rsidP="00604D0C"/>
        </w:tc>
        <w:tc>
          <w:tcPr>
            <w:tcW w:w="1132" w:type="dxa"/>
          </w:tcPr>
          <w:p w14:paraId="4EC3DC76" w14:textId="241A8DAD" w:rsidR="00BF5797" w:rsidRDefault="00BF5797" w:rsidP="000C4347">
            <w:pPr>
              <w:jc w:val="center"/>
            </w:pPr>
          </w:p>
        </w:tc>
        <w:tc>
          <w:tcPr>
            <w:tcW w:w="991" w:type="dxa"/>
          </w:tcPr>
          <w:p w14:paraId="4AED8737" w14:textId="650EB0D5" w:rsidR="00BF5797" w:rsidRDefault="00BF5797" w:rsidP="00604D0C"/>
        </w:tc>
        <w:tc>
          <w:tcPr>
            <w:tcW w:w="1133" w:type="dxa"/>
          </w:tcPr>
          <w:p w14:paraId="1569157C" w14:textId="35857191" w:rsidR="00BF5797" w:rsidRDefault="00BF5797" w:rsidP="00604D0C"/>
        </w:tc>
        <w:tc>
          <w:tcPr>
            <w:tcW w:w="1274" w:type="dxa"/>
          </w:tcPr>
          <w:p w14:paraId="7B69FAFA" w14:textId="59CBDB25" w:rsidR="00BF5797" w:rsidRDefault="00BF5797" w:rsidP="00152349">
            <w:pPr>
              <w:jc w:val="center"/>
            </w:pPr>
          </w:p>
        </w:tc>
      </w:tr>
      <w:tr w:rsidR="00AE4C2C" w14:paraId="445EE211" w14:textId="77777777" w:rsidTr="009261A4">
        <w:tc>
          <w:tcPr>
            <w:tcW w:w="862" w:type="dxa"/>
          </w:tcPr>
          <w:p w14:paraId="05DEA1D6" w14:textId="0A9BF18E" w:rsidR="00AE4C2C" w:rsidRDefault="00AE4C2C" w:rsidP="00604D0C"/>
        </w:tc>
        <w:tc>
          <w:tcPr>
            <w:tcW w:w="3817" w:type="dxa"/>
          </w:tcPr>
          <w:p w14:paraId="48F3510E" w14:textId="079847F9" w:rsidR="00AE4C2C" w:rsidRDefault="00AE4C2C" w:rsidP="00604D0C"/>
        </w:tc>
        <w:tc>
          <w:tcPr>
            <w:tcW w:w="1132" w:type="dxa"/>
          </w:tcPr>
          <w:p w14:paraId="39795669" w14:textId="29B9E563" w:rsidR="00AE4C2C" w:rsidRDefault="00AE4C2C" w:rsidP="000C4347">
            <w:pPr>
              <w:jc w:val="center"/>
            </w:pPr>
          </w:p>
        </w:tc>
        <w:tc>
          <w:tcPr>
            <w:tcW w:w="991" w:type="dxa"/>
          </w:tcPr>
          <w:p w14:paraId="7EF4C931" w14:textId="7DDE636A" w:rsidR="00AE4C2C" w:rsidRDefault="00AE4C2C" w:rsidP="00604D0C"/>
        </w:tc>
        <w:tc>
          <w:tcPr>
            <w:tcW w:w="1133" w:type="dxa"/>
          </w:tcPr>
          <w:p w14:paraId="0FD74ED8" w14:textId="3A9F50F2" w:rsidR="00AE4C2C" w:rsidRDefault="00AE4C2C" w:rsidP="00604D0C"/>
        </w:tc>
        <w:tc>
          <w:tcPr>
            <w:tcW w:w="1274" w:type="dxa"/>
          </w:tcPr>
          <w:p w14:paraId="51F879A0" w14:textId="5A52C320" w:rsidR="00AE4C2C" w:rsidRDefault="00AE4C2C" w:rsidP="00152349">
            <w:pPr>
              <w:jc w:val="center"/>
            </w:pPr>
          </w:p>
        </w:tc>
      </w:tr>
      <w:tr w:rsidR="00AE4C2C" w14:paraId="1FCB15DA" w14:textId="77777777" w:rsidTr="009261A4">
        <w:tc>
          <w:tcPr>
            <w:tcW w:w="862" w:type="dxa"/>
          </w:tcPr>
          <w:p w14:paraId="14BEEDB9" w14:textId="0BCB13FC" w:rsidR="00AE4C2C" w:rsidRDefault="00AE4C2C" w:rsidP="00604D0C"/>
        </w:tc>
        <w:tc>
          <w:tcPr>
            <w:tcW w:w="3817" w:type="dxa"/>
          </w:tcPr>
          <w:p w14:paraId="7BB29AF6" w14:textId="6E52C700" w:rsidR="00AE4C2C" w:rsidRDefault="00AE4C2C" w:rsidP="00604D0C"/>
        </w:tc>
        <w:tc>
          <w:tcPr>
            <w:tcW w:w="1132" w:type="dxa"/>
          </w:tcPr>
          <w:p w14:paraId="0DEFB785" w14:textId="5BA1E200" w:rsidR="00AE4C2C" w:rsidRDefault="00AE4C2C" w:rsidP="000C4347">
            <w:pPr>
              <w:jc w:val="center"/>
            </w:pPr>
          </w:p>
        </w:tc>
        <w:tc>
          <w:tcPr>
            <w:tcW w:w="991" w:type="dxa"/>
          </w:tcPr>
          <w:p w14:paraId="40602F60" w14:textId="6F63583D" w:rsidR="00AE4C2C" w:rsidRDefault="00AE4C2C" w:rsidP="00604D0C"/>
        </w:tc>
        <w:tc>
          <w:tcPr>
            <w:tcW w:w="1133" w:type="dxa"/>
          </w:tcPr>
          <w:p w14:paraId="45064958" w14:textId="2176E9ED" w:rsidR="00AE4C2C" w:rsidRDefault="00AE4C2C" w:rsidP="00604D0C"/>
        </w:tc>
        <w:tc>
          <w:tcPr>
            <w:tcW w:w="1274" w:type="dxa"/>
          </w:tcPr>
          <w:p w14:paraId="1D389C26" w14:textId="62E7709B" w:rsidR="00AE4C2C" w:rsidRDefault="00AE4C2C" w:rsidP="00152349">
            <w:pPr>
              <w:jc w:val="center"/>
            </w:pPr>
          </w:p>
        </w:tc>
      </w:tr>
    </w:tbl>
    <w:p w14:paraId="01FB3C8F" w14:textId="75DF9090" w:rsidR="00C34A36" w:rsidRDefault="00C34A36" w:rsidP="00604D0C"/>
    <w:p w14:paraId="0B25A52F" w14:textId="77777777" w:rsidR="005E07CB" w:rsidRDefault="005E07CB" w:rsidP="00604D0C"/>
    <w:p w14:paraId="6A66FE9F" w14:textId="18E30419" w:rsidR="005E07CB" w:rsidRDefault="005E07CB" w:rsidP="00604D0C">
      <w:r>
        <w:t xml:space="preserve">Dohodnutá cena za hodinu </w:t>
      </w:r>
      <w:r w:rsidR="00164516">
        <w:t>175</w:t>
      </w:r>
      <w:r>
        <w:t xml:space="preserve"> Kč.</w:t>
      </w:r>
      <w:r w:rsidR="00895F9A">
        <w:t xml:space="preserve"> Celkový počet hodin</w:t>
      </w:r>
      <w:r w:rsidR="00152349">
        <w:t xml:space="preserve">: </w:t>
      </w:r>
      <w:r w:rsidR="00FE67D1">
        <w:t>8</w:t>
      </w:r>
      <w:r w:rsidR="00E21F49">
        <w:t>.</w:t>
      </w:r>
    </w:p>
    <w:p w14:paraId="20FD086F" w14:textId="77777777" w:rsidR="005E07CB" w:rsidRDefault="005E07CB" w:rsidP="00604D0C"/>
    <w:p w14:paraId="7F0A1BDD" w14:textId="5FFA5FDA" w:rsidR="005E07CB" w:rsidRPr="00BA2D88" w:rsidRDefault="005E07CB" w:rsidP="00604D0C">
      <w:pPr>
        <w:rPr>
          <w:u w:val="double"/>
        </w:rPr>
      </w:pPr>
      <w:r>
        <w:t>Cena celkem</w:t>
      </w:r>
      <w:r w:rsidR="00A10179">
        <w:rPr>
          <w:u w:val="double"/>
        </w:rPr>
        <w:t>:</w:t>
      </w:r>
      <w:r w:rsidR="00E21F49">
        <w:rPr>
          <w:u w:val="double"/>
        </w:rPr>
        <w:t xml:space="preserve"> </w:t>
      </w:r>
      <w:r w:rsidR="00FE67D1">
        <w:rPr>
          <w:u w:val="double"/>
        </w:rPr>
        <w:t>1.400</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4761" w14:textId="77777777" w:rsidR="00467422" w:rsidRDefault="00467422" w:rsidP="00F17A6B">
      <w:r>
        <w:separator/>
      </w:r>
    </w:p>
  </w:endnote>
  <w:endnote w:type="continuationSeparator" w:id="0">
    <w:p w14:paraId="46B678A9" w14:textId="77777777" w:rsidR="00467422" w:rsidRDefault="00467422"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A1E9" w14:textId="77777777" w:rsidR="00467422" w:rsidRDefault="00467422" w:rsidP="00F17A6B">
      <w:r>
        <w:separator/>
      </w:r>
    </w:p>
  </w:footnote>
  <w:footnote w:type="continuationSeparator" w:id="0">
    <w:p w14:paraId="163D1A5F" w14:textId="77777777" w:rsidR="00467422" w:rsidRDefault="00467422"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FE67D1">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C932EA2"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FE67D1">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30E7A"/>
    <w:rsid w:val="00050B06"/>
    <w:rsid w:val="00062217"/>
    <w:rsid w:val="0006496E"/>
    <w:rsid w:val="00067158"/>
    <w:rsid w:val="0007012D"/>
    <w:rsid w:val="0007016B"/>
    <w:rsid w:val="00070DC9"/>
    <w:rsid w:val="00071546"/>
    <w:rsid w:val="00076783"/>
    <w:rsid w:val="00077669"/>
    <w:rsid w:val="00080BD8"/>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2E6"/>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4516"/>
    <w:rsid w:val="00165EC3"/>
    <w:rsid w:val="00170CAB"/>
    <w:rsid w:val="00176796"/>
    <w:rsid w:val="001769D1"/>
    <w:rsid w:val="00185ED4"/>
    <w:rsid w:val="001A1E87"/>
    <w:rsid w:val="001B7707"/>
    <w:rsid w:val="001C5420"/>
    <w:rsid w:val="001C6C9A"/>
    <w:rsid w:val="001D0515"/>
    <w:rsid w:val="001D2798"/>
    <w:rsid w:val="001D3361"/>
    <w:rsid w:val="001D714B"/>
    <w:rsid w:val="001E1081"/>
    <w:rsid w:val="001F5353"/>
    <w:rsid w:val="00203261"/>
    <w:rsid w:val="00204309"/>
    <w:rsid w:val="0020435E"/>
    <w:rsid w:val="0020493F"/>
    <w:rsid w:val="002143E2"/>
    <w:rsid w:val="0022025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75FE5"/>
    <w:rsid w:val="002803E7"/>
    <w:rsid w:val="0028086D"/>
    <w:rsid w:val="002843E7"/>
    <w:rsid w:val="00284D81"/>
    <w:rsid w:val="00286762"/>
    <w:rsid w:val="00290319"/>
    <w:rsid w:val="00290FB2"/>
    <w:rsid w:val="00291FE7"/>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5657"/>
    <w:rsid w:val="003C655B"/>
    <w:rsid w:val="003D6881"/>
    <w:rsid w:val="003D699A"/>
    <w:rsid w:val="003E1545"/>
    <w:rsid w:val="003E1ADB"/>
    <w:rsid w:val="003E2404"/>
    <w:rsid w:val="003E2F06"/>
    <w:rsid w:val="004017A0"/>
    <w:rsid w:val="00403751"/>
    <w:rsid w:val="00405E16"/>
    <w:rsid w:val="00407E62"/>
    <w:rsid w:val="004124AE"/>
    <w:rsid w:val="00412E25"/>
    <w:rsid w:val="004147A0"/>
    <w:rsid w:val="00421E44"/>
    <w:rsid w:val="00424EF5"/>
    <w:rsid w:val="0043061C"/>
    <w:rsid w:val="0044053C"/>
    <w:rsid w:val="00445A5E"/>
    <w:rsid w:val="004546A5"/>
    <w:rsid w:val="0046298A"/>
    <w:rsid w:val="00464E98"/>
    <w:rsid w:val="00467422"/>
    <w:rsid w:val="00481831"/>
    <w:rsid w:val="004832AB"/>
    <w:rsid w:val="00492084"/>
    <w:rsid w:val="0049393A"/>
    <w:rsid w:val="004A0F82"/>
    <w:rsid w:val="004A2801"/>
    <w:rsid w:val="004A6DAE"/>
    <w:rsid w:val="004A73EF"/>
    <w:rsid w:val="004B2DFC"/>
    <w:rsid w:val="004B433F"/>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188B"/>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204E"/>
    <w:rsid w:val="00694BE5"/>
    <w:rsid w:val="00694FB0"/>
    <w:rsid w:val="006A21F3"/>
    <w:rsid w:val="006A4BAA"/>
    <w:rsid w:val="006A62DC"/>
    <w:rsid w:val="006B04A1"/>
    <w:rsid w:val="006B4980"/>
    <w:rsid w:val="006C0051"/>
    <w:rsid w:val="006C35C4"/>
    <w:rsid w:val="006C647C"/>
    <w:rsid w:val="006C6B2B"/>
    <w:rsid w:val="006D08BD"/>
    <w:rsid w:val="006E043A"/>
    <w:rsid w:val="006E0A2E"/>
    <w:rsid w:val="006E418A"/>
    <w:rsid w:val="006E4508"/>
    <w:rsid w:val="006E75BF"/>
    <w:rsid w:val="006E7E50"/>
    <w:rsid w:val="006F665E"/>
    <w:rsid w:val="0070396A"/>
    <w:rsid w:val="00703D31"/>
    <w:rsid w:val="00703D4A"/>
    <w:rsid w:val="0071597B"/>
    <w:rsid w:val="00720E56"/>
    <w:rsid w:val="00721920"/>
    <w:rsid w:val="00723FA0"/>
    <w:rsid w:val="00730011"/>
    <w:rsid w:val="00731B3C"/>
    <w:rsid w:val="00732397"/>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1A78"/>
    <w:rsid w:val="007A70AF"/>
    <w:rsid w:val="007B1C6F"/>
    <w:rsid w:val="007B22C1"/>
    <w:rsid w:val="007B3D32"/>
    <w:rsid w:val="007B50A6"/>
    <w:rsid w:val="007B7B46"/>
    <w:rsid w:val="007B7EBD"/>
    <w:rsid w:val="007C75FC"/>
    <w:rsid w:val="007D1A03"/>
    <w:rsid w:val="007D33F1"/>
    <w:rsid w:val="007D577F"/>
    <w:rsid w:val="007D6C86"/>
    <w:rsid w:val="007D7017"/>
    <w:rsid w:val="007E06A1"/>
    <w:rsid w:val="007E1F2F"/>
    <w:rsid w:val="007E4359"/>
    <w:rsid w:val="007E43B6"/>
    <w:rsid w:val="007F66E6"/>
    <w:rsid w:val="00804EF2"/>
    <w:rsid w:val="00804F8A"/>
    <w:rsid w:val="0081213B"/>
    <w:rsid w:val="008133A2"/>
    <w:rsid w:val="008244D5"/>
    <w:rsid w:val="00834FD6"/>
    <w:rsid w:val="00836092"/>
    <w:rsid w:val="008411F5"/>
    <w:rsid w:val="00844584"/>
    <w:rsid w:val="0084485C"/>
    <w:rsid w:val="00855571"/>
    <w:rsid w:val="00857486"/>
    <w:rsid w:val="0085763F"/>
    <w:rsid w:val="00860994"/>
    <w:rsid w:val="00863D09"/>
    <w:rsid w:val="008668AA"/>
    <w:rsid w:val="0087214E"/>
    <w:rsid w:val="00875774"/>
    <w:rsid w:val="0087798F"/>
    <w:rsid w:val="00886E4C"/>
    <w:rsid w:val="00892E2A"/>
    <w:rsid w:val="00895F9A"/>
    <w:rsid w:val="008B5020"/>
    <w:rsid w:val="008C3B99"/>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4DF7"/>
    <w:rsid w:val="0094519D"/>
    <w:rsid w:val="00954C4C"/>
    <w:rsid w:val="00957F05"/>
    <w:rsid w:val="009603D1"/>
    <w:rsid w:val="0096750F"/>
    <w:rsid w:val="009678BA"/>
    <w:rsid w:val="0097127E"/>
    <w:rsid w:val="00974490"/>
    <w:rsid w:val="00977400"/>
    <w:rsid w:val="009817FB"/>
    <w:rsid w:val="00982875"/>
    <w:rsid w:val="0098428E"/>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E55C8"/>
    <w:rsid w:val="009F2696"/>
    <w:rsid w:val="009F2E0E"/>
    <w:rsid w:val="00A007FD"/>
    <w:rsid w:val="00A00853"/>
    <w:rsid w:val="00A050F8"/>
    <w:rsid w:val="00A10179"/>
    <w:rsid w:val="00A10C48"/>
    <w:rsid w:val="00A2354A"/>
    <w:rsid w:val="00A26379"/>
    <w:rsid w:val="00A26AD5"/>
    <w:rsid w:val="00A30AB3"/>
    <w:rsid w:val="00A3211F"/>
    <w:rsid w:val="00A345EA"/>
    <w:rsid w:val="00A3725E"/>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B76E2"/>
    <w:rsid w:val="00AC05AF"/>
    <w:rsid w:val="00AC7CC4"/>
    <w:rsid w:val="00AE1A39"/>
    <w:rsid w:val="00AE3B74"/>
    <w:rsid w:val="00AE4C2C"/>
    <w:rsid w:val="00AF5893"/>
    <w:rsid w:val="00AF6BEF"/>
    <w:rsid w:val="00B00932"/>
    <w:rsid w:val="00B01EE9"/>
    <w:rsid w:val="00B024F9"/>
    <w:rsid w:val="00B02811"/>
    <w:rsid w:val="00B02F2F"/>
    <w:rsid w:val="00B03738"/>
    <w:rsid w:val="00B05EC4"/>
    <w:rsid w:val="00B06438"/>
    <w:rsid w:val="00B103AE"/>
    <w:rsid w:val="00B116CC"/>
    <w:rsid w:val="00B1211A"/>
    <w:rsid w:val="00B17F62"/>
    <w:rsid w:val="00B2075B"/>
    <w:rsid w:val="00B249EE"/>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0CA7"/>
    <w:rsid w:val="00BB1A32"/>
    <w:rsid w:val="00BB2BB2"/>
    <w:rsid w:val="00BB672C"/>
    <w:rsid w:val="00BD5322"/>
    <w:rsid w:val="00BD6AF8"/>
    <w:rsid w:val="00BE2131"/>
    <w:rsid w:val="00BE3437"/>
    <w:rsid w:val="00BF114F"/>
    <w:rsid w:val="00BF5797"/>
    <w:rsid w:val="00C01401"/>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6267"/>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0DE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012E"/>
    <w:rsid w:val="00DC33DE"/>
    <w:rsid w:val="00DC5C70"/>
    <w:rsid w:val="00DC6FAE"/>
    <w:rsid w:val="00DD09E6"/>
    <w:rsid w:val="00DD3931"/>
    <w:rsid w:val="00DD6583"/>
    <w:rsid w:val="00DE2A81"/>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569A5"/>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2A3"/>
    <w:rsid w:val="00EA5B0D"/>
    <w:rsid w:val="00EB0BBC"/>
    <w:rsid w:val="00EB41F9"/>
    <w:rsid w:val="00EC03C5"/>
    <w:rsid w:val="00EC58DC"/>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973EA"/>
    <w:rsid w:val="00FB178A"/>
    <w:rsid w:val="00FB286D"/>
    <w:rsid w:val="00FB2CA0"/>
    <w:rsid w:val="00FB40CA"/>
    <w:rsid w:val="00FB40E7"/>
    <w:rsid w:val="00FC6EC3"/>
    <w:rsid w:val="00FC7650"/>
    <w:rsid w:val="00FD1530"/>
    <w:rsid w:val="00FD5AE0"/>
    <w:rsid w:val="00FD6B71"/>
    <w:rsid w:val="00FE51F2"/>
    <w:rsid w:val="00FE67D1"/>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22</TotalTime>
  <Pages>1</Pages>
  <Words>95</Words>
  <Characters>566</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660</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17</cp:revision>
  <cp:lastPrinted>2025-07-11T08:09:00Z</cp:lastPrinted>
  <dcterms:created xsi:type="dcterms:W3CDTF">2025-07-11T08:09:00Z</dcterms:created>
  <dcterms:modified xsi:type="dcterms:W3CDTF">2025-07-23T10:28:00Z</dcterms:modified>
</cp:coreProperties>
</file>