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494C81C8">
                <wp:simplePos x="0" y="0"/>
                <wp:positionH relativeFrom="column">
                  <wp:posOffset>2492062</wp:posOffset>
                </wp:positionH>
                <wp:positionV relativeFrom="paragraph">
                  <wp:posOffset>-729634</wp:posOffset>
                </wp:positionV>
                <wp:extent cx="2986898" cy="120227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86898" cy="1202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28BA" w14:textId="77777777" w:rsidR="00335F00" w:rsidRDefault="00335F00" w:rsidP="00335F00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5930D86" w14:textId="77777777" w:rsidR="00184063" w:rsidRPr="00184063" w:rsidRDefault="00184063" w:rsidP="0018406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8406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Dataflex</w:t>
                            </w:r>
                            <w:proofErr w:type="spellEnd"/>
                            <w:r w:rsidRPr="0018406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406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Security</w:t>
                            </w:r>
                            <w:proofErr w:type="spellEnd"/>
                            <w:r w:rsidRPr="0018406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, s.r.o.</w:t>
                            </w:r>
                          </w:p>
                          <w:p w14:paraId="557AAE7C" w14:textId="77777777" w:rsidR="00184063" w:rsidRPr="00184063" w:rsidRDefault="00184063" w:rsidP="0018406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8406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Shiran</w:t>
                            </w:r>
                            <w:proofErr w:type="spellEnd"/>
                            <w:r w:rsidRPr="0018406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Tower</w:t>
                            </w:r>
                          </w:p>
                          <w:p w14:paraId="5E84BEF6" w14:textId="77777777" w:rsidR="00184063" w:rsidRPr="00184063" w:rsidRDefault="00184063" w:rsidP="0018406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18406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Lužná 716/2, Vokovice</w:t>
                            </w:r>
                          </w:p>
                          <w:p w14:paraId="1DE1845C" w14:textId="259EBD22" w:rsidR="00487D51" w:rsidRPr="00487D51" w:rsidRDefault="00184063" w:rsidP="0018406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18406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160 00 Praha 6</w:t>
                            </w: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25pt;margin-top:-57.45pt;width:235.2pt;height: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" fillcolor="white [3201]" stroked="f" strokeweight="2pt">
                <v:textbox>
                  <w:txbxContent>
                    <w:p w14:paraId="15FB28BA" w14:textId="77777777" w:rsidR="00335F00" w:rsidRDefault="00335F00" w:rsidP="00335F00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5930D86" w14:textId="77777777" w:rsidR="00184063" w:rsidRPr="00184063" w:rsidRDefault="00184063" w:rsidP="0018406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8406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Dataflex</w:t>
                      </w:r>
                      <w:proofErr w:type="spellEnd"/>
                      <w:r w:rsidRPr="0018406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406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Security</w:t>
                      </w:r>
                      <w:proofErr w:type="spellEnd"/>
                      <w:r w:rsidRPr="0018406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, s.r.o.</w:t>
                      </w:r>
                    </w:p>
                    <w:p w14:paraId="557AAE7C" w14:textId="77777777" w:rsidR="00184063" w:rsidRPr="00184063" w:rsidRDefault="00184063" w:rsidP="0018406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8406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Shiran</w:t>
                      </w:r>
                      <w:proofErr w:type="spellEnd"/>
                      <w:r w:rsidRPr="0018406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Tower</w:t>
                      </w:r>
                    </w:p>
                    <w:p w14:paraId="5E84BEF6" w14:textId="77777777" w:rsidR="00184063" w:rsidRPr="00184063" w:rsidRDefault="00184063" w:rsidP="0018406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18406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Lužná 716/2, Vokovice</w:t>
                      </w:r>
                    </w:p>
                    <w:p w14:paraId="1DE1845C" w14:textId="259EBD22" w:rsidR="00487D51" w:rsidRPr="00487D51" w:rsidRDefault="00184063" w:rsidP="0018406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18406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160 00 Praha 6</w:t>
                      </w: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2316FD25" w14:textId="1BAF52A6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  <w:r w:rsidR="00C2494E"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6F2C98" w:rsidRPr="006F2C98">
        <w:rPr>
          <w:rFonts w:ascii="Calibri" w:hAnsi="Calibri"/>
          <w:sz w:val="20"/>
          <w:szCs w:val="20"/>
        </w:rPr>
        <w:t>MSMT-9991/2024-2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11122B7C" w14:textId="135F52C5" w:rsidR="003048F3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proofErr w:type="spellStart"/>
      <w:r w:rsidR="003048F3">
        <w:rPr>
          <w:rFonts w:ascii="Calibri" w:hAnsi="Calibri"/>
          <w:sz w:val="20"/>
          <w:szCs w:val="20"/>
        </w:rPr>
        <w:t>xxxxxxxxxxxxxxxx</w:t>
      </w:r>
      <w:proofErr w:type="spellEnd"/>
      <w:r w:rsidR="00930F88">
        <w:rPr>
          <w:rFonts w:ascii="Calibri" w:hAnsi="Calibri"/>
          <w:sz w:val="20"/>
          <w:szCs w:val="20"/>
        </w:rPr>
        <w:br/>
      </w:r>
      <w:r w:rsidR="00860EA0">
        <w:rPr>
          <w:rFonts w:ascii="Calibri" w:hAnsi="Calibri"/>
          <w:sz w:val="20"/>
          <w:szCs w:val="20"/>
        </w:rPr>
        <w:t>tel</w:t>
      </w:r>
      <w:r w:rsidR="003048F3">
        <w:rPr>
          <w:rFonts w:ascii="Calibri" w:hAnsi="Calibri"/>
          <w:sz w:val="20"/>
          <w:szCs w:val="20"/>
        </w:rPr>
        <w:t xml:space="preserve">. </w:t>
      </w:r>
      <w:proofErr w:type="spellStart"/>
      <w:r w:rsidR="003048F3">
        <w:rPr>
          <w:rFonts w:ascii="Calibri" w:hAnsi="Calibri"/>
          <w:sz w:val="20"/>
          <w:szCs w:val="20"/>
        </w:rPr>
        <w:t>xxxxxxxxxxxxxxx</w:t>
      </w:r>
      <w:proofErr w:type="spellEnd"/>
    </w:p>
    <w:p w14:paraId="43FA3F5F" w14:textId="1A8FFDC1" w:rsidR="00C2494E" w:rsidRPr="00675A46" w:rsidRDefault="00930F88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 xml:space="preserve">e-mail: </w:t>
      </w:r>
      <w:proofErr w:type="spellStart"/>
      <w:r w:rsidR="003048F3">
        <w:rPr>
          <w:rFonts w:ascii="Calibri" w:hAnsi="Calibri"/>
          <w:sz w:val="20"/>
          <w:szCs w:val="20"/>
        </w:rPr>
        <w:t>xxxxxxxxxxxxx</w:t>
      </w:r>
      <w:proofErr w:type="spellEnd"/>
    </w:p>
    <w:p w14:paraId="725DEB90" w14:textId="2D725523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</w:p>
    <w:p w14:paraId="0C3EAACF" w14:textId="444C02C5" w:rsidR="00C2494E" w:rsidRPr="0058142E" w:rsidRDefault="00930F88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>Objednávka</w:t>
      </w:r>
    </w:p>
    <w:p w14:paraId="08F770FA" w14:textId="3486D3FD" w:rsidR="00930F88" w:rsidRDefault="00D462CA" w:rsidP="004C3C5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základě Vaší nabídky objednáváme </w:t>
      </w:r>
      <w:r w:rsidR="00184063">
        <w:rPr>
          <w:rFonts w:ascii="Calibri" w:hAnsi="Calibri"/>
          <w:sz w:val="20"/>
          <w:szCs w:val="20"/>
        </w:rPr>
        <w:t xml:space="preserve">2ks licencí </w:t>
      </w:r>
      <w:proofErr w:type="spellStart"/>
      <w:r w:rsidR="00184063" w:rsidRPr="00184063">
        <w:rPr>
          <w:rFonts w:ascii="Calibri" w:hAnsi="Calibri"/>
          <w:sz w:val="20"/>
          <w:szCs w:val="20"/>
        </w:rPr>
        <w:t>Red</w:t>
      </w:r>
      <w:proofErr w:type="spellEnd"/>
      <w:r w:rsidR="00184063" w:rsidRPr="00184063">
        <w:rPr>
          <w:rFonts w:ascii="Calibri" w:hAnsi="Calibri"/>
          <w:sz w:val="20"/>
          <w:szCs w:val="20"/>
        </w:rPr>
        <w:t xml:space="preserve"> </w:t>
      </w:r>
      <w:proofErr w:type="spellStart"/>
      <w:r w:rsidR="00184063" w:rsidRPr="00184063">
        <w:rPr>
          <w:rFonts w:ascii="Calibri" w:hAnsi="Calibri"/>
          <w:sz w:val="20"/>
          <w:szCs w:val="20"/>
        </w:rPr>
        <w:t>Hat</w:t>
      </w:r>
      <w:proofErr w:type="spellEnd"/>
      <w:r w:rsidR="00184063" w:rsidRPr="00184063">
        <w:rPr>
          <w:rFonts w:ascii="Calibri" w:hAnsi="Calibri"/>
          <w:sz w:val="20"/>
          <w:szCs w:val="20"/>
        </w:rPr>
        <w:t xml:space="preserve"> </w:t>
      </w:r>
      <w:proofErr w:type="spellStart"/>
      <w:r w:rsidR="00184063" w:rsidRPr="00184063">
        <w:rPr>
          <w:rFonts w:ascii="Calibri" w:hAnsi="Calibri"/>
          <w:sz w:val="20"/>
          <w:szCs w:val="20"/>
        </w:rPr>
        <w:t>Enterprise</w:t>
      </w:r>
      <w:proofErr w:type="spellEnd"/>
      <w:r w:rsidR="00184063" w:rsidRPr="00184063">
        <w:rPr>
          <w:rFonts w:ascii="Calibri" w:hAnsi="Calibri"/>
          <w:sz w:val="20"/>
          <w:szCs w:val="20"/>
        </w:rPr>
        <w:t xml:space="preserve"> Linux </w:t>
      </w:r>
      <w:proofErr w:type="spellStart"/>
      <w:r w:rsidR="00184063" w:rsidRPr="00184063">
        <w:rPr>
          <w:rFonts w:ascii="Calibri" w:hAnsi="Calibri"/>
          <w:sz w:val="20"/>
          <w:szCs w:val="20"/>
        </w:rPr>
        <w:t>for</w:t>
      </w:r>
      <w:proofErr w:type="spellEnd"/>
      <w:r w:rsidR="00184063" w:rsidRPr="00184063">
        <w:rPr>
          <w:rFonts w:ascii="Calibri" w:hAnsi="Calibri"/>
          <w:sz w:val="20"/>
          <w:szCs w:val="20"/>
        </w:rPr>
        <w:t xml:space="preserve"> </w:t>
      </w:r>
      <w:proofErr w:type="spellStart"/>
      <w:r w:rsidR="00184063" w:rsidRPr="00184063">
        <w:rPr>
          <w:rFonts w:ascii="Calibri" w:hAnsi="Calibri"/>
          <w:sz w:val="20"/>
          <w:szCs w:val="20"/>
        </w:rPr>
        <w:t>Virtual</w:t>
      </w:r>
      <w:proofErr w:type="spellEnd"/>
      <w:r w:rsidR="00184063" w:rsidRPr="00184063">
        <w:rPr>
          <w:rFonts w:ascii="Calibri" w:hAnsi="Calibri"/>
          <w:sz w:val="20"/>
          <w:szCs w:val="20"/>
        </w:rPr>
        <w:t xml:space="preserve"> </w:t>
      </w:r>
      <w:proofErr w:type="spellStart"/>
      <w:r w:rsidR="00184063" w:rsidRPr="00184063">
        <w:rPr>
          <w:rFonts w:ascii="Calibri" w:hAnsi="Calibri"/>
          <w:sz w:val="20"/>
          <w:szCs w:val="20"/>
        </w:rPr>
        <w:t>Datacenters</w:t>
      </w:r>
      <w:proofErr w:type="spellEnd"/>
      <w:r w:rsidR="00184063" w:rsidRPr="00184063">
        <w:rPr>
          <w:rFonts w:ascii="Calibri" w:hAnsi="Calibri"/>
          <w:sz w:val="20"/>
          <w:szCs w:val="20"/>
        </w:rPr>
        <w:t>, Standard</w:t>
      </w:r>
      <w:r w:rsidR="00184063">
        <w:rPr>
          <w:rFonts w:ascii="Calibri" w:hAnsi="Calibri"/>
          <w:sz w:val="20"/>
          <w:szCs w:val="20"/>
        </w:rPr>
        <w:t xml:space="preserve"> (</w:t>
      </w:r>
      <w:r w:rsidR="00184063" w:rsidRPr="00184063">
        <w:rPr>
          <w:rFonts w:ascii="Calibri" w:hAnsi="Calibri"/>
          <w:sz w:val="20"/>
          <w:szCs w:val="20"/>
        </w:rPr>
        <w:t>RH00002</w:t>
      </w:r>
      <w:r w:rsidR="00184063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v níže uvedeném rozsahu</w:t>
      </w:r>
      <w:r w:rsidR="00E73DAB">
        <w:rPr>
          <w:rFonts w:ascii="Calibri" w:hAnsi="Calibri"/>
          <w:sz w:val="20"/>
          <w:szCs w:val="20"/>
        </w:rPr>
        <w:t>.</w:t>
      </w:r>
    </w:p>
    <w:tbl>
      <w:tblPr>
        <w:tblW w:w="1021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1842"/>
        <w:gridCol w:w="996"/>
        <w:gridCol w:w="1559"/>
        <w:gridCol w:w="1563"/>
      </w:tblGrid>
      <w:tr w:rsidR="008453C6" w:rsidRPr="008453C6" w14:paraId="4971365F" w14:textId="77777777" w:rsidTr="00BE0C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692" w14:textId="77777777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F9A1" w14:textId="77777777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601F" w14:textId="77777777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jednotku bez DPH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3571" w14:textId="77777777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0206" w14:textId="77777777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6F14" w14:textId="77777777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s DPH</w:t>
            </w:r>
          </w:p>
        </w:tc>
      </w:tr>
      <w:tr w:rsidR="008453C6" w:rsidRPr="008453C6" w14:paraId="6993909B" w14:textId="77777777" w:rsidTr="00BE0C4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7C4" w14:textId="5611BD00" w:rsidR="008453C6" w:rsidRPr="008453C6" w:rsidRDefault="00BE0C45" w:rsidP="00316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C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RH00002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79D8" w14:textId="4A8983F5" w:rsidR="008453C6" w:rsidRPr="008453C6" w:rsidRDefault="00BE0C45" w:rsidP="008453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Licence </w:t>
            </w:r>
            <w:proofErr w:type="spellStart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Red</w:t>
            </w:r>
            <w:proofErr w:type="spellEnd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Hat</w:t>
            </w:r>
            <w:proofErr w:type="spellEnd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Enterprise</w:t>
            </w:r>
            <w:proofErr w:type="spellEnd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Linux </w:t>
            </w:r>
            <w:proofErr w:type="spellStart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for</w:t>
            </w:r>
            <w:proofErr w:type="spellEnd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Virtual</w:t>
            </w:r>
            <w:proofErr w:type="spellEnd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Datacenters</w:t>
            </w:r>
            <w:proofErr w:type="spellEnd"/>
            <w:r w:rsidRPr="00BE0C4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Standard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12 měsíců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FC75" w14:textId="4A0568E6" w:rsidR="008453C6" w:rsidRPr="008453C6" w:rsidRDefault="006F2C98" w:rsidP="006F2C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60 656,43</w:t>
            </w:r>
            <w:r w:rsidR="00BE0C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453C6"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D5B1" w14:textId="5D2434EC" w:rsidR="008453C6" w:rsidRPr="008453C6" w:rsidRDefault="00BE0C45" w:rsidP="003160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231" w14:textId="06D44F39" w:rsidR="008453C6" w:rsidRPr="008453C6" w:rsidRDefault="006F2C98" w:rsidP="003160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121 312,85</w:t>
            </w:r>
            <w:r w:rsidR="00BE0C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453C6"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91F1" w14:textId="3BE322A9" w:rsidR="008453C6" w:rsidRPr="008453C6" w:rsidRDefault="006F2C98" w:rsidP="003160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2C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146 788,55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453C6"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  <w:tr w:rsidR="00BE0C45" w:rsidRPr="008453C6" w14:paraId="36F506A8" w14:textId="77777777" w:rsidTr="007C269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4C3D" w14:textId="548C46DD" w:rsidR="00BE0C45" w:rsidRPr="008453C6" w:rsidRDefault="00BE0C45" w:rsidP="003160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53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A3E4" w14:textId="77777777" w:rsidR="00BE0C45" w:rsidRPr="008453C6" w:rsidRDefault="00BE0C45" w:rsidP="00BE0C4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53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329A" w14:textId="77777777" w:rsidR="00BE0C45" w:rsidRPr="008453C6" w:rsidRDefault="00BE0C45" w:rsidP="003160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53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072" w14:textId="77777777" w:rsidR="00BE0C45" w:rsidRPr="008453C6" w:rsidRDefault="00BE0C45" w:rsidP="003160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53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985D" w14:textId="77D3A172" w:rsidR="00BE0C45" w:rsidRPr="008453C6" w:rsidRDefault="00BE0C45" w:rsidP="003160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0C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6F2C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21 312</w:t>
            </w:r>
            <w:r w:rsidRPr="00BE0C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,85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1568" w14:textId="5BDF53F5" w:rsidR="00BE0C45" w:rsidRPr="008453C6" w:rsidRDefault="006F2C98" w:rsidP="003160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2C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146 788,55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BE0C45"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</w:t>
            </w:r>
          </w:p>
        </w:tc>
      </w:tr>
    </w:tbl>
    <w:p w14:paraId="1163C64A" w14:textId="77777777" w:rsidR="008453C6" w:rsidRDefault="008453C6" w:rsidP="008453C6">
      <w:pPr>
        <w:spacing w:after="120" w:line="240" w:lineRule="auto"/>
        <w:ind w:left="-284"/>
        <w:jc w:val="both"/>
        <w:rPr>
          <w:rFonts w:ascii="Calibri" w:hAnsi="Calibri"/>
          <w:sz w:val="20"/>
          <w:szCs w:val="20"/>
        </w:rPr>
      </w:pPr>
    </w:p>
    <w:p w14:paraId="74E0B83A" w14:textId="6789F6E8" w:rsidR="00930F88" w:rsidRDefault="000019C4" w:rsidP="000047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Dodavatel se zavazuje, že provede činnost uvedenou výše</w:t>
      </w:r>
      <w:r w:rsidR="00E73DAB">
        <w:rPr>
          <w:rFonts w:ascii="Calibri" w:hAnsi="Calibri"/>
          <w:sz w:val="20"/>
          <w:szCs w:val="20"/>
        </w:rPr>
        <w:t xml:space="preserve"> do </w:t>
      </w:r>
      <w:r w:rsidR="00183960">
        <w:rPr>
          <w:rFonts w:ascii="Calibri" w:hAnsi="Calibri"/>
          <w:sz w:val="20"/>
          <w:szCs w:val="20"/>
        </w:rPr>
        <w:t>3</w:t>
      </w:r>
      <w:r w:rsidR="00E73DAB">
        <w:rPr>
          <w:rFonts w:ascii="Calibri" w:hAnsi="Calibri"/>
          <w:sz w:val="20"/>
          <w:szCs w:val="20"/>
        </w:rPr>
        <w:t xml:space="preserve">0 pracovních dnů od podepsání objednávky oběma smluvními stranami a prokazatelném doručení (formou e-mailu) zpět objednateli. Fakturaci za objednané služby je možno učinit po zaslání akceptačního protokolu </w:t>
      </w:r>
      <w:r w:rsidR="000047DB">
        <w:rPr>
          <w:rFonts w:ascii="Calibri" w:hAnsi="Calibri"/>
          <w:sz w:val="20"/>
          <w:szCs w:val="20"/>
        </w:rPr>
        <w:t>dodavatelem</w:t>
      </w:r>
      <w:r w:rsidR="00E73DAB">
        <w:rPr>
          <w:rFonts w:ascii="Calibri" w:hAnsi="Calibri"/>
          <w:sz w:val="20"/>
          <w:szCs w:val="20"/>
        </w:rPr>
        <w:t xml:space="preserve"> (formou e-mailu) a jeho odsouhlasení objednatelem. </w:t>
      </w:r>
      <w:r w:rsidR="00153B4D" w:rsidRPr="00153B4D">
        <w:rPr>
          <w:rFonts w:ascii="Calibri" w:hAnsi="Calibri"/>
          <w:sz w:val="20"/>
          <w:szCs w:val="20"/>
        </w:rPr>
        <w:t xml:space="preserve">Lhůta splatnosti faktury je stanovena na 30 dní a bude zaslána elektronicky na e-mail </w:t>
      </w:r>
      <w:proofErr w:type="spellStart"/>
      <w:r w:rsidR="003048F3" w:rsidRPr="003048F3">
        <w:rPr>
          <w:rFonts w:ascii="Calibri" w:hAnsi="Calibri"/>
          <w:sz w:val="20"/>
          <w:szCs w:val="20"/>
        </w:rPr>
        <w:t>xxxxxxxxxxxxxx</w:t>
      </w:r>
      <w:proofErr w:type="spellEnd"/>
      <w:r w:rsidR="00E73DAB" w:rsidRPr="00153B4D">
        <w:rPr>
          <w:rFonts w:ascii="Calibri" w:hAnsi="Calibri"/>
          <w:sz w:val="20"/>
          <w:szCs w:val="20"/>
        </w:rPr>
        <w:t>.</w:t>
      </w:r>
    </w:p>
    <w:p w14:paraId="3C3C5AF6" w14:textId="0A238BF6" w:rsidR="000047DB" w:rsidRPr="00930F88" w:rsidRDefault="000047DB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Objednatel má povinnost zveřejnit objednávku v registru smluv.</w:t>
      </w:r>
    </w:p>
    <w:p w14:paraId="1400018D" w14:textId="5F4831C6" w:rsidR="00C34AC4" w:rsidRDefault="00C34AC4" w:rsidP="00603C3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tbl>
      <w:tblPr>
        <w:tblStyle w:val="Mkatabulky"/>
        <w:tblW w:w="9923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5591"/>
      </w:tblGrid>
      <w:tr w:rsidR="00C34AC4" w14:paraId="32233F65" w14:textId="77777777" w:rsidTr="008453C6">
        <w:tc>
          <w:tcPr>
            <w:tcW w:w="4332" w:type="dxa"/>
          </w:tcPr>
          <w:p w14:paraId="0E80ECC0" w14:textId="77777777" w:rsidR="00C34AC4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930F88">
              <w:rPr>
                <w:rFonts w:ascii="Calibri" w:hAnsi="Calibri"/>
                <w:sz w:val="20"/>
                <w:szCs w:val="20"/>
              </w:rPr>
              <w:t>Za objednatele:</w:t>
            </w:r>
          </w:p>
          <w:p w14:paraId="46B44231" w14:textId="77777777" w:rsidR="003048F3" w:rsidRDefault="003048F3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AFFBFB9" w14:textId="2E914249" w:rsidR="003048F3" w:rsidRDefault="003048F3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 Praze, 8.7.2025</w:t>
            </w:r>
          </w:p>
        </w:tc>
        <w:tc>
          <w:tcPr>
            <w:tcW w:w="5591" w:type="dxa"/>
          </w:tcPr>
          <w:p w14:paraId="3D21152F" w14:textId="77777777" w:rsidR="00C34AC4" w:rsidRDefault="00557319" w:rsidP="002643D3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930F88">
              <w:rPr>
                <w:rFonts w:ascii="Calibri" w:hAnsi="Calibri"/>
                <w:sz w:val="20"/>
                <w:szCs w:val="20"/>
              </w:rPr>
              <w:t>Za dodavatele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79FBC7DA" w14:textId="77777777" w:rsidR="00557319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239C99D" w14:textId="02BFEE32" w:rsidR="00557319" w:rsidRDefault="003048F3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V Praze, 18.07. 2025</w:t>
            </w:r>
          </w:p>
          <w:p w14:paraId="1E2F6B20" w14:textId="77777777" w:rsidR="00557319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06AF419" w14:textId="5DF86B0B" w:rsidR="00557319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34AC4" w14:paraId="0BD022E8" w14:textId="77777777" w:rsidTr="008453C6">
        <w:tc>
          <w:tcPr>
            <w:tcW w:w="4332" w:type="dxa"/>
          </w:tcPr>
          <w:p w14:paraId="0D43D724" w14:textId="4F2AC76A" w:rsidR="00C34AC4" w:rsidRDefault="006F2C98" w:rsidP="00557319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6F2C98">
              <w:rPr>
                <w:rFonts w:ascii="Calibri" w:hAnsi="Calibri"/>
                <w:sz w:val="20"/>
                <w:szCs w:val="20"/>
              </w:rPr>
              <w:t>Mgr. Petr Symerský</w:t>
            </w:r>
            <w:r w:rsidR="00487D51">
              <w:rPr>
                <w:rFonts w:ascii="Calibri" w:hAnsi="Calibri"/>
                <w:sz w:val="20"/>
                <w:szCs w:val="20"/>
              </w:rPr>
              <w:br/>
            </w:r>
            <w:r w:rsidRPr="006F2C98">
              <w:rPr>
                <w:rFonts w:ascii="Calibri" w:hAnsi="Calibri"/>
                <w:sz w:val="20"/>
                <w:szCs w:val="20"/>
              </w:rPr>
              <w:t>ředitel odboru informatiky</w:t>
            </w:r>
          </w:p>
        </w:tc>
        <w:tc>
          <w:tcPr>
            <w:tcW w:w="5591" w:type="dxa"/>
          </w:tcPr>
          <w:p w14:paraId="0CD80CF6" w14:textId="77777777" w:rsidR="00C34AC4" w:rsidRDefault="001E1274" w:rsidP="002643D3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E1274">
              <w:rPr>
                <w:rFonts w:ascii="Calibri" w:hAnsi="Calibri"/>
                <w:sz w:val="20"/>
                <w:szCs w:val="20"/>
              </w:rPr>
              <w:t>Dataflex</w:t>
            </w:r>
            <w:proofErr w:type="spellEnd"/>
            <w:r w:rsidRPr="001E12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E1274">
              <w:rPr>
                <w:rFonts w:ascii="Calibri" w:hAnsi="Calibri"/>
                <w:sz w:val="20"/>
                <w:szCs w:val="20"/>
              </w:rPr>
              <w:t>Security</w:t>
            </w:r>
            <w:proofErr w:type="spellEnd"/>
            <w:r w:rsidRPr="001E1274">
              <w:rPr>
                <w:rFonts w:ascii="Calibri" w:hAnsi="Calibri"/>
                <w:sz w:val="20"/>
                <w:szCs w:val="20"/>
              </w:rPr>
              <w:t>, s.r.o.</w:t>
            </w:r>
          </w:p>
          <w:p w14:paraId="7EA1448F" w14:textId="617F127A" w:rsidR="001E1274" w:rsidRDefault="001E1274" w:rsidP="002643D3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1E1274">
              <w:rPr>
                <w:rFonts w:ascii="Calibri" w:hAnsi="Calibri"/>
                <w:sz w:val="20"/>
                <w:szCs w:val="20"/>
              </w:rPr>
              <w:t>Milan Polák</w:t>
            </w:r>
          </w:p>
        </w:tc>
      </w:tr>
    </w:tbl>
    <w:p w14:paraId="6FAA5191" w14:textId="77777777" w:rsidR="00C34AC4" w:rsidRDefault="00C34AC4" w:rsidP="00603C3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sectPr w:rsidR="00C34AC4" w:rsidSect="00FE3704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E9CDD" w14:textId="77777777" w:rsidR="00963F9C" w:rsidRDefault="00963F9C" w:rsidP="001630AD">
      <w:pPr>
        <w:spacing w:after="0" w:line="240" w:lineRule="auto"/>
      </w:pPr>
      <w:r>
        <w:separator/>
      </w:r>
    </w:p>
  </w:endnote>
  <w:endnote w:type="continuationSeparator" w:id="0">
    <w:p w14:paraId="13C07095" w14:textId="77777777" w:rsidR="00963F9C" w:rsidRDefault="00963F9C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08EF1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AF35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5EC6F363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954FA8" w:rsidRPr="00A2356A">
        <w:rPr>
          <w:rStyle w:val="Hypertextovodkaz"/>
          <w:rFonts w:ascii="Calibri" w:hAnsi="Calibri"/>
          <w:sz w:val="20"/>
        </w:rPr>
        <w:t>posta@msmt.gov.cz</w:t>
      </w:r>
    </w:hyperlink>
  </w:p>
  <w:p w14:paraId="1789B83E" w14:textId="421E8599" w:rsidR="007E297F" w:rsidRPr="00846FC1" w:rsidRDefault="00954FA8" w:rsidP="007E297F">
    <w:pPr>
      <w:pStyle w:val="Zpat"/>
      <w:ind w:left="-426"/>
      <w:rPr>
        <w:color w:val="428D96"/>
        <w:sz w:val="20"/>
      </w:rPr>
    </w:pPr>
    <w:r w:rsidRPr="00954FA8">
      <w:rPr>
        <w:rStyle w:val="Hypertextovodkaz"/>
        <w:b/>
        <w:color w:val="428D96"/>
        <w:sz w:val="20"/>
        <w:u w:val="none"/>
      </w:rPr>
      <w:t>www.</w:t>
    </w:r>
    <w:hyperlink r:id="rId2" w:history="1">
      <w:r w:rsidR="007E297F" w:rsidRPr="00846FC1">
        <w:rPr>
          <w:rStyle w:val="Hypertextovodkaz"/>
          <w:b/>
          <w:color w:val="428D96"/>
          <w:sz w:val="20"/>
          <w:u w:val="none"/>
        </w:rPr>
        <w:t>msmt.</w:t>
      </w:r>
      <w:r>
        <w:rPr>
          <w:rStyle w:val="Hypertextovodkaz"/>
          <w:b/>
          <w:color w:val="428D96"/>
          <w:sz w:val="20"/>
          <w:u w:val="none"/>
        </w:rPr>
        <w:t>gov.</w:t>
      </w:r>
      <w:r w:rsidR="007E297F" w:rsidRPr="00846FC1">
        <w:rPr>
          <w:rStyle w:val="Hypertextovodkaz"/>
          <w:b/>
          <w:color w:val="428D96"/>
          <w:sz w:val="20"/>
          <w:u w:val="none"/>
        </w:rPr>
        <w:t>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167E" w14:textId="77777777" w:rsidR="00963F9C" w:rsidRDefault="00963F9C" w:rsidP="001630AD">
      <w:pPr>
        <w:spacing w:after="0" w:line="240" w:lineRule="auto"/>
      </w:pPr>
      <w:r>
        <w:separator/>
      </w:r>
    </w:p>
  </w:footnote>
  <w:footnote w:type="continuationSeparator" w:id="0">
    <w:p w14:paraId="613A3F05" w14:textId="77777777" w:rsidR="00963F9C" w:rsidRDefault="00963F9C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4A56" w14:textId="6F2E6DA6" w:rsidR="00141128" w:rsidRDefault="0014112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633170D0" wp14:editId="074018E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743430462" name="Textové pole 2971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A3DA9" w14:textId="274C490C" w:rsidR="00141128" w:rsidRPr="00141128" w:rsidRDefault="00141128" w:rsidP="001411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112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170D0" id="_x0000_t202" coordsize="21600,21600" o:spt="202" path="m,l,21600r21600,l21600,xe">
              <v:stroke joinstyle="miter"/>
              <v:path gradientshapeok="t" o:connecttype="rect"/>
            </v:shapetype>
            <v:shape id="Textové pole 2971" o:spid="_x0000_s1027" type="#_x0000_t202" alt="MŠMT | TLP – GREEN: Interní informace" style="position:absolute;margin-left:-16.25pt;margin-top:0;width:34.95pt;height:34.95pt;z-index:251699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" filled="f" stroked="f">
              <v:textbox style="mso-fit-shape-to-text:t" inset="0,15pt,20pt,0">
                <w:txbxContent>
                  <w:p w14:paraId="1AEA3DA9" w14:textId="274C490C" w:rsidR="00141128" w:rsidRPr="00141128" w:rsidRDefault="00141128" w:rsidP="001411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112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CCFC" w14:textId="0CCDA3BF" w:rsidR="00141128" w:rsidRDefault="0014112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480F7C4D" wp14:editId="49C9AF5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8974500" name="Textové pole 2972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1E038" w14:textId="67E38155" w:rsidR="00141128" w:rsidRPr="00141128" w:rsidRDefault="00141128" w:rsidP="001411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112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F7C4D" id="_x0000_t202" coordsize="21600,21600" o:spt="202" path="m,l,21600r21600,l21600,xe">
              <v:stroke joinstyle="miter"/>
              <v:path gradientshapeok="t" o:connecttype="rect"/>
            </v:shapetype>
            <v:shape id="Textové pole 2972" o:spid="_x0000_s1028" type="#_x0000_t202" alt="MŠMT | TLP – GREEN: Interní informace" style="position:absolute;margin-left:-16.25pt;margin-top:0;width:34.95pt;height:34.95pt;z-index:2517002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" filled="f" stroked="f">
              <v:textbox style="mso-fit-shape-to-text:t" inset="0,15pt,20pt,0">
                <w:txbxContent>
                  <w:p w14:paraId="0A61E038" w14:textId="67E38155" w:rsidR="00141128" w:rsidRPr="00141128" w:rsidRDefault="00141128" w:rsidP="001411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112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2F6D" w14:textId="073703E6" w:rsidR="00FE3704" w:rsidRDefault="00141128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649D48D9" wp14:editId="13133F13">
              <wp:simplePos x="1152525" y="7905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04231912" name="Textové pole 2970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E4836" w14:textId="6A75094F" w:rsidR="00141128" w:rsidRPr="00141128" w:rsidRDefault="00141128" w:rsidP="001411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112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D48D9" id="_x0000_t202" coordsize="21600,21600" o:spt="202" path="m,l,21600r21600,l21600,xe">
              <v:stroke joinstyle="miter"/>
              <v:path gradientshapeok="t" o:connecttype="rect"/>
            </v:shapetype>
            <v:shape id="Textové pole 2970" o:spid="_x0000_s1029" type="#_x0000_t202" alt="MŠMT | TLP – GREEN: Interní informace" style="position:absolute;margin-left:-16.25pt;margin-top:0;width:34.95pt;height:34.95pt;z-index:251698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" filled="f" stroked="f">
              <v:textbox style="mso-fit-shape-to-text:t" inset="0,15pt,20pt,0">
                <w:txbxContent>
                  <w:p w14:paraId="218E4836" w14:textId="6A75094F" w:rsidR="00141128" w:rsidRPr="00141128" w:rsidRDefault="00141128" w:rsidP="001411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112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321A0852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41A3B" id="Textové pole 2" o:spid="_x0000_s1030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321A0852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94D75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15" name="Obrázek 15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1E47B9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6247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AE9E1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1F0B5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5A749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A3B38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577A3B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70819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19C4"/>
    <w:rsid w:val="000047DB"/>
    <w:rsid w:val="00006092"/>
    <w:rsid w:val="0002047D"/>
    <w:rsid w:val="00026808"/>
    <w:rsid w:val="00027919"/>
    <w:rsid w:val="00035349"/>
    <w:rsid w:val="000549B7"/>
    <w:rsid w:val="00083E23"/>
    <w:rsid w:val="00087598"/>
    <w:rsid w:val="000A16CD"/>
    <w:rsid w:val="000A1D7A"/>
    <w:rsid w:val="000C02A4"/>
    <w:rsid w:val="000D5D86"/>
    <w:rsid w:val="000F4DB5"/>
    <w:rsid w:val="00132931"/>
    <w:rsid w:val="00141128"/>
    <w:rsid w:val="0014608E"/>
    <w:rsid w:val="00152BFF"/>
    <w:rsid w:val="00153B4D"/>
    <w:rsid w:val="001630AD"/>
    <w:rsid w:val="00172341"/>
    <w:rsid w:val="0018353D"/>
    <w:rsid w:val="00183960"/>
    <w:rsid w:val="00184063"/>
    <w:rsid w:val="001970AC"/>
    <w:rsid w:val="001C710D"/>
    <w:rsid w:val="001D2C59"/>
    <w:rsid w:val="001E1274"/>
    <w:rsid w:val="001E7E6D"/>
    <w:rsid w:val="001F4312"/>
    <w:rsid w:val="00207B32"/>
    <w:rsid w:val="00211CC1"/>
    <w:rsid w:val="00213AB1"/>
    <w:rsid w:val="00256750"/>
    <w:rsid w:val="00260AAE"/>
    <w:rsid w:val="00263AD4"/>
    <w:rsid w:val="002643D3"/>
    <w:rsid w:val="002718FD"/>
    <w:rsid w:val="00271A96"/>
    <w:rsid w:val="00282772"/>
    <w:rsid w:val="00285D33"/>
    <w:rsid w:val="00294B9E"/>
    <w:rsid w:val="002B5167"/>
    <w:rsid w:val="002C4B27"/>
    <w:rsid w:val="002E666E"/>
    <w:rsid w:val="00300C63"/>
    <w:rsid w:val="003048F3"/>
    <w:rsid w:val="00312446"/>
    <w:rsid w:val="003160D5"/>
    <w:rsid w:val="00321400"/>
    <w:rsid w:val="00335F00"/>
    <w:rsid w:val="00337A03"/>
    <w:rsid w:val="00374122"/>
    <w:rsid w:val="00374D06"/>
    <w:rsid w:val="003846FE"/>
    <w:rsid w:val="003A0FF7"/>
    <w:rsid w:val="003A1E7A"/>
    <w:rsid w:val="003D5688"/>
    <w:rsid w:val="003E02DC"/>
    <w:rsid w:val="003F7263"/>
    <w:rsid w:val="004369AF"/>
    <w:rsid w:val="004672C9"/>
    <w:rsid w:val="00483EFE"/>
    <w:rsid w:val="00487D51"/>
    <w:rsid w:val="004C1797"/>
    <w:rsid w:val="004C304A"/>
    <w:rsid w:val="004C3C5B"/>
    <w:rsid w:val="004C4186"/>
    <w:rsid w:val="004F1208"/>
    <w:rsid w:val="004F5036"/>
    <w:rsid w:val="005063B7"/>
    <w:rsid w:val="00514AF4"/>
    <w:rsid w:val="00547051"/>
    <w:rsid w:val="00555A04"/>
    <w:rsid w:val="00557319"/>
    <w:rsid w:val="005653F7"/>
    <w:rsid w:val="0058142E"/>
    <w:rsid w:val="00582F73"/>
    <w:rsid w:val="005B7954"/>
    <w:rsid w:val="005C3D88"/>
    <w:rsid w:val="005C4F07"/>
    <w:rsid w:val="005E2210"/>
    <w:rsid w:val="005E4184"/>
    <w:rsid w:val="005F74EE"/>
    <w:rsid w:val="00603C3C"/>
    <w:rsid w:val="00604E21"/>
    <w:rsid w:val="0061709A"/>
    <w:rsid w:val="00640DBD"/>
    <w:rsid w:val="00642F7F"/>
    <w:rsid w:val="00645405"/>
    <w:rsid w:val="00653BC0"/>
    <w:rsid w:val="00664556"/>
    <w:rsid w:val="00675A46"/>
    <w:rsid w:val="006831C6"/>
    <w:rsid w:val="006A4AAB"/>
    <w:rsid w:val="006B32AF"/>
    <w:rsid w:val="006B4426"/>
    <w:rsid w:val="006B585C"/>
    <w:rsid w:val="006D13C8"/>
    <w:rsid w:val="006E46B0"/>
    <w:rsid w:val="006E641B"/>
    <w:rsid w:val="006F1299"/>
    <w:rsid w:val="006F2B2C"/>
    <w:rsid w:val="006F2C98"/>
    <w:rsid w:val="006F3923"/>
    <w:rsid w:val="00701323"/>
    <w:rsid w:val="00720763"/>
    <w:rsid w:val="0072560E"/>
    <w:rsid w:val="00743176"/>
    <w:rsid w:val="00757BA2"/>
    <w:rsid w:val="007619EE"/>
    <w:rsid w:val="00765705"/>
    <w:rsid w:val="00774ADE"/>
    <w:rsid w:val="007803C6"/>
    <w:rsid w:val="0078106B"/>
    <w:rsid w:val="007B2734"/>
    <w:rsid w:val="007C0F7D"/>
    <w:rsid w:val="007E297F"/>
    <w:rsid w:val="007F19A9"/>
    <w:rsid w:val="007F5EE5"/>
    <w:rsid w:val="00807906"/>
    <w:rsid w:val="008453C6"/>
    <w:rsid w:val="00846FC1"/>
    <w:rsid w:val="00850D26"/>
    <w:rsid w:val="00860EA0"/>
    <w:rsid w:val="00861FE9"/>
    <w:rsid w:val="008774ED"/>
    <w:rsid w:val="00887571"/>
    <w:rsid w:val="008A180D"/>
    <w:rsid w:val="008A7512"/>
    <w:rsid w:val="008B7ED5"/>
    <w:rsid w:val="008C2299"/>
    <w:rsid w:val="008C28D6"/>
    <w:rsid w:val="008C3237"/>
    <w:rsid w:val="008C3CE3"/>
    <w:rsid w:val="008C3DA5"/>
    <w:rsid w:val="008F000E"/>
    <w:rsid w:val="009029BA"/>
    <w:rsid w:val="00930F88"/>
    <w:rsid w:val="00932897"/>
    <w:rsid w:val="0093422F"/>
    <w:rsid w:val="00954FA8"/>
    <w:rsid w:val="00963F9C"/>
    <w:rsid w:val="00971B4C"/>
    <w:rsid w:val="009907AF"/>
    <w:rsid w:val="009A1460"/>
    <w:rsid w:val="009A5DB1"/>
    <w:rsid w:val="009B79EA"/>
    <w:rsid w:val="009C7DEF"/>
    <w:rsid w:val="009F04E5"/>
    <w:rsid w:val="00A37DD8"/>
    <w:rsid w:val="00A4239A"/>
    <w:rsid w:val="00A42B9C"/>
    <w:rsid w:val="00A467F2"/>
    <w:rsid w:val="00A56ACB"/>
    <w:rsid w:val="00A71B5B"/>
    <w:rsid w:val="00A82228"/>
    <w:rsid w:val="00A85229"/>
    <w:rsid w:val="00A92CDF"/>
    <w:rsid w:val="00A951FB"/>
    <w:rsid w:val="00AA2451"/>
    <w:rsid w:val="00AA5FA1"/>
    <w:rsid w:val="00AC0D34"/>
    <w:rsid w:val="00AF3986"/>
    <w:rsid w:val="00B276AC"/>
    <w:rsid w:val="00B540CB"/>
    <w:rsid w:val="00B77DDA"/>
    <w:rsid w:val="00B86639"/>
    <w:rsid w:val="00B86E99"/>
    <w:rsid w:val="00B86F95"/>
    <w:rsid w:val="00B9021C"/>
    <w:rsid w:val="00B91E48"/>
    <w:rsid w:val="00BB22CE"/>
    <w:rsid w:val="00BB77EC"/>
    <w:rsid w:val="00BC644F"/>
    <w:rsid w:val="00BD44C4"/>
    <w:rsid w:val="00BD6D6E"/>
    <w:rsid w:val="00BE0C45"/>
    <w:rsid w:val="00BE3786"/>
    <w:rsid w:val="00C024C4"/>
    <w:rsid w:val="00C03D6C"/>
    <w:rsid w:val="00C2494E"/>
    <w:rsid w:val="00C34AC4"/>
    <w:rsid w:val="00C412DB"/>
    <w:rsid w:val="00C41D36"/>
    <w:rsid w:val="00C42093"/>
    <w:rsid w:val="00C62D27"/>
    <w:rsid w:val="00C86C68"/>
    <w:rsid w:val="00CA1AD8"/>
    <w:rsid w:val="00CD5333"/>
    <w:rsid w:val="00CF4EE9"/>
    <w:rsid w:val="00D01407"/>
    <w:rsid w:val="00D22650"/>
    <w:rsid w:val="00D249F7"/>
    <w:rsid w:val="00D462CA"/>
    <w:rsid w:val="00D57554"/>
    <w:rsid w:val="00D62C18"/>
    <w:rsid w:val="00D663CD"/>
    <w:rsid w:val="00D72D8E"/>
    <w:rsid w:val="00D834E5"/>
    <w:rsid w:val="00D93BB4"/>
    <w:rsid w:val="00D9468D"/>
    <w:rsid w:val="00DA2957"/>
    <w:rsid w:val="00DB4435"/>
    <w:rsid w:val="00DB5982"/>
    <w:rsid w:val="00DC04E5"/>
    <w:rsid w:val="00E31B68"/>
    <w:rsid w:val="00E3292C"/>
    <w:rsid w:val="00E353FA"/>
    <w:rsid w:val="00E54B8B"/>
    <w:rsid w:val="00E73DAB"/>
    <w:rsid w:val="00E7533D"/>
    <w:rsid w:val="00E80B5E"/>
    <w:rsid w:val="00EE33CD"/>
    <w:rsid w:val="00F36BBA"/>
    <w:rsid w:val="00F545A9"/>
    <w:rsid w:val="00F56E0C"/>
    <w:rsid w:val="00F71602"/>
    <w:rsid w:val="00FD3829"/>
    <w:rsid w:val="00FE3704"/>
    <w:rsid w:val="00FE5BBE"/>
    <w:rsid w:val="00FE6362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D34164ED-3005-4702-B7A7-5635EFC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94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0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0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gov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7F40-3CC3-4BF3-8072-C0D4CC46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23</TotalTime>
  <Pages>1</Pages>
  <Words>186</Words>
  <Characters>1100</Characters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LinksUpToDate>false</LinksUpToDate>
  <CharactersWithSpaces>1284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2024-07-12T11:08:00Z</cp:lastPrinted>
  <dcterms:created xsi:type="dcterms:W3CDTF">2025-07-02T11:44:00Z</dcterms:created>
  <dcterms:modified xsi:type="dcterms:W3CDTF">2025-07-23T07:32:00Z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59a8c1e8,67eaa33e,383e124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MŠMT | TLP – GREEN: Interní informace</vt:lpwstr>
  </property>
  <property fmtid="{D5CDD505-2E9C-101B-9397-08002B2CF9AE}" pid="5" name="MSIP_Label_8b280936-108d-46e2-97c7-cb9578d83a8b_Enabled">
    <vt:lpwstr>true</vt:lpwstr>
  </property>
  <property fmtid="{D5CDD505-2E9C-101B-9397-08002B2CF9AE}" pid="6" name="MSIP_Label_8b280936-108d-46e2-97c7-cb9578d83a8b_SetDate">
    <vt:lpwstr>2024-05-22T11:41:21Z</vt:lpwstr>
  </property>
  <property fmtid="{D5CDD505-2E9C-101B-9397-08002B2CF9AE}" pid="7" name="MSIP_Label_8b280936-108d-46e2-97c7-cb9578d83a8b_Method">
    <vt:lpwstr>Privileged</vt:lpwstr>
  </property>
  <property fmtid="{D5CDD505-2E9C-101B-9397-08002B2CF9AE}" pid="8" name="MSIP_Label_8b280936-108d-46e2-97c7-cb9578d83a8b_Name">
    <vt:lpwstr>TLP - GREEN</vt:lpwstr>
  </property>
  <property fmtid="{D5CDD505-2E9C-101B-9397-08002B2CF9AE}" pid="9" name="MSIP_Label_8b280936-108d-46e2-97c7-cb9578d83a8b_SiteId">
    <vt:lpwstr>ec5f7ed7-e9d9-4a0c-9748-78ccdbe055f1</vt:lpwstr>
  </property>
  <property fmtid="{D5CDD505-2E9C-101B-9397-08002B2CF9AE}" pid="10" name="MSIP_Label_8b280936-108d-46e2-97c7-cb9578d83a8b_ActionId">
    <vt:lpwstr>058070f4-ff7a-43ad-aafd-d73529e9c8cd</vt:lpwstr>
  </property>
  <property fmtid="{D5CDD505-2E9C-101B-9397-08002B2CF9AE}" pid="11" name="MSIP_Label_8b280936-108d-46e2-97c7-cb9578d83a8b_ContentBits">
    <vt:lpwstr>1</vt:lpwstr>
  </property>
</Properties>
</file>