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236F3A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236F3A" w:rsidRPr="00983E96" w:rsidRDefault="00236F3A" w:rsidP="00510328">
            <w:pPr>
              <w:spacing w:before="20"/>
              <w:rPr>
                <w:sz w:val="20"/>
                <w:szCs w:val="20"/>
              </w:rPr>
            </w:pPr>
            <w:r w:rsidRPr="00EE3FB7">
              <w:rPr>
                <w:rFonts w:ascii="Arial" w:hAnsi="Arial" w:cs="Arial"/>
                <w:bCs/>
                <w:noProof/>
                <w:sz w:val="20"/>
                <w:szCs w:val="20"/>
              </w:rPr>
              <w:t>1. KH Tebis - kotelna, výměna žlabů a svodů</w:t>
            </w:r>
          </w:p>
        </w:tc>
        <w:tc>
          <w:tcPr>
            <w:tcW w:w="1133" w:type="dxa"/>
            <w:shd w:val="clear" w:color="auto" w:fill="auto"/>
          </w:tcPr>
          <w:p w:rsidR="00236F3A" w:rsidRPr="00726B9A" w:rsidRDefault="00236F3A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3FB7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236F3A" w:rsidRPr="00726B9A" w:rsidRDefault="00236F3A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E3FB7">
              <w:rPr>
                <w:rFonts w:ascii="Arial" w:hAnsi="Arial" w:cs="Arial"/>
                <w:noProof/>
                <w:sz w:val="20"/>
                <w:szCs w:val="20"/>
              </w:rPr>
              <w:t>ks</w:t>
            </w:r>
          </w:p>
        </w:tc>
        <w:tc>
          <w:tcPr>
            <w:tcW w:w="1596" w:type="dxa"/>
          </w:tcPr>
          <w:p w:rsidR="00236F3A" w:rsidRPr="00726B9A" w:rsidRDefault="00236F3A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112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049,12</w:t>
            </w:r>
          </w:p>
        </w:tc>
        <w:tc>
          <w:tcPr>
            <w:tcW w:w="1837" w:type="dxa"/>
            <w:shd w:val="clear" w:color="auto" w:fill="auto"/>
          </w:tcPr>
          <w:p w:rsidR="00236F3A" w:rsidRPr="00726B9A" w:rsidRDefault="00236F3A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112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049,12</w:t>
            </w:r>
          </w:p>
        </w:tc>
      </w:tr>
    </w:tbl>
    <w:p w:rsidR="00236F3A" w:rsidRPr="00726B9A" w:rsidRDefault="00236F3A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236F3A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6F3A" w:rsidRPr="00726B9A" w:rsidRDefault="00236F3A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236F3A" w:rsidRPr="00726B9A" w:rsidRDefault="00236F3A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236F3A" w:rsidRPr="00726B9A" w:rsidRDefault="00236F3A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236F3A" w:rsidRPr="00726B9A" w:rsidRDefault="00236F3A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36F3A" w:rsidRPr="00726B9A" w:rsidRDefault="00236F3A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F3A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36F3A" w:rsidRPr="008A3041" w:rsidRDefault="00236F3A" w:rsidP="00236F3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  <w:sz w:val="18"/>
                <w:szCs w:val="18"/>
              </w:rPr>
            </w:pPr>
            <w:r w:rsidRPr="008A3041">
              <w:rPr>
                <w:noProof/>
                <w:sz w:val="18"/>
                <w:szCs w:val="18"/>
              </w:rPr>
              <w:t>DPH v režimu RCh, Kód CZ-CPA 41-43</w:t>
            </w:r>
          </w:p>
          <w:p w:rsidR="00236F3A" w:rsidRPr="008A3041" w:rsidRDefault="00236F3A" w:rsidP="00236F3A">
            <w:pPr>
              <w:rPr>
                <w:noProof/>
                <w:sz w:val="18"/>
                <w:szCs w:val="18"/>
              </w:rPr>
            </w:pPr>
            <w:r w:rsidRPr="008A3041">
              <w:rPr>
                <w:noProof/>
                <w:sz w:val="18"/>
                <w:szCs w:val="18"/>
              </w:rPr>
              <w:t xml:space="preserve">                                                       </w:t>
            </w:r>
            <w:r>
              <w:rPr>
                <w:noProof/>
                <w:sz w:val="18"/>
                <w:szCs w:val="18"/>
              </w:rPr>
              <w:t xml:space="preserve">                                termín dodání do 18</w:t>
            </w:r>
            <w:r w:rsidRPr="008A3041">
              <w:rPr>
                <w:noProof/>
                <w:sz w:val="18"/>
                <w:szCs w:val="18"/>
              </w:rPr>
              <w:t>.</w:t>
            </w:r>
            <w:r>
              <w:rPr>
                <w:noProof/>
                <w:sz w:val="18"/>
                <w:szCs w:val="18"/>
              </w:rPr>
              <w:t>08</w:t>
            </w:r>
            <w:r w:rsidRPr="008A3041">
              <w:rPr>
                <w:noProof/>
                <w:sz w:val="18"/>
                <w:szCs w:val="18"/>
              </w:rPr>
              <w:t>.2025</w:t>
            </w:r>
          </w:p>
          <w:p w:rsidR="00236F3A" w:rsidRDefault="00236F3A" w:rsidP="00236F3A">
            <w:pPr>
              <w:rPr>
                <w:noProof/>
                <w:sz w:val="22"/>
                <w:szCs w:val="22"/>
              </w:rPr>
            </w:pPr>
          </w:p>
          <w:p w:rsidR="00236F3A" w:rsidRPr="00F526B8" w:rsidRDefault="00236F3A" w:rsidP="00540467">
            <w:pPr>
              <w:rPr>
                <w:noProof/>
              </w:rPr>
            </w:pPr>
            <w:bookmarkStart w:id="0" w:name="_GoBack"/>
            <w:bookmarkEnd w:id="0"/>
          </w:p>
        </w:tc>
      </w:tr>
      <w:tr w:rsidR="00236F3A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36F3A" w:rsidRPr="00F526B8" w:rsidRDefault="00236F3A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EE3FB7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236F3A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36F3A" w:rsidRPr="00F526B8" w:rsidRDefault="00236F3A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EE3FB7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231 30 36 13 51 71 2956 0         0   0     0    0  0  0     0   0        0</w:t>
            </w:r>
          </w:p>
        </w:tc>
      </w:tr>
      <w:tr w:rsidR="00236F3A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236F3A" w:rsidRPr="00F526B8" w:rsidRDefault="00236F3A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236F3A" w:rsidRPr="00F526B8" w:rsidRDefault="00236F3A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236F3A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36F3A" w:rsidRPr="005D502C" w:rsidRDefault="00236F3A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236F3A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36F3A" w:rsidRPr="005D502C" w:rsidRDefault="00236F3A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236F3A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36F3A" w:rsidRPr="005D502C" w:rsidRDefault="00236F3A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236F3A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36F3A" w:rsidRPr="005D502C" w:rsidRDefault="00236F3A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Document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Format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Long-term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Archiving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236F3A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36F3A" w:rsidRPr="005D502C" w:rsidRDefault="00236F3A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6F3A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36F3A" w:rsidRPr="005D502C" w:rsidRDefault="00236F3A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236F3A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36F3A" w:rsidRPr="00F526B8" w:rsidRDefault="00236F3A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236F3A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36F3A" w:rsidRPr="005D502C" w:rsidRDefault="00236F3A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236F3A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36F3A" w:rsidRPr="00726B9A" w:rsidRDefault="00236F3A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236F3A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36F3A" w:rsidRPr="00483FC0" w:rsidRDefault="00236F3A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lastRenderedPageBreak/>
              <w:t>Objednatel tímto prohlašuje, že předmět objednávky bude realizován v objektu, který slouží k ekonomické činnosti, a pro tuto dodávku bude uplatněn režim přenesené daňové povinnosti podle § 92a zákona o dani z přidané hodnoty (DPH). Dodavatel je povinen vystavit doklad s náležitostmi dle § 92a odst. 2 zákona o DPH za podmínek stanovených v daném ustanovení.</w:t>
            </w:r>
          </w:p>
        </w:tc>
      </w:tr>
      <w:tr w:rsidR="00236F3A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36F3A" w:rsidRPr="00726B9A" w:rsidRDefault="00236F3A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236F3A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236F3A" w:rsidRPr="00483FC0" w:rsidRDefault="00236F3A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</w:p>
        </w:tc>
      </w:tr>
      <w:tr w:rsidR="00236F3A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36F3A" w:rsidRPr="00726B9A" w:rsidRDefault="00236F3A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36F3A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236F3A" w:rsidRPr="00726B9A" w:rsidRDefault="00236F3A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236F3A" w:rsidRPr="00F526B8" w:rsidRDefault="00236F3A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236F3A" w:rsidRPr="00F526B8" w:rsidRDefault="00236F3A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236F3A" w:rsidRPr="00F526B8" w:rsidSect="002A7F27">
      <w:footerReference w:type="default" r:id="rId8"/>
      <w:headerReference w:type="first" r:id="rId9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3A" w:rsidRDefault="00236F3A">
      <w:r>
        <w:separator/>
      </w:r>
    </w:p>
  </w:endnote>
  <w:endnote w:type="continuationSeparator" w:id="0">
    <w:p w:rsidR="00236F3A" w:rsidRDefault="0023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3A" w:rsidRDefault="00236F3A">
      <w:r>
        <w:separator/>
      </w:r>
    </w:p>
  </w:footnote>
  <w:footnote w:type="continuationSeparator" w:id="0">
    <w:p w:rsidR="00236F3A" w:rsidRDefault="0023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D101E9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EE3FB7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EE3FB7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EE3FB7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EE3FB7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EE3FB7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EE3FB7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EE3FB7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EE3FB7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EE3FB7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EE3FB7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EE3FB7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EE3FB7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EE3FB7">
            <w:rPr>
              <w:rFonts w:ascii="Code 128 Notext" w:hAnsi="Code 128 Notext" w:cs="Arial"/>
              <w:bCs/>
              <w:noProof/>
              <w:sz w:val="56"/>
              <w:szCs w:val="56"/>
            </w:rPr>
            <w:t></w:t>
          </w:r>
          <w:r w:rsidRPr="00EE3FB7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236F3A" w:rsidP="006471E9">
          <w:pPr>
            <w:suppressAutoHyphens/>
            <w:spacing w:after="120"/>
            <w:rPr>
              <w:b/>
              <w:sz w:val="28"/>
              <w:szCs w:val="20"/>
            </w:rPr>
          </w:pPr>
          <w:r w:rsidRPr="00940C73"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Objednávka </w:t>
          </w:r>
          <w:proofErr w:type="gramStart"/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D101E9" w:rsidRPr="00EE3FB7">
            <w:rPr>
              <w:rFonts w:ascii="Arial" w:hAnsi="Arial" w:cs="Arial"/>
              <w:b/>
              <w:bCs/>
              <w:noProof/>
              <w:sz w:val="36"/>
              <w:szCs w:val="36"/>
            </w:rPr>
            <w:t>956/25/2956</w:t>
          </w:r>
          <w:proofErr w:type="gramEnd"/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D101E9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E3FB7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D101E9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E3FB7">
            <w:rPr>
              <w:rFonts w:ascii="Arial" w:hAnsi="Arial" w:cs="Arial"/>
              <w:bCs/>
              <w:noProof/>
              <w:sz w:val="20"/>
              <w:szCs w:val="20"/>
            </w:rPr>
            <w:t>KANTOR-BLAŽEK, spol. s r.o.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D101E9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E3FB7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EE3FB7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D101E9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E3FB7">
            <w:rPr>
              <w:rFonts w:ascii="Arial" w:hAnsi="Arial" w:cs="Arial"/>
              <w:bCs/>
              <w:noProof/>
              <w:sz w:val="20"/>
              <w:szCs w:val="20"/>
            </w:rPr>
            <w:t>Tylova 565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D101E9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E3FB7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EE3FB7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D101E9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E3FB7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EE3FB7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D101E9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E3FB7">
            <w:rPr>
              <w:rFonts w:ascii="Arial" w:hAnsi="Arial" w:cs="Arial"/>
              <w:bCs/>
              <w:noProof/>
              <w:sz w:val="20"/>
              <w:szCs w:val="20"/>
            </w:rPr>
            <w:t>Pavel Procházka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540467" w:rsidP="00540467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D101E9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E3FB7">
            <w:rPr>
              <w:rFonts w:ascii="Arial" w:hAnsi="Arial" w:cs="Arial"/>
              <w:bCs/>
              <w:noProof/>
              <w:sz w:val="20"/>
              <w:szCs w:val="20"/>
            </w:rPr>
            <w:t>606 616 309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540467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D101E9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E3FB7">
            <w:rPr>
              <w:rFonts w:ascii="Arial" w:hAnsi="Arial" w:cs="Arial"/>
              <w:bCs/>
              <w:noProof/>
              <w:sz w:val="20"/>
              <w:szCs w:val="20"/>
            </w:rPr>
            <w:t>prochazkap@mu.kutnahora.cz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540467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D101E9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E3FB7">
            <w:rPr>
              <w:rFonts w:ascii="Arial" w:hAnsi="Arial" w:cs="Arial"/>
              <w:bCs/>
              <w:noProof/>
              <w:sz w:val="20"/>
              <w:szCs w:val="20"/>
            </w:rPr>
            <w:t>18.06.2025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540467" w:rsidP="00540467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D101E9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E3FB7">
            <w:rPr>
              <w:rFonts w:ascii="Arial" w:hAnsi="Arial" w:cs="Arial"/>
              <w:bCs/>
              <w:noProof/>
              <w:sz w:val="20"/>
              <w:szCs w:val="20"/>
            </w:rPr>
            <w:t>Ing. Markéta Pazderová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 xml:space="preserve">Cena za </w:t>
          </w:r>
          <w:proofErr w:type="spellStart"/>
          <w:r w:rsidRPr="008A537F">
            <w:rPr>
              <w:rFonts w:ascii="Arial" w:hAnsi="Arial" w:cs="Arial"/>
              <w:sz w:val="20"/>
              <w:szCs w:val="20"/>
              <w:u w:val="dotted"/>
            </w:rPr>
            <w:t>jedn</w:t>
          </w:r>
          <w:proofErr w:type="spellEnd"/>
          <w:r w:rsidRPr="008A537F">
            <w:rPr>
              <w:rFonts w:ascii="Arial" w:hAnsi="Arial" w:cs="Arial"/>
              <w:sz w:val="20"/>
              <w:szCs w:val="20"/>
              <w:u w:val="dotted"/>
            </w:rPr>
            <w:t>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proofErr w:type="spellStart"/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</w:t>
          </w:r>
          <w:proofErr w:type="spellEnd"/>
          <w:r w:rsidRPr="008A537F">
            <w:rPr>
              <w:rFonts w:ascii="Arial" w:hAnsi="Arial" w:cs="Arial"/>
              <w:sz w:val="20"/>
              <w:szCs w:val="20"/>
              <w:u w:val="dotted"/>
            </w:rPr>
            <w:t xml:space="preserve">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9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36F3A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0467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1E67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1E9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605FC4"/>
  <w15:chartTrackingRefBased/>
  <w15:docId w15:val="{BAA4D115-8CFC-48BB-905A-D8F5DA6C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36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36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4</TotalTime>
  <Pages>2</Pages>
  <Words>237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1687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Pazderová Markéta</dc:creator>
  <cp:keywords/>
  <dc:description/>
  <cp:lastModifiedBy>Pazderová Markéta</cp:lastModifiedBy>
  <cp:revision>2</cp:revision>
  <cp:lastPrinted>2025-06-19T09:29:00Z</cp:lastPrinted>
  <dcterms:created xsi:type="dcterms:W3CDTF">2025-06-19T09:27:00Z</dcterms:created>
  <dcterms:modified xsi:type="dcterms:W3CDTF">2025-07-23T07:29:00Z</dcterms:modified>
</cp:coreProperties>
</file>