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c.JH316351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28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2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Zásobník na papírové ručníky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v roli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 vrst.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8" w:space="2359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Zásobník na papírové ručníky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14:45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76 089,30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7696575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7696575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7696575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7696575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2025-07-22T13:44:24Z</dcterms:created>
  <dcterms:modified xsi:type="dcterms:W3CDTF">2025-07-22T13:44:24Z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