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c.JH316346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Náplast Curaplast 2x4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poinjekční v roli ,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náplastí v roli/bal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2958" w:space="74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5034970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5160844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5437767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6469935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6520284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144932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144932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Náplast Curaplast 2x4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poinjekční v roli ,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náplastí v roli/bal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Sempermed® supreme Plus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9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Cellona sádrové obinadlo 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2 m 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25011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Cellona sádrové obinadlo 8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3 m 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0" w:space="23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 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Syntegra IR 6,5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2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9" w:space="40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Kaudální blok set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13521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 x 7,5 cm 8 vrstev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 , 2 steril. ks v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100 ks ( 50 x 2 ks),na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13621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Gazin -sterilní kompresy 7,5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x7,5 ,17 nití, 8 vrstev, bal =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steril. ks 1 bal = 100 ks ( 50 x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8" w:space="228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12 vrstev 7,5 x 7,5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sterilní , 20 sterl.ks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100 ks ( 5 x 20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LENKELAST, 6/5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8/5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0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10/5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4" w:space="233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12/5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15/5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4" w:space="23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na končetiny 1 bal =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3"/>
                <w:sz w:val="16"/>
                <w:szCs w:val="16"/>
              </w:rPr>
              <w:t>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15/5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23315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 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9" w:space="42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XL 1 bal =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9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7,5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902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doprava u 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14:32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87 389,00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6807575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6807575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6807575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6807575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6807575</wp:posOffset>
            </wp:positionV>
            <wp:extent cx="7552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6807575</wp:posOffset>
            </wp:positionV>
            <wp:extent cx="50349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6807575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6807575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6807575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6807575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6807575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6807575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6807575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6807575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6807575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6807575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6807575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6807575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6807575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6807575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2025-07-22T12:46:50Z</dcterms:created>
  <dcterms:modified xsi:type="dcterms:W3CDTF">2025-07-22T12:46:50Z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