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c.JH316328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Gáza skládana s buničitou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vatou 20x20 cm, bal.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Štětička vatová malá,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6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6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NKU14100S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sondu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120x220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7" w:space="47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40017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Miniset pro chirurgii - Steriset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8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CÍSAŘSKÝ ŘEZ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Set LAVH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14:09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196 326,72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4872095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4872095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4872095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4872095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4872095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4872095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4872095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4872095</wp:posOffset>
            </wp:positionV>
            <wp:extent cx="50349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4872095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4872095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4872095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4872095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4872095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4872095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4872095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4872095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4872095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4872095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4872095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4872095</wp:posOffset>
            </wp:positionV>
            <wp:extent cx="2517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4872095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4872095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4872095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4872095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4872095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4872095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2025-07-22T12:46:10Z</dcterms:created>
  <dcterms:modified xsi:type="dcterms:W3CDTF">2025-07-22T12:46:10Z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