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c.JH316347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0955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981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Lohmann &amp; Rauscher,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Bučovická 256/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68401 Slavkov u Brna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57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NÁHRADNÍ PLNĚNÍ: 11550754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411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odbyt.slavkov@cz.lrmed.com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34654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latexové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199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pudru, mikrozdrsněné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Plus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7,5 1 bal = 50 párů, min 50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91" w:space="2276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33653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Operační plášť zavinovací SMS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9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150 cm 1 bal = 44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33722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Sempermed® supreme green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6,5 1 bal = 50 párů, min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37" w:space="2431"/>
            <w:col w:w="244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7,5 1 bal = 50 párů, min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green 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0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bal = 50 párů,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57" w:space="2311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8,5 1 bal = 50 párů, min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green 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0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bal = 50 párů,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57" w:space="2311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7,5 1 bal = 50 párů, min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5" w:after="0" w:line="199" w:lineRule="exact"/>
        <w:ind w:left="1280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33724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Sempermed® supreme green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7,5 1 bal = 50 párů, min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8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8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123330</wp:posOffset>
            </wp:positionV>
            <wp:extent cx="50349" cy="19300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123330</wp:posOffset>
            </wp:positionV>
            <wp:extent cx="25174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123330</wp:posOffset>
            </wp:positionV>
            <wp:extent cx="25175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123330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123330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123330</wp:posOffset>
            </wp:positionV>
            <wp:extent cx="7552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123330</wp:posOffset>
            </wp:positionV>
            <wp:extent cx="50350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123330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123330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123330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123330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123330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123330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123330</wp:posOffset>
            </wp:positionV>
            <wp:extent cx="7552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123330</wp:posOffset>
            </wp:positionV>
            <wp:extent cx="50349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123330</wp:posOffset>
            </wp:positionV>
            <wp:extent cx="50350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123330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123330</wp:posOffset>
            </wp:positionV>
            <wp:extent cx="2517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123330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123330</wp:posOffset>
            </wp:positionV>
            <wp:extent cx="2517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123330</wp:posOffset>
            </wp:positionV>
            <wp:extent cx="7552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123330</wp:posOffset>
            </wp:positionV>
            <wp:extent cx="50349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123330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123330</wp:posOffset>
            </wp:positionV>
            <wp:extent cx="7552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123330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123330</wp:posOffset>
            </wp:positionV>
            <wp:extent cx="50350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123330</wp:posOffset>
            </wp:positionV>
            <wp:extent cx="7552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123330</wp:posOffset>
            </wp:positionV>
            <wp:extent cx="50349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123330</wp:posOffset>
            </wp:positionV>
            <wp:extent cx="25174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123330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123330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123330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123330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123330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123330</wp:posOffset>
            </wp:positionV>
            <wp:extent cx="18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123330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178" w:space="528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7,5 1 bal = 50 párů, min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33722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Sempermed® supreme green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6,5 1 bal = 50 párů, min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7" w:space="2431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 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bal = 50 párů,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green 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0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bal = 50 párů,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7" w:space="2311"/>
            <w:col w:w="244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8,5 1 bal = 50 párů, min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39513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KabátekSentinex® OP termo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bunda vel. L 1 bal = 40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9" w:space="245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19343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3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Operační plášť zavinovací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SMMS 170 cm 1 bal = 40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19353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Operační plášť zavinovací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vyztužený SMMS 170 cm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36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8" w:space="233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19362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3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Operační plášť zavinovací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SMMS 150 cm 1 bal = 44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19372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Operační plášť zavinovací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vyztužený SMMS 150 cm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40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8" w:space="233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235542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8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Set rameno JH , bal = ks, min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obj= 4bal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235544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Set Halux JH sterilní , bal = ks,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1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 obj= 6bal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7" w:space="2326"/>
            <w:col w:w="215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235545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Set Laparoskopický JH sterilní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, bal = ks, min obj= 7bal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243825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TEP Kyčle , bal = ks, min obj=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32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33310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Set univerzální s nástřihem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 = 12 setů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33355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Set ASK ramene B.CH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14 setů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7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33801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Set univerzální 1 bal = 13 setů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31282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pudrované Sempermed®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classic 7 1 bal = 70 párů, min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70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8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150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93 650,72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-22720</wp:posOffset>
            </wp:positionV>
            <wp:extent cx="50349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-22720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-22720</wp:posOffset>
            </wp:positionV>
            <wp:extent cx="25175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-22720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-22720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-22720</wp:posOffset>
            </wp:positionV>
            <wp:extent cx="75525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-22720</wp:posOffset>
            </wp:positionV>
            <wp:extent cx="50350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-22720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-22720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-22720</wp:posOffset>
            </wp:positionV>
            <wp:extent cx="50350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-22720</wp:posOffset>
            </wp:positionV>
            <wp:extent cx="2517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-22720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-22720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-22720</wp:posOffset>
            </wp:positionV>
            <wp:extent cx="75524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-22720</wp:posOffset>
            </wp:positionV>
            <wp:extent cx="50349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-22720</wp:posOffset>
            </wp:positionV>
            <wp:extent cx="50350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-22720</wp:posOffset>
            </wp:positionV>
            <wp:extent cx="7552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-22720</wp:posOffset>
            </wp:positionV>
            <wp:extent cx="2517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-22720</wp:posOffset>
            </wp:positionV>
            <wp:extent cx="50350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-22720</wp:posOffset>
            </wp:positionV>
            <wp:extent cx="2517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-22720</wp:posOffset>
            </wp:positionV>
            <wp:extent cx="7552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-22720</wp:posOffset>
            </wp:positionV>
            <wp:extent cx="50349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-22720</wp:posOffset>
            </wp:positionV>
            <wp:extent cx="2517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-22720</wp:posOffset>
            </wp:positionV>
            <wp:extent cx="7552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-22720</wp:posOffset>
            </wp:positionV>
            <wp:extent cx="7552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-22720</wp:posOffset>
            </wp:positionV>
            <wp:extent cx="50350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-22720</wp:posOffset>
            </wp:positionV>
            <wp:extent cx="7552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-22720</wp:posOffset>
            </wp:positionV>
            <wp:extent cx="50349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-22720</wp:posOffset>
            </wp:positionV>
            <wp:extent cx="25174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-22720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-22720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-22720</wp:posOffset>
            </wp:positionV>
            <wp:extent cx="7552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-22720</wp:posOffset>
            </wp:positionV>
            <wp:extent cx="25174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-22720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-22720</wp:posOffset>
            </wp:positionV>
            <wp:extent cx="18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-22720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186" w:space="520"/>
            <w:col w:w="525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61" w:after="0" w:line="225" w:lineRule="exact"/>
        <w:ind w:left="103" w:right="5096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NÁHRADNÍ PLNĚNÍ: 11550754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2025-07-22 14:33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82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5" Type="http://schemas.openxmlformats.org/officeDocument/2006/relationships/hyperlink" TargetMode="External" Target="mailto:odbyt.slavkov@cz.lrmed.com"/><Relationship Id="rId182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2025-07-22T12:45:18Z</dcterms:created>
  <dcterms:modified xsi:type="dcterms:W3CDTF">2025-07-22T12:45:18Z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