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3746B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3746B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374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374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374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374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21. 7. 2025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3746B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93746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93746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93746B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93746B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3746B">
        <w:rPr>
          <w:rFonts w:ascii="Tahoma" w:hAnsi="Tahoma" w:cs="Tahoma"/>
          <w:noProof/>
          <w:sz w:val="28"/>
          <w:szCs w:val="28"/>
        </w:rPr>
        <w:t>283/25/7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93746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Instalaterské práce na MŠ Lidická, Školní, Čtyřlístek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3746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47 000,00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93746B">
        <w:rPr>
          <w:rFonts w:ascii="Tahoma" w:hAnsi="Tahoma" w:cs="Tahoma"/>
          <w:b/>
          <w:bCs/>
          <w:sz w:val="20"/>
          <w:szCs w:val="20"/>
        </w:rPr>
        <w:t>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3746B">
        <w:rPr>
          <w:rFonts w:ascii="Tahoma" w:hAnsi="Tahoma" w:cs="Tahoma"/>
          <w:b/>
          <w:bCs/>
          <w:noProof/>
          <w:sz w:val="20"/>
          <w:szCs w:val="20"/>
        </w:rPr>
        <w:t>47 000,00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93746B" w:rsidRDefault="009374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Jedná se o </w:t>
      </w:r>
      <w:proofErr w:type="spellStart"/>
      <w:r>
        <w:rPr>
          <w:rFonts w:ascii="Tahoma" w:hAnsi="Tahoma" w:cs="Tahoma"/>
          <w:sz w:val="20"/>
          <w:szCs w:val="20"/>
        </w:rPr>
        <w:t>instalaterské</w:t>
      </w:r>
      <w:proofErr w:type="spellEnd"/>
      <w:r>
        <w:rPr>
          <w:rFonts w:ascii="Tahoma" w:hAnsi="Tahoma" w:cs="Tahoma"/>
          <w:sz w:val="20"/>
          <w:szCs w:val="20"/>
        </w:rPr>
        <w:t xml:space="preserve"> práce v mateřských školkách:</w:t>
      </w:r>
    </w:p>
    <w:p w:rsidR="0093746B" w:rsidRDefault="009374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MŠ Lidická - puštění venkovních pítek, oprava venkovních umyvadel a výměna venkovních hadic</w:t>
      </w:r>
    </w:p>
    <w:p w:rsidR="0093746B" w:rsidRDefault="009374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práce + materiál 7040 Kč</w:t>
      </w:r>
    </w:p>
    <w:p w:rsidR="0093746B" w:rsidRDefault="009374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MŠ Školní - puštění venkovního pítka, čištění kanalizace, drobná oprava</w:t>
      </w:r>
    </w:p>
    <w:p w:rsidR="0093746B" w:rsidRDefault="009374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práce + materiál 9000 Kč</w:t>
      </w:r>
    </w:p>
    <w:p w:rsidR="0093746B" w:rsidRDefault="009374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MŠ Čtyřlístek - oprava dětských umyvadel, oprava WC, oprava výlevky, čištění kanalizace, D+M venkovního umyvadla</w:t>
      </w:r>
    </w:p>
    <w:p w:rsidR="0093746B" w:rsidRDefault="009374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práce + materiál  30770 Kč</w:t>
      </w:r>
    </w:p>
    <w:p w:rsidR="001F0477" w:rsidRPr="006F0BA2" w:rsidRDefault="009374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celkem</w:t>
      </w:r>
      <w:r w:rsidR="00C851D3">
        <w:rPr>
          <w:rFonts w:ascii="Tahoma" w:hAnsi="Tahoma" w:cs="Tahoma"/>
          <w:sz w:val="20"/>
          <w:szCs w:val="20"/>
        </w:rPr>
        <w:t xml:space="preserve"> bez DPH</w:t>
      </w:r>
      <w:r>
        <w:rPr>
          <w:rFonts w:ascii="Tahoma" w:hAnsi="Tahoma" w:cs="Tahoma"/>
          <w:sz w:val="20"/>
          <w:szCs w:val="20"/>
        </w:rPr>
        <w:t xml:space="preserve"> 46</w:t>
      </w:r>
      <w:r w:rsidR="00C851D3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810 Kč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93746B">
        <w:rPr>
          <w:rFonts w:ascii="Tahoma" w:hAnsi="Tahoma" w:cs="Tahoma"/>
          <w:sz w:val="20"/>
          <w:szCs w:val="20"/>
        </w:rPr>
        <w:t>07/2025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1F0477" w:rsidRPr="0093746B" w:rsidRDefault="006B4B5A" w:rsidP="0093746B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="0093746B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3746B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3746B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93746B" w:rsidRDefault="0093746B" w:rsidP="0093746B">
      <w:pPr>
        <w:ind w:firstLine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46B" w:rsidRDefault="0093746B">
      <w:r>
        <w:separator/>
      </w:r>
    </w:p>
  </w:endnote>
  <w:endnote w:type="continuationSeparator" w:id="0">
    <w:p w:rsidR="0093746B" w:rsidRDefault="0093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46B" w:rsidRDefault="0093746B">
      <w:r>
        <w:separator/>
      </w:r>
    </w:p>
  </w:footnote>
  <w:footnote w:type="continuationSeparator" w:id="0">
    <w:p w:rsidR="0093746B" w:rsidRDefault="00937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B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3746B"/>
    <w:rsid w:val="009A5745"/>
    <w:rsid w:val="00B00805"/>
    <w:rsid w:val="00B049CF"/>
    <w:rsid w:val="00B42472"/>
    <w:rsid w:val="00C851D3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A2F48"/>
  <w15:chartTrackingRefBased/>
  <w15:docId w15:val="{7E134ED2-FED5-4061-BF04-EA8AEE79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1425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2</cp:revision>
  <dcterms:created xsi:type="dcterms:W3CDTF">2025-07-21T09:54:00Z</dcterms:created>
  <dcterms:modified xsi:type="dcterms:W3CDTF">2025-07-22T12:39:00Z</dcterms:modified>
</cp:coreProperties>
</file>